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6F92" w14:textId="77777777" w:rsidR="006977E1" w:rsidRDefault="006977E1" w:rsidP="007550DE">
      <w:pPr>
        <w:tabs>
          <w:tab w:val="left" w:pos="1758"/>
        </w:tabs>
        <w:rPr>
          <w:szCs w:val="16"/>
          <w:lang w:val="es-MX"/>
        </w:rPr>
      </w:pPr>
    </w:p>
    <w:p w14:paraId="79394D57" w14:textId="77777777" w:rsidR="006977E1" w:rsidRPr="00FF79A7" w:rsidRDefault="006977E1" w:rsidP="006977E1">
      <w:pPr>
        <w:rPr>
          <w:rFonts w:ascii="Panton" w:hAnsi="Panton"/>
          <w:lang w:val="es-MX"/>
        </w:rPr>
      </w:pPr>
      <w:r w:rsidRPr="00FF79A7">
        <w:rPr>
          <w:rFonts w:ascii="Panton" w:hAnsi="Panton"/>
          <w:lang w:val="es-MX"/>
        </w:rPr>
        <w:t>Bogotá, ________ de _____</w:t>
      </w:r>
    </w:p>
    <w:p w14:paraId="26590AFA" w14:textId="77777777" w:rsidR="006977E1" w:rsidRPr="00FF79A7" w:rsidRDefault="006977E1" w:rsidP="006977E1">
      <w:pPr>
        <w:rPr>
          <w:rFonts w:ascii="Panton" w:hAnsi="Panton"/>
        </w:rPr>
      </w:pPr>
    </w:p>
    <w:p w14:paraId="4106E2C6" w14:textId="77777777" w:rsidR="006977E1" w:rsidRPr="00FF79A7" w:rsidRDefault="006977E1" w:rsidP="006977E1">
      <w:pPr>
        <w:rPr>
          <w:rFonts w:ascii="Panton" w:hAnsi="Panton"/>
        </w:rPr>
      </w:pPr>
    </w:p>
    <w:p w14:paraId="4036AA7C" w14:textId="77777777" w:rsidR="006977E1" w:rsidRPr="00FF79A7" w:rsidRDefault="006977E1" w:rsidP="006977E1">
      <w:pPr>
        <w:outlineLvl w:val="0"/>
        <w:rPr>
          <w:rFonts w:ascii="Panton" w:hAnsi="Panton" w:cs="Arial"/>
        </w:rPr>
      </w:pPr>
      <w:r w:rsidRPr="00FF79A7">
        <w:rPr>
          <w:rFonts w:ascii="Panton" w:hAnsi="Panton" w:cs="Arial"/>
        </w:rPr>
        <w:t>Doctor</w:t>
      </w:r>
    </w:p>
    <w:p w14:paraId="0C3727C0" w14:textId="77777777" w:rsidR="006977E1" w:rsidRPr="00FF79A7" w:rsidRDefault="006977E1" w:rsidP="006977E1">
      <w:pPr>
        <w:outlineLvl w:val="0"/>
        <w:rPr>
          <w:rFonts w:ascii="Panton" w:hAnsi="Panton" w:cs="Arial"/>
          <w:b/>
          <w:bCs/>
        </w:rPr>
      </w:pPr>
      <w:r w:rsidRPr="00FF79A7">
        <w:rPr>
          <w:rFonts w:ascii="Panton" w:hAnsi="Panton" w:cs="Arial"/>
          <w:b/>
          <w:bCs/>
        </w:rPr>
        <w:t>OSCAR LEIVA VILLAMIZAR</w:t>
      </w:r>
    </w:p>
    <w:p w14:paraId="3AFC95EA" w14:textId="77777777" w:rsidR="006977E1" w:rsidRPr="00FF79A7" w:rsidRDefault="006977E1" w:rsidP="006977E1">
      <w:pPr>
        <w:outlineLvl w:val="0"/>
        <w:rPr>
          <w:rFonts w:ascii="Panton" w:hAnsi="Panton" w:cs="Arial"/>
          <w:b/>
          <w:bCs/>
        </w:rPr>
      </w:pPr>
      <w:r w:rsidRPr="00FF79A7">
        <w:rPr>
          <w:rFonts w:ascii="Panton" w:hAnsi="Panton" w:cs="Arial"/>
          <w:b/>
          <w:bCs/>
        </w:rPr>
        <w:t>Gerente</w:t>
      </w:r>
    </w:p>
    <w:p w14:paraId="07100F72" w14:textId="5739B23F" w:rsidR="006977E1" w:rsidRPr="00FF79A7" w:rsidRDefault="006977E1" w:rsidP="006977E1">
      <w:pPr>
        <w:outlineLvl w:val="0"/>
        <w:rPr>
          <w:rFonts w:ascii="Panton" w:hAnsi="Panton" w:cs="Arial"/>
        </w:rPr>
      </w:pPr>
      <w:r w:rsidRPr="00FF79A7">
        <w:rPr>
          <w:rFonts w:ascii="Panton" w:hAnsi="Panton" w:cs="Arial"/>
        </w:rPr>
        <w:t xml:space="preserve">Cámara de Riesgo Central de Contraparte de Colombia S.A. </w:t>
      </w:r>
    </w:p>
    <w:p w14:paraId="0E2D4F4D" w14:textId="77777777" w:rsidR="006977E1" w:rsidRPr="00FF79A7" w:rsidRDefault="006977E1" w:rsidP="006977E1">
      <w:pPr>
        <w:rPr>
          <w:rFonts w:ascii="Panton" w:hAnsi="Panton" w:cs="Arial"/>
        </w:rPr>
      </w:pPr>
      <w:r w:rsidRPr="00FF79A7">
        <w:rPr>
          <w:rFonts w:ascii="Panton" w:hAnsi="Panton" w:cs="Arial"/>
        </w:rPr>
        <w:t>Ciudad</w:t>
      </w:r>
    </w:p>
    <w:p w14:paraId="7B47EA00" w14:textId="77777777" w:rsidR="006977E1" w:rsidRPr="00FF79A7" w:rsidRDefault="006977E1" w:rsidP="006977E1">
      <w:pPr>
        <w:rPr>
          <w:rFonts w:ascii="Panton" w:hAnsi="Panton" w:cs="Arial"/>
        </w:rPr>
      </w:pPr>
    </w:p>
    <w:p w14:paraId="10E90893" w14:textId="77777777" w:rsidR="006977E1" w:rsidRPr="00FF79A7" w:rsidRDefault="006977E1" w:rsidP="006977E1">
      <w:pPr>
        <w:jc w:val="left"/>
        <w:rPr>
          <w:rFonts w:ascii="Panton" w:hAnsi="Panton" w:cs="Arial"/>
          <w:b/>
        </w:rPr>
      </w:pPr>
      <w:r w:rsidRPr="00FF79A7">
        <w:rPr>
          <w:rFonts w:ascii="Panton" w:hAnsi="Panton" w:cs="Arial"/>
          <w:b/>
        </w:rPr>
        <w:t xml:space="preserve">Asunto:   Listado de Accionistas </w:t>
      </w:r>
    </w:p>
    <w:p w14:paraId="56FAAB92" w14:textId="77777777" w:rsidR="006977E1" w:rsidRPr="00FF79A7" w:rsidRDefault="006977E1" w:rsidP="006977E1">
      <w:pPr>
        <w:rPr>
          <w:rFonts w:ascii="Panton" w:hAnsi="Panton" w:cs="Arial"/>
        </w:rPr>
      </w:pPr>
      <w:r w:rsidRPr="00FF79A7">
        <w:rPr>
          <w:rFonts w:ascii="Calibri" w:hAnsi="Calibri" w:cs="Calibri"/>
        </w:rPr>
        <w:t> </w:t>
      </w:r>
    </w:p>
    <w:p w14:paraId="6994D468" w14:textId="77777777" w:rsidR="006977E1" w:rsidRPr="00FF79A7" w:rsidRDefault="006977E1" w:rsidP="006977E1">
      <w:pPr>
        <w:rPr>
          <w:rFonts w:ascii="Panton" w:hAnsi="Panton" w:cs="Arial"/>
        </w:rPr>
      </w:pPr>
    </w:p>
    <w:p w14:paraId="0DA587DB" w14:textId="77777777" w:rsidR="006977E1" w:rsidRPr="00FF79A7" w:rsidRDefault="006977E1" w:rsidP="006977E1">
      <w:pPr>
        <w:ind w:right="27"/>
        <w:rPr>
          <w:rFonts w:ascii="Panton" w:hAnsi="Panton" w:cs="Arial"/>
        </w:rPr>
      </w:pPr>
      <w:r w:rsidRPr="00FF79A7">
        <w:rPr>
          <w:rFonts w:ascii="Panton" w:hAnsi="Panton" w:cs="Arial"/>
        </w:rPr>
        <w:t xml:space="preserve">El/La </w:t>
      </w:r>
      <w:proofErr w:type="spellStart"/>
      <w:r w:rsidRPr="00FF79A7">
        <w:rPr>
          <w:rFonts w:ascii="Panton" w:hAnsi="Panton" w:cs="Arial"/>
        </w:rPr>
        <w:t>sucrito</w:t>
      </w:r>
      <w:proofErr w:type="spellEnd"/>
      <w:r w:rsidRPr="00FF79A7">
        <w:rPr>
          <w:rFonts w:ascii="Panton" w:hAnsi="Panton" w:cs="Arial"/>
        </w:rPr>
        <w:t xml:space="preserve"> (a), ______________________________, identificado (a) con </w:t>
      </w:r>
      <w:smartTag w:uri="urn:schemas-microsoft-com:office:smarttags" w:element="PersonName">
        <w:smartTagPr>
          <w:attr w:name="ProductID" w:val="la C￩dula"/>
        </w:smartTagPr>
        <w:r w:rsidRPr="00FF79A7">
          <w:rPr>
            <w:rFonts w:ascii="Panton" w:hAnsi="Panton" w:cs="Arial"/>
          </w:rPr>
          <w:t>la Cédula</w:t>
        </w:r>
      </w:smartTag>
      <w:r w:rsidRPr="00FF79A7">
        <w:rPr>
          <w:rFonts w:ascii="Panton" w:hAnsi="Panton" w:cs="Arial"/>
        </w:rPr>
        <w:t xml:space="preserve"> de Ciudadanía  No. ________________ expedida en la ciudad de ___________, obrando en calidad de representante legal de _________________________, sociedad legalmente constituida, con domicilio principal en ______________, con NIT. ________________, atentamente me permito remitir el listado de accionistas que cuentan con más del cinco por ciento (5%) de las acciones en circulación de la sociedad que represento, ya sea directa o indirectamente, a través de personas naturales o jurídicas con las cuales se conforme un mismo beneficiario real. </w:t>
      </w:r>
    </w:p>
    <w:p w14:paraId="22598985" w14:textId="77777777" w:rsidR="006977E1" w:rsidRPr="00FF79A7" w:rsidRDefault="006977E1" w:rsidP="006977E1">
      <w:pPr>
        <w:rPr>
          <w:rFonts w:ascii="Panton" w:hAnsi="Panton" w:cs="Arial"/>
        </w:rPr>
      </w:pPr>
    </w:p>
    <w:p w14:paraId="5FFD6631" w14:textId="77777777" w:rsidR="006977E1" w:rsidRPr="00FF79A7" w:rsidRDefault="006977E1" w:rsidP="006977E1">
      <w:pPr>
        <w:rPr>
          <w:rFonts w:ascii="Panton" w:hAnsi="Panton" w:cs="Arial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1980"/>
        <w:gridCol w:w="3422"/>
      </w:tblGrid>
      <w:tr w:rsidR="006977E1" w:rsidRPr="00FF79A7" w14:paraId="046A2C7B" w14:textId="77777777" w:rsidTr="006977E1">
        <w:tc>
          <w:tcPr>
            <w:tcW w:w="5508" w:type="dxa"/>
            <w:gridSpan w:val="2"/>
          </w:tcPr>
          <w:p w14:paraId="17464C75" w14:textId="77777777" w:rsidR="006977E1" w:rsidRPr="00FF79A7" w:rsidRDefault="006977E1" w:rsidP="00DB6BA4">
            <w:pPr>
              <w:rPr>
                <w:rFonts w:ascii="Panton" w:hAnsi="Panton" w:cs="Arial"/>
                <w:b/>
                <w:bCs/>
              </w:rPr>
            </w:pPr>
            <w:r w:rsidRPr="00FF79A7">
              <w:rPr>
                <w:rFonts w:ascii="Panton" w:hAnsi="Panton" w:cs="Arial"/>
                <w:b/>
                <w:bCs/>
              </w:rPr>
              <w:t xml:space="preserve">Accionistas directos con </w:t>
            </w:r>
            <w:proofErr w:type="spellStart"/>
            <w:r w:rsidRPr="00FF79A7">
              <w:rPr>
                <w:rFonts w:ascii="Panton" w:hAnsi="Panton" w:cs="Arial"/>
                <w:b/>
                <w:bCs/>
              </w:rPr>
              <w:t>mas</w:t>
            </w:r>
            <w:proofErr w:type="spellEnd"/>
            <w:r w:rsidRPr="00FF79A7">
              <w:rPr>
                <w:rFonts w:ascii="Panton" w:hAnsi="Panton" w:cs="Arial"/>
                <w:b/>
                <w:bCs/>
              </w:rPr>
              <w:t xml:space="preserve"> del 5% del capital</w:t>
            </w:r>
          </w:p>
        </w:tc>
        <w:tc>
          <w:tcPr>
            <w:tcW w:w="1980" w:type="dxa"/>
            <w:vMerge w:val="restart"/>
            <w:vAlign w:val="center"/>
          </w:tcPr>
          <w:p w14:paraId="7EEFD222" w14:textId="77777777" w:rsidR="006977E1" w:rsidRPr="00FF79A7" w:rsidRDefault="006977E1" w:rsidP="00DB6BA4">
            <w:pPr>
              <w:jc w:val="center"/>
              <w:rPr>
                <w:rFonts w:ascii="Panton" w:hAnsi="Panton" w:cs="Arial"/>
                <w:b/>
              </w:rPr>
            </w:pPr>
            <w:r w:rsidRPr="00FF79A7">
              <w:rPr>
                <w:rFonts w:ascii="Panton" w:hAnsi="Panton" w:cs="Arial"/>
                <w:b/>
              </w:rPr>
              <w:t>Número de Identificación</w:t>
            </w:r>
          </w:p>
        </w:tc>
        <w:tc>
          <w:tcPr>
            <w:tcW w:w="3422" w:type="dxa"/>
            <w:vMerge w:val="restart"/>
            <w:vAlign w:val="center"/>
          </w:tcPr>
          <w:p w14:paraId="515D53F1" w14:textId="77777777" w:rsidR="006977E1" w:rsidRPr="00FF79A7" w:rsidRDefault="006977E1" w:rsidP="00DB6BA4">
            <w:pPr>
              <w:jc w:val="center"/>
              <w:rPr>
                <w:rFonts w:ascii="Panton" w:hAnsi="Panton" w:cs="Arial"/>
                <w:b/>
              </w:rPr>
            </w:pPr>
            <w:r w:rsidRPr="00FF79A7">
              <w:rPr>
                <w:rFonts w:ascii="Panton" w:hAnsi="Panton" w:cs="Arial"/>
                <w:b/>
              </w:rPr>
              <w:t>Porcentaje Participación</w:t>
            </w:r>
          </w:p>
        </w:tc>
      </w:tr>
      <w:tr w:rsidR="006977E1" w:rsidRPr="00FF79A7" w14:paraId="074313E3" w14:textId="77777777" w:rsidTr="006977E1">
        <w:tc>
          <w:tcPr>
            <w:tcW w:w="2988" w:type="dxa"/>
          </w:tcPr>
          <w:p w14:paraId="78391BAF" w14:textId="77777777" w:rsidR="006977E1" w:rsidRPr="00FF79A7" w:rsidRDefault="006977E1" w:rsidP="00DB6BA4">
            <w:pPr>
              <w:rPr>
                <w:rFonts w:ascii="Panton" w:hAnsi="Panton" w:cs="Arial"/>
                <w:b/>
                <w:bCs/>
              </w:rPr>
            </w:pPr>
            <w:r w:rsidRPr="00FF79A7">
              <w:rPr>
                <w:rFonts w:ascii="Panton" w:hAnsi="Panton" w:cs="Arial"/>
                <w:b/>
                <w:bCs/>
              </w:rPr>
              <w:t>Nombre</w:t>
            </w:r>
          </w:p>
        </w:tc>
        <w:tc>
          <w:tcPr>
            <w:tcW w:w="2520" w:type="dxa"/>
          </w:tcPr>
          <w:p w14:paraId="41E800D6" w14:textId="77777777" w:rsidR="006977E1" w:rsidRPr="00FF79A7" w:rsidRDefault="006977E1" w:rsidP="00DB6BA4">
            <w:pPr>
              <w:rPr>
                <w:rFonts w:ascii="Panton" w:hAnsi="Panton" w:cs="Arial"/>
                <w:b/>
                <w:bCs/>
              </w:rPr>
            </w:pPr>
            <w:r w:rsidRPr="00FF79A7">
              <w:rPr>
                <w:rFonts w:ascii="Panton" w:hAnsi="Panton" w:cs="Arial"/>
                <w:b/>
                <w:bCs/>
              </w:rPr>
              <w:t>Dirección</w:t>
            </w:r>
          </w:p>
        </w:tc>
        <w:tc>
          <w:tcPr>
            <w:tcW w:w="1980" w:type="dxa"/>
            <w:vMerge/>
          </w:tcPr>
          <w:p w14:paraId="7C74D9BF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  <w:vMerge/>
          </w:tcPr>
          <w:p w14:paraId="29D26395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  <w:tr w:rsidR="006977E1" w:rsidRPr="00FF79A7" w14:paraId="0327B7EF" w14:textId="77777777" w:rsidTr="006977E1">
        <w:tc>
          <w:tcPr>
            <w:tcW w:w="2988" w:type="dxa"/>
          </w:tcPr>
          <w:p w14:paraId="335EAD41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2520" w:type="dxa"/>
          </w:tcPr>
          <w:p w14:paraId="52295C85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1980" w:type="dxa"/>
          </w:tcPr>
          <w:p w14:paraId="17CF4637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</w:tcPr>
          <w:p w14:paraId="05C5750A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  <w:tr w:rsidR="006977E1" w:rsidRPr="00FF79A7" w14:paraId="233A9397" w14:textId="77777777" w:rsidTr="006977E1">
        <w:tc>
          <w:tcPr>
            <w:tcW w:w="2988" w:type="dxa"/>
          </w:tcPr>
          <w:p w14:paraId="25C80140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2520" w:type="dxa"/>
          </w:tcPr>
          <w:p w14:paraId="04E4BB4A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1980" w:type="dxa"/>
          </w:tcPr>
          <w:p w14:paraId="55F1B17D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</w:tcPr>
          <w:p w14:paraId="3432FDAD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</w:tbl>
    <w:p w14:paraId="193CD51C" w14:textId="77777777" w:rsidR="006977E1" w:rsidRPr="00FF79A7" w:rsidRDefault="006977E1" w:rsidP="006977E1">
      <w:pPr>
        <w:rPr>
          <w:rFonts w:ascii="Panton" w:hAnsi="Panton" w:cs="Arial"/>
        </w:rPr>
      </w:pPr>
    </w:p>
    <w:p w14:paraId="4DC85110" w14:textId="77777777" w:rsidR="006977E1" w:rsidRPr="00FF79A7" w:rsidRDefault="006977E1" w:rsidP="006977E1">
      <w:pPr>
        <w:ind w:right="131"/>
        <w:rPr>
          <w:rFonts w:ascii="Panton" w:hAnsi="Panton" w:cs="Arial"/>
        </w:rPr>
      </w:pPr>
      <w:r w:rsidRPr="00FF79A7">
        <w:rPr>
          <w:rFonts w:ascii="Panton" w:hAnsi="Panton" w:cs="Arial"/>
        </w:rPr>
        <w:t>De igual manera, en el caso de cada uno de los accionistas personas jurídicas relacionadas, me permito remitir el listado de sus propios accionistas, en los mismos términos antes señalados:</w:t>
      </w:r>
    </w:p>
    <w:p w14:paraId="18DAAE01" w14:textId="77777777" w:rsidR="006977E1" w:rsidRPr="00FF79A7" w:rsidRDefault="006977E1" w:rsidP="006977E1">
      <w:pPr>
        <w:rPr>
          <w:rFonts w:ascii="Panton" w:hAnsi="Panton" w:cs="Arial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1980"/>
        <w:gridCol w:w="3422"/>
      </w:tblGrid>
      <w:tr w:rsidR="006977E1" w:rsidRPr="00FF79A7" w14:paraId="6E0198AD" w14:textId="77777777" w:rsidTr="006977E1">
        <w:tc>
          <w:tcPr>
            <w:tcW w:w="5508" w:type="dxa"/>
            <w:gridSpan w:val="2"/>
          </w:tcPr>
          <w:p w14:paraId="18521204" w14:textId="77777777" w:rsidR="006977E1" w:rsidRPr="00FF79A7" w:rsidRDefault="006977E1" w:rsidP="00DB6BA4">
            <w:pPr>
              <w:rPr>
                <w:rFonts w:ascii="Panton" w:hAnsi="Panton" w:cs="Arial"/>
                <w:b/>
                <w:bCs/>
              </w:rPr>
            </w:pPr>
            <w:r w:rsidRPr="00FF79A7">
              <w:rPr>
                <w:rFonts w:ascii="Panton" w:hAnsi="Panton" w:cs="Arial"/>
                <w:b/>
                <w:bCs/>
              </w:rPr>
              <w:t>Accionistas de (ENTIDAD)</w:t>
            </w:r>
          </w:p>
        </w:tc>
        <w:tc>
          <w:tcPr>
            <w:tcW w:w="1980" w:type="dxa"/>
            <w:vMerge w:val="restart"/>
            <w:vAlign w:val="center"/>
          </w:tcPr>
          <w:p w14:paraId="1F89D907" w14:textId="77777777" w:rsidR="006977E1" w:rsidRPr="00FF79A7" w:rsidRDefault="006977E1" w:rsidP="00DB6BA4">
            <w:pPr>
              <w:jc w:val="center"/>
              <w:rPr>
                <w:rFonts w:ascii="Panton" w:hAnsi="Panton" w:cs="Arial"/>
                <w:b/>
              </w:rPr>
            </w:pPr>
            <w:r w:rsidRPr="00FF79A7">
              <w:rPr>
                <w:rFonts w:ascii="Panton" w:hAnsi="Panton" w:cs="Arial"/>
                <w:b/>
              </w:rPr>
              <w:t>Número de Identificación</w:t>
            </w:r>
          </w:p>
        </w:tc>
        <w:tc>
          <w:tcPr>
            <w:tcW w:w="3422" w:type="dxa"/>
            <w:vMerge w:val="restart"/>
            <w:vAlign w:val="center"/>
          </w:tcPr>
          <w:p w14:paraId="0657B684" w14:textId="77777777" w:rsidR="006977E1" w:rsidRPr="00FF79A7" w:rsidRDefault="006977E1" w:rsidP="00DB6BA4">
            <w:pPr>
              <w:jc w:val="center"/>
              <w:rPr>
                <w:rFonts w:ascii="Panton" w:hAnsi="Panton" w:cs="Arial"/>
                <w:b/>
              </w:rPr>
            </w:pPr>
            <w:r w:rsidRPr="00FF79A7">
              <w:rPr>
                <w:rFonts w:ascii="Panton" w:hAnsi="Panton" w:cs="Arial"/>
                <w:b/>
              </w:rPr>
              <w:t>Porcentaje Participación</w:t>
            </w:r>
          </w:p>
        </w:tc>
      </w:tr>
      <w:tr w:rsidR="006977E1" w:rsidRPr="00FF79A7" w14:paraId="44492AC7" w14:textId="77777777" w:rsidTr="006977E1">
        <w:tc>
          <w:tcPr>
            <w:tcW w:w="2988" w:type="dxa"/>
          </w:tcPr>
          <w:p w14:paraId="4E4B23ED" w14:textId="77777777" w:rsidR="006977E1" w:rsidRPr="00FF79A7" w:rsidRDefault="006977E1" w:rsidP="00DB6BA4">
            <w:pPr>
              <w:rPr>
                <w:rFonts w:ascii="Panton" w:hAnsi="Panton" w:cs="Arial"/>
                <w:b/>
                <w:bCs/>
              </w:rPr>
            </w:pPr>
            <w:r w:rsidRPr="00FF79A7">
              <w:rPr>
                <w:rFonts w:ascii="Panton" w:hAnsi="Panton" w:cs="Arial"/>
                <w:b/>
                <w:bCs/>
              </w:rPr>
              <w:t>Nombre</w:t>
            </w:r>
          </w:p>
        </w:tc>
        <w:tc>
          <w:tcPr>
            <w:tcW w:w="2520" w:type="dxa"/>
          </w:tcPr>
          <w:p w14:paraId="33AE1756" w14:textId="77777777" w:rsidR="006977E1" w:rsidRPr="00FF79A7" w:rsidRDefault="006977E1" w:rsidP="00DB6BA4">
            <w:pPr>
              <w:rPr>
                <w:rFonts w:ascii="Panton" w:hAnsi="Panton" w:cs="Arial"/>
                <w:b/>
                <w:bCs/>
              </w:rPr>
            </w:pPr>
            <w:r w:rsidRPr="00FF79A7">
              <w:rPr>
                <w:rFonts w:ascii="Panton" w:hAnsi="Panton" w:cs="Arial"/>
                <w:b/>
                <w:bCs/>
              </w:rPr>
              <w:t>Dirección</w:t>
            </w:r>
          </w:p>
        </w:tc>
        <w:tc>
          <w:tcPr>
            <w:tcW w:w="1980" w:type="dxa"/>
            <w:vMerge/>
          </w:tcPr>
          <w:p w14:paraId="38C208B9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  <w:vMerge/>
          </w:tcPr>
          <w:p w14:paraId="06D569D1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  <w:tr w:rsidR="006977E1" w:rsidRPr="00FF79A7" w14:paraId="333D28E5" w14:textId="77777777" w:rsidTr="006977E1">
        <w:tc>
          <w:tcPr>
            <w:tcW w:w="2988" w:type="dxa"/>
          </w:tcPr>
          <w:p w14:paraId="45FAE271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2520" w:type="dxa"/>
          </w:tcPr>
          <w:p w14:paraId="44CDF433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1980" w:type="dxa"/>
          </w:tcPr>
          <w:p w14:paraId="2C1E18A1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</w:tcPr>
          <w:p w14:paraId="19A392A3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  <w:tr w:rsidR="006977E1" w:rsidRPr="00FF79A7" w14:paraId="640E311D" w14:textId="77777777" w:rsidTr="006977E1">
        <w:tc>
          <w:tcPr>
            <w:tcW w:w="2988" w:type="dxa"/>
          </w:tcPr>
          <w:p w14:paraId="4C569D13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2520" w:type="dxa"/>
          </w:tcPr>
          <w:p w14:paraId="31D4D179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1980" w:type="dxa"/>
          </w:tcPr>
          <w:p w14:paraId="4C74D431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</w:tcPr>
          <w:p w14:paraId="38FD2F59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  <w:tr w:rsidR="006977E1" w:rsidRPr="00FF79A7" w14:paraId="2387784A" w14:textId="77777777" w:rsidTr="006977E1">
        <w:tc>
          <w:tcPr>
            <w:tcW w:w="2988" w:type="dxa"/>
          </w:tcPr>
          <w:p w14:paraId="0F7EFFD4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2520" w:type="dxa"/>
          </w:tcPr>
          <w:p w14:paraId="162916C6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1980" w:type="dxa"/>
          </w:tcPr>
          <w:p w14:paraId="415B6A98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  <w:tc>
          <w:tcPr>
            <w:tcW w:w="3422" w:type="dxa"/>
          </w:tcPr>
          <w:p w14:paraId="6B1519B0" w14:textId="77777777" w:rsidR="006977E1" w:rsidRPr="00FF79A7" w:rsidRDefault="006977E1" w:rsidP="00DB6BA4">
            <w:pPr>
              <w:rPr>
                <w:rFonts w:ascii="Panton" w:hAnsi="Panton" w:cs="Arial"/>
              </w:rPr>
            </w:pPr>
          </w:p>
        </w:tc>
      </w:tr>
    </w:tbl>
    <w:p w14:paraId="1F1E7265" w14:textId="77777777" w:rsidR="006977E1" w:rsidRPr="00FF79A7" w:rsidRDefault="006977E1" w:rsidP="006977E1">
      <w:pPr>
        <w:rPr>
          <w:rFonts w:ascii="Panton" w:hAnsi="Panton" w:cs="Arial"/>
        </w:rPr>
      </w:pPr>
    </w:p>
    <w:p w14:paraId="6E17596A" w14:textId="77777777" w:rsidR="006977E1" w:rsidRPr="00FF79A7" w:rsidRDefault="006977E1" w:rsidP="006977E1">
      <w:pPr>
        <w:rPr>
          <w:rFonts w:ascii="Panton" w:hAnsi="Panton" w:cs="Arial"/>
        </w:rPr>
      </w:pPr>
    </w:p>
    <w:p w14:paraId="10CE37B7" w14:textId="77777777" w:rsidR="006977E1" w:rsidRPr="00FF79A7" w:rsidRDefault="006977E1" w:rsidP="006977E1">
      <w:pPr>
        <w:rPr>
          <w:rFonts w:ascii="Panton" w:hAnsi="Panton" w:cs="Arial"/>
        </w:rPr>
      </w:pPr>
      <w:r w:rsidRPr="00FF79A7">
        <w:rPr>
          <w:rFonts w:ascii="Panton" w:hAnsi="Panton" w:cs="Arial"/>
        </w:rPr>
        <w:t>Cordialmente,</w:t>
      </w:r>
    </w:p>
    <w:p w14:paraId="523C12DD" w14:textId="77777777" w:rsidR="006977E1" w:rsidRDefault="006977E1" w:rsidP="006977E1">
      <w:pPr>
        <w:rPr>
          <w:rFonts w:ascii="Panton" w:hAnsi="Panton" w:cs="Arial"/>
        </w:rPr>
      </w:pPr>
    </w:p>
    <w:p w14:paraId="7EFCF337" w14:textId="77777777" w:rsidR="00402C99" w:rsidRDefault="00402C99" w:rsidP="006977E1">
      <w:pPr>
        <w:rPr>
          <w:rFonts w:ascii="Panton" w:hAnsi="Panton" w:cs="Arial"/>
        </w:rPr>
      </w:pPr>
    </w:p>
    <w:p w14:paraId="5BE1384C" w14:textId="77777777" w:rsidR="00402C99" w:rsidRDefault="00402C99" w:rsidP="006977E1">
      <w:pPr>
        <w:rPr>
          <w:rFonts w:ascii="Panton" w:hAnsi="Panton" w:cs="Arial"/>
        </w:rPr>
      </w:pPr>
    </w:p>
    <w:p w14:paraId="4085B329" w14:textId="77777777" w:rsidR="00402C99" w:rsidRDefault="00402C99" w:rsidP="006977E1">
      <w:pPr>
        <w:rPr>
          <w:rFonts w:ascii="Panton" w:hAnsi="Panton" w:cs="Arial"/>
        </w:rPr>
      </w:pPr>
    </w:p>
    <w:p w14:paraId="2FBE19A2" w14:textId="77777777" w:rsidR="00402C99" w:rsidRPr="00FF79A7" w:rsidRDefault="00402C99" w:rsidP="006977E1">
      <w:pPr>
        <w:rPr>
          <w:rFonts w:ascii="Panton" w:hAnsi="Panton" w:cs="Arial"/>
        </w:rPr>
      </w:pPr>
    </w:p>
    <w:p w14:paraId="65AC88A4" w14:textId="77777777" w:rsidR="006977E1" w:rsidRPr="00FF79A7" w:rsidRDefault="006977E1" w:rsidP="006977E1">
      <w:pPr>
        <w:rPr>
          <w:rFonts w:ascii="Panton" w:hAnsi="Panton" w:cs="Arial"/>
        </w:rPr>
      </w:pPr>
      <w:r w:rsidRPr="00FF79A7">
        <w:rPr>
          <w:rFonts w:ascii="Panton" w:hAnsi="Panton" w:cs="Arial"/>
        </w:rPr>
        <w:t>___________________________________________</w:t>
      </w:r>
      <w:r w:rsidRPr="00FF79A7">
        <w:rPr>
          <w:rFonts w:ascii="Calibri" w:hAnsi="Calibri" w:cs="Calibri"/>
        </w:rPr>
        <w:t> </w:t>
      </w:r>
    </w:p>
    <w:p w14:paraId="2702EC0C" w14:textId="77777777" w:rsidR="006977E1" w:rsidRPr="00FF79A7" w:rsidRDefault="006977E1" w:rsidP="006977E1">
      <w:pPr>
        <w:rPr>
          <w:rFonts w:ascii="Panton" w:hAnsi="Panton"/>
        </w:rPr>
      </w:pPr>
      <w:r w:rsidRPr="00FF79A7">
        <w:rPr>
          <w:rFonts w:ascii="Panton" w:hAnsi="Panton"/>
          <w:b/>
        </w:rPr>
        <w:t>(Nombre y Cédula)</w:t>
      </w:r>
    </w:p>
    <w:p w14:paraId="495912F6" w14:textId="77777777" w:rsidR="006977E1" w:rsidRDefault="006977E1" w:rsidP="007550DE">
      <w:pPr>
        <w:tabs>
          <w:tab w:val="left" w:pos="1758"/>
        </w:tabs>
        <w:rPr>
          <w:szCs w:val="16"/>
          <w:lang w:val="es-MX"/>
        </w:rPr>
      </w:pPr>
    </w:p>
    <w:sectPr w:rsidR="006977E1" w:rsidSect="006977E1">
      <w:headerReference w:type="default" r:id="rId11"/>
      <w:footerReference w:type="default" r:id="rId12"/>
      <w:pgSz w:w="12240" w:h="15840" w:code="1"/>
      <w:pgMar w:top="1701" w:right="61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4107" w14:textId="77777777" w:rsidR="006977E1" w:rsidRDefault="006977E1" w:rsidP="000D0242">
      <w:r>
        <w:separator/>
      </w:r>
    </w:p>
    <w:p w14:paraId="51E3A5A0" w14:textId="77777777" w:rsidR="006977E1" w:rsidRDefault="006977E1"/>
    <w:p w14:paraId="2555BD2C" w14:textId="77777777" w:rsidR="006977E1" w:rsidRDefault="006977E1" w:rsidP="006301C6"/>
  </w:endnote>
  <w:endnote w:type="continuationSeparator" w:id="0">
    <w:p w14:paraId="7344892D" w14:textId="77777777" w:rsidR="006977E1" w:rsidRDefault="006977E1" w:rsidP="000D0242">
      <w:r>
        <w:continuationSeparator/>
      </w:r>
    </w:p>
    <w:p w14:paraId="274F7757" w14:textId="77777777" w:rsidR="006977E1" w:rsidRDefault="006977E1"/>
    <w:p w14:paraId="2EA1FEFA" w14:textId="77777777" w:rsidR="006977E1" w:rsidRDefault="006977E1" w:rsidP="006301C6"/>
  </w:endnote>
  <w:endnote w:type="continuationNotice" w:id="1">
    <w:p w14:paraId="2920E44E" w14:textId="77777777" w:rsidR="006977E1" w:rsidRDefault="006977E1"/>
    <w:p w14:paraId="6DE34EAA" w14:textId="77777777" w:rsidR="006977E1" w:rsidRDefault="006977E1"/>
    <w:p w14:paraId="444DB0CA" w14:textId="77777777" w:rsidR="006977E1" w:rsidRDefault="006977E1" w:rsidP="00630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Panton">
    <w:altName w:val="Calibri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SSQC+Frutiger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RBRIS+Frutiger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CED0" w14:textId="77777777" w:rsidR="0038383C" w:rsidRDefault="0038383C">
    <w:pPr>
      <w:pStyle w:val="Piedepgina"/>
      <w:jc w:val="right"/>
    </w:pPr>
  </w:p>
  <w:p w14:paraId="0B88CD78" w14:textId="77777777" w:rsidR="00FF41DA" w:rsidRDefault="00FF41DA" w:rsidP="006301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C10C" w14:textId="77777777" w:rsidR="006977E1" w:rsidRDefault="006977E1" w:rsidP="000D0242">
      <w:r>
        <w:separator/>
      </w:r>
    </w:p>
    <w:p w14:paraId="086EA2D5" w14:textId="77777777" w:rsidR="006977E1" w:rsidRDefault="006977E1"/>
    <w:p w14:paraId="17698512" w14:textId="77777777" w:rsidR="006977E1" w:rsidRDefault="006977E1" w:rsidP="006301C6"/>
  </w:footnote>
  <w:footnote w:type="continuationSeparator" w:id="0">
    <w:p w14:paraId="3F188C00" w14:textId="77777777" w:rsidR="006977E1" w:rsidRDefault="006977E1" w:rsidP="000D0242">
      <w:r>
        <w:continuationSeparator/>
      </w:r>
    </w:p>
    <w:p w14:paraId="2BBFC0EE" w14:textId="77777777" w:rsidR="006977E1" w:rsidRDefault="006977E1"/>
    <w:p w14:paraId="765937A2" w14:textId="77777777" w:rsidR="006977E1" w:rsidRDefault="006977E1" w:rsidP="006301C6"/>
  </w:footnote>
  <w:footnote w:type="continuationNotice" w:id="1">
    <w:p w14:paraId="534F1EE2" w14:textId="77777777" w:rsidR="006977E1" w:rsidRDefault="006977E1"/>
    <w:p w14:paraId="1D60A6B6" w14:textId="77777777" w:rsidR="006977E1" w:rsidRDefault="006977E1"/>
    <w:p w14:paraId="1FE84918" w14:textId="77777777" w:rsidR="006977E1" w:rsidRDefault="006977E1" w:rsidP="00630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573"/>
      <w:gridCol w:w="7321"/>
    </w:tblGrid>
    <w:tr w:rsidR="001068CF" w:rsidRPr="00B37717" w14:paraId="707E9A24" w14:textId="77777777" w:rsidTr="00AF051A">
      <w:trPr>
        <w:trHeight w:val="843"/>
      </w:trPr>
      <w:tc>
        <w:tcPr>
          <w:tcW w:w="1640" w:type="pct"/>
          <w:vAlign w:val="center"/>
        </w:tcPr>
        <w:p w14:paraId="2D964061" w14:textId="77777777" w:rsidR="001068CF" w:rsidRPr="00B37717" w:rsidRDefault="001068CF" w:rsidP="007550DE">
          <w:pPr>
            <w:ind w:left="166"/>
            <w:rPr>
              <w:szCs w:val="20"/>
            </w:rPr>
          </w:pPr>
          <w:r w:rsidRPr="00B37717">
            <w:rPr>
              <w:noProof/>
              <w:szCs w:val="20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FB4B6E6" wp14:editId="12D96428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-19050</wp:posOffset>
                    </wp:positionV>
                    <wp:extent cx="1833880" cy="259715"/>
                    <wp:effectExtent l="0" t="19050" r="13970" b="6985"/>
                    <wp:wrapNone/>
                    <wp:docPr id="81" name="Grupo 8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41D1F445-D0C2-4D9F-B8F2-0492A2E605A2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33880" cy="259715"/>
                              <a:chOff x="0" y="0"/>
                              <a:chExt cx="7080135" cy="1010812"/>
                            </a:xfrm>
                          </wpg:grpSpPr>
                          <wps:wsp>
                            <wps:cNvPr id="2053858441" name="Forma libre: forma 2053858441">
                              <a:extLst>
                                <a:ext uri="{FF2B5EF4-FFF2-40B4-BE49-F238E27FC236}">
                                  <a16:creationId xmlns:a16="http://schemas.microsoft.com/office/drawing/2014/main" id="{BC75E90C-227F-422D-9978-3E5D67A02CB9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455936" y="1355"/>
                                <a:ext cx="2639" cy="46"/>
                              </a:xfrm>
                              <a:custGeom>
                                <a:avLst/>
                                <a:gdLst>
                                  <a:gd name="connsiteX0" fmla="*/ 1672 w 2639"/>
                                  <a:gd name="connsiteY0" fmla="*/ 68 h 46"/>
                                  <a:gd name="connsiteX1" fmla="*/ 750 w 2639"/>
                                  <a:gd name="connsiteY1" fmla="*/ 45 h 46"/>
                                  <a:gd name="connsiteX2" fmla="*/ 3389 w 2639"/>
                                  <a:gd name="connsiteY2" fmla="*/ 21 h 46"/>
                                  <a:gd name="connsiteX3" fmla="*/ 1672 w 2639"/>
                                  <a:gd name="connsiteY3" fmla="*/ 68 h 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639" h="46">
                                    <a:moveTo>
                                      <a:pt x="1672" y="68"/>
                                    </a:moveTo>
                                    <a:cubicBezTo>
                                      <a:pt x="1368" y="68"/>
                                      <a:pt x="1053" y="45"/>
                                      <a:pt x="750" y="45"/>
                                    </a:cubicBezTo>
                                    <a:cubicBezTo>
                                      <a:pt x="1637" y="45"/>
                                      <a:pt x="2513" y="33"/>
                                      <a:pt x="3389" y="21"/>
                                    </a:cubicBezTo>
                                    <a:cubicBezTo>
                                      <a:pt x="2817" y="33"/>
                                      <a:pt x="2244" y="68"/>
                                      <a:pt x="1672" y="6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E2F5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42996580" name="Forma libre: forma 1342996580">
                              <a:extLst>
                                <a:ext uri="{FF2B5EF4-FFF2-40B4-BE49-F238E27FC236}">
                                  <a16:creationId xmlns:a16="http://schemas.microsoft.com/office/drawing/2014/main" id="{FC7CE22F-7717-485F-9879-E35626B7861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970710" y="1355"/>
                                <a:ext cx="585985" cy="967895"/>
                              </a:xfrm>
                              <a:custGeom>
                                <a:avLst/>
                                <a:gdLst>
                                  <a:gd name="connsiteX0" fmla="*/ 485970 w 585985"/>
                                  <a:gd name="connsiteY0" fmla="*/ 967943 h 967895"/>
                                  <a:gd name="connsiteX1" fmla="*/ 485970 w 585985"/>
                                  <a:gd name="connsiteY1" fmla="*/ 967990 h 967895"/>
                                  <a:gd name="connsiteX2" fmla="*/ 482946 w 585985"/>
                                  <a:gd name="connsiteY2" fmla="*/ 968014 h 967895"/>
                                  <a:gd name="connsiteX3" fmla="*/ 38546 w 585985"/>
                                  <a:gd name="connsiteY3" fmla="*/ 714037 h 967895"/>
                                  <a:gd name="connsiteX4" fmla="*/ 744 w 585985"/>
                                  <a:gd name="connsiteY4" fmla="*/ 496567 h 967895"/>
                                  <a:gd name="connsiteX5" fmla="*/ 872 w 585985"/>
                                  <a:gd name="connsiteY5" fmla="*/ 107919 h 967895"/>
                                  <a:gd name="connsiteX6" fmla="*/ 744 w 585985"/>
                                  <a:gd name="connsiteY6" fmla="*/ 102979 h 967895"/>
                                  <a:gd name="connsiteX7" fmla="*/ 872 w 585985"/>
                                  <a:gd name="connsiteY7" fmla="*/ 97911 h 967895"/>
                                  <a:gd name="connsiteX8" fmla="*/ 872 w 585985"/>
                                  <a:gd name="connsiteY8" fmla="*/ 97829 h 967895"/>
                                  <a:gd name="connsiteX9" fmla="*/ 103605 w 585985"/>
                                  <a:gd name="connsiteY9" fmla="*/ 118 h 967895"/>
                                  <a:gd name="connsiteX10" fmla="*/ 206454 w 585985"/>
                                  <a:gd name="connsiteY10" fmla="*/ 102979 h 967895"/>
                                  <a:gd name="connsiteX11" fmla="*/ 207961 w 585985"/>
                                  <a:gd name="connsiteY11" fmla="*/ 486898 h 967895"/>
                                  <a:gd name="connsiteX12" fmla="*/ 482946 w 585985"/>
                                  <a:gd name="connsiteY12" fmla="*/ 761871 h 967895"/>
                                  <a:gd name="connsiteX13" fmla="*/ 482957 w 585985"/>
                                  <a:gd name="connsiteY13" fmla="*/ 762046 h 967895"/>
                                  <a:gd name="connsiteX14" fmla="*/ 483740 w 585985"/>
                                  <a:gd name="connsiteY14" fmla="*/ 762023 h 967895"/>
                                  <a:gd name="connsiteX15" fmla="*/ 586729 w 585985"/>
                                  <a:gd name="connsiteY15" fmla="*/ 865024 h 967895"/>
                                  <a:gd name="connsiteX16" fmla="*/ 485970 w 585985"/>
                                  <a:gd name="connsiteY16" fmla="*/ 967943 h 967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585985" h="967895">
                                    <a:moveTo>
                                      <a:pt x="485970" y="967943"/>
                                    </a:moveTo>
                                    <a:lnTo>
                                      <a:pt x="485970" y="967990"/>
                                    </a:lnTo>
                                    <a:cubicBezTo>
                                      <a:pt x="484966" y="967990"/>
                                      <a:pt x="483962" y="968014"/>
                                      <a:pt x="482946" y="968014"/>
                                    </a:cubicBezTo>
                                    <a:cubicBezTo>
                                      <a:pt x="298396" y="968014"/>
                                      <a:pt x="126646" y="860937"/>
                                      <a:pt x="38546" y="714037"/>
                                    </a:cubicBezTo>
                                    <a:cubicBezTo>
                                      <a:pt x="38546" y="714037"/>
                                      <a:pt x="744" y="652961"/>
                                      <a:pt x="744" y="496567"/>
                                    </a:cubicBezTo>
                                    <a:lnTo>
                                      <a:pt x="872" y="107919"/>
                                    </a:lnTo>
                                    <a:cubicBezTo>
                                      <a:pt x="791" y="106284"/>
                                      <a:pt x="744" y="104637"/>
                                      <a:pt x="744" y="102979"/>
                                    </a:cubicBezTo>
                                    <a:cubicBezTo>
                                      <a:pt x="744" y="101274"/>
                                      <a:pt x="791" y="99592"/>
                                      <a:pt x="872" y="97911"/>
                                    </a:cubicBezTo>
                                    <a:lnTo>
                                      <a:pt x="872" y="97829"/>
                                    </a:lnTo>
                                    <a:cubicBezTo>
                                      <a:pt x="3547" y="43420"/>
                                      <a:pt x="48519" y="118"/>
                                      <a:pt x="103605" y="118"/>
                                    </a:cubicBezTo>
                                    <a:cubicBezTo>
                                      <a:pt x="160407" y="118"/>
                                      <a:pt x="206454" y="46165"/>
                                      <a:pt x="206454" y="102979"/>
                                    </a:cubicBezTo>
                                    <a:cubicBezTo>
                                      <a:pt x="206454" y="102979"/>
                                      <a:pt x="207961" y="473328"/>
                                      <a:pt x="207961" y="486898"/>
                                    </a:cubicBezTo>
                                    <a:cubicBezTo>
                                      <a:pt x="207961" y="625412"/>
                                      <a:pt x="344420" y="761871"/>
                                      <a:pt x="482946" y="761871"/>
                                    </a:cubicBezTo>
                                    <a:lnTo>
                                      <a:pt x="482957" y="762046"/>
                                    </a:lnTo>
                                    <a:cubicBezTo>
                                      <a:pt x="483214" y="762035"/>
                                      <a:pt x="483471" y="762023"/>
                                      <a:pt x="483740" y="762023"/>
                                    </a:cubicBezTo>
                                    <a:cubicBezTo>
                                      <a:pt x="540624" y="762023"/>
                                      <a:pt x="586729" y="808128"/>
                                      <a:pt x="586729" y="865024"/>
                                    </a:cubicBezTo>
                                    <a:cubicBezTo>
                                      <a:pt x="586729" y="921149"/>
                                      <a:pt x="541815" y="966752"/>
                                      <a:pt x="485970" y="96794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E2F5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19728152" name="Forma libre: forma 2019728152">
                              <a:extLst>
                                <a:ext uri="{FF2B5EF4-FFF2-40B4-BE49-F238E27FC236}">
                                  <a16:creationId xmlns:a16="http://schemas.microsoft.com/office/drawing/2014/main" id="{C2ABF9D0-EC0F-4FE9-9BF4-54F4E0F2F37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0" y="1355"/>
                                <a:ext cx="879865" cy="971597"/>
                              </a:xfrm>
                              <a:custGeom>
                                <a:avLst/>
                                <a:gdLst>
                                  <a:gd name="connsiteX0" fmla="*/ 505356 w 879865"/>
                                  <a:gd name="connsiteY0" fmla="*/ 765556 h 971597"/>
                                  <a:gd name="connsiteX1" fmla="*/ 669831 w 879865"/>
                                  <a:gd name="connsiteY1" fmla="*/ 704946 h 971597"/>
                                  <a:gd name="connsiteX2" fmla="*/ 753516 w 879865"/>
                                  <a:gd name="connsiteY2" fmla="*/ 657288 h 971597"/>
                                  <a:gd name="connsiteX3" fmla="*/ 880504 w 879865"/>
                                  <a:gd name="connsiteY3" fmla="*/ 768300 h 971597"/>
                                  <a:gd name="connsiteX4" fmla="*/ 880458 w 879865"/>
                                  <a:gd name="connsiteY4" fmla="*/ 769993 h 971597"/>
                                  <a:gd name="connsiteX5" fmla="*/ 818400 w 879865"/>
                                  <a:gd name="connsiteY5" fmla="*/ 866431 h 971597"/>
                                  <a:gd name="connsiteX6" fmla="*/ 505356 w 879865"/>
                                  <a:gd name="connsiteY6" fmla="*/ 971698 h 971597"/>
                                  <a:gd name="connsiteX7" fmla="*/ 494309 w 879865"/>
                                  <a:gd name="connsiteY7" fmla="*/ 971558 h 971597"/>
                                  <a:gd name="connsiteX8" fmla="*/ 60933 w 879865"/>
                                  <a:gd name="connsiteY8" fmla="*/ 717734 h 971597"/>
                                  <a:gd name="connsiteX9" fmla="*/ 54148 w 879865"/>
                                  <a:gd name="connsiteY9" fmla="*/ 707726 h 971597"/>
                                  <a:gd name="connsiteX10" fmla="*/ 639 w 879865"/>
                                  <a:gd name="connsiteY10" fmla="*/ 485876 h 971597"/>
                                  <a:gd name="connsiteX11" fmla="*/ 162930 w 879865"/>
                                  <a:gd name="connsiteY11" fmla="*/ 123515 h 971597"/>
                                  <a:gd name="connsiteX12" fmla="*/ 486426 w 879865"/>
                                  <a:gd name="connsiteY12" fmla="*/ 101 h 971597"/>
                                  <a:gd name="connsiteX13" fmla="*/ 528572 w 879865"/>
                                  <a:gd name="connsiteY13" fmla="*/ 1946 h 971597"/>
                                  <a:gd name="connsiteX14" fmla="*/ 826353 w 879865"/>
                                  <a:gd name="connsiteY14" fmla="*/ 114733 h 971597"/>
                                  <a:gd name="connsiteX15" fmla="*/ 879851 w 879865"/>
                                  <a:gd name="connsiteY15" fmla="*/ 200941 h 971597"/>
                                  <a:gd name="connsiteX16" fmla="*/ 880504 w 879865"/>
                                  <a:gd name="connsiteY16" fmla="*/ 209980 h 971597"/>
                                  <a:gd name="connsiteX17" fmla="*/ 769445 w 879865"/>
                                  <a:gd name="connsiteY17" fmla="*/ 320992 h 971597"/>
                                  <a:gd name="connsiteX18" fmla="*/ 672038 w 879865"/>
                                  <a:gd name="connsiteY18" fmla="*/ 270449 h 971597"/>
                                  <a:gd name="connsiteX19" fmla="*/ 505356 w 879865"/>
                                  <a:gd name="connsiteY19" fmla="*/ 215609 h 971597"/>
                                  <a:gd name="connsiteX20" fmla="*/ 230360 w 879865"/>
                                  <a:gd name="connsiteY20" fmla="*/ 490582 h 971597"/>
                                  <a:gd name="connsiteX21" fmla="*/ 505356 w 879865"/>
                                  <a:gd name="connsiteY21" fmla="*/ 765556 h 9715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879865" h="971597">
                                    <a:moveTo>
                                      <a:pt x="505356" y="765556"/>
                                    </a:moveTo>
                                    <a:cubicBezTo>
                                      <a:pt x="568827" y="765556"/>
                                      <a:pt x="623667" y="745364"/>
                                      <a:pt x="669831" y="704946"/>
                                    </a:cubicBezTo>
                                    <a:cubicBezTo>
                                      <a:pt x="698699" y="681859"/>
                                      <a:pt x="724660" y="657288"/>
                                      <a:pt x="753516" y="657288"/>
                                    </a:cubicBezTo>
                                    <a:cubicBezTo>
                                      <a:pt x="822803" y="657288"/>
                                      <a:pt x="880504" y="699060"/>
                                      <a:pt x="880504" y="768300"/>
                                    </a:cubicBezTo>
                                    <a:cubicBezTo>
                                      <a:pt x="880504" y="768861"/>
                                      <a:pt x="880469" y="769433"/>
                                      <a:pt x="880458" y="769993"/>
                                    </a:cubicBezTo>
                                    <a:cubicBezTo>
                                      <a:pt x="879582" y="804070"/>
                                      <a:pt x="852465" y="838054"/>
                                      <a:pt x="818400" y="866431"/>
                                    </a:cubicBezTo>
                                    <a:cubicBezTo>
                                      <a:pt x="731819" y="941463"/>
                                      <a:pt x="629425" y="971698"/>
                                      <a:pt x="505356" y="971698"/>
                                    </a:cubicBezTo>
                                    <a:cubicBezTo>
                                      <a:pt x="501678" y="971698"/>
                                      <a:pt x="497987" y="971640"/>
                                      <a:pt x="494309" y="971558"/>
                                    </a:cubicBezTo>
                                    <a:cubicBezTo>
                                      <a:pt x="313963" y="967389"/>
                                      <a:pt x="147305" y="861690"/>
                                      <a:pt x="60933" y="717734"/>
                                    </a:cubicBezTo>
                                    <a:lnTo>
                                      <a:pt x="54148" y="707726"/>
                                    </a:lnTo>
                                    <a:cubicBezTo>
                                      <a:pt x="19955" y="641219"/>
                                      <a:pt x="639" y="565813"/>
                                      <a:pt x="639" y="485876"/>
                                    </a:cubicBezTo>
                                    <a:cubicBezTo>
                                      <a:pt x="639" y="341838"/>
                                      <a:pt x="63351" y="212479"/>
                                      <a:pt x="162930" y="123515"/>
                                    </a:cubicBezTo>
                                    <a:cubicBezTo>
                                      <a:pt x="248834" y="46778"/>
                                      <a:pt x="362171" y="101"/>
                                      <a:pt x="486426" y="101"/>
                                    </a:cubicBezTo>
                                    <a:cubicBezTo>
                                      <a:pt x="500627" y="101"/>
                                      <a:pt x="514675" y="743"/>
                                      <a:pt x="528572" y="1946"/>
                                    </a:cubicBezTo>
                                    <a:cubicBezTo>
                                      <a:pt x="643193" y="6442"/>
                                      <a:pt x="745237" y="44419"/>
                                      <a:pt x="826353" y="114733"/>
                                    </a:cubicBezTo>
                                    <a:cubicBezTo>
                                      <a:pt x="855128" y="140869"/>
                                      <a:pt x="876149" y="171746"/>
                                      <a:pt x="879851" y="200941"/>
                                    </a:cubicBezTo>
                                    <a:cubicBezTo>
                                      <a:pt x="880248" y="203978"/>
                                      <a:pt x="880504" y="206990"/>
                                      <a:pt x="880504" y="209980"/>
                                    </a:cubicBezTo>
                                    <a:cubicBezTo>
                                      <a:pt x="880504" y="279220"/>
                                      <a:pt x="838720" y="320992"/>
                                      <a:pt x="769445" y="320992"/>
                                    </a:cubicBezTo>
                                    <a:cubicBezTo>
                                      <a:pt x="740600" y="320992"/>
                                      <a:pt x="700895" y="293514"/>
                                      <a:pt x="672038" y="270449"/>
                                    </a:cubicBezTo>
                                    <a:cubicBezTo>
                                      <a:pt x="625851" y="235812"/>
                                      <a:pt x="568827" y="215609"/>
                                      <a:pt x="505356" y="215609"/>
                                    </a:cubicBezTo>
                                    <a:cubicBezTo>
                                      <a:pt x="366818" y="215609"/>
                                      <a:pt x="230360" y="352080"/>
                                      <a:pt x="230360" y="490582"/>
                                    </a:cubicBezTo>
                                    <a:cubicBezTo>
                                      <a:pt x="230360" y="629108"/>
                                      <a:pt x="366818" y="765556"/>
                                      <a:pt x="505356" y="76555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E2F5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6975290" name="Forma libre: forma 466975290">
                              <a:extLst>
                                <a:ext uri="{FF2B5EF4-FFF2-40B4-BE49-F238E27FC236}">
                                  <a16:creationId xmlns:a16="http://schemas.microsoft.com/office/drawing/2014/main" id="{7529A938-5AAF-40CA-BD62-1F35C0DD508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550681" y="0"/>
                                <a:ext cx="1853027" cy="971574"/>
                              </a:xfrm>
                              <a:custGeom>
                                <a:avLst/>
                                <a:gdLst>
                                  <a:gd name="connsiteX0" fmla="*/ 1742916 w 1853027"/>
                                  <a:gd name="connsiteY0" fmla="*/ 320931 h 971574"/>
                                  <a:gd name="connsiteX1" fmla="*/ 1645509 w 1853027"/>
                                  <a:gd name="connsiteY1" fmla="*/ 270376 h 971574"/>
                                  <a:gd name="connsiteX2" fmla="*/ 1478827 w 1853027"/>
                                  <a:gd name="connsiteY2" fmla="*/ 215547 h 971574"/>
                                  <a:gd name="connsiteX3" fmla="*/ 1203830 w 1853027"/>
                                  <a:gd name="connsiteY3" fmla="*/ 490521 h 971574"/>
                                  <a:gd name="connsiteX4" fmla="*/ 1478827 w 1853027"/>
                                  <a:gd name="connsiteY4" fmla="*/ 765494 h 971574"/>
                                  <a:gd name="connsiteX5" fmla="*/ 1643302 w 1853027"/>
                                  <a:gd name="connsiteY5" fmla="*/ 704885 h 971574"/>
                                  <a:gd name="connsiteX6" fmla="*/ 1726987 w 1853027"/>
                                  <a:gd name="connsiteY6" fmla="*/ 657214 h 971574"/>
                                  <a:gd name="connsiteX7" fmla="*/ 1853963 w 1853027"/>
                                  <a:gd name="connsiteY7" fmla="*/ 768239 h 971574"/>
                                  <a:gd name="connsiteX8" fmla="*/ 1791859 w 1853027"/>
                                  <a:gd name="connsiteY8" fmla="*/ 866370 h 971574"/>
                                  <a:gd name="connsiteX9" fmla="*/ 1478827 w 1853027"/>
                                  <a:gd name="connsiteY9" fmla="*/ 971637 h 971574"/>
                                  <a:gd name="connsiteX10" fmla="*/ 1034404 w 1853027"/>
                                  <a:gd name="connsiteY10" fmla="*/ 717672 h 971574"/>
                                  <a:gd name="connsiteX11" fmla="*/ 961509 w 1853027"/>
                                  <a:gd name="connsiteY11" fmla="*/ 579193 h 971574"/>
                                  <a:gd name="connsiteX12" fmla="*/ 904998 w 1853027"/>
                                  <a:gd name="connsiteY12" fmla="*/ 485850 h 971574"/>
                                  <a:gd name="connsiteX13" fmla="*/ 507603 w 1853027"/>
                                  <a:gd name="connsiteY13" fmla="*/ 214181 h 971574"/>
                                  <a:gd name="connsiteX14" fmla="*/ 232607 w 1853027"/>
                                  <a:gd name="connsiteY14" fmla="*/ 489166 h 971574"/>
                                  <a:gd name="connsiteX15" fmla="*/ 507603 w 1853027"/>
                                  <a:gd name="connsiteY15" fmla="*/ 764140 h 971574"/>
                                  <a:gd name="connsiteX16" fmla="*/ 672066 w 1853027"/>
                                  <a:gd name="connsiteY16" fmla="*/ 703530 h 971574"/>
                                  <a:gd name="connsiteX17" fmla="*/ 755764 w 1853027"/>
                                  <a:gd name="connsiteY17" fmla="*/ 655872 h 971574"/>
                                  <a:gd name="connsiteX18" fmla="*/ 882670 w 1853027"/>
                                  <a:gd name="connsiteY18" fmla="*/ 764280 h 971574"/>
                                  <a:gd name="connsiteX19" fmla="*/ 882740 w 1853027"/>
                                  <a:gd name="connsiteY19" fmla="*/ 766884 h 971574"/>
                                  <a:gd name="connsiteX20" fmla="*/ 820624 w 1853027"/>
                                  <a:gd name="connsiteY20" fmla="*/ 865015 h 971574"/>
                                  <a:gd name="connsiteX21" fmla="*/ 507603 w 1853027"/>
                                  <a:gd name="connsiteY21" fmla="*/ 970282 h 971574"/>
                                  <a:gd name="connsiteX22" fmla="*/ 506797 w 1853027"/>
                                  <a:gd name="connsiteY22" fmla="*/ 970270 h 971574"/>
                                  <a:gd name="connsiteX23" fmla="*/ 63180 w 1853027"/>
                                  <a:gd name="connsiteY23" fmla="*/ 716306 h 971574"/>
                                  <a:gd name="connsiteX24" fmla="*/ 47041 w 1853027"/>
                                  <a:gd name="connsiteY24" fmla="*/ 692529 h 971574"/>
                                  <a:gd name="connsiteX25" fmla="*/ 936 w 1853027"/>
                                  <a:gd name="connsiteY25" fmla="*/ 485978 h 971574"/>
                                  <a:gd name="connsiteX26" fmla="*/ 44297 w 1853027"/>
                                  <a:gd name="connsiteY26" fmla="*/ 285313 h 971574"/>
                                  <a:gd name="connsiteX27" fmla="*/ 74461 w 1853027"/>
                                  <a:gd name="connsiteY27" fmla="*/ 229246 h 971574"/>
                                  <a:gd name="connsiteX28" fmla="*/ 182017 w 1853027"/>
                                  <a:gd name="connsiteY28" fmla="*/ 108144 h 971574"/>
                                  <a:gd name="connsiteX29" fmla="*/ 463740 w 1853027"/>
                                  <a:gd name="connsiteY29" fmla="*/ 1721 h 971574"/>
                                  <a:gd name="connsiteX30" fmla="*/ 507603 w 1853027"/>
                                  <a:gd name="connsiteY30" fmla="*/ 62 h 971574"/>
                                  <a:gd name="connsiteX31" fmla="*/ 699440 w 1853027"/>
                                  <a:gd name="connsiteY31" fmla="*/ 35038 h 971574"/>
                                  <a:gd name="connsiteX32" fmla="*/ 1016057 w 1853027"/>
                                  <a:gd name="connsiteY32" fmla="*/ 287450 h 971574"/>
                                  <a:gd name="connsiteX33" fmla="*/ 1478827 w 1853027"/>
                                  <a:gd name="connsiteY33" fmla="*/ 1429 h 971574"/>
                                  <a:gd name="connsiteX34" fmla="*/ 1799824 w 1853027"/>
                                  <a:gd name="connsiteY34" fmla="*/ 114672 h 971574"/>
                                  <a:gd name="connsiteX35" fmla="*/ 1853963 w 1853027"/>
                                  <a:gd name="connsiteY35" fmla="*/ 209919 h 971574"/>
                                  <a:gd name="connsiteX36" fmla="*/ 1742916 w 1853027"/>
                                  <a:gd name="connsiteY36" fmla="*/ 320931 h 971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1853027" h="971574">
                                    <a:moveTo>
                                      <a:pt x="1742916" y="320931"/>
                                    </a:moveTo>
                                    <a:cubicBezTo>
                                      <a:pt x="1714059" y="320931"/>
                                      <a:pt x="1674365" y="293452"/>
                                      <a:pt x="1645509" y="270376"/>
                                    </a:cubicBezTo>
                                    <a:cubicBezTo>
                                      <a:pt x="1599322" y="235751"/>
                                      <a:pt x="1542286" y="215547"/>
                                      <a:pt x="1478827" y="215547"/>
                                    </a:cubicBezTo>
                                    <a:cubicBezTo>
                                      <a:pt x="1340277" y="215547"/>
                                      <a:pt x="1203830" y="352018"/>
                                      <a:pt x="1203830" y="490521"/>
                                    </a:cubicBezTo>
                                    <a:cubicBezTo>
                                      <a:pt x="1203830" y="629035"/>
                                      <a:pt x="1340277" y="765494"/>
                                      <a:pt x="1478827" y="765494"/>
                                    </a:cubicBezTo>
                                    <a:cubicBezTo>
                                      <a:pt x="1542286" y="765494"/>
                                      <a:pt x="1597126" y="745303"/>
                                      <a:pt x="1643302" y="704885"/>
                                    </a:cubicBezTo>
                                    <a:cubicBezTo>
                                      <a:pt x="1672158" y="681785"/>
                                      <a:pt x="1698130" y="657214"/>
                                      <a:pt x="1726987" y="657214"/>
                                    </a:cubicBezTo>
                                    <a:cubicBezTo>
                                      <a:pt x="1796250" y="657214"/>
                                      <a:pt x="1853963" y="698999"/>
                                      <a:pt x="1853963" y="768239"/>
                                    </a:cubicBezTo>
                                    <a:cubicBezTo>
                                      <a:pt x="1853963" y="802888"/>
                                      <a:pt x="1826485" y="837513"/>
                                      <a:pt x="1791859" y="866370"/>
                                    </a:cubicBezTo>
                                    <a:cubicBezTo>
                                      <a:pt x="1705277" y="941402"/>
                                      <a:pt x="1602895" y="971637"/>
                                      <a:pt x="1478827" y="971637"/>
                                    </a:cubicBezTo>
                                    <a:cubicBezTo>
                                      <a:pt x="1294266" y="971637"/>
                                      <a:pt x="1122527" y="864560"/>
                                      <a:pt x="1034404" y="717672"/>
                                    </a:cubicBezTo>
                                    <a:cubicBezTo>
                                      <a:pt x="1034404" y="717672"/>
                                      <a:pt x="997863" y="645116"/>
                                      <a:pt x="961509" y="579193"/>
                                    </a:cubicBezTo>
                                    <a:cubicBezTo>
                                      <a:pt x="940126" y="540410"/>
                                      <a:pt x="918790" y="503927"/>
                                      <a:pt x="904998" y="485850"/>
                                    </a:cubicBezTo>
                                    <a:cubicBezTo>
                                      <a:pt x="792830" y="338869"/>
                                      <a:pt x="724606" y="214181"/>
                                      <a:pt x="507603" y="214181"/>
                                    </a:cubicBezTo>
                                    <a:cubicBezTo>
                                      <a:pt x="369054" y="214181"/>
                                      <a:pt x="232607" y="350652"/>
                                      <a:pt x="232607" y="489166"/>
                                    </a:cubicBezTo>
                                    <a:cubicBezTo>
                                      <a:pt x="232607" y="627692"/>
                                      <a:pt x="369054" y="764140"/>
                                      <a:pt x="507603" y="764140"/>
                                    </a:cubicBezTo>
                                    <a:cubicBezTo>
                                      <a:pt x="571062" y="764140"/>
                                      <a:pt x="625903" y="743948"/>
                                      <a:pt x="672066" y="703530"/>
                                    </a:cubicBezTo>
                                    <a:cubicBezTo>
                                      <a:pt x="700935" y="680431"/>
                                      <a:pt x="726907" y="655872"/>
                                      <a:pt x="755764" y="655872"/>
                                    </a:cubicBezTo>
                                    <a:cubicBezTo>
                                      <a:pt x="824151" y="655872"/>
                                      <a:pt x="881233" y="696605"/>
                                      <a:pt x="882670" y="764280"/>
                                    </a:cubicBezTo>
                                    <a:cubicBezTo>
                                      <a:pt x="882693" y="765156"/>
                                      <a:pt x="882740" y="765996"/>
                                      <a:pt x="882740" y="766884"/>
                                    </a:cubicBezTo>
                                    <a:cubicBezTo>
                                      <a:pt x="882740" y="801521"/>
                                      <a:pt x="855261" y="836159"/>
                                      <a:pt x="820624" y="865015"/>
                                    </a:cubicBezTo>
                                    <a:cubicBezTo>
                                      <a:pt x="734054" y="940047"/>
                                      <a:pt x="631660" y="970282"/>
                                      <a:pt x="507603" y="970282"/>
                                    </a:cubicBezTo>
                                    <a:cubicBezTo>
                                      <a:pt x="507323" y="970282"/>
                                      <a:pt x="507066" y="970282"/>
                                      <a:pt x="506797" y="970270"/>
                                    </a:cubicBezTo>
                                    <a:cubicBezTo>
                                      <a:pt x="322540" y="969967"/>
                                      <a:pt x="151163" y="862995"/>
                                      <a:pt x="63180" y="716306"/>
                                    </a:cubicBezTo>
                                    <a:lnTo>
                                      <a:pt x="47041" y="692529"/>
                                    </a:lnTo>
                                    <a:cubicBezTo>
                                      <a:pt x="17495" y="629864"/>
                                      <a:pt x="936" y="559854"/>
                                      <a:pt x="936" y="485978"/>
                                    </a:cubicBezTo>
                                    <a:cubicBezTo>
                                      <a:pt x="936" y="414403"/>
                                      <a:pt x="16456" y="346471"/>
                                      <a:pt x="44297" y="285313"/>
                                    </a:cubicBezTo>
                                    <a:cubicBezTo>
                                      <a:pt x="53137" y="265904"/>
                                      <a:pt x="63239" y="247195"/>
                                      <a:pt x="74461" y="229246"/>
                                    </a:cubicBezTo>
                                    <a:cubicBezTo>
                                      <a:pt x="103178" y="182335"/>
                                      <a:pt x="139590" y="141660"/>
                                      <a:pt x="182017" y="108144"/>
                                    </a:cubicBezTo>
                                    <a:cubicBezTo>
                                      <a:pt x="259793" y="45537"/>
                                      <a:pt x="357294" y="6462"/>
                                      <a:pt x="463740" y="1721"/>
                                    </a:cubicBezTo>
                                    <a:cubicBezTo>
                                      <a:pt x="478186" y="635"/>
                                      <a:pt x="492807" y="62"/>
                                      <a:pt x="507603" y="62"/>
                                    </a:cubicBezTo>
                                    <a:cubicBezTo>
                                      <a:pt x="576317" y="62"/>
                                      <a:pt x="640839" y="11811"/>
                                      <a:pt x="699440" y="35038"/>
                                    </a:cubicBezTo>
                                    <a:cubicBezTo>
                                      <a:pt x="862478" y="93207"/>
                                      <a:pt x="963810" y="211028"/>
                                      <a:pt x="1016057" y="287450"/>
                                    </a:cubicBezTo>
                                    <a:cubicBezTo>
                                      <a:pt x="1093939" y="109323"/>
                                      <a:pt x="1271236" y="1429"/>
                                      <a:pt x="1478827" y="1429"/>
                                    </a:cubicBezTo>
                                    <a:cubicBezTo>
                                      <a:pt x="1602895" y="1429"/>
                                      <a:pt x="1713265" y="39640"/>
                                      <a:pt x="1799824" y="114672"/>
                                    </a:cubicBezTo>
                                    <a:cubicBezTo>
                                      <a:pt x="1831576" y="143528"/>
                                      <a:pt x="1853963" y="178154"/>
                                      <a:pt x="1853963" y="209919"/>
                                    </a:cubicBezTo>
                                    <a:cubicBezTo>
                                      <a:pt x="1853963" y="279158"/>
                                      <a:pt x="1812179" y="320931"/>
                                      <a:pt x="1742916" y="3209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E2F5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39227574" name="Forma libre: forma 1639227574">
                              <a:extLst>
                                <a:ext uri="{FF2B5EF4-FFF2-40B4-BE49-F238E27FC236}">
                                  <a16:creationId xmlns:a16="http://schemas.microsoft.com/office/drawing/2014/main" id="{3C0444BA-F616-4F02-807D-FCA3FA547C99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768615" y="313009"/>
                                <a:ext cx="184869" cy="250752"/>
                              </a:xfrm>
                              <a:custGeom>
                                <a:avLst/>
                                <a:gdLst>
                                  <a:gd name="connsiteX0" fmla="*/ 94122 w 184869"/>
                                  <a:gd name="connsiteY0" fmla="*/ 250835 h 250752"/>
                                  <a:gd name="connsiteX1" fmla="*/ 184499 w 184869"/>
                                  <a:gd name="connsiteY1" fmla="*/ 192724 h 250752"/>
                                  <a:gd name="connsiteX2" fmla="*/ 180435 w 184869"/>
                                  <a:gd name="connsiteY2" fmla="*/ 183896 h 250752"/>
                                  <a:gd name="connsiteX3" fmla="*/ 169890 w 184869"/>
                                  <a:gd name="connsiteY3" fmla="*/ 180159 h 250752"/>
                                  <a:gd name="connsiteX4" fmla="*/ 161061 w 184869"/>
                                  <a:gd name="connsiteY4" fmla="*/ 184234 h 250752"/>
                                  <a:gd name="connsiteX5" fmla="*/ 94122 w 184869"/>
                                  <a:gd name="connsiteY5" fmla="*/ 228062 h 250752"/>
                                  <a:gd name="connsiteX6" fmla="*/ 25828 w 184869"/>
                                  <a:gd name="connsiteY6" fmla="*/ 165888 h 250752"/>
                                  <a:gd name="connsiteX7" fmla="*/ 25828 w 184869"/>
                                  <a:gd name="connsiteY7" fmla="*/ 85017 h 250752"/>
                                  <a:gd name="connsiteX8" fmla="*/ 94122 w 184869"/>
                                  <a:gd name="connsiteY8" fmla="*/ 22843 h 250752"/>
                                  <a:gd name="connsiteX9" fmla="*/ 161739 w 184869"/>
                                  <a:gd name="connsiteY9" fmla="*/ 67687 h 250752"/>
                                  <a:gd name="connsiteX10" fmla="*/ 170579 w 184869"/>
                                  <a:gd name="connsiteY10" fmla="*/ 72113 h 250752"/>
                                  <a:gd name="connsiteX11" fmla="*/ 181113 w 184869"/>
                                  <a:gd name="connsiteY11" fmla="*/ 68037 h 250752"/>
                                  <a:gd name="connsiteX12" fmla="*/ 185188 w 184869"/>
                                  <a:gd name="connsiteY12" fmla="*/ 59535 h 250752"/>
                                  <a:gd name="connsiteX13" fmla="*/ 94122 w 184869"/>
                                  <a:gd name="connsiteY13" fmla="*/ 82 h 250752"/>
                                  <a:gd name="connsiteX14" fmla="*/ 1024 w 184869"/>
                                  <a:gd name="connsiteY14" fmla="*/ 85367 h 250752"/>
                                  <a:gd name="connsiteX15" fmla="*/ 1024 w 184869"/>
                                  <a:gd name="connsiteY15" fmla="*/ 165549 h 250752"/>
                                  <a:gd name="connsiteX16" fmla="*/ 94122 w 184869"/>
                                  <a:gd name="connsiteY16" fmla="*/ 250835 h 250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84869" h="250752">
                                    <a:moveTo>
                                      <a:pt x="94122" y="250835"/>
                                    </a:moveTo>
                                    <a:cubicBezTo>
                                      <a:pt x="146113" y="250835"/>
                                      <a:pt x="172623" y="230445"/>
                                      <a:pt x="184499" y="192724"/>
                                    </a:cubicBezTo>
                                    <a:cubicBezTo>
                                      <a:pt x="186204" y="187633"/>
                                      <a:pt x="185188" y="185601"/>
                                      <a:pt x="180435" y="183896"/>
                                    </a:cubicBezTo>
                                    <a:lnTo>
                                      <a:pt x="169890" y="180159"/>
                                    </a:lnTo>
                                    <a:cubicBezTo>
                                      <a:pt x="165137" y="178804"/>
                                      <a:pt x="163093" y="179481"/>
                                      <a:pt x="161061" y="184234"/>
                                    </a:cubicBezTo>
                                    <a:cubicBezTo>
                                      <a:pt x="151882" y="213803"/>
                                      <a:pt x="133209" y="228062"/>
                                      <a:pt x="94122" y="228062"/>
                                    </a:cubicBezTo>
                                    <a:cubicBezTo>
                                      <a:pt x="49278" y="228062"/>
                                      <a:pt x="25828" y="204963"/>
                                      <a:pt x="25828" y="165888"/>
                                    </a:cubicBezTo>
                                    <a:lnTo>
                                      <a:pt x="25828" y="85017"/>
                                    </a:lnTo>
                                    <a:cubicBezTo>
                                      <a:pt x="25828" y="46281"/>
                                      <a:pt x="49605" y="22843"/>
                                      <a:pt x="94122" y="22843"/>
                                    </a:cubicBezTo>
                                    <a:cubicBezTo>
                                      <a:pt x="134225" y="22843"/>
                                      <a:pt x="152571" y="38129"/>
                                      <a:pt x="161739" y="67687"/>
                                    </a:cubicBezTo>
                                    <a:cubicBezTo>
                                      <a:pt x="163782" y="72451"/>
                                      <a:pt x="165826" y="73467"/>
                                      <a:pt x="170579" y="72113"/>
                                    </a:cubicBezTo>
                                    <a:lnTo>
                                      <a:pt x="181113" y="68037"/>
                                    </a:lnTo>
                                    <a:cubicBezTo>
                                      <a:pt x="185527" y="66332"/>
                                      <a:pt x="186882" y="64288"/>
                                      <a:pt x="185188" y="59535"/>
                                    </a:cubicBezTo>
                                    <a:cubicBezTo>
                                      <a:pt x="173288" y="21476"/>
                                      <a:pt x="147129" y="82"/>
                                      <a:pt x="94122" y="82"/>
                                    </a:cubicBezTo>
                                    <a:cubicBezTo>
                                      <a:pt x="34330" y="82"/>
                                      <a:pt x="1024" y="32360"/>
                                      <a:pt x="1024" y="85367"/>
                                    </a:cubicBezTo>
                                    <a:lnTo>
                                      <a:pt x="1024" y="165549"/>
                                    </a:lnTo>
                                    <a:cubicBezTo>
                                      <a:pt x="1024" y="218556"/>
                                      <a:pt x="33302" y="250835"/>
                                      <a:pt x="94122" y="250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2237014" name="Forma libre: forma 202237014">
                              <a:extLst>
                                <a:ext uri="{FF2B5EF4-FFF2-40B4-BE49-F238E27FC236}">
                                  <a16:creationId xmlns:a16="http://schemas.microsoft.com/office/drawing/2014/main" id="{BE7524C8-E7A1-4106-81FE-D0F753A0725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977898" y="312413"/>
                                <a:ext cx="142017" cy="251349"/>
                              </a:xfrm>
                              <a:custGeom>
                                <a:avLst/>
                                <a:gdLst>
                                  <a:gd name="connsiteX0" fmla="*/ 105357 w 142017"/>
                                  <a:gd name="connsiteY0" fmla="*/ 248791 h 251349"/>
                                  <a:gd name="connsiteX1" fmla="*/ 110461 w 142017"/>
                                  <a:gd name="connsiteY1" fmla="*/ 242672 h 251349"/>
                                  <a:gd name="connsiteX2" fmla="*/ 109445 w 142017"/>
                                  <a:gd name="connsiteY2" fmla="*/ 235536 h 251349"/>
                                  <a:gd name="connsiteX3" fmla="*/ 49641 w 142017"/>
                                  <a:gd name="connsiteY3" fmla="*/ 203947 h 251349"/>
                                  <a:gd name="connsiteX4" fmla="*/ 41478 w 142017"/>
                                  <a:gd name="connsiteY4" fmla="*/ 204624 h 251349"/>
                                  <a:gd name="connsiteX5" fmla="*/ 38430 w 142017"/>
                                  <a:gd name="connsiteY5" fmla="*/ 208361 h 251349"/>
                                  <a:gd name="connsiteX6" fmla="*/ 38769 w 142017"/>
                                  <a:gd name="connsiteY6" fmla="*/ 215158 h 251349"/>
                                  <a:gd name="connsiteX7" fmla="*/ 93808 w 142017"/>
                                  <a:gd name="connsiteY7" fmla="*/ 249468 h 251349"/>
                                  <a:gd name="connsiteX8" fmla="*/ 105357 w 142017"/>
                                  <a:gd name="connsiteY8" fmla="*/ 248791 h 251349"/>
                                  <a:gd name="connsiteX9" fmla="*/ 73429 w 142017"/>
                                  <a:gd name="connsiteY9" fmla="*/ 86383 h 251349"/>
                                  <a:gd name="connsiteX10" fmla="*/ 24498 w 142017"/>
                                  <a:gd name="connsiteY10" fmla="*/ 53077 h 251349"/>
                                  <a:gd name="connsiteX11" fmla="*/ 72740 w 142017"/>
                                  <a:gd name="connsiteY11" fmla="*/ 19105 h 251349"/>
                                  <a:gd name="connsiteX12" fmla="*/ 113859 w 142017"/>
                                  <a:gd name="connsiteY12" fmla="*/ 24536 h 251349"/>
                                  <a:gd name="connsiteX13" fmla="*/ 120305 w 142017"/>
                                  <a:gd name="connsiteY13" fmla="*/ 34392 h 251349"/>
                                  <a:gd name="connsiteX14" fmla="*/ 120305 w 142017"/>
                                  <a:gd name="connsiteY14" fmla="*/ 83323 h 251349"/>
                                  <a:gd name="connsiteX15" fmla="*/ 73429 w 142017"/>
                                  <a:gd name="connsiteY15" fmla="*/ 86383 h 251349"/>
                                  <a:gd name="connsiteX16" fmla="*/ 75123 w 142017"/>
                                  <a:gd name="connsiteY16" fmla="*/ 184573 h 251349"/>
                                  <a:gd name="connsiteX17" fmla="*/ 143066 w 142017"/>
                                  <a:gd name="connsiteY17" fmla="*/ 117295 h 251349"/>
                                  <a:gd name="connsiteX18" fmla="*/ 143066 w 142017"/>
                                  <a:gd name="connsiteY18" fmla="*/ 28273 h 251349"/>
                                  <a:gd name="connsiteX19" fmla="*/ 130851 w 142017"/>
                                  <a:gd name="connsiteY19" fmla="*/ 8910 h 251349"/>
                                  <a:gd name="connsiteX20" fmla="*/ 74445 w 142017"/>
                                  <a:gd name="connsiteY20" fmla="*/ 82 h 251349"/>
                                  <a:gd name="connsiteX21" fmla="*/ 1048 w 142017"/>
                                  <a:gd name="connsiteY21" fmla="*/ 52738 h 251349"/>
                                  <a:gd name="connsiteX22" fmla="*/ 75800 w 142017"/>
                                  <a:gd name="connsiteY22" fmla="*/ 105407 h 251349"/>
                                  <a:gd name="connsiteX23" fmla="*/ 120305 w 142017"/>
                                  <a:gd name="connsiteY23" fmla="*/ 102008 h 251349"/>
                                  <a:gd name="connsiteX24" fmla="*/ 120305 w 142017"/>
                                  <a:gd name="connsiteY24" fmla="*/ 117634 h 251349"/>
                                  <a:gd name="connsiteX25" fmla="*/ 74445 w 142017"/>
                                  <a:gd name="connsiteY25" fmla="*/ 164183 h 251349"/>
                                  <a:gd name="connsiteX26" fmla="*/ 26869 w 142017"/>
                                  <a:gd name="connsiteY26" fmla="*/ 139378 h 251349"/>
                                  <a:gd name="connsiteX27" fmla="*/ 18379 w 142017"/>
                                  <a:gd name="connsiteY27" fmla="*/ 136669 h 251349"/>
                                  <a:gd name="connsiteX28" fmla="*/ 10227 w 142017"/>
                                  <a:gd name="connsiteY28" fmla="*/ 140056 h 251349"/>
                                  <a:gd name="connsiteX29" fmla="*/ 6817 w 142017"/>
                                  <a:gd name="connsiteY29" fmla="*/ 148896 h 251349"/>
                                  <a:gd name="connsiteX30" fmla="*/ 75123 w 142017"/>
                                  <a:gd name="connsiteY30" fmla="*/ 184573 h 2513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142017" h="251349">
                                    <a:moveTo>
                                      <a:pt x="105357" y="248791"/>
                                    </a:moveTo>
                                    <a:lnTo>
                                      <a:pt x="110461" y="242672"/>
                                    </a:lnTo>
                                    <a:cubicBezTo>
                                      <a:pt x="113509" y="238935"/>
                                      <a:pt x="113859" y="237241"/>
                                      <a:pt x="109445" y="235536"/>
                                    </a:cubicBezTo>
                                    <a:lnTo>
                                      <a:pt x="49641" y="203947"/>
                                    </a:lnTo>
                                    <a:cubicBezTo>
                                      <a:pt x="45565" y="202581"/>
                                      <a:pt x="43522" y="202242"/>
                                      <a:pt x="41478" y="204624"/>
                                    </a:cubicBezTo>
                                    <a:lnTo>
                                      <a:pt x="38430" y="208361"/>
                                    </a:lnTo>
                                    <a:cubicBezTo>
                                      <a:pt x="35709" y="211760"/>
                                      <a:pt x="35709" y="213453"/>
                                      <a:pt x="38769" y="215158"/>
                                    </a:cubicBezTo>
                                    <a:lnTo>
                                      <a:pt x="93808" y="249468"/>
                                    </a:lnTo>
                                    <a:cubicBezTo>
                                      <a:pt x="98234" y="251512"/>
                                      <a:pt x="101959" y="252867"/>
                                      <a:pt x="105357" y="248791"/>
                                    </a:cubicBezTo>
                                    <a:moveTo>
                                      <a:pt x="73429" y="86383"/>
                                    </a:moveTo>
                                    <a:cubicBezTo>
                                      <a:pt x="36725" y="86383"/>
                                      <a:pt x="24498" y="76188"/>
                                      <a:pt x="24498" y="53077"/>
                                    </a:cubicBezTo>
                                    <a:cubicBezTo>
                                      <a:pt x="24498" y="31671"/>
                                      <a:pt x="32988" y="19105"/>
                                      <a:pt x="72740" y="19105"/>
                                    </a:cubicBezTo>
                                    <a:cubicBezTo>
                                      <a:pt x="91776" y="19105"/>
                                      <a:pt x="104341" y="21137"/>
                                      <a:pt x="113859" y="24536"/>
                                    </a:cubicBezTo>
                                    <a:cubicBezTo>
                                      <a:pt x="118951" y="26579"/>
                                      <a:pt x="120305" y="27934"/>
                                      <a:pt x="120305" y="34392"/>
                                    </a:cubicBezTo>
                                    <a:lnTo>
                                      <a:pt x="120305" y="83323"/>
                                    </a:lnTo>
                                    <a:cubicBezTo>
                                      <a:pt x="113509" y="84001"/>
                                      <a:pt x="93130" y="86383"/>
                                      <a:pt x="73429" y="86383"/>
                                    </a:cubicBezTo>
                                    <a:moveTo>
                                      <a:pt x="75123" y="184573"/>
                                    </a:moveTo>
                                    <a:cubicBezTo>
                                      <a:pt x="129146" y="184573"/>
                                      <a:pt x="143066" y="153988"/>
                                      <a:pt x="143066" y="117295"/>
                                    </a:cubicBezTo>
                                    <a:lnTo>
                                      <a:pt x="143066" y="28273"/>
                                    </a:lnTo>
                                    <a:cubicBezTo>
                                      <a:pt x="143066" y="16384"/>
                                      <a:pt x="140357" y="12986"/>
                                      <a:pt x="130851" y="8910"/>
                                    </a:cubicBezTo>
                                    <a:cubicBezTo>
                                      <a:pt x="118273" y="3468"/>
                                      <a:pt x="100266" y="82"/>
                                      <a:pt x="74445" y="82"/>
                                    </a:cubicBezTo>
                                    <a:cubicBezTo>
                                      <a:pt x="15319" y="82"/>
                                      <a:pt x="1048" y="18767"/>
                                      <a:pt x="1048" y="52738"/>
                                    </a:cubicBezTo>
                                    <a:cubicBezTo>
                                      <a:pt x="1048" y="91813"/>
                                      <a:pt x="22454" y="105407"/>
                                      <a:pt x="75800" y="105407"/>
                                    </a:cubicBezTo>
                                    <a:cubicBezTo>
                                      <a:pt x="95851" y="105407"/>
                                      <a:pt x="114198" y="102686"/>
                                      <a:pt x="120305" y="102008"/>
                                    </a:cubicBezTo>
                                    <a:lnTo>
                                      <a:pt x="120305" y="117634"/>
                                    </a:lnTo>
                                    <a:cubicBezTo>
                                      <a:pt x="120305" y="144143"/>
                                      <a:pt x="111477" y="164183"/>
                                      <a:pt x="74445" y="164183"/>
                                    </a:cubicBezTo>
                                    <a:cubicBezTo>
                                      <a:pt x="50657" y="164183"/>
                                      <a:pt x="35709" y="155015"/>
                                      <a:pt x="26869" y="139378"/>
                                    </a:cubicBezTo>
                                    <a:cubicBezTo>
                                      <a:pt x="24159" y="135653"/>
                                      <a:pt x="22805" y="134625"/>
                                      <a:pt x="18379" y="136669"/>
                                    </a:cubicBezTo>
                                    <a:lnTo>
                                      <a:pt x="10227" y="140056"/>
                                    </a:lnTo>
                                    <a:cubicBezTo>
                                      <a:pt x="5813" y="141761"/>
                                      <a:pt x="4447" y="144143"/>
                                      <a:pt x="6817" y="148896"/>
                                    </a:cubicBezTo>
                                    <a:cubicBezTo>
                                      <a:pt x="18717" y="171318"/>
                                      <a:pt x="40812" y="184573"/>
                                      <a:pt x="75123" y="1845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81624346" name="Forma libre: forma 1081624346">
                              <a:extLst>
                                <a:ext uri="{FF2B5EF4-FFF2-40B4-BE49-F238E27FC236}">
                                  <a16:creationId xmlns:a16="http://schemas.microsoft.com/office/drawing/2014/main" id="{F3F8113C-0DFA-4DE2-B95A-325996A7081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161023" y="379271"/>
                                <a:ext cx="234788" cy="179738"/>
                              </a:xfrm>
                              <a:custGeom>
                                <a:avLst/>
                                <a:gdLst>
                                  <a:gd name="connsiteX0" fmla="*/ 173679 w 234788"/>
                                  <a:gd name="connsiteY0" fmla="*/ 179821 h 179738"/>
                                  <a:gd name="connsiteX1" fmla="*/ 235865 w 234788"/>
                                  <a:gd name="connsiteY1" fmla="*/ 115264 h 179738"/>
                                  <a:gd name="connsiteX2" fmla="*/ 235865 w 234788"/>
                                  <a:gd name="connsiteY2" fmla="*/ 6190 h 179738"/>
                                  <a:gd name="connsiteX3" fmla="*/ 229746 w 234788"/>
                                  <a:gd name="connsiteY3" fmla="*/ 82 h 179738"/>
                                  <a:gd name="connsiteX4" fmla="*/ 219212 w 234788"/>
                                  <a:gd name="connsiteY4" fmla="*/ 82 h 179738"/>
                                  <a:gd name="connsiteX5" fmla="*/ 213093 w 234788"/>
                                  <a:gd name="connsiteY5" fmla="*/ 6190 h 179738"/>
                                  <a:gd name="connsiteX6" fmla="*/ 213093 w 234788"/>
                                  <a:gd name="connsiteY6" fmla="*/ 114248 h 179738"/>
                                  <a:gd name="connsiteX7" fmla="*/ 170970 w 234788"/>
                                  <a:gd name="connsiteY7" fmla="*/ 158753 h 179738"/>
                                  <a:gd name="connsiteX8" fmla="*/ 124759 w 234788"/>
                                  <a:gd name="connsiteY8" fmla="*/ 147204 h 179738"/>
                                  <a:gd name="connsiteX9" fmla="*/ 131206 w 234788"/>
                                  <a:gd name="connsiteY9" fmla="*/ 115264 h 179738"/>
                                  <a:gd name="connsiteX10" fmla="*/ 131206 w 234788"/>
                                  <a:gd name="connsiteY10" fmla="*/ 6190 h 179738"/>
                                  <a:gd name="connsiteX11" fmla="*/ 125098 w 234788"/>
                                  <a:gd name="connsiteY11" fmla="*/ 82 h 179738"/>
                                  <a:gd name="connsiteX12" fmla="*/ 114564 w 234788"/>
                                  <a:gd name="connsiteY12" fmla="*/ 82 h 179738"/>
                                  <a:gd name="connsiteX13" fmla="*/ 108445 w 234788"/>
                                  <a:gd name="connsiteY13" fmla="*/ 6190 h 179738"/>
                                  <a:gd name="connsiteX14" fmla="*/ 108445 w 234788"/>
                                  <a:gd name="connsiteY14" fmla="*/ 114248 h 179738"/>
                                  <a:gd name="connsiteX15" fmla="*/ 65294 w 234788"/>
                                  <a:gd name="connsiteY15" fmla="*/ 158753 h 179738"/>
                                  <a:gd name="connsiteX16" fmla="*/ 29618 w 234788"/>
                                  <a:gd name="connsiteY16" fmla="*/ 151957 h 179738"/>
                                  <a:gd name="connsiteX17" fmla="*/ 24176 w 234788"/>
                                  <a:gd name="connsiteY17" fmla="*/ 142789 h 179738"/>
                                  <a:gd name="connsiteX18" fmla="*/ 24176 w 234788"/>
                                  <a:gd name="connsiteY18" fmla="*/ 6190 h 179738"/>
                                  <a:gd name="connsiteX19" fmla="*/ 18068 w 234788"/>
                                  <a:gd name="connsiteY19" fmla="*/ 82 h 179738"/>
                                  <a:gd name="connsiteX20" fmla="*/ 7196 w 234788"/>
                                  <a:gd name="connsiteY20" fmla="*/ 82 h 179738"/>
                                  <a:gd name="connsiteX21" fmla="*/ 1076 w 234788"/>
                                  <a:gd name="connsiteY21" fmla="*/ 6190 h 179738"/>
                                  <a:gd name="connsiteX22" fmla="*/ 1076 w 234788"/>
                                  <a:gd name="connsiteY22" fmla="*/ 149586 h 179738"/>
                                  <a:gd name="connsiteX23" fmla="*/ 13981 w 234788"/>
                                  <a:gd name="connsiteY23" fmla="*/ 168948 h 179738"/>
                                  <a:gd name="connsiteX24" fmla="*/ 68342 w 234788"/>
                                  <a:gd name="connsiteY24" fmla="*/ 179821 h 179738"/>
                                  <a:gd name="connsiteX25" fmla="*/ 112182 w 234788"/>
                                  <a:gd name="connsiteY25" fmla="*/ 165211 h 179738"/>
                                  <a:gd name="connsiteX26" fmla="*/ 173679 w 234788"/>
                                  <a:gd name="connsiteY26" fmla="*/ 179821 h 1797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34788" h="179738">
                                    <a:moveTo>
                                      <a:pt x="173679" y="179821"/>
                                    </a:moveTo>
                                    <a:cubicBezTo>
                                      <a:pt x="216830" y="179821"/>
                                      <a:pt x="235865" y="157060"/>
                                      <a:pt x="235865" y="115264"/>
                                    </a:cubicBezTo>
                                    <a:lnTo>
                                      <a:pt x="235865" y="6190"/>
                                    </a:lnTo>
                                    <a:cubicBezTo>
                                      <a:pt x="235865" y="1437"/>
                                      <a:pt x="234499" y="82"/>
                                      <a:pt x="229746" y="82"/>
                                    </a:cubicBezTo>
                                    <a:lnTo>
                                      <a:pt x="219212" y="82"/>
                                    </a:lnTo>
                                    <a:cubicBezTo>
                                      <a:pt x="214448" y="82"/>
                                      <a:pt x="213093" y="1437"/>
                                      <a:pt x="213093" y="6190"/>
                                    </a:cubicBezTo>
                                    <a:lnTo>
                                      <a:pt x="213093" y="114248"/>
                                    </a:lnTo>
                                    <a:cubicBezTo>
                                      <a:pt x="213093" y="144482"/>
                                      <a:pt x="199511" y="158753"/>
                                      <a:pt x="170970" y="158753"/>
                                    </a:cubicBezTo>
                                    <a:cubicBezTo>
                                      <a:pt x="147859" y="158753"/>
                                      <a:pt x="131206" y="150602"/>
                                      <a:pt x="124759" y="147204"/>
                                    </a:cubicBezTo>
                                    <a:cubicBezTo>
                                      <a:pt x="129162" y="138702"/>
                                      <a:pt x="131206" y="128180"/>
                                      <a:pt x="131206" y="115264"/>
                                    </a:cubicBezTo>
                                    <a:lnTo>
                                      <a:pt x="131206" y="6190"/>
                                    </a:lnTo>
                                    <a:cubicBezTo>
                                      <a:pt x="131206" y="1437"/>
                                      <a:pt x="129851" y="82"/>
                                      <a:pt x="125098" y="82"/>
                                    </a:cubicBezTo>
                                    <a:lnTo>
                                      <a:pt x="114564" y="82"/>
                                    </a:lnTo>
                                    <a:cubicBezTo>
                                      <a:pt x="109800" y="82"/>
                                      <a:pt x="108445" y="1437"/>
                                      <a:pt x="108445" y="6190"/>
                                    </a:cubicBezTo>
                                    <a:lnTo>
                                      <a:pt x="108445" y="114248"/>
                                    </a:lnTo>
                                    <a:cubicBezTo>
                                      <a:pt x="108445" y="144482"/>
                                      <a:pt x="94174" y="158753"/>
                                      <a:pt x="65294" y="158753"/>
                                    </a:cubicBezTo>
                                    <a:cubicBezTo>
                                      <a:pt x="49996" y="158753"/>
                                      <a:pt x="39813" y="156371"/>
                                      <a:pt x="29618" y="151957"/>
                                    </a:cubicBezTo>
                                    <a:cubicBezTo>
                                      <a:pt x="24526" y="149586"/>
                                      <a:pt x="24176" y="146526"/>
                                      <a:pt x="24176" y="142789"/>
                                    </a:cubicBezTo>
                                    <a:lnTo>
                                      <a:pt x="24176" y="6190"/>
                                    </a:lnTo>
                                    <a:cubicBezTo>
                                      <a:pt x="24176" y="1437"/>
                                      <a:pt x="22482" y="82"/>
                                      <a:pt x="18068" y="82"/>
                                    </a:cubicBezTo>
                                    <a:lnTo>
                                      <a:pt x="7196" y="82"/>
                                    </a:lnTo>
                                    <a:cubicBezTo>
                                      <a:pt x="2770" y="82"/>
                                      <a:pt x="1076" y="1437"/>
                                      <a:pt x="1076" y="6190"/>
                                    </a:cubicBezTo>
                                    <a:lnTo>
                                      <a:pt x="1076" y="149586"/>
                                    </a:lnTo>
                                    <a:cubicBezTo>
                                      <a:pt x="1076" y="160120"/>
                                      <a:pt x="3797" y="164534"/>
                                      <a:pt x="13981" y="168948"/>
                                    </a:cubicBezTo>
                                    <a:cubicBezTo>
                                      <a:pt x="26219" y="174390"/>
                                      <a:pt x="42872" y="179821"/>
                                      <a:pt x="68342" y="179821"/>
                                    </a:cubicBezTo>
                                    <a:cubicBezTo>
                                      <a:pt x="87716" y="179821"/>
                                      <a:pt x="102337" y="174717"/>
                                      <a:pt x="112182" y="165211"/>
                                    </a:cubicBezTo>
                                    <a:cubicBezTo>
                                      <a:pt x="119656" y="168610"/>
                                      <a:pt x="140723" y="179821"/>
                                      <a:pt x="173679" y="17982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31619373" name="Forma libre: forma 2031619373">
                              <a:extLst>
                                <a:ext uri="{FF2B5EF4-FFF2-40B4-BE49-F238E27FC236}">
                                  <a16:creationId xmlns:a16="http://schemas.microsoft.com/office/drawing/2014/main" id="{A1F4715C-148A-4DD4-AA5B-8966AB9032D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429433" y="379271"/>
                                <a:ext cx="142017" cy="184491"/>
                              </a:xfrm>
                              <a:custGeom>
                                <a:avLst/>
                                <a:gdLst>
                                  <a:gd name="connsiteX0" fmla="*/ 73467 w 142017"/>
                                  <a:gd name="connsiteY0" fmla="*/ 86376 h 184491"/>
                                  <a:gd name="connsiteX1" fmla="*/ 24547 w 142017"/>
                                  <a:gd name="connsiteY1" fmla="*/ 53070 h 184491"/>
                                  <a:gd name="connsiteX2" fmla="*/ 72777 w 142017"/>
                                  <a:gd name="connsiteY2" fmla="*/ 19098 h 184491"/>
                                  <a:gd name="connsiteX3" fmla="*/ 113896 w 142017"/>
                                  <a:gd name="connsiteY3" fmla="*/ 24540 h 184491"/>
                                  <a:gd name="connsiteX4" fmla="*/ 120354 w 142017"/>
                                  <a:gd name="connsiteY4" fmla="*/ 34385 h 184491"/>
                                  <a:gd name="connsiteX5" fmla="*/ 120354 w 142017"/>
                                  <a:gd name="connsiteY5" fmla="*/ 83316 h 184491"/>
                                  <a:gd name="connsiteX6" fmla="*/ 73467 w 142017"/>
                                  <a:gd name="connsiteY6" fmla="*/ 86376 h 184491"/>
                                  <a:gd name="connsiteX7" fmla="*/ 75172 w 142017"/>
                                  <a:gd name="connsiteY7" fmla="*/ 184566 h 184491"/>
                                  <a:gd name="connsiteX8" fmla="*/ 143115 w 142017"/>
                                  <a:gd name="connsiteY8" fmla="*/ 117288 h 184491"/>
                                  <a:gd name="connsiteX9" fmla="*/ 143115 w 142017"/>
                                  <a:gd name="connsiteY9" fmla="*/ 28265 h 184491"/>
                                  <a:gd name="connsiteX10" fmla="*/ 130888 w 142017"/>
                                  <a:gd name="connsiteY10" fmla="*/ 8903 h 184491"/>
                                  <a:gd name="connsiteX11" fmla="*/ 74483 w 142017"/>
                                  <a:gd name="connsiteY11" fmla="*/ 74 h 184491"/>
                                  <a:gd name="connsiteX12" fmla="*/ 1097 w 142017"/>
                                  <a:gd name="connsiteY12" fmla="*/ 52731 h 184491"/>
                                  <a:gd name="connsiteX13" fmla="*/ 75837 w 142017"/>
                                  <a:gd name="connsiteY13" fmla="*/ 105400 h 184491"/>
                                  <a:gd name="connsiteX14" fmla="*/ 120354 w 142017"/>
                                  <a:gd name="connsiteY14" fmla="*/ 102001 h 184491"/>
                                  <a:gd name="connsiteX15" fmla="*/ 120354 w 142017"/>
                                  <a:gd name="connsiteY15" fmla="*/ 117627 h 184491"/>
                                  <a:gd name="connsiteX16" fmla="*/ 74483 w 142017"/>
                                  <a:gd name="connsiteY16" fmla="*/ 164187 h 184491"/>
                                  <a:gd name="connsiteX17" fmla="*/ 26917 w 142017"/>
                                  <a:gd name="connsiteY17" fmla="*/ 139383 h 184491"/>
                                  <a:gd name="connsiteX18" fmla="*/ 18416 w 142017"/>
                                  <a:gd name="connsiteY18" fmla="*/ 136662 h 184491"/>
                                  <a:gd name="connsiteX19" fmla="*/ 10264 w 142017"/>
                                  <a:gd name="connsiteY19" fmla="*/ 140060 h 184491"/>
                                  <a:gd name="connsiteX20" fmla="*/ 6866 w 142017"/>
                                  <a:gd name="connsiteY20" fmla="*/ 148901 h 184491"/>
                                  <a:gd name="connsiteX21" fmla="*/ 75172 w 142017"/>
                                  <a:gd name="connsiteY21" fmla="*/ 184566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42017" h="184491">
                                    <a:moveTo>
                                      <a:pt x="73467" y="86376"/>
                                    </a:moveTo>
                                    <a:cubicBezTo>
                                      <a:pt x="36762" y="86376"/>
                                      <a:pt x="24547" y="76181"/>
                                      <a:pt x="24547" y="53070"/>
                                    </a:cubicBezTo>
                                    <a:cubicBezTo>
                                      <a:pt x="24547" y="31664"/>
                                      <a:pt x="33025" y="19098"/>
                                      <a:pt x="72777" y="19098"/>
                                    </a:cubicBezTo>
                                    <a:cubicBezTo>
                                      <a:pt x="91813" y="19098"/>
                                      <a:pt x="104379" y="21142"/>
                                      <a:pt x="113896" y="24540"/>
                                    </a:cubicBezTo>
                                    <a:cubicBezTo>
                                      <a:pt x="118988" y="26572"/>
                                      <a:pt x="120354" y="27938"/>
                                      <a:pt x="120354" y="34385"/>
                                    </a:cubicBezTo>
                                    <a:lnTo>
                                      <a:pt x="120354" y="83316"/>
                                    </a:lnTo>
                                    <a:cubicBezTo>
                                      <a:pt x="113558" y="83993"/>
                                      <a:pt x="93168" y="86376"/>
                                      <a:pt x="73467" y="86376"/>
                                    </a:cubicBezTo>
                                    <a:moveTo>
                                      <a:pt x="75172" y="184566"/>
                                    </a:moveTo>
                                    <a:cubicBezTo>
                                      <a:pt x="129183" y="184566"/>
                                      <a:pt x="143115" y="153992"/>
                                      <a:pt x="143115" y="117288"/>
                                    </a:cubicBezTo>
                                    <a:lnTo>
                                      <a:pt x="143115" y="28265"/>
                                    </a:lnTo>
                                    <a:cubicBezTo>
                                      <a:pt x="143115" y="16377"/>
                                      <a:pt x="140394" y="12979"/>
                                      <a:pt x="130888" y="8903"/>
                                    </a:cubicBezTo>
                                    <a:cubicBezTo>
                                      <a:pt x="118311" y="3461"/>
                                      <a:pt x="100303" y="74"/>
                                      <a:pt x="74483" y="74"/>
                                    </a:cubicBezTo>
                                    <a:cubicBezTo>
                                      <a:pt x="15356" y="74"/>
                                      <a:pt x="1097" y="18759"/>
                                      <a:pt x="1097" y="52731"/>
                                    </a:cubicBezTo>
                                    <a:cubicBezTo>
                                      <a:pt x="1097" y="91806"/>
                                      <a:pt x="22503" y="105400"/>
                                      <a:pt x="75837" y="105400"/>
                                    </a:cubicBezTo>
                                    <a:cubicBezTo>
                                      <a:pt x="95889" y="105400"/>
                                      <a:pt x="114235" y="102679"/>
                                      <a:pt x="120354" y="102001"/>
                                    </a:cubicBezTo>
                                    <a:lnTo>
                                      <a:pt x="120354" y="117627"/>
                                    </a:lnTo>
                                    <a:cubicBezTo>
                                      <a:pt x="120354" y="144136"/>
                                      <a:pt x="111526" y="164187"/>
                                      <a:pt x="74483" y="164187"/>
                                    </a:cubicBezTo>
                                    <a:cubicBezTo>
                                      <a:pt x="50706" y="164187"/>
                                      <a:pt x="35758" y="155008"/>
                                      <a:pt x="26917" y="139383"/>
                                    </a:cubicBezTo>
                                    <a:cubicBezTo>
                                      <a:pt x="24196" y="135646"/>
                                      <a:pt x="22830" y="134618"/>
                                      <a:pt x="18416" y="136662"/>
                                    </a:cubicBezTo>
                                    <a:lnTo>
                                      <a:pt x="10264" y="140060"/>
                                    </a:lnTo>
                                    <a:cubicBezTo>
                                      <a:pt x="5850" y="141754"/>
                                      <a:pt x="4495" y="144136"/>
                                      <a:pt x="6866" y="148901"/>
                                    </a:cubicBezTo>
                                    <a:cubicBezTo>
                                      <a:pt x="18754" y="171311"/>
                                      <a:pt x="40849" y="184566"/>
                                      <a:pt x="75172" y="18456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9958802" name="Forma libre: forma 289958802">
                              <a:extLst>
                                <a:ext uri="{FF2B5EF4-FFF2-40B4-BE49-F238E27FC236}">
                                  <a16:creationId xmlns:a16="http://schemas.microsoft.com/office/drawing/2014/main" id="{AC80E419-250D-4EE5-AE91-E0F5ABB29ACC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612558" y="379271"/>
                                <a:ext cx="91054" cy="179738"/>
                              </a:xfrm>
                              <a:custGeom>
                                <a:avLst/>
                                <a:gdLst>
                                  <a:gd name="connsiteX0" fmla="*/ 86065 w 91054"/>
                                  <a:gd name="connsiteY0" fmla="*/ 179821 h 179738"/>
                                  <a:gd name="connsiteX1" fmla="*/ 92173 w 91054"/>
                                  <a:gd name="connsiteY1" fmla="*/ 173713 h 179738"/>
                                  <a:gd name="connsiteX2" fmla="*/ 92173 w 91054"/>
                                  <a:gd name="connsiteY2" fmla="*/ 164873 h 179738"/>
                                  <a:gd name="connsiteX3" fmla="*/ 86065 w 91054"/>
                                  <a:gd name="connsiteY3" fmla="*/ 158753 h 179738"/>
                                  <a:gd name="connsiteX4" fmla="*/ 74842 w 91054"/>
                                  <a:gd name="connsiteY4" fmla="*/ 158753 h 179738"/>
                                  <a:gd name="connsiteX5" fmla="*/ 29987 w 91054"/>
                                  <a:gd name="connsiteY5" fmla="*/ 151618 h 179738"/>
                                  <a:gd name="connsiteX6" fmla="*/ 24218 w 91054"/>
                                  <a:gd name="connsiteY6" fmla="*/ 142789 h 179738"/>
                                  <a:gd name="connsiteX7" fmla="*/ 24218 w 91054"/>
                                  <a:gd name="connsiteY7" fmla="*/ 6190 h 179738"/>
                                  <a:gd name="connsiteX8" fmla="*/ 18110 w 91054"/>
                                  <a:gd name="connsiteY8" fmla="*/ 82 h 179738"/>
                                  <a:gd name="connsiteX9" fmla="*/ 7226 w 91054"/>
                                  <a:gd name="connsiteY9" fmla="*/ 82 h 179738"/>
                                  <a:gd name="connsiteX10" fmla="*/ 1118 w 91054"/>
                                  <a:gd name="connsiteY10" fmla="*/ 6190 h 179738"/>
                                  <a:gd name="connsiteX11" fmla="*/ 1118 w 91054"/>
                                  <a:gd name="connsiteY11" fmla="*/ 150263 h 179738"/>
                                  <a:gd name="connsiteX12" fmla="*/ 14023 w 91054"/>
                                  <a:gd name="connsiteY12" fmla="*/ 169287 h 179738"/>
                                  <a:gd name="connsiteX13" fmla="*/ 75531 w 91054"/>
                                  <a:gd name="connsiteY13" fmla="*/ 179821 h 1797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1054" h="179738">
                                    <a:moveTo>
                                      <a:pt x="86065" y="179821"/>
                                    </a:moveTo>
                                    <a:cubicBezTo>
                                      <a:pt x="90818" y="179821"/>
                                      <a:pt x="92173" y="178116"/>
                                      <a:pt x="92173" y="173713"/>
                                    </a:cubicBezTo>
                                    <a:lnTo>
                                      <a:pt x="92173" y="164873"/>
                                    </a:lnTo>
                                    <a:cubicBezTo>
                                      <a:pt x="92173" y="160458"/>
                                      <a:pt x="90818" y="158753"/>
                                      <a:pt x="86065" y="158753"/>
                                    </a:cubicBezTo>
                                    <a:lnTo>
                                      <a:pt x="74842" y="158753"/>
                                    </a:lnTo>
                                    <a:cubicBezTo>
                                      <a:pt x="55480" y="158753"/>
                                      <a:pt x="40182" y="155355"/>
                                      <a:pt x="29987" y="151618"/>
                                    </a:cubicBezTo>
                                    <a:cubicBezTo>
                                      <a:pt x="24556" y="149235"/>
                                      <a:pt x="24218" y="146526"/>
                                      <a:pt x="24218" y="142789"/>
                                    </a:cubicBezTo>
                                    <a:lnTo>
                                      <a:pt x="24218" y="6190"/>
                                    </a:lnTo>
                                    <a:cubicBezTo>
                                      <a:pt x="24218" y="1437"/>
                                      <a:pt x="22524" y="82"/>
                                      <a:pt x="18110" y="82"/>
                                    </a:cubicBezTo>
                                    <a:lnTo>
                                      <a:pt x="7226" y="82"/>
                                    </a:lnTo>
                                    <a:cubicBezTo>
                                      <a:pt x="2812" y="82"/>
                                      <a:pt x="1118" y="1437"/>
                                      <a:pt x="1118" y="6190"/>
                                    </a:cubicBezTo>
                                    <a:lnTo>
                                      <a:pt x="1118" y="150263"/>
                                    </a:lnTo>
                                    <a:cubicBezTo>
                                      <a:pt x="1118" y="160797"/>
                                      <a:pt x="3828" y="164873"/>
                                      <a:pt x="14023" y="169287"/>
                                    </a:cubicBezTo>
                                    <a:cubicBezTo>
                                      <a:pt x="26600" y="174040"/>
                                      <a:pt x="45962" y="179143"/>
                                      <a:pt x="75531" y="1798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73253879" name="Forma libre: forma 1373253879">
                              <a:extLst>
                                <a:ext uri="{FF2B5EF4-FFF2-40B4-BE49-F238E27FC236}">
                                  <a16:creationId xmlns:a16="http://schemas.microsoft.com/office/drawing/2014/main" id="{06D624EF-7DD6-4F7E-B9DF-E810D082E99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713796" y="379271"/>
                                <a:ext cx="142017" cy="184491"/>
                              </a:xfrm>
                              <a:custGeom>
                                <a:avLst/>
                                <a:gdLst>
                                  <a:gd name="connsiteX0" fmla="*/ 73499 w 142017"/>
                                  <a:gd name="connsiteY0" fmla="*/ 86376 h 184491"/>
                                  <a:gd name="connsiteX1" fmla="*/ 24579 w 142017"/>
                                  <a:gd name="connsiteY1" fmla="*/ 53070 h 184491"/>
                                  <a:gd name="connsiteX2" fmla="*/ 72810 w 142017"/>
                                  <a:gd name="connsiteY2" fmla="*/ 19098 h 184491"/>
                                  <a:gd name="connsiteX3" fmla="*/ 113929 w 142017"/>
                                  <a:gd name="connsiteY3" fmla="*/ 24540 h 184491"/>
                                  <a:gd name="connsiteX4" fmla="*/ 120387 w 142017"/>
                                  <a:gd name="connsiteY4" fmla="*/ 34385 h 184491"/>
                                  <a:gd name="connsiteX5" fmla="*/ 120387 w 142017"/>
                                  <a:gd name="connsiteY5" fmla="*/ 83316 h 184491"/>
                                  <a:gd name="connsiteX6" fmla="*/ 73499 w 142017"/>
                                  <a:gd name="connsiteY6" fmla="*/ 86376 h 184491"/>
                                  <a:gd name="connsiteX7" fmla="*/ 75204 w 142017"/>
                                  <a:gd name="connsiteY7" fmla="*/ 184566 h 184491"/>
                                  <a:gd name="connsiteX8" fmla="*/ 143147 w 142017"/>
                                  <a:gd name="connsiteY8" fmla="*/ 117288 h 184491"/>
                                  <a:gd name="connsiteX9" fmla="*/ 143147 w 142017"/>
                                  <a:gd name="connsiteY9" fmla="*/ 28265 h 184491"/>
                                  <a:gd name="connsiteX10" fmla="*/ 130920 w 142017"/>
                                  <a:gd name="connsiteY10" fmla="*/ 8903 h 184491"/>
                                  <a:gd name="connsiteX11" fmla="*/ 74515 w 142017"/>
                                  <a:gd name="connsiteY11" fmla="*/ 74 h 184491"/>
                                  <a:gd name="connsiteX12" fmla="*/ 1130 w 142017"/>
                                  <a:gd name="connsiteY12" fmla="*/ 52731 h 184491"/>
                                  <a:gd name="connsiteX13" fmla="*/ 75870 w 142017"/>
                                  <a:gd name="connsiteY13" fmla="*/ 105400 h 184491"/>
                                  <a:gd name="connsiteX14" fmla="*/ 120387 w 142017"/>
                                  <a:gd name="connsiteY14" fmla="*/ 102001 h 184491"/>
                                  <a:gd name="connsiteX15" fmla="*/ 120387 w 142017"/>
                                  <a:gd name="connsiteY15" fmla="*/ 117627 h 184491"/>
                                  <a:gd name="connsiteX16" fmla="*/ 74515 w 142017"/>
                                  <a:gd name="connsiteY16" fmla="*/ 164187 h 184491"/>
                                  <a:gd name="connsiteX17" fmla="*/ 26950 w 142017"/>
                                  <a:gd name="connsiteY17" fmla="*/ 139383 h 184491"/>
                                  <a:gd name="connsiteX18" fmla="*/ 18448 w 142017"/>
                                  <a:gd name="connsiteY18" fmla="*/ 136662 h 184491"/>
                                  <a:gd name="connsiteX19" fmla="*/ 10297 w 142017"/>
                                  <a:gd name="connsiteY19" fmla="*/ 140060 h 184491"/>
                                  <a:gd name="connsiteX20" fmla="*/ 6899 w 142017"/>
                                  <a:gd name="connsiteY20" fmla="*/ 148901 h 184491"/>
                                  <a:gd name="connsiteX21" fmla="*/ 75204 w 142017"/>
                                  <a:gd name="connsiteY21" fmla="*/ 184566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42017" h="184491">
                                    <a:moveTo>
                                      <a:pt x="73499" y="86376"/>
                                    </a:moveTo>
                                    <a:cubicBezTo>
                                      <a:pt x="36795" y="86376"/>
                                      <a:pt x="24579" y="76181"/>
                                      <a:pt x="24579" y="53070"/>
                                    </a:cubicBezTo>
                                    <a:cubicBezTo>
                                      <a:pt x="24579" y="31664"/>
                                      <a:pt x="33058" y="19098"/>
                                      <a:pt x="72810" y="19098"/>
                                    </a:cubicBezTo>
                                    <a:cubicBezTo>
                                      <a:pt x="91845" y="19098"/>
                                      <a:pt x="104411" y="21142"/>
                                      <a:pt x="113929" y="24540"/>
                                    </a:cubicBezTo>
                                    <a:cubicBezTo>
                                      <a:pt x="119020" y="26572"/>
                                      <a:pt x="120387" y="27938"/>
                                      <a:pt x="120387" y="34385"/>
                                    </a:cubicBezTo>
                                    <a:lnTo>
                                      <a:pt x="120387" y="83316"/>
                                    </a:lnTo>
                                    <a:cubicBezTo>
                                      <a:pt x="113590" y="83993"/>
                                      <a:pt x="93200" y="86376"/>
                                      <a:pt x="73499" y="86376"/>
                                    </a:cubicBezTo>
                                    <a:moveTo>
                                      <a:pt x="75204" y="184566"/>
                                    </a:moveTo>
                                    <a:cubicBezTo>
                                      <a:pt x="129215" y="184566"/>
                                      <a:pt x="143147" y="153992"/>
                                      <a:pt x="143147" y="117288"/>
                                    </a:cubicBezTo>
                                    <a:lnTo>
                                      <a:pt x="143147" y="28265"/>
                                    </a:lnTo>
                                    <a:cubicBezTo>
                                      <a:pt x="143147" y="16377"/>
                                      <a:pt x="140426" y="12979"/>
                                      <a:pt x="130920" y="8903"/>
                                    </a:cubicBezTo>
                                    <a:cubicBezTo>
                                      <a:pt x="118355" y="3461"/>
                                      <a:pt x="100347" y="74"/>
                                      <a:pt x="74515" y="74"/>
                                    </a:cubicBezTo>
                                    <a:cubicBezTo>
                                      <a:pt x="15389" y="74"/>
                                      <a:pt x="1130" y="18759"/>
                                      <a:pt x="1130" y="52731"/>
                                    </a:cubicBezTo>
                                    <a:cubicBezTo>
                                      <a:pt x="1130" y="91806"/>
                                      <a:pt x="22536" y="105400"/>
                                      <a:pt x="75870" y="105400"/>
                                    </a:cubicBezTo>
                                    <a:cubicBezTo>
                                      <a:pt x="95921" y="105400"/>
                                      <a:pt x="114267" y="102679"/>
                                      <a:pt x="120387" y="102001"/>
                                    </a:cubicBezTo>
                                    <a:lnTo>
                                      <a:pt x="120387" y="117627"/>
                                    </a:lnTo>
                                    <a:cubicBezTo>
                                      <a:pt x="120387" y="144136"/>
                                      <a:pt x="111558" y="164187"/>
                                      <a:pt x="74515" y="164187"/>
                                    </a:cubicBezTo>
                                    <a:cubicBezTo>
                                      <a:pt x="50738" y="164187"/>
                                      <a:pt x="35790" y="155008"/>
                                      <a:pt x="26950" y="139383"/>
                                    </a:cubicBezTo>
                                    <a:cubicBezTo>
                                      <a:pt x="24229" y="135646"/>
                                      <a:pt x="22874" y="134618"/>
                                      <a:pt x="18448" y="136662"/>
                                    </a:cubicBezTo>
                                    <a:lnTo>
                                      <a:pt x="10297" y="140060"/>
                                    </a:lnTo>
                                    <a:cubicBezTo>
                                      <a:pt x="5883" y="141754"/>
                                      <a:pt x="4528" y="144136"/>
                                      <a:pt x="6899" y="148901"/>
                                    </a:cubicBezTo>
                                    <a:cubicBezTo>
                                      <a:pt x="18787" y="171311"/>
                                      <a:pt x="40882" y="184566"/>
                                      <a:pt x="75204" y="18456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09841989" name="Forma libre: forma 2109841989">
                              <a:extLst>
                                <a:ext uri="{FF2B5EF4-FFF2-40B4-BE49-F238E27FC236}">
                                  <a16:creationId xmlns:a16="http://schemas.microsoft.com/office/drawing/2014/main" id="{A5DBB626-4D7C-4B46-A377-1C885351EF18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972350" y="307579"/>
                                <a:ext cx="143372" cy="256194"/>
                              </a:xfrm>
                              <a:custGeom>
                                <a:avLst/>
                                <a:gdLst>
                                  <a:gd name="connsiteX0" fmla="*/ 72174 w 143372"/>
                                  <a:gd name="connsiteY0" fmla="*/ 163509 h 256194"/>
                                  <a:gd name="connsiteX1" fmla="*/ 23920 w 143372"/>
                                  <a:gd name="connsiteY1" fmla="*/ 115944 h 256194"/>
                                  <a:gd name="connsiteX2" fmla="*/ 23920 w 143372"/>
                                  <a:gd name="connsiteY2" fmla="*/ 68379 h 256194"/>
                                  <a:gd name="connsiteX3" fmla="*/ 74544 w 143372"/>
                                  <a:gd name="connsiteY3" fmla="*/ 20803 h 256194"/>
                                  <a:gd name="connsiteX4" fmla="*/ 115313 w 143372"/>
                                  <a:gd name="connsiteY4" fmla="*/ 27261 h 256194"/>
                                  <a:gd name="connsiteX5" fmla="*/ 121771 w 143372"/>
                                  <a:gd name="connsiteY5" fmla="*/ 36089 h 256194"/>
                                  <a:gd name="connsiteX6" fmla="*/ 121771 w 143372"/>
                                  <a:gd name="connsiteY6" fmla="*/ 153314 h 256194"/>
                                  <a:gd name="connsiteX7" fmla="*/ 72174 w 143372"/>
                                  <a:gd name="connsiteY7" fmla="*/ 163509 h 256194"/>
                                  <a:gd name="connsiteX8" fmla="*/ 68086 w 143372"/>
                                  <a:gd name="connsiteY8" fmla="*/ 184577 h 256194"/>
                                  <a:gd name="connsiteX9" fmla="*/ 121771 w 143372"/>
                                  <a:gd name="connsiteY9" fmla="*/ 174720 h 256194"/>
                                  <a:gd name="connsiteX10" fmla="*/ 121771 w 143372"/>
                                  <a:gd name="connsiteY10" fmla="*/ 250149 h 256194"/>
                                  <a:gd name="connsiteX11" fmla="*/ 127890 w 143372"/>
                                  <a:gd name="connsiteY11" fmla="*/ 256269 h 256194"/>
                                  <a:gd name="connsiteX12" fmla="*/ 138424 w 143372"/>
                                  <a:gd name="connsiteY12" fmla="*/ 256269 h 256194"/>
                                  <a:gd name="connsiteX13" fmla="*/ 144531 w 143372"/>
                                  <a:gd name="connsiteY13" fmla="*/ 250149 h 256194"/>
                                  <a:gd name="connsiteX14" fmla="*/ 144531 w 143372"/>
                                  <a:gd name="connsiteY14" fmla="*/ 28615 h 256194"/>
                                  <a:gd name="connsiteX15" fmla="*/ 131288 w 143372"/>
                                  <a:gd name="connsiteY15" fmla="*/ 10269 h 256194"/>
                                  <a:gd name="connsiteX16" fmla="*/ 72501 w 143372"/>
                                  <a:gd name="connsiteY16" fmla="*/ 74 h 256194"/>
                                  <a:gd name="connsiteX17" fmla="*/ 1159 w 143372"/>
                                  <a:gd name="connsiteY17" fmla="*/ 68029 h 256194"/>
                                  <a:gd name="connsiteX18" fmla="*/ 1159 w 143372"/>
                                  <a:gd name="connsiteY18" fmla="*/ 116622 h 256194"/>
                                  <a:gd name="connsiteX19" fmla="*/ 68086 w 143372"/>
                                  <a:gd name="connsiteY19" fmla="*/ 184577 h 2561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43372" h="256194">
                                    <a:moveTo>
                                      <a:pt x="72174" y="163509"/>
                                    </a:moveTo>
                                    <a:cubicBezTo>
                                      <a:pt x="38868" y="163509"/>
                                      <a:pt x="23920" y="146856"/>
                                      <a:pt x="23920" y="115944"/>
                                    </a:cubicBezTo>
                                    <a:lnTo>
                                      <a:pt x="23920" y="68379"/>
                                    </a:lnTo>
                                    <a:cubicBezTo>
                                      <a:pt x="23920" y="37105"/>
                                      <a:pt x="40573" y="20803"/>
                                      <a:pt x="74544" y="20803"/>
                                    </a:cubicBezTo>
                                    <a:cubicBezTo>
                                      <a:pt x="91875" y="20803"/>
                                      <a:pt x="105807" y="23862"/>
                                      <a:pt x="115313" y="27261"/>
                                    </a:cubicBezTo>
                                    <a:cubicBezTo>
                                      <a:pt x="121093" y="29643"/>
                                      <a:pt x="121771" y="30998"/>
                                      <a:pt x="121771" y="36089"/>
                                    </a:cubicBezTo>
                                    <a:lnTo>
                                      <a:pt x="121771" y="153314"/>
                                    </a:lnTo>
                                    <a:cubicBezTo>
                                      <a:pt x="113958" y="156374"/>
                                      <a:pt x="95950" y="163509"/>
                                      <a:pt x="72174" y="163509"/>
                                    </a:cubicBezTo>
                                    <a:moveTo>
                                      <a:pt x="68086" y="184577"/>
                                    </a:moveTo>
                                    <a:cubicBezTo>
                                      <a:pt x="93241" y="184577"/>
                                      <a:pt x="112942" y="177780"/>
                                      <a:pt x="121771" y="174720"/>
                                    </a:cubicBezTo>
                                    <a:lnTo>
                                      <a:pt x="121771" y="250149"/>
                                    </a:lnTo>
                                    <a:cubicBezTo>
                                      <a:pt x="121771" y="254914"/>
                                      <a:pt x="123476" y="256269"/>
                                      <a:pt x="127890" y="256269"/>
                                    </a:cubicBezTo>
                                    <a:lnTo>
                                      <a:pt x="138424" y="256269"/>
                                    </a:lnTo>
                                    <a:cubicBezTo>
                                      <a:pt x="143177" y="256269"/>
                                      <a:pt x="144531" y="254914"/>
                                      <a:pt x="144531" y="250149"/>
                                    </a:cubicBezTo>
                                    <a:lnTo>
                                      <a:pt x="144531" y="28615"/>
                                    </a:lnTo>
                                    <a:cubicBezTo>
                                      <a:pt x="144531" y="17743"/>
                                      <a:pt x="142161" y="14683"/>
                                      <a:pt x="131288" y="10269"/>
                                    </a:cubicBezTo>
                                    <a:cubicBezTo>
                                      <a:pt x="118372" y="4839"/>
                                      <a:pt x="99687" y="74"/>
                                      <a:pt x="72501" y="74"/>
                                    </a:cubicBezTo>
                                    <a:cubicBezTo>
                                      <a:pt x="23581" y="74"/>
                                      <a:pt x="1159" y="24201"/>
                                      <a:pt x="1159" y="68029"/>
                                    </a:cubicBezTo>
                                    <a:lnTo>
                                      <a:pt x="1159" y="116622"/>
                                    </a:lnTo>
                                    <a:cubicBezTo>
                                      <a:pt x="1159" y="159434"/>
                                      <a:pt x="22565" y="184577"/>
                                      <a:pt x="68086" y="18457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45132418" name="Forma libre: forma 845132418">
                              <a:extLst>
                                <a:ext uri="{FF2B5EF4-FFF2-40B4-BE49-F238E27FC236}">
                                  <a16:creationId xmlns:a16="http://schemas.microsoft.com/office/drawing/2014/main" id="{1733ED23-7147-450F-9EFE-18F43186B5D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153723" y="379271"/>
                                <a:ext cx="150519" cy="184491"/>
                              </a:xfrm>
                              <a:custGeom>
                                <a:avLst/>
                                <a:gdLst>
                                  <a:gd name="connsiteX0" fmla="*/ 76271 w 150519"/>
                                  <a:gd name="connsiteY0" fmla="*/ 164871 h 184491"/>
                                  <a:gd name="connsiteX1" fmla="*/ 23953 w 150519"/>
                                  <a:gd name="connsiteY1" fmla="*/ 115601 h 184491"/>
                                  <a:gd name="connsiteX2" fmla="*/ 23953 w 150519"/>
                                  <a:gd name="connsiteY2" fmla="*/ 103713 h 184491"/>
                                  <a:gd name="connsiteX3" fmla="*/ 128939 w 150519"/>
                                  <a:gd name="connsiteY3" fmla="*/ 103713 h 184491"/>
                                  <a:gd name="connsiteX4" fmla="*/ 128939 w 150519"/>
                                  <a:gd name="connsiteY4" fmla="*/ 115601 h 184491"/>
                                  <a:gd name="connsiteX5" fmla="*/ 76271 w 150519"/>
                                  <a:gd name="connsiteY5" fmla="*/ 164871 h 184491"/>
                                  <a:gd name="connsiteX6" fmla="*/ 76271 w 150519"/>
                                  <a:gd name="connsiteY6" fmla="*/ 184572 h 184491"/>
                                  <a:gd name="connsiteX7" fmla="*/ 151700 w 150519"/>
                                  <a:gd name="connsiteY7" fmla="*/ 114247 h 184491"/>
                                  <a:gd name="connsiteX8" fmla="*/ 151700 w 150519"/>
                                  <a:gd name="connsiteY8" fmla="*/ 95550 h 184491"/>
                                  <a:gd name="connsiteX9" fmla="*/ 141505 w 150519"/>
                                  <a:gd name="connsiteY9" fmla="*/ 86044 h 184491"/>
                                  <a:gd name="connsiteX10" fmla="*/ 23953 w 150519"/>
                                  <a:gd name="connsiteY10" fmla="*/ 86044 h 184491"/>
                                  <a:gd name="connsiteX11" fmla="*/ 23953 w 150519"/>
                                  <a:gd name="connsiteY11" fmla="*/ 66331 h 184491"/>
                                  <a:gd name="connsiteX12" fmla="*/ 74916 w 150519"/>
                                  <a:gd name="connsiteY12" fmla="*/ 19782 h 184491"/>
                                  <a:gd name="connsiteX13" fmla="*/ 128250 w 150519"/>
                                  <a:gd name="connsiteY13" fmla="*/ 47985 h 184491"/>
                                  <a:gd name="connsiteX14" fmla="*/ 138106 w 150519"/>
                                  <a:gd name="connsiteY14" fmla="*/ 50367 h 184491"/>
                                  <a:gd name="connsiteX15" fmla="*/ 145242 w 150519"/>
                                  <a:gd name="connsiteY15" fmla="*/ 46630 h 184491"/>
                                  <a:gd name="connsiteX16" fmla="*/ 147624 w 150519"/>
                                  <a:gd name="connsiteY16" fmla="*/ 36774 h 184491"/>
                                  <a:gd name="connsiteX17" fmla="*/ 74916 w 150519"/>
                                  <a:gd name="connsiteY17" fmla="*/ 81 h 184491"/>
                                  <a:gd name="connsiteX18" fmla="*/ 1180 w 150519"/>
                                  <a:gd name="connsiteY18" fmla="*/ 68714 h 184491"/>
                                  <a:gd name="connsiteX19" fmla="*/ 1180 w 150519"/>
                                  <a:gd name="connsiteY19" fmla="*/ 112880 h 184491"/>
                                  <a:gd name="connsiteX20" fmla="*/ 76271 w 150519"/>
                                  <a:gd name="connsiteY20" fmla="*/ 184572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50519" h="184491">
                                    <a:moveTo>
                                      <a:pt x="76271" y="164871"/>
                                    </a:moveTo>
                                    <a:cubicBezTo>
                                      <a:pt x="41610" y="164871"/>
                                      <a:pt x="23953" y="145848"/>
                                      <a:pt x="23953" y="115601"/>
                                    </a:cubicBezTo>
                                    <a:lnTo>
                                      <a:pt x="23953" y="103713"/>
                                    </a:lnTo>
                                    <a:lnTo>
                                      <a:pt x="128939" y="103713"/>
                                    </a:lnTo>
                                    <a:lnTo>
                                      <a:pt x="128939" y="115601"/>
                                    </a:lnTo>
                                    <a:cubicBezTo>
                                      <a:pt x="128939" y="145848"/>
                                      <a:pt x="111270" y="164871"/>
                                      <a:pt x="76271" y="164871"/>
                                    </a:cubicBezTo>
                                    <a:moveTo>
                                      <a:pt x="76271" y="184572"/>
                                    </a:moveTo>
                                    <a:cubicBezTo>
                                      <a:pt x="127234" y="184572"/>
                                      <a:pt x="151700" y="155015"/>
                                      <a:pt x="151700" y="114247"/>
                                    </a:cubicBezTo>
                                    <a:lnTo>
                                      <a:pt x="151700" y="95550"/>
                                    </a:lnTo>
                                    <a:cubicBezTo>
                                      <a:pt x="151700" y="89781"/>
                                      <a:pt x="148990" y="86044"/>
                                      <a:pt x="141505" y="86044"/>
                                    </a:cubicBezTo>
                                    <a:lnTo>
                                      <a:pt x="23953" y="86044"/>
                                    </a:lnTo>
                                    <a:lnTo>
                                      <a:pt x="23953" y="66331"/>
                                    </a:lnTo>
                                    <a:cubicBezTo>
                                      <a:pt x="23953" y="37451"/>
                                      <a:pt x="41271" y="19782"/>
                                      <a:pt x="74916" y="19782"/>
                                    </a:cubicBezTo>
                                    <a:cubicBezTo>
                                      <a:pt x="102780" y="19782"/>
                                      <a:pt x="118744" y="31005"/>
                                      <a:pt x="128250" y="47985"/>
                                    </a:cubicBezTo>
                                    <a:cubicBezTo>
                                      <a:pt x="131321" y="52061"/>
                                      <a:pt x="133692" y="52738"/>
                                      <a:pt x="138106" y="50367"/>
                                    </a:cubicBezTo>
                                    <a:lnTo>
                                      <a:pt x="145242" y="46630"/>
                                    </a:lnTo>
                                    <a:cubicBezTo>
                                      <a:pt x="149668" y="44248"/>
                                      <a:pt x="150345" y="41200"/>
                                      <a:pt x="147624" y="36774"/>
                                    </a:cubicBezTo>
                                    <a:cubicBezTo>
                                      <a:pt x="135736" y="15368"/>
                                      <a:pt x="113979" y="81"/>
                                      <a:pt x="74916" y="81"/>
                                    </a:cubicBezTo>
                                    <a:cubicBezTo>
                                      <a:pt x="23953" y="81"/>
                                      <a:pt x="1180" y="27945"/>
                                      <a:pt x="1180" y="68714"/>
                                    </a:cubicBezTo>
                                    <a:lnTo>
                                      <a:pt x="1180" y="112880"/>
                                    </a:lnTo>
                                    <a:cubicBezTo>
                                      <a:pt x="1180" y="157736"/>
                                      <a:pt x="27001" y="184572"/>
                                      <a:pt x="76271" y="18457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6701645" name="Forma libre: forma 236701645">
                              <a:extLst>
                                <a:ext uri="{FF2B5EF4-FFF2-40B4-BE49-F238E27FC236}">
                                  <a16:creationId xmlns:a16="http://schemas.microsoft.com/office/drawing/2014/main" id="{CF906A63-30D0-4971-B2E7-FA7FD1B63FA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424515" y="317774"/>
                                <a:ext cx="181052" cy="241235"/>
                              </a:xfrm>
                              <a:custGeom>
                                <a:avLst/>
                                <a:gdLst>
                                  <a:gd name="connsiteX0" fmla="*/ 101786 w 181052"/>
                                  <a:gd name="connsiteY0" fmla="*/ 218215 h 241235"/>
                                  <a:gd name="connsiteX1" fmla="*/ 25668 w 181052"/>
                                  <a:gd name="connsiteY1" fmla="*/ 218215 h 241235"/>
                                  <a:gd name="connsiteX2" fmla="*/ 25668 w 181052"/>
                                  <a:gd name="connsiteY2" fmla="*/ 124428 h 241235"/>
                                  <a:gd name="connsiteX3" fmla="*/ 101786 w 181052"/>
                                  <a:gd name="connsiteY3" fmla="*/ 124428 h 241235"/>
                                  <a:gd name="connsiteX4" fmla="*/ 150040 w 181052"/>
                                  <a:gd name="connsiteY4" fmla="*/ 170989 h 241235"/>
                                  <a:gd name="connsiteX5" fmla="*/ 101786 w 181052"/>
                                  <a:gd name="connsiteY5" fmla="*/ 218215 h 241235"/>
                                  <a:gd name="connsiteX6" fmla="*/ 175510 w 181052"/>
                                  <a:gd name="connsiteY6" fmla="*/ 170989 h 241235"/>
                                  <a:gd name="connsiteX7" fmla="*/ 120809 w 181052"/>
                                  <a:gd name="connsiteY7" fmla="*/ 104389 h 241235"/>
                                  <a:gd name="connsiteX8" fmla="*/ 142904 w 181052"/>
                                  <a:gd name="connsiteY8" fmla="*/ 80939 h 241235"/>
                                  <a:gd name="connsiteX9" fmla="*/ 180952 w 181052"/>
                                  <a:gd name="connsiteY9" fmla="*/ 6876 h 241235"/>
                                  <a:gd name="connsiteX10" fmla="*/ 177554 w 181052"/>
                                  <a:gd name="connsiteY10" fmla="*/ 79 h 241235"/>
                                  <a:gd name="connsiteX11" fmla="*/ 166342 w 181052"/>
                                  <a:gd name="connsiteY11" fmla="*/ 79 h 241235"/>
                                  <a:gd name="connsiteX12" fmla="*/ 153099 w 181052"/>
                                  <a:gd name="connsiteY12" fmla="*/ 6187 h 241235"/>
                                  <a:gd name="connsiteX13" fmla="*/ 120132 w 181052"/>
                                  <a:gd name="connsiteY13" fmla="*/ 71772 h 241235"/>
                                  <a:gd name="connsiteX14" fmla="*/ 71539 w 181052"/>
                                  <a:gd name="connsiteY14" fmla="*/ 101329 h 241235"/>
                                  <a:gd name="connsiteX15" fmla="*/ 25668 w 181052"/>
                                  <a:gd name="connsiteY15" fmla="*/ 101329 h 241235"/>
                                  <a:gd name="connsiteX16" fmla="*/ 25668 w 181052"/>
                                  <a:gd name="connsiteY16" fmla="*/ 6876 h 241235"/>
                                  <a:gd name="connsiteX17" fmla="*/ 19221 w 181052"/>
                                  <a:gd name="connsiteY17" fmla="*/ 79 h 241235"/>
                                  <a:gd name="connsiteX18" fmla="*/ 8010 w 181052"/>
                                  <a:gd name="connsiteY18" fmla="*/ 79 h 241235"/>
                                  <a:gd name="connsiteX19" fmla="*/ 1214 w 181052"/>
                                  <a:gd name="connsiteY19" fmla="*/ 6876 h 241235"/>
                                  <a:gd name="connsiteX20" fmla="*/ 1214 w 181052"/>
                                  <a:gd name="connsiteY20" fmla="*/ 234518 h 241235"/>
                                  <a:gd name="connsiteX21" fmla="*/ 8010 w 181052"/>
                                  <a:gd name="connsiteY21" fmla="*/ 241315 h 241235"/>
                                  <a:gd name="connsiteX22" fmla="*/ 104156 w 181052"/>
                                  <a:gd name="connsiteY22" fmla="*/ 241315 h 241235"/>
                                  <a:gd name="connsiteX23" fmla="*/ 175510 w 181052"/>
                                  <a:gd name="connsiteY23" fmla="*/ 170989 h 2412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81052" h="241235">
                                    <a:moveTo>
                                      <a:pt x="101786" y="218215"/>
                                    </a:moveTo>
                                    <a:lnTo>
                                      <a:pt x="25668" y="218215"/>
                                    </a:lnTo>
                                    <a:lnTo>
                                      <a:pt x="25668" y="124428"/>
                                    </a:lnTo>
                                    <a:lnTo>
                                      <a:pt x="101786" y="124428"/>
                                    </a:lnTo>
                                    <a:cubicBezTo>
                                      <a:pt x="132032" y="124428"/>
                                      <a:pt x="150040" y="141081"/>
                                      <a:pt x="150040" y="170989"/>
                                    </a:cubicBezTo>
                                    <a:cubicBezTo>
                                      <a:pt x="150040" y="201224"/>
                                      <a:pt x="132698" y="218215"/>
                                      <a:pt x="101786" y="218215"/>
                                    </a:cubicBezTo>
                                    <a:moveTo>
                                      <a:pt x="175510" y="170989"/>
                                    </a:moveTo>
                                    <a:cubicBezTo>
                                      <a:pt x="175510" y="133269"/>
                                      <a:pt x="154793" y="109819"/>
                                      <a:pt x="120809" y="104389"/>
                                    </a:cubicBezTo>
                                    <a:cubicBezTo>
                                      <a:pt x="131004" y="99624"/>
                                      <a:pt x="137112" y="92162"/>
                                      <a:pt x="142904" y="80939"/>
                                    </a:cubicBezTo>
                                    <a:lnTo>
                                      <a:pt x="180952" y="6876"/>
                                    </a:lnTo>
                                    <a:cubicBezTo>
                                      <a:pt x="183323" y="3139"/>
                                      <a:pt x="182657" y="79"/>
                                      <a:pt x="177554" y="79"/>
                                    </a:cubicBezTo>
                                    <a:lnTo>
                                      <a:pt x="166342" y="79"/>
                                    </a:lnTo>
                                    <a:cubicBezTo>
                                      <a:pt x="158191" y="79"/>
                                      <a:pt x="155470" y="1096"/>
                                      <a:pt x="153099" y="6187"/>
                                    </a:cubicBezTo>
                                    <a:lnTo>
                                      <a:pt x="120132" y="71772"/>
                                    </a:lnTo>
                                    <a:cubicBezTo>
                                      <a:pt x="109598" y="92839"/>
                                      <a:pt x="98387" y="101329"/>
                                      <a:pt x="71539" y="101329"/>
                                    </a:cubicBezTo>
                                    <a:lnTo>
                                      <a:pt x="25668" y="101329"/>
                                    </a:lnTo>
                                    <a:lnTo>
                                      <a:pt x="25668" y="6876"/>
                                    </a:lnTo>
                                    <a:cubicBezTo>
                                      <a:pt x="25668" y="1773"/>
                                      <a:pt x="24313" y="79"/>
                                      <a:pt x="19221" y="79"/>
                                    </a:cubicBezTo>
                                    <a:lnTo>
                                      <a:pt x="8010" y="79"/>
                                    </a:lnTo>
                                    <a:cubicBezTo>
                                      <a:pt x="2907" y="79"/>
                                      <a:pt x="1214" y="1773"/>
                                      <a:pt x="1214" y="6876"/>
                                    </a:cubicBezTo>
                                    <a:lnTo>
                                      <a:pt x="1214" y="234518"/>
                                    </a:lnTo>
                                    <a:cubicBezTo>
                                      <a:pt x="1214" y="239621"/>
                                      <a:pt x="2907" y="241315"/>
                                      <a:pt x="8010" y="241315"/>
                                    </a:cubicBezTo>
                                    <a:lnTo>
                                      <a:pt x="104156" y="241315"/>
                                    </a:lnTo>
                                    <a:cubicBezTo>
                                      <a:pt x="148673" y="241315"/>
                                      <a:pt x="175510" y="215494"/>
                                      <a:pt x="175510" y="17098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7413962" name="Forma libre: forma 267413962">
                              <a:extLst>
                                <a:ext uri="{FF2B5EF4-FFF2-40B4-BE49-F238E27FC236}">
                                  <a16:creationId xmlns:a16="http://schemas.microsoft.com/office/drawing/2014/main" id="{F589D993-B840-457C-8155-73FEF62D3263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637279" y="321850"/>
                                <a:ext cx="27186" cy="237159"/>
                              </a:xfrm>
                              <a:custGeom>
                                <a:avLst/>
                                <a:gdLst>
                                  <a:gd name="connsiteX0" fmla="*/ 26372 w 27186"/>
                                  <a:gd name="connsiteY0" fmla="*/ 168603 h 237159"/>
                                  <a:gd name="connsiteX1" fmla="*/ 26372 w 27186"/>
                                  <a:gd name="connsiteY1" fmla="*/ 6183 h 237159"/>
                                  <a:gd name="connsiteX2" fmla="*/ 20265 w 27186"/>
                                  <a:gd name="connsiteY2" fmla="*/ 76 h 237159"/>
                                  <a:gd name="connsiteX3" fmla="*/ 9381 w 27186"/>
                                  <a:gd name="connsiteY3" fmla="*/ 76 h 237159"/>
                                  <a:gd name="connsiteX4" fmla="*/ 3261 w 27186"/>
                                  <a:gd name="connsiteY4" fmla="*/ 6183 h 237159"/>
                                  <a:gd name="connsiteX5" fmla="*/ 3261 w 27186"/>
                                  <a:gd name="connsiteY5" fmla="*/ 168603 h 237159"/>
                                  <a:gd name="connsiteX6" fmla="*/ 9381 w 27186"/>
                                  <a:gd name="connsiteY6" fmla="*/ 174710 h 237159"/>
                                  <a:gd name="connsiteX7" fmla="*/ 20265 w 27186"/>
                                  <a:gd name="connsiteY7" fmla="*/ 174710 h 237159"/>
                                  <a:gd name="connsiteX8" fmla="*/ 26372 w 27186"/>
                                  <a:gd name="connsiteY8" fmla="*/ 168603 h 237159"/>
                                  <a:gd name="connsiteX9" fmla="*/ 28416 w 27186"/>
                                  <a:gd name="connsiteY9" fmla="*/ 224658 h 237159"/>
                                  <a:gd name="connsiteX10" fmla="*/ 28416 w 27186"/>
                                  <a:gd name="connsiteY10" fmla="*/ 222287 h 237159"/>
                                  <a:gd name="connsiteX11" fmla="*/ 15839 w 27186"/>
                                  <a:gd name="connsiteY11" fmla="*/ 209722 h 237159"/>
                                  <a:gd name="connsiteX12" fmla="*/ 13807 w 27186"/>
                                  <a:gd name="connsiteY12" fmla="*/ 209722 h 237159"/>
                                  <a:gd name="connsiteX13" fmla="*/ 1229 w 27186"/>
                                  <a:gd name="connsiteY13" fmla="*/ 222287 h 237159"/>
                                  <a:gd name="connsiteX14" fmla="*/ 1229 w 27186"/>
                                  <a:gd name="connsiteY14" fmla="*/ 224658 h 237159"/>
                                  <a:gd name="connsiteX15" fmla="*/ 13807 w 27186"/>
                                  <a:gd name="connsiteY15" fmla="*/ 237235 h 237159"/>
                                  <a:gd name="connsiteX16" fmla="*/ 15839 w 27186"/>
                                  <a:gd name="connsiteY16" fmla="*/ 237235 h 237159"/>
                                  <a:gd name="connsiteX17" fmla="*/ 28416 w 27186"/>
                                  <a:gd name="connsiteY17" fmla="*/ 224658 h 237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7186" h="237159">
                                    <a:moveTo>
                                      <a:pt x="26372" y="168603"/>
                                    </a:moveTo>
                                    <a:lnTo>
                                      <a:pt x="26372" y="6183"/>
                                    </a:lnTo>
                                    <a:cubicBezTo>
                                      <a:pt x="26372" y="1430"/>
                                      <a:pt x="24667" y="76"/>
                                      <a:pt x="20265" y="76"/>
                                    </a:cubicBezTo>
                                    <a:lnTo>
                                      <a:pt x="9381" y="76"/>
                                    </a:lnTo>
                                    <a:cubicBezTo>
                                      <a:pt x="4966" y="76"/>
                                      <a:pt x="3261" y="1430"/>
                                      <a:pt x="3261" y="6183"/>
                                    </a:cubicBezTo>
                                    <a:lnTo>
                                      <a:pt x="3261" y="168603"/>
                                    </a:lnTo>
                                    <a:cubicBezTo>
                                      <a:pt x="3261" y="173356"/>
                                      <a:pt x="4966" y="174710"/>
                                      <a:pt x="9381" y="174710"/>
                                    </a:cubicBezTo>
                                    <a:lnTo>
                                      <a:pt x="20265" y="174710"/>
                                    </a:lnTo>
                                    <a:cubicBezTo>
                                      <a:pt x="24667" y="174710"/>
                                      <a:pt x="26372" y="173356"/>
                                      <a:pt x="26372" y="168603"/>
                                    </a:cubicBezTo>
                                    <a:moveTo>
                                      <a:pt x="28416" y="224658"/>
                                    </a:moveTo>
                                    <a:lnTo>
                                      <a:pt x="28416" y="222287"/>
                                    </a:lnTo>
                                    <a:cubicBezTo>
                                      <a:pt x="28416" y="212770"/>
                                      <a:pt x="25356" y="209722"/>
                                      <a:pt x="15839" y="209722"/>
                                    </a:cubicBezTo>
                                    <a:lnTo>
                                      <a:pt x="13807" y="209722"/>
                                    </a:lnTo>
                                    <a:cubicBezTo>
                                      <a:pt x="4277" y="209722"/>
                                      <a:pt x="1229" y="212770"/>
                                      <a:pt x="1229" y="222287"/>
                                    </a:cubicBezTo>
                                    <a:lnTo>
                                      <a:pt x="1229" y="224658"/>
                                    </a:lnTo>
                                    <a:cubicBezTo>
                                      <a:pt x="1229" y="234176"/>
                                      <a:pt x="4277" y="237235"/>
                                      <a:pt x="13807" y="237235"/>
                                    </a:cubicBezTo>
                                    <a:lnTo>
                                      <a:pt x="15839" y="237235"/>
                                    </a:lnTo>
                                    <a:cubicBezTo>
                                      <a:pt x="25356" y="237235"/>
                                      <a:pt x="28416" y="234176"/>
                                      <a:pt x="28416" y="22465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8118755" name="Forma libre: forma 458118755">
                              <a:extLst>
                                <a:ext uri="{FF2B5EF4-FFF2-40B4-BE49-F238E27FC236}">
                                  <a16:creationId xmlns:a16="http://schemas.microsoft.com/office/drawing/2014/main" id="{BA313598-7269-472B-8E33-4A73239BD2E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700727" y="379271"/>
                                <a:ext cx="150531" cy="184491"/>
                              </a:xfrm>
                              <a:custGeom>
                                <a:avLst/>
                                <a:gdLst>
                                  <a:gd name="connsiteX0" fmla="*/ 76333 w 150531"/>
                                  <a:gd name="connsiteY0" fmla="*/ 164871 h 184491"/>
                                  <a:gd name="connsiteX1" fmla="*/ 24015 w 150531"/>
                                  <a:gd name="connsiteY1" fmla="*/ 115601 h 184491"/>
                                  <a:gd name="connsiteX2" fmla="*/ 24015 w 150531"/>
                                  <a:gd name="connsiteY2" fmla="*/ 103713 h 184491"/>
                                  <a:gd name="connsiteX3" fmla="*/ 129001 w 150531"/>
                                  <a:gd name="connsiteY3" fmla="*/ 103713 h 184491"/>
                                  <a:gd name="connsiteX4" fmla="*/ 129001 w 150531"/>
                                  <a:gd name="connsiteY4" fmla="*/ 115601 h 184491"/>
                                  <a:gd name="connsiteX5" fmla="*/ 76333 w 150531"/>
                                  <a:gd name="connsiteY5" fmla="*/ 164871 h 184491"/>
                                  <a:gd name="connsiteX6" fmla="*/ 76333 w 150531"/>
                                  <a:gd name="connsiteY6" fmla="*/ 184572 h 184491"/>
                                  <a:gd name="connsiteX7" fmla="*/ 151774 w 150531"/>
                                  <a:gd name="connsiteY7" fmla="*/ 114247 h 184491"/>
                                  <a:gd name="connsiteX8" fmla="*/ 151774 w 150531"/>
                                  <a:gd name="connsiteY8" fmla="*/ 95550 h 184491"/>
                                  <a:gd name="connsiteX9" fmla="*/ 141579 w 150531"/>
                                  <a:gd name="connsiteY9" fmla="*/ 86044 h 184491"/>
                                  <a:gd name="connsiteX10" fmla="*/ 24015 w 150531"/>
                                  <a:gd name="connsiteY10" fmla="*/ 86044 h 184491"/>
                                  <a:gd name="connsiteX11" fmla="*/ 24015 w 150531"/>
                                  <a:gd name="connsiteY11" fmla="*/ 66331 h 184491"/>
                                  <a:gd name="connsiteX12" fmla="*/ 74978 w 150531"/>
                                  <a:gd name="connsiteY12" fmla="*/ 19782 h 184491"/>
                                  <a:gd name="connsiteX13" fmla="*/ 128324 w 150531"/>
                                  <a:gd name="connsiteY13" fmla="*/ 47985 h 184491"/>
                                  <a:gd name="connsiteX14" fmla="*/ 138180 w 150531"/>
                                  <a:gd name="connsiteY14" fmla="*/ 50367 h 184491"/>
                                  <a:gd name="connsiteX15" fmla="*/ 145316 w 150531"/>
                                  <a:gd name="connsiteY15" fmla="*/ 46630 h 184491"/>
                                  <a:gd name="connsiteX16" fmla="*/ 147686 w 150531"/>
                                  <a:gd name="connsiteY16" fmla="*/ 36774 h 184491"/>
                                  <a:gd name="connsiteX17" fmla="*/ 74978 w 150531"/>
                                  <a:gd name="connsiteY17" fmla="*/ 81 h 184491"/>
                                  <a:gd name="connsiteX18" fmla="*/ 1243 w 150531"/>
                                  <a:gd name="connsiteY18" fmla="*/ 68714 h 184491"/>
                                  <a:gd name="connsiteX19" fmla="*/ 1243 w 150531"/>
                                  <a:gd name="connsiteY19" fmla="*/ 112880 h 184491"/>
                                  <a:gd name="connsiteX20" fmla="*/ 76333 w 150531"/>
                                  <a:gd name="connsiteY20" fmla="*/ 184572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50531" h="184491">
                                    <a:moveTo>
                                      <a:pt x="76333" y="164871"/>
                                    </a:moveTo>
                                    <a:cubicBezTo>
                                      <a:pt x="41672" y="164871"/>
                                      <a:pt x="24015" y="145848"/>
                                      <a:pt x="24015" y="115601"/>
                                    </a:cubicBezTo>
                                    <a:lnTo>
                                      <a:pt x="24015" y="103713"/>
                                    </a:lnTo>
                                    <a:lnTo>
                                      <a:pt x="129001" y="103713"/>
                                    </a:lnTo>
                                    <a:lnTo>
                                      <a:pt x="129001" y="115601"/>
                                    </a:lnTo>
                                    <a:cubicBezTo>
                                      <a:pt x="129001" y="145848"/>
                                      <a:pt x="111332" y="164871"/>
                                      <a:pt x="76333" y="164871"/>
                                    </a:cubicBezTo>
                                    <a:moveTo>
                                      <a:pt x="76333" y="184572"/>
                                    </a:moveTo>
                                    <a:cubicBezTo>
                                      <a:pt x="127308" y="184572"/>
                                      <a:pt x="151774" y="155015"/>
                                      <a:pt x="151774" y="114247"/>
                                    </a:cubicBezTo>
                                    <a:lnTo>
                                      <a:pt x="151774" y="95550"/>
                                    </a:lnTo>
                                    <a:cubicBezTo>
                                      <a:pt x="151774" y="89781"/>
                                      <a:pt x="149053" y="86044"/>
                                      <a:pt x="141579" y="86044"/>
                                    </a:cubicBezTo>
                                    <a:lnTo>
                                      <a:pt x="24015" y="86044"/>
                                    </a:lnTo>
                                    <a:lnTo>
                                      <a:pt x="24015" y="66331"/>
                                    </a:lnTo>
                                    <a:cubicBezTo>
                                      <a:pt x="24015" y="37451"/>
                                      <a:pt x="41345" y="19782"/>
                                      <a:pt x="74978" y="19782"/>
                                    </a:cubicBezTo>
                                    <a:cubicBezTo>
                                      <a:pt x="102842" y="19782"/>
                                      <a:pt x="118818" y="31005"/>
                                      <a:pt x="128324" y="47985"/>
                                    </a:cubicBezTo>
                                    <a:cubicBezTo>
                                      <a:pt x="131384" y="52061"/>
                                      <a:pt x="133754" y="52738"/>
                                      <a:pt x="138180" y="50367"/>
                                    </a:cubicBezTo>
                                    <a:lnTo>
                                      <a:pt x="145316" y="46630"/>
                                    </a:lnTo>
                                    <a:cubicBezTo>
                                      <a:pt x="149730" y="44248"/>
                                      <a:pt x="150407" y="41200"/>
                                      <a:pt x="147686" y="36774"/>
                                    </a:cubicBezTo>
                                    <a:cubicBezTo>
                                      <a:pt x="135798" y="15368"/>
                                      <a:pt x="114053" y="81"/>
                                      <a:pt x="74978" y="81"/>
                                    </a:cubicBezTo>
                                    <a:cubicBezTo>
                                      <a:pt x="24015" y="81"/>
                                      <a:pt x="1243" y="27945"/>
                                      <a:pt x="1243" y="68714"/>
                                    </a:cubicBezTo>
                                    <a:lnTo>
                                      <a:pt x="1243" y="112880"/>
                                    </a:lnTo>
                                    <a:cubicBezTo>
                                      <a:pt x="1243" y="157736"/>
                                      <a:pt x="27063" y="184572"/>
                                      <a:pt x="76333" y="18457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56020038" name="Forma libre: forma 1256020038">
                              <a:extLst>
                                <a:ext uri="{FF2B5EF4-FFF2-40B4-BE49-F238E27FC236}">
                                  <a16:creationId xmlns:a16="http://schemas.microsoft.com/office/drawing/2014/main" id="{70FD0599-20F9-4733-BAF5-D8B17ACFF6B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876937" y="379271"/>
                                <a:ext cx="143817" cy="184491"/>
                              </a:xfrm>
                              <a:custGeom>
                                <a:avLst/>
                                <a:gdLst>
                                  <a:gd name="connsiteX0" fmla="*/ 71694 w 143817"/>
                                  <a:gd name="connsiteY0" fmla="*/ 184574 h 184491"/>
                                  <a:gd name="connsiteX1" fmla="*/ 141015 w 143817"/>
                                  <a:gd name="connsiteY1" fmla="*/ 147543 h 184491"/>
                                  <a:gd name="connsiteX2" fmla="*/ 137956 w 143817"/>
                                  <a:gd name="connsiteY2" fmla="*/ 138702 h 184491"/>
                                  <a:gd name="connsiteX3" fmla="*/ 129454 w 143817"/>
                                  <a:gd name="connsiteY3" fmla="*/ 134965 h 184491"/>
                                  <a:gd name="connsiteX4" fmla="*/ 120964 w 143817"/>
                                  <a:gd name="connsiteY4" fmla="*/ 138025 h 184491"/>
                                  <a:gd name="connsiteX5" fmla="*/ 72033 w 143817"/>
                                  <a:gd name="connsiteY5" fmla="*/ 163845 h 184491"/>
                                  <a:gd name="connsiteX6" fmla="*/ 27527 w 143817"/>
                                  <a:gd name="connsiteY6" fmla="*/ 134288 h 184491"/>
                                  <a:gd name="connsiteX7" fmla="*/ 78829 w 143817"/>
                                  <a:gd name="connsiteY7" fmla="*/ 102348 h 184491"/>
                                  <a:gd name="connsiteX8" fmla="*/ 145079 w 143817"/>
                                  <a:gd name="connsiteY8" fmla="*/ 52062 h 184491"/>
                                  <a:gd name="connsiteX9" fmla="*/ 75431 w 143817"/>
                                  <a:gd name="connsiteY9" fmla="*/ 83 h 184491"/>
                                  <a:gd name="connsiteX10" fmla="*/ 2034 w 143817"/>
                                  <a:gd name="connsiteY10" fmla="*/ 42206 h 184491"/>
                                  <a:gd name="connsiteX11" fmla="*/ 5771 w 143817"/>
                                  <a:gd name="connsiteY11" fmla="*/ 50357 h 184491"/>
                                  <a:gd name="connsiteX12" fmla="*/ 14611 w 143817"/>
                                  <a:gd name="connsiteY12" fmla="*/ 53429 h 184491"/>
                                  <a:gd name="connsiteX13" fmla="*/ 22774 w 143817"/>
                                  <a:gd name="connsiteY13" fmla="*/ 49680 h 184491"/>
                                  <a:gd name="connsiteX14" fmla="*/ 74754 w 143817"/>
                                  <a:gd name="connsiteY14" fmla="*/ 20123 h 184491"/>
                                  <a:gd name="connsiteX15" fmla="*/ 122657 w 143817"/>
                                  <a:gd name="connsiteY15" fmla="*/ 51035 h 184491"/>
                                  <a:gd name="connsiteX16" fmla="*/ 73399 w 143817"/>
                                  <a:gd name="connsiteY16" fmla="*/ 82309 h 184491"/>
                                  <a:gd name="connsiteX17" fmla="*/ 4767 w 143817"/>
                                  <a:gd name="connsiteY17" fmla="*/ 133611 h 184491"/>
                                  <a:gd name="connsiteX18" fmla="*/ 71694 w 143817"/>
                                  <a:gd name="connsiteY18" fmla="*/ 184574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143817" h="184491">
                                    <a:moveTo>
                                      <a:pt x="71694" y="184574"/>
                                    </a:moveTo>
                                    <a:cubicBezTo>
                                      <a:pt x="110769" y="184574"/>
                                      <a:pt x="131159" y="169965"/>
                                      <a:pt x="141015" y="147543"/>
                                    </a:cubicBezTo>
                                    <a:cubicBezTo>
                                      <a:pt x="143386" y="143117"/>
                                      <a:pt x="142020" y="140407"/>
                                      <a:pt x="137956" y="138702"/>
                                    </a:cubicBezTo>
                                    <a:lnTo>
                                      <a:pt x="129454" y="134965"/>
                                    </a:lnTo>
                                    <a:cubicBezTo>
                                      <a:pt x="124701" y="132933"/>
                                      <a:pt x="123346" y="133949"/>
                                      <a:pt x="120964" y="138025"/>
                                    </a:cubicBezTo>
                                    <a:cubicBezTo>
                                      <a:pt x="113817" y="153662"/>
                                      <a:pt x="101602" y="163845"/>
                                      <a:pt x="72033" y="163845"/>
                                    </a:cubicBezTo>
                                    <a:cubicBezTo>
                                      <a:pt x="42137" y="163845"/>
                                      <a:pt x="27527" y="153662"/>
                                      <a:pt x="27527" y="134288"/>
                                    </a:cubicBezTo>
                                    <a:cubicBezTo>
                                      <a:pt x="27527" y="107452"/>
                                      <a:pt x="48933" y="105069"/>
                                      <a:pt x="78829" y="102348"/>
                                    </a:cubicBezTo>
                                    <a:cubicBezTo>
                                      <a:pt x="115861" y="98950"/>
                                      <a:pt x="145079" y="91137"/>
                                      <a:pt x="145079" y="52062"/>
                                    </a:cubicBezTo>
                                    <a:cubicBezTo>
                                      <a:pt x="145079" y="20461"/>
                                      <a:pt x="122319" y="83"/>
                                      <a:pt x="75431" y="83"/>
                                    </a:cubicBezTo>
                                    <a:cubicBezTo>
                                      <a:pt x="38049" y="83"/>
                                      <a:pt x="13245" y="12987"/>
                                      <a:pt x="2034" y="42206"/>
                                    </a:cubicBezTo>
                                    <a:cubicBezTo>
                                      <a:pt x="341" y="46282"/>
                                      <a:pt x="1368" y="49003"/>
                                      <a:pt x="5771" y="50357"/>
                                    </a:cubicBezTo>
                                    <a:lnTo>
                                      <a:pt x="14611" y="53429"/>
                                    </a:lnTo>
                                    <a:cubicBezTo>
                                      <a:pt x="18687" y="54783"/>
                                      <a:pt x="20731" y="54106"/>
                                      <a:pt x="22774" y="49680"/>
                                    </a:cubicBezTo>
                                    <a:cubicBezTo>
                                      <a:pt x="30926" y="28274"/>
                                      <a:pt x="48244" y="20123"/>
                                      <a:pt x="74754" y="20123"/>
                                    </a:cubicBezTo>
                                    <a:cubicBezTo>
                                      <a:pt x="107371" y="20123"/>
                                      <a:pt x="122657" y="31334"/>
                                      <a:pt x="122657" y="51035"/>
                                    </a:cubicBezTo>
                                    <a:cubicBezTo>
                                      <a:pt x="122657" y="75162"/>
                                      <a:pt x="102956" y="79237"/>
                                      <a:pt x="73399" y="82309"/>
                                    </a:cubicBezTo>
                                    <a:cubicBezTo>
                                      <a:pt x="39077" y="85695"/>
                                      <a:pt x="4767" y="90448"/>
                                      <a:pt x="4767" y="133611"/>
                                    </a:cubicBezTo>
                                    <a:cubicBezTo>
                                      <a:pt x="4767" y="164873"/>
                                      <a:pt x="27177" y="184574"/>
                                      <a:pt x="71694" y="18457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00880951" name="Forma libre: forma 1500880951">
                              <a:extLst>
                                <a:ext uri="{FF2B5EF4-FFF2-40B4-BE49-F238E27FC236}">
                                  <a16:creationId xmlns:a16="http://schemas.microsoft.com/office/drawing/2014/main" id="{F1E5D0CA-8216-46F0-BF5F-D77AE60BA41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050008" y="379271"/>
                                <a:ext cx="143722" cy="263668"/>
                              </a:xfrm>
                              <a:custGeom>
                                <a:avLst/>
                                <a:gdLst>
                                  <a:gd name="connsiteX0" fmla="*/ 76034 w 143722"/>
                                  <a:gd name="connsiteY0" fmla="*/ 242691 h 263668"/>
                                  <a:gd name="connsiteX1" fmla="*/ 24382 w 143722"/>
                                  <a:gd name="connsiteY1" fmla="*/ 193759 h 263668"/>
                                  <a:gd name="connsiteX2" fmla="*/ 24382 w 143722"/>
                                  <a:gd name="connsiteY2" fmla="*/ 150270 h 263668"/>
                                  <a:gd name="connsiteX3" fmla="*/ 71269 w 143722"/>
                                  <a:gd name="connsiteY3" fmla="*/ 104398 h 263668"/>
                                  <a:gd name="connsiteX4" fmla="*/ 122233 w 143722"/>
                                  <a:gd name="connsiteY4" fmla="*/ 114254 h 263668"/>
                                  <a:gd name="connsiteX5" fmla="*/ 122233 w 143722"/>
                                  <a:gd name="connsiteY5" fmla="*/ 227392 h 263668"/>
                                  <a:gd name="connsiteX6" fmla="*/ 115775 w 143722"/>
                                  <a:gd name="connsiteY6" fmla="*/ 236233 h 263668"/>
                                  <a:gd name="connsiteX7" fmla="*/ 76034 w 143722"/>
                                  <a:gd name="connsiteY7" fmla="*/ 242691 h 263668"/>
                                  <a:gd name="connsiteX8" fmla="*/ 74668 w 143722"/>
                                  <a:gd name="connsiteY8" fmla="*/ 263758 h 263668"/>
                                  <a:gd name="connsiteX9" fmla="*/ 132101 w 143722"/>
                                  <a:gd name="connsiteY9" fmla="*/ 253563 h 263668"/>
                                  <a:gd name="connsiteX10" fmla="*/ 145005 w 143722"/>
                                  <a:gd name="connsiteY10" fmla="*/ 234878 h 263668"/>
                                  <a:gd name="connsiteX11" fmla="*/ 145005 w 143722"/>
                                  <a:gd name="connsiteY11" fmla="*/ 73474 h 263668"/>
                                  <a:gd name="connsiteX12" fmla="*/ 73313 w 143722"/>
                                  <a:gd name="connsiteY12" fmla="*/ 89 h 263668"/>
                                  <a:gd name="connsiteX13" fmla="*/ 6035 w 143722"/>
                                  <a:gd name="connsiteY13" fmla="*/ 36443 h 263668"/>
                                  <a:gd name="connsiteX14" fmla="*/ 8418 w 143722"/>
                                  <a:gd name="connsiteY14" fmla="*/ 46638 h 263668"/>
                                  <a:gd name="connsiteX15" fmla="*/ 15892 w 143722"/>
                                  <a:gd name="connsiteY15" fmla="*/ 50375 h 263668"/>
                                  <a:gd name="connsiteX16" fmla="*/ 25736 w 143722"/>
                                  <a:gd name="connsiteY16" fmla="*/ 47993 h 263668"/>
                                  <a:gd name="connsiteX17" fmla="*/ 72636 w 143722"/>
                                  <a:gd name="connsiteY17" fmla="*/ 20806 h 263668"/>
                                  <a:gd name="connsiteX18" fmla="*/ 122233 w 143722"/>
                                  <a:gd name="connsiteY18" fmla="*/ 72458 h 263668"/>
                                  <a:gd name="connsiteX19" fmla="*/ 122233 w 143722"/>
                                  <a:gd name="connsiteY19" fmla="*/ 93526 h 263668"/>
                                  <a:gd name="connsiteX20" fmla="*/ 68548 w 143722"/>
                                  <a:gd name="connsiteY20" fmla="*/ 83331 h 263668"/>
                                  <a:gd name="connsiteX21" fmla="*/ 1282 w 143722"/>
                                  <a:gd name="connsiteY21" fmla="*/ 149592 h 263668"/>
                                  <a:gd name="connsiteX22" fmla="*/ 1282 w 143722"/>
                                  <a:gd name="connsiteY22" fmla="*/ 194098 h 263668"/>
                                  <a:gd name="connsiteX23" fmla="*/ 74668 w 143722"/>
                                  <a:gd name="connsiteY23" fmla="*/ 263758 h 263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43722" h="263668">
                                    <a:moveTo>
                                      <a:pt x="76034" y="242691"/>
                                    </a:moveTo>
                                    <a:cubicBezTo>
                                      <a:pt x="40696" y="242691"/>
                                      <a:pt x="24382" y="226388"/>
                                      <a:pt x="24382" y="193759"/>
                                    </a:cubicBezTo>
                                    <a:lnTo>
                                      <a:pt x="24382" y="150270"/>
                                    </a:lnTo>
                                    <a:cubicBezTo>
                                      <a:pt x="24382" y="120712"/>
                                      <a:pt x="39330" y="104398"/>
                                      <a:pt x="71269" y="104398"/>
                                    </a:cubicBezTo>
                                    <a:cubicBezTo>
                                      <a:pt x="95735" y="104398"/>
                                      <a:pt x="114081" y="111195"/>
                                      <a:pt x="122233" y="114254"/>
                                    </a:cubicBezTo>
                                    <a:lnTo>
                                      <a:pt x="122233" y="227392"/>
                                    </a:lnTo>
                                    <a:cubicBezTo>
                                      <a:pt x="122233" y="232834"/>
                                      <a:pt x="121555" y="233862"/>
                                      <a:pt x="115775" y="236233"/>
                                    </a:cubicBezTo>
                                    <a:cubicBezTo>
                                      <a:pt x="106607" y="239631"/>
                                      <a:pt x="92675" y="242691"/>
                                      <a:pt x="76034" y="242691"/>
                                    </a:cubicBezTo>
                                    <a:moveTo>
                                      <a:pt x="74668" y="263758"/>
                                    </a:moveTo>
                                    <a:cubicBezTo>
                                      <a:pt x="99811" y="263758"/>
                                      <a:pt x="119862" y="258655"/>
                                      <a:pt x="132101" y="253563"/>
                                    </a:cubicBezTo>
                                    <a:cubicBezTo>
                                      <a:pt x="142961" y="248798"/>
                                      <a:pt x="145005" y="246089"/>
                                      <a:pt x="145005" y="234878"/>
                                    </a:cubicBezTo>
                                    <a:lnTo>
                                      <a:pt x="145005" y="73474"/>
                                    </a:lnTo>
                                    <a:cubicBezTo>
                                      <a:pt x="145005" y="29308"/>
                                      <a:pt x="124954" y="89"/>
                                      <a:pt x="73313" y="89"/>
                                    </a:cubicBezTo>
                                    <a:cubicBezTo>
                                      <a:pt x="36947" y="89"/>
                                      <a:pt x="17585" y="15037"/>
                                      <a:pt x="6035" y="36443"/>
                                    </a:cubicBezTo>
                                    <a:cubicBezTo>
                                      <a:pt x="2976" y="40857"/>
                                      <a:pt x="3992" y="44256"/>
                                      <a:pt x="8418" y="46638"/>
                                    </a:cubicBezTo>
                                    <a:lnTo>
                                      <a:pt x="15892" y="50375"/>
                                    </a:lnTo>
                                    <a:cubicBezTo>
                                      <a:pt x="20645" y="53096"/>
                                      <a:pt x="23027" y="52080"/>
                                      <a:pt x="25736" y="47993"/>
                                    </a:cubicBezTo>
                                    <a:cubicBezTo>
                                      <a:pt x="34577" y="31690"/>
                                      <a:pt x="47142" y="20806"/>
                                      <a:pt x="72636" y="20806"/>
                                    </a:cubicBezTo>
                                    <a:cubicBezTo>
                                      <a:pt x="107623" y="20806"/>
                                      <a:pt x="122233" y="40180"/>
                                      <a:pt x="122233" y="72458"/>
                                    </a:cubicBezTo>
                                    <a:lnTo>
                                      <a:pt x="122233" y="93526"/>
                                    </a:lnTo>
                                    <a:cubicBezTo>
                                      <a:pt x="113065" y="90127"/>
                                      <a:pt x="93014" y="83331"/>
                                      <a:pt x="68548" y="83331"/>
                                    </a:cubicBezTo>
                                    <a:cubicBezTo>
                                      <a:pt x="21999" y="83331"/>
                                      <a:pt x="1282" y="108135"/>
                                      <a:pt x="1282" y="149592"/>
                                    </a:cubicBezTo>
                                    <a:lnTo>
                                      <a:pt x="1282" y="194098"/>
                                    </a:lnTo>
                                    <a:cubicBezTo>
                                      <a:pt x="1282" y="239292"/>
                                      <a:pt x="24720" y="263758"/>
                                      <a:pt x="74668" y="26375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14563130" name="Forma libre: forma 1514563130">
                              <a:extLst>
                                <a:ext uri="{FF2B5EF4-FFF2-40B4-BE49-F238E27FC236}">
                                  <a16:creationId xmlns:a16="http://schemas.microsoft.com/office/drawing/2014/main" id="{2E55C9EA-3A27-488D-979B-8E64A5CA3363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232409" y="379271"/>
                                <a:ext cx="149503" cy="184491"/>
                              </a:xfrm>
                              <a:custGeom>
                                <a:avLst/>
                                <a:gdLst>
                                  <a:gd name="connsiteX0" fmla="*/ 75716 w 149503"/>
                                  <a:gd name="connsiteY0" fmla="*/ 163844 h 184491"/>
                                  <a:gd name="connsiteX1" fmla="*/ 24064 w 149503"/>
                                  <a:gd name="connsiteY1" fmla="*/ 122047 h 184491"/>
                                  <a:gd name="connsiteX2" fmla="*/ 24064 w 149503"/>
                                  <a:gd name="connsiteY2" fmla="*/ 62255 h 184491"/>
                                  <a:gd name="connsiteX3" fmla="*/ 75716 w 149503"/>
                                  <a:gd name="connsiteY3" fmla="*/ 20798 h 184491"/>
                                  <a:gd name="connsiteX4" fmla="*/ 127696 w 149503"/>
                                  <a:gd name="connsiteY4" fmla="*/ 62255 h 184491"/>
                                  <a:gd name="connsiteX5" fmla="*/ 127696 w 149503"/>
                                  <a:gd name="connsiteY5" fmla="*/ 122047 h 184491"/>
                                  <a:gd name="connsiteX6" fmla="*/ 75716 w 149503"/>
                                  <a:gd name="connsiteY6" fmla="*/ 163844 h 184491"/>
                                  <a:gd name="connsiteX7" fmla="*/ 75716 w 149503"/>
                                  <a:gd name="connsiteY7" fmla="*/ 184572 h 184491"/>
                                  <a:gd name="connsiteX8" fmla="*/ 150807 w 149503"/>
                                  <a:gd name="connsiteY8" fmla="*/ 122047 h 184491"/>
                                  <a:gd name="connsiteX9" fmla="*/ 150807 w 149503"/>
                                  <a:gd name="connsiteY9" fmla="*/ 62255 h 184491"/>
                                  <a:gd name="connsiteX10" fmla="*/ 75716 w 149503"/>
                                  <a:gd name="connsiteY10" fmla="*/ 81 h 184491"/>
                                  <a:gd name="connsiteX11" fmla="*/ 1303 w 149503"/>
                                  <a:gd name="connsiteY11" fmla="*/ 62255 h 184491"/>
                                  <a:gd name="connsiteX12" fmla="*/ 1303 w 149503"/>
                                  <a:gd name="connsiteY12" fmla="*/ 122047 h 184491"/>
                                  <a:gd name="connsiteX13" fmla="*/ 75716 w 149503"/>
                                  <a:gd name="connsiteY13" fmla="*/ 184572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49503" h="184491">
                                    <a:moveTo>
                                      <a:pt x="75716" y="163844"/>
                                    </a:moveTo>
                                    <a:cubicBezTo>
                                      <a:pt x="44454" y="163844"/>
                                      <a:pt x="24064" y="148218"/>
                                      <a:pt x="24064" y="122047"/>
                                    </a:cubicBezTo>
                                    <a:lnTo>
                                      <a:pt x="24064" y="62255"/>
                                    </a:lnTo>
                                    <a:cubicBezTo>
                                      <a:pt x="24064" y="36423"/>
                                      <a:pt x="44454" y="20798"/>
                                      <a:pt x="75716" y="20798"/>
                                    </a:cubicBezTo>
                                    <a:cubicBezTo>
                                      <a:pt x="107644" y="20798"/>
                                      <a:pt x="127696" y="36423"/>
                                      <a:pt x="127696" y="62255"/>
                                    </a:cubicBezTo>
                                    <a:lnTo>
                                      <a:pt x="127696" y="122047"/>
                                    </a:lnTo>
                                    <a:cubicBezTo>
                                      <a:pt x="127696" y="148218"/>
                                      <a:pt x="107644" y="163844"/>
                                      <a:pt x="75716" y="163844"/>
                                    </a:cubicBezTo>
                                    <a:moveTo>
                                      <a:pt x="75716" y="184572"/>
                                    </a:moveTo>
                                    <a:cubicBezTo>
                                      <a:pt x="122604" y="184572"/>
                                      <a:pt x="150807" y="160784"/>
                                      <a:pt x="150807" y="122047"/>
                                    </a:cubicBezTo>
                                    <a:lnTo>
                                      <a:pt x="150807" y="62255"/>
                                    </a:lnTo>
                                    <a:cubicBezTo>
                                      <a:pt x="150807" y="23519"/>
                                      <a:pt x="122604" y="81"/>
                                      <a:pt x="75716" y="81"/>
                                    </a:cubicBezTo>
                                    <a:cubicBezTo>
                                      <a:pt x="29506" y="81"/>
                                      <a:pt x="1303" y="23519"/>
                                      <a:pt x="1303" y="62255"/>
                                    </a:cubicBezTo>
                                    <a:lnTo>
                                      <a:pt x="1303" y="122047"/>
                                    </a:lnTo>
                                    <a:cubicBezTo>
                                      <a:pt x="1303" y="160784"/>
                                      <a:pt x="29506" y="184572"/>
                                      <a:pt x="75716" y="18457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63144939" name="Forma libre: forma 1963144939">
                              <a:extLst>
                                <a:ext uri="{FF2B5EF4-FFF2-40B4-BE49-F238E27FC236}">
                                  <a16:creationId xmlns:a16="http://schemas.microsoft.com/office/drawing/2014/main" id="{6099185C-B6D6-4075-9D7C-634F0E1576E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768942" y="690073"/>
                                <a:ext cx="184869" cy="250752"/>
                              </a:xfrm>
                              <a:custGeom>
                                <a:avLst/>
                                <a:gdLst>
                                  <a:gd name="connsiteX0" fmla="*/ 94122 w 184869"/>
                                  <a:gd name="connsiteY0" fmla="*/ 250878 h 250752"/>
                                  <a:gd name="connsiteX1" fmla="*/ 184499 w 184869"/>
                                  <a:gd name="connsiteY1" fmla="*/ 192779 h 250752"/>
                                  <a:gd name="connsiteX2" fmla="*/ 180435 w 184869"/>
                                  <a:gd name="connsiteY2" fmla="*/ 183939 h 250752"/>
                                  <a:gd name="connsiteX3" fmla="*/ 169890 w 184869"/>
                                  <a:gd name="connsiteY3" fmla="*/ 180202 h 250752"/>
                                  <a:gd name="connsiteX4" fmla="*/ 161061 w 184869"/>
                                  <a:gd name="connsiteY4" fmla="*/ 184277 h 250752"/>
                                  <a:gd name="connsiteX5" fmla="*/ 94122 w 184869"/>
                                  <a:gd name="connsiteY5" fmla="*/ 228117 h 250752"/>
                                  <a:gd name="connsiteX6" fmla="*/ 25828 w 184869"/>
                                  <a:gd name="connsiteY6" fmla="*/ 165931 h 250752"/>
                                  <a:gd name="connsiteX7" fmla="*/ 25828 w 184869"/>
                                  <a:gd name="connsiteY7" fmla="*/ 85072 h 250752"/>
                                  <a:gd name="connsiteX8" fmla="*/ 94122 w 184869"/>
                                  <a:gd name="connsiteY8" fmla="*/ 22886 h 250752"/>
                                  <a:gd name="connsiteX9" fmla="*/ 161739 w 184869"/>
                                  <a:gd name="connsiteY9" fmla="*/ 67741 h 250752"/>
                                  <a:gd name="connsiteX10" fmla="*/ 170579 w 184869"/>
                                  <a:gd name="connsiteY10" fmla="*/ 72156 h 250752"/>
                                  <a:gd name="connsiteX11" fmla="*/ 181113 w 184869"/>
                                  <a:gd name="connsiteY11" fmla="*/ 68080 h 250752"/>
                                  <a:gd name="connsiteX12" fmla="*/ 185188 w 184869"/>
                                  <a:gd name="connsiteY12" fmla="*/ 59590 h 250752"/>
                                  <a:gd name="connsiteX13" fmla="*/ 94122 w 184869"/>
                                  <a:gd name="connsiteY13" fmla="*/ 125 h 250752"/>
                                  <a:gd name="connsiteX14" fmla="*/ 1024 w 184869"/>
                                  <a:gd name="connsiteY14" fmla="*/ 85410 h 250752"/>
                                  <a:gd name="connsiteX15" fmla="*/ 1024 w 184869"/>
                                  <a:gd name="connsiteY15" fmla="*/ 165592 h 250752"/>
                                  <a:gd name="connsiteX16" fmla="*/ 94122 w 184869"/>
                                  <a:gd name="connsiteY16" fmla="*/ 250878 h 250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84869" h="250752">
                                    <a:moveTo>
                                      <a:pt x="94122" y="250878"/>
                                    </a:moveTo>
                                    <a:cubicBezTo>
                                      <a:pt x="146113" y="250878"/>
                                      <a:pt x="172623" y="230488"/>
                                      <a:pt x="184499" y="192779"/>
                                    </a:cubicBezTo>
                                    <a:cubicBezTo>
                                      <a:pt x="186204" y="187676"/>
                                      <a:pt x="185188" y="185644"/>
                                      <a:pt x="180435" y="183939"/>
                                    </a:cubicBezTo>
                                    <a:lnTo>
                                      <a:pt x="169890" y="180202"/>
                                    </a:lnTo>
                                    <a:cubicBezTo>
                                      <a:pt x="165137" y="178847"/>
                                      <a:pt x="163093" y="179524"/>
                                      <a:pt x="161061" y="184277"/>
                                    </a:cubicBezTo>
                                    <a:cubicBezTo>
                                      <a:pt x="151882" y="213846"/>
                                      <a:pt x="133209" y="228117"/>
                                      <a:pt x="94122" y="228117"/>
                                    </a:cubicBezTo>
                                    <a:cubicBezTo>
                                      <a:pt x="49278" y="228117"/>
                                      <a:pt x="25828" y="205006"/>
                                      <a:pt x="25828" y="165931"/>
                                    </a:cubicBezTo>
                                    <a:lnTo>
                                      <a:pt x="25828" y="85072"/>
                                    </a:lnTo>
                                    <a:cubicBezTo>
                                      <a:pt x="25828" y="46335"/>
                                      <a:pt x="49605" y="22886"/>
                                      <a:pt x="94122" y="22886"/>
                                    </a:cubicBezTo>
                                    <a:cubicBezTo>
                                      <a:pt x="134225" y="22886"/>
                                      <a:pt x="152571" y="38184"/>
                                      <a:pt x="161739" y="67741"/>
                                    </a:cubicBezTo>
                                    <a:cubicBezTo>
                                      <a:pt x="163782" y="72494"/>
                                      <a:pt x="165826" y="73510"/>
                                      <a:pt x="170579" y="72156"/>
                                    </a:cubicBezTo>
                                    <a:lnTo>
                                      <a:pt x="181113" y="68080"/>
                                    </a:lnTo>
                                    <a:cubicBezTo>
                                      <a:pt x="185527" y="66375"/>
                                      <a:pt x="186882" y="64343"/>
                                      <a:pt x="185188" y="59590"/>
                                    </a:cubicBezTo>
                                    <a:cubicBezTo>
                                      <a:pt x="173288" y="21531"/>
                                      <a:pt x="147129" y="125"/>
                                      <a:pt x="94122" y="125"/>
                                    </a:cubicBezTo>
                                    <a:cubicBezTo>
                                      <a:pt x="34330" y="125"/>
                                      <a:pt x="1024" y="32403"/>
                                      <a:pt x="1024" y="85410"/>
                                    </a:cubicBezTo>
                                    <a:lnTo>
                                      <a:pt x="1024" y="165592"/>
                                    </a:lnTo>
                                    <a:cubicBezTo>
                                      <a:pt x="1024" y="218599"/>
                                      <a:pt x="33302" y="250878"/>
                                      <a:pt x="94122" y="25087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90865256" name="Forma libre: forma 1490865256">
                              <a:extLst>
                                <a:ext uri="{FF2B5EF4-FFF2-40B4-BE49-F238E27FC236}">
                                  <a16:creationId xmlns:a16="http://schemas.microsoft.com/office/drawing/2014/main" id="{B01B0CDD-2402-4B50-A7E9-03025DAB4B9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981624" y="756323"/>
                                <a:ext cx="150519" cy="184491"/>
                              </a:xfrm>
                              <a:custGeom>
                                <a:avLst/>
                                <a:gdLst>
                                  <a:gd name="connsiteX0" fmla="*/ 76137 w 150519"/>
                                  <a:gd name="connsiteY0" fmla="*/ 164914 h 184491"/>
                                  <a:gd name="connsiteX1" fmla="*/ 23819 w 150519"/>
                                  <a:gd name="connsiteY1" fmla="*/ 115644 h 184491"/>
                                  <a:gd name="connsiteX2" fmla="*/ 23819 w 150519"/>
                                  <a:gd name="connsiteY2" fmla="*/ 103756 h 184491"/>
                                  <a:gd name="connsiteX3" fmla="*/ 128805 w 150519"/>
                                  <a:gd name="connsiteY3" fmla="*/ 103756 h 184491"/>
                                  <a:gd name="connsiteX4" fmla="*/ 128805 w 150519"/>
                                  <a:gd name="connsiteY4" fmla="*/ 115644 h 184491"/>
                                  <a:gd name="connsiteX5" fmla="*/ 76137 w 150519"/>
                                  <a:gd name="connsiteY5" fmla="*/ 164914 h 184491"/>
                                  <a:gd name="connsiteX6" fmla="*/ 76137 w 150519"/>
                                  <a:gd name="connsiteY6" fmla="*/ 184615 h 184491"/>
                                  <a:gd name="connsiteX7" fmla="*/ 151566 w 150519"/>
                                  <a:gd name="connsiteY7" fmla="*/ 114290 h 184491"/>
                                  <a:gd name="connsiteX8" fmla="*/ 151566 w 150519"/>
                                  <a:gd name="connsiteY8" fmla="*/ 95593 h 184491"/>
                                  <a:gd name="connsiteX9" fmla="*/ 141382 w 150519"/>
                                  <a:gd name="connsiteY9" fmla="*/ 86087 h 184491"/>
                                  <a:gd name="connsiteX10" fmla="*/ 23819 w 150519"/>
                                  <a:gd name="connsiteY10" fmla="*/ 86087 h 184491"/>
                                  <a:gd name="connsiteX11" fmla="*/ 23819 w 150519"/>
                                  <a:gd name="connsiteY11" fmla="*/ 66374 h 184491"/>
                                  <a:gd name="connsiteX12" fmla="*/ 74782 w 150519"/>
                                  <a:gd name="connsiteY12" fmla="*/ 19825 h 184491"/>
                                  <a:gd name="connsiteX13" fmla="*/ 128116 w 150519"/>
                                  <a:gd name="connsiteY13" fmla="*/ 48028 h 184491"/>
                                  <a:gd name="connsiteX14" fmla="*/ 137984 w 150519"/>
                                  <a:gd name="connsiteY14" fmla="*/ 50410 h 184491"/>
                                  <a:gd name="connsiteX15" fmla="*/ 145108 w 150519"/>
                                  <a:gd name="connsiteY15" fmla="*/ 46673 h 184491"/>
                                  <a:gd name="connsiteX16" fmla="*/ 147490 w 150519"/>
                                  <a:gd name="connsiteY16" fmla="*/ 36817 h 184491"/>
                                  <a:gd name="connsiteX17" fmla="*/ 74782 w 150519"/>
                                  <a:gd name="connsiteY17" fmla="*/ 124 h 184491"/>
                                  <a:gd name="connsiteX18" fmla="*/ 1046 w 150519"/>
                                  <a:gd name="connsiteY18" fmla="*/ 68757 h 184491"/>
                                  <a:gd name="connsiteX19" fmla="*/ 1046 w 150519"/>
                                  <a:gd name="connsiteY19" fmla="*/ 112923 h 184491"/>
                                  <a:gd name="connsiteX20" fmla="*/ 76137 w 150519"/>
                                  <a:gd name="connsiteY20" fmla="*/ 184615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50519" h="184491">
                                    <a:moveTo>
                                      <a:pt x="76137" y="164914"/>
                                    </a:moveTo>
                                    <a:cubicBezTo>
                                      <a:pt x="41476" y="164914"/>
                                      <a:pt x="23819" y="145891"/>
                                      <a:pt x="23819" y="115644"/>
                                    </a:cubicBezTo>
                                    <a:lnTo>
                                      <a:pt x="23819" y="103756"/>
                                    </a:lnTo>
                                    <a:lnTo>
                                      <a:pt x="128805" y="103756"/>
                                    </a:lnTo>
                                    <a:lnTo>
                                      <a:pt x="128805" y="115644"/>
                                    </a:lnTo>
                                    <a:cubicBezTo>
                                      <a:pt x="128805" y="145891"/>
                                      <a:pt x="111136" y="164914"/>
                                      <a:pt x="76137" y="164914"/>
                                    </a:cubicBezTo>
                                    <a:moveTo>
                                      <a:pt x="76137" y="184615"/>
                                    </a:moveTo>
                                    <a:cubicBezTo>
                                      <a:pt x="127100" y="184615"/>
                                      <a:pt x="151566" y="155058"/>
                                      <a:pt x="151566" y="114290"/>
                                    </a:cubicBezTo>
                                    <a:lnTo>
                                      <a:pt x="151566" y="95593"/>
                                    </a:lnTo>
                                    <a:cubicBezTo>
                                      <a:pt x="151566" y="89824"/>
                                      <a:pt x="148856" y="86087"/>
                                      <a:pt x="141382" y="86087"/>
                                    </a:cubicBezTo>
                                    <a:lnTo>
                                      <a:pt x="23819" y="86087"/>
                                    </a:lnTo>
                                    <a:lnTo>
                                      <a:pt x="23819" y="66374"/>
                                    </a:lnTo>
                                    <a:cubicBezTo>
                                      <a:pt x="23819" y="37494"/>
                                      <a:pt x="41137" y="19825"/>
                                      <a:pt x="74782" y="19825"/>
                                    </a:cubicBezTo>
                                    <a:cubicBezTo>
                                      <a:pt x="102646" y="19825"/>
                                      <a:pt x="118610" y="31036"/>
                                      <a:pt x="128116" y="48028"/>
                                    </a:cubicBezTo>
                                    <a:cubicBezTo>
                                      <a:pt x="131187" y="52104"/>
                                      <a:pt x="133558" y="52781"/>
                                      <a:pt x="137984" y="50410"/>
                                    </a:cubicBezTo>
                                    <a:lnTo>
                                      <a:pt x="145108" y="46673"/>
                                    </a:lnTo>
                                    <a:cubicBezTo>
                                      <a:pt x="149522" y="44291"/>
                                      <a:pt x="150211" y="41231"/>
                                      <a:pt x="147490" y="36817"/>
                                    </a:cubicBezTo>
                                    <a:cubicBezTo>
                                      <a:pt x="135602" y="15411"/>
                                      <a:pt x="113845" y="124"/>
                                      <a:pt x="74782" y="124"/>
                                    </a:cubicBezTo>
                                    <a:cubicBezTo>
                                      <a:pt x="23819" y="124"/>
                                      <a:pt x="1046" y="27977"/>
                                      <a:pt x="1046" y="68757"/>
                                    </a:cubicBezTo>
                                    <a:lnTo>
                                      <a:pt x="1046" y="112923"/>
                                    </a:lnTo>
                                    <a:cubicBezTo>
                                      <a:pt x="1046" y="157779"/>
                                      <a:pt x="26867" y="184615"/>
                                      <a:pt x="76137" y="18461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74563882" name="Forma libre: forma 674563882">
                              <a:extLst>
                                <a:ext uri="{FF2B5EF4-FFF2-40B4-BE49-F238E27FC236}">
                                  <a16:creationId xmlns:a16="http://schemas.microsoft.com/office/drawing/2014/main" id="{292988FB-02A1-46DB-92A3-FF1A1739A57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167470" y="756323"/>
                                <a:ext cx="143722" cy="179749"/>
                              </a:xfrm>
                              <a:custGeom>
                                <a:avLst/>
                                <a:gdLst>
                                  <a:gd name="connsiteX0" fmla="*/ 77174 w 143722"/>
                                  <a:gd name="connsiteY0" fmla="*/ 179875 h 179749"/>
                                  <a:gd name="connsiteX1" fmla="*/ 144790 w 143722"/>
                                  <a:gd name="connsiteY1" fmla="*/ 113275 h 179749"/>
                                  <a:gd name="connsiteX2" fmla="*/ 144790 w 143722"/>
                                  <a:gd name="connsiteY2" fmla="*/ 6245 h 179749"/>
                                  <a:gd name="connsiteX3" fmla="*/ 138683 w 143722"/>
                                  <a:gd name="connsiteY3" fmla="*/ 125 h 179749"/>
                                  <a:gd name="connsiteX4" fmla="*/ 128137 w 143722"/>
                                  <a:gd name="connsiteY4" fmla="*/ 125 h 179749"/>
                                  <a:gd name="connsiteX5" fmla="*/ 122030 w 143722"/>
                                  <a:gd name="connsiteY5" fmla="*/ 6245 h 179749"/>
                                  <a:gd name="connsiteX6" fmla="*/ 122030 w 143722"/>
                                  <a:gd name="connsiteY6" fmla="*/ 112598 h 179749"/>
                                  <a:gd name="connsiteX7" fmla="*/ 74465 w 143722"/>
                                  <a:gd name="connsiteY7" fmla="*/ 158808 h 179749"/>
                                  <a:gd name="connsiteX8" fmla="*/ 29259 w 143722"/>
                                  <a:gd name="connsiteY8" fmla="*/ 151334 h 179749"/>
                                  <a:gd name="connsiteX9" fmla="*/ 24167 w 143722"/>
                                  <a:gd name="connsiteY9" fmla="*/ 142844 h 179749"/>
                                  <a:gd name="connsiteX10" fmla="*/ 24167 w 143722"/>
                                  <a:gd name="connsiteY10" fmla="*/ 6245 h 179749"/>
                                  <a:gd name="connsiteX11" fmla="*/ 18059 w 143722"/>
                                  <a:gd name="connsiteY11" fmla="*/ 125 h 179749"/>
                                  <a:gd name="connsiteX12" fmla="*/ 7187 w 143722"/>
                                  <a:gd name="connsiteY12" fmla="*/ 125 h 179749"/>
                                  <a:gd name="connsiteX13" fmla="*/ 1068 w 143722"/>
                                  <a:gd name="connsiteY13" fmla="*/ 6245 h 179749"/>
                                  <a:gd name="connsiteX14" fmla="*/ 1068 w 143722"/>
                                  <a:gd name="connsiteY14" fmla="*/ 149629 h 179749"/>
                                  <a:gd name="connsiteX15" fmla="*/ 13984 w 143722"/>
                                  <a:gd name="connsiteY15" fmla="*/ 168326 h 179749"/>
                                  <a:gd name="connsiteX16" fmla="*/ 77174 w 143722"/>
                                  <a:gd name="connsiteY16" fmla="*/ 179875 h 1797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43722" h="179749">
                                    <a:moveTo>
                                      <a:pt x="77174" y="179875"/>
                                    </a:moveTo>
                                    <a:cubicBezTo>
                                      <a:pt x="124073" y="179875"/>
                                      <a:pt x="144790" y="155071"/>
                                      <a:pt x="144790" y="113275"/>
                                    </a:cubicBezTo>
                                    <a:lnTo>
                                      <a:pt x="144790" y="6245"/>
                                    </a:lnTo>
                                    <a:cubicBezTo>
                                      <a:pt x="144790" y="1492"/>
                                      <a:pt x="143097" y="125"/>
                                      <a:pt x="138683" y="125"/>
                                    </a:cubicBezTo>
                                    <a:lnTo>
                                      <a:pt x="128137" y="125"/>
                                    </a:lnTo>
                                    <a:cubicBezTo>
                                      <a:pt x="123384" y="125"/>
                                      <a:pt x="122030" y="1492"/>
                                      <a:pt x="122030" y="6245"/>
                                    </a:cubicBezTo>
                                    <a:lnTo>
                                      <a:pt x="122030" y="112598"/>
                                    </a:lnTo>
                                    <a:cubicBezTo>
                                      <a:pt x="122030" y="143171"/>
                                      <a:pt x="107082" y="158808"/>
                                      <a:pt x="74465" y="158808"/>
                                    </a:cubicBezTo>
                                    <a:cubicBezTo>
                                      <a:pt x="55091" y="158808"/>
                                      <a:pt x="39804" y="155071"/>
                                      <a:pt x="29259" y="151334"/>
                                    </a:cubicBezTo>
                                    <a:cubicBezTo>
                                      <a:pt x="24856" y="149290"/>
                                      <a:pt x="24167" y="146569"/>
                                      <a:pt x="24167" y="142844"/>
                                    </a:cubicBezTo>
                                    <a:lnTo>
                                      <a:pt x="24167" y="6245"/>
                                    </a:lnTo>
                                    <a:cubicBezTo>
                                      <a:pt x="24167" y="1492"/>
                                      <a:pt x="22462" y="125"/>
                                      <a:pt x="18059" y="125"/>
                                    </a:cubicBezTo>
                                    <a:lnTo>
                                      <a:pt x="7187" y="125"/>
                                    </a:lnTo>
                                    <a:cubicBezTo>
                                      <a:pt x="2761" y="125"/>
                                      <a:pt x="1068" y="1492"/>
                                      <a:pt x="1068" y="6245"/>
                                    </a:cubicBezTo>
                                    <a:lnTo>
                                      <a:pt x="1068" y="149629"/>
                                    </a:lnTo>
                                    <a:cubicBezTo>
                                      <a:pt x="1068" y="160174"/>
                                      <a:pt x="3789" y="163900"/>
                                      <a:pt x="13984" y="168326"/>
                                    </a:cubicBezTo>
                                    <a:cubicBezTo>
                                      <a:pt x="27238" y="173756"/>
                                      <a:pt x="46601" y="179875"/>
                                      <a:pt x="77174" y="17987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52995762" name="Forma libre: forma 1152995762">
                              <a:extLst>
                                <a:ext uri="{FF2B5EF4-FFF2-40B4-BE49-F238E27FC236}">
                                  <a16:creationId xmlns:a16="http://schemas.microsoft.com/office/drawing/2014/main" id="{77A3E228-DED4-48EA-8A09-6AB49DAAAEC3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331582" y="720658"/>
                                <a:ext cx="116536" cy="220213"/>
                              </a:xfrm>
                              <a:custGeom>
                                <a:avLst/>
                                <a:gdLst>
                                  <a:gd name="connsiteX0" fmla="*/ 62243 w 116536"/>
                                  <a:gd name="connsiteY0" fmla="*/ 214231 h 220213"/>
                                  <a:gd name="connsiteX1" fmla="*/ 62243 w 116536"/>
                                  <a:gd name="connsiteY1" fmla="*/ 179570 h 220213"/>
                                  <a:gd name="connsiteX2" fmla="*/ 111513 w 116536"/>
                                  <a:gd name="connsiteY2" fmla="*/ 179570 h 220213"/>
                                  <a:gd name="connsiteX3" fmla="*/ 117621 w 116536"/>
                                  <a:gd name="connsiteY3" fmla="*/ 173451 h 220213"/>
                                  <a:gd name="connsiteX4" fmla="*/ 117621 w 116536"/>
                                  <a:gd name="connsiteY4" fmla="*/ 164622 h 220213"/>
                                  <a:gd name="connsiteX5" fmla="*/ 111513 w 116536"/>
                                  <a:gd name="connsiteY5" fmla="*/ 158515 h 220213"/>
                                  <a:gd name="connsiteX6" fmla="*/ 62243 w 116536"/>
                                  <a:gd name="connsiteY6" fmla="*/ 158515 h 220213"/>
                                  <a:gd name="connsiteX7" fmla="*/ 62243 w 116536"/>
                                  <a:gd name="connsiteY7" fmla="*/ 70169 h 220213"/>
                                  <a:gd name="connsiteX8" fmla="*/ 110824 w 116536"/>
                                  <a:gd name="connsiteY8" fmla="*/ 21915 h 220213"/>
                                  <a:gd name="connsiteX9" fmla="*/ 116943 w 116536"/>
                                  <a:gd name="connsiteY9" fmla="*/ 15457 h 220213"/>
                                  <a:gd name="connsiteX10" fmla="*/ 116943 w 116536"/>
                                  <a:gd name="connsiteY10" fmla="*/ 6290 h 220213"/>
                                  <a:gd name="connsiteX11" fmla="*/ 110824 w 116536"/>
                                  <a:gd name="connsiteY11" fmla="*/ 171 h 220213"/>
                                  <a:gd name="connsiteX12" fmla="*/ 39471 w 116536"/>
                                  <a:gd name="connsiteY12" fmla="*/ 69480 h 220213"/>
                                  <a:gd name="connsiteX13" fmla="*/ 39471 w 116536"/>
                                  <a:gd name="connsiteY13" fmla="*/ 158515 h 220213"/>
                                  <a:gd name="connsiteX14" fmla="*/ 7192 w 116536"/>
                                  <a:gd name="connsiteY14" fmla="*/ 158515 h 220213"/>
                                  <a:gd name="connsiteX15" fmla="*/ 1085 w 116536"/>
                                  <a:gd name="connsiteY15" fmla="*/ 164622 h 220213"/>
                                  <a:gd name="connsiteX16" fmla="*/ 1085 w 116536"/>
                                  <a:gd name="connsiteY16" fmla="*/ 173451 h 220213"/>
                                  <a:gd name="connsiteX17" fmla="*/ 7192 w 116536"/>
                                  <a:gd name="connsiteY17" fmla="*/ 179570 h 220213"/>
                                  <a:gd name="connsiteX18" fmla="*/ 39471 w 116536"/>
                                  <a:gd name="connsiteY18" fmla="*/ 179570 h 220213"/>
                                  <a:gd name="connsiteX19" fmla="*/ 39471 w 116536"/>
                                  <a:gd name="connsiteY19" fmla="*/ 214231 h 220213"/>
                                  <a:gd name="connsiteX20" fmla="*/ 45590 w 116536"/>
                                  <a:gd name="connsiteY20" fmla="*/ 220339 h 220213"/>
                                  <a:gd name="connsiteX21" fmla="*/ 56124 w 116536"/>
                                  <a:gd name="connsiteY21" fmla="*/ 220339 h 220213"/>
                                  <a:gd name="connsiteX22" fmla="*/ 62243 w 116536"/>
                                  <a:gd name="connsiteY22" fmla="*/ 214231 h 2202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16536" h="220213">
                                    <a:moveTo>
                                      <a:pt x="62243" y="214231"/>
                                    </a:moveTo>
                                    <a:lnTo>
                                      <a:pt x="62243" y="179570"/>
                                    </a:lnTo>
                                    <a:lnTo>
                                      <a:pt x="111513" y="179570"/>
                                    </a:lnTo>
                                    <a:cubicBezTo>
                                      <a:pt x="115927" y="179570"/>
                                      <a:pt x="117621" y="178216"/>
                                      <a:pt x="117621" y="173451"/>
                                    </a:cubicBezTo>
                                    <a:lnTo>
                                      <a:pt x="117621" y="164622"/>
                                    </a:lnTo>
                                    <a:cubicBezTo>
                                      <a:pt x="117621" y="160208"/>
                                      <a:pt x="115927" y="158515"/>
                                      <a:pt x="111513" y="158515"/>
                                    </a:cubicBezTo>
                                    <a:lnTo>
                                      <a:pt x="62243" y="158515"/>
                                    </a:lnTo>
                                    <a:lnTo>
                                      <a:pt x="62243" y="70169"/>
                                    </a:lnTo>
                                    <a:cubicBezTo>
                                      <a:pt x="62243" y="29728"/>
                                      <a:pt x="74131" y="21915"/>
                                      <a:pt x="110824" y="21915"/>
                                    </a:cubicBezTo>
                                    <a:cubicBezTo>
                                      <a:pt x="115577" y="21915"/>
                                      <a:pt x="116943" y="20210"/>
                                      <a:pt x="116943" y="15457"/>
                                    </a:cubicBezTo>
                                    <a:lnTo>
                                      <a:pt x="116943" y="6290"/>
                                    </a:lnTo>
                                    <a:cubicBezTo>
                                      <a:pt x="116943" y="1525"/>
                                      <a:pt x="115577" y="171"/>
                                      <a:pt x="110824" y="171"/>
                                    </a:cubicBezTo>
                                    <a:cubicBezTo>
                                      <a:pt x="58506" y="-845"/>
                                      <a:pt x="39471" y="14780"/>
                                      <a:pt x="39471" y="69480"/>
                                    </a:cubicBezTo>
                                    <a:lnTo>
                                      <a:pt x="39471" y="158515"/>
                                    </a:lnTo>
                                    <a:lnTo>
                                      <a:pt x="7192" y="158515"/>
                                    </a:lnTo>
                                    <a:cubicBezTo>
                                      <a:pt x="2778" y="158515"/>
                                      <a:pt x="1085" y="160208"/>
                                      <a:pt x="1085" y="164622"/>
                                    </a:cubicBezTo>
                                    <a:lnTo>
                                      <a:pt x="1085" y="173451"/>
                                    </a:lnTo>
                                    <a:cubicBezTo>
                                      <a:pt x="1085" y="178216"/>
                                      <a:pt x="2778" y="179570"/>
                                      <a:pt x="7192" y="179570"/>
                                    </a:cubicBezTo>
                                    <a:lnTo>
                                      <a:pt x="39471" y="179570"/>
                                    </a:lnTo>
                                    <a:lnTo>
                                      <a:pt x="39471" y="214231"/>
                                    </a:lnTo>
                                    <a:cubicBezTo>
                                      <a:pt x="39471" y="218984"/>
                                      <a:pt x="41164" y="220339"/>
                                      <a:pt x="45590" y="220339"/>
                                    </a:cubicBezTo>
                                    <a:lnTo>
                                      <a:pt x="56124" y="220339"/>
                                    </a:lnTo>
                                    <a:cubicBezTo>
                                      <a:pt x="60877" y="220339"/>
                                      <a:pt x="62243" y="218984"/>
                                      <a:pt x="62243" y="214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33955778" name="Forma libre: forma 533955778">
                              <a:extLst>
                                <a:ext uri="{FF2B5EF4-FFF2-40B4-BE49-F238E27FC236}">
                                  <a16:creationId xmlns:a16="http://schemas.microsoft.com/office/drawing/2014/main" id="{6F6F6C8B-EFC6-475D-9597-7B3A6C58919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473588" y="756323"/>
                                <a:ext cx="91054" cy="179749"/>
                              </a:xfrm>
                              <a:custGeom>
                                <a:avLst/>
                                <a:gdLst>
                                  <a:gd name="connsiteX0" fmla="*/ 86049 w 91054"/>
                                  <a:gd name="connsiteY0" fmla="*/ 179875 h 179749"/>
                                  <a:gd name="connsiteX1" fmla="*/ 92157 w 91054"/>
                                  <a:gd name="connsiteY1" fmla="*/ 173756 h 179749"/>
                                  <a:gd name="connsiteX2" fmla="*/ 92157 w 91054"/>
                                  <a:gd name="connsiteY2" fmla="*/ 164927 h 179749"/>
                                  <a:gd name="connsiteX3" fmla="*/ 86049 w 91054"/>
                                  <a:gd name="connsiteY3" fmla="*/ 158808 h 179749"/>
                                  <a:gd name="connsiteX4" fmla="*/ 74838 w 91054"/>
                                  <a:gd name="connsiteY4" fmla="*/ 158808 h 179749"/>
                                  <a:gd name="connsiteX5" fmla="*/ 29983 w 91054"/>
                                  <a:gd name="connsiteY5" fmla="*/ 151673 h 179749"/>
                                  <a:gd name="connsiteX6" fmla="*/ 24202 w 91054"/>
                                  <a:gd name="connsiteY6" fmla="*/ 142844 h 179749"/>
                                  <a:gd name="connsiteX7" fmla="*/ 24202 w 91054"/>
                                  <a:gd name="connsiteY7" fmla="*/ 6245 h 179749"/>
                                  <a:gd name="connsiteX8" fmla="*/ 18094 w 91054"/>
                                  <a:gd name="connsiteY8" fmla="*/ 125 h 179749"/>
                                  <a:gd name="connsiteX9" fmla="*/ 7222 w 91054"/>
                                  <a:gd name="connsiteY9" fmla="*/ 125 h 179749"/>
                                  <a:gd name="connsiteX10" fmla="*/ 1103 w 91054"/>
                                  <a:gd name="connsiteY10" fmla="*/ 6245 h 179749"/>
                                  <a:gd name="connsiteX11" fmla="*/ 1103 w 91054"/>
                                  <a:gd name="connsiteY11" fmla="*/ 150318 h 179749"/>
                                  <a:gd name="connsiteX12" fmla="*/ 14007 w 91054"/>
                                  <a:gd name="connsiteY12" fmla="*/ 169342 h 179749"/>
                                  <a:gd name="connsiteX13" fmla="*/ 75516 w 91054"/>
                                  <a:gd name="connsiteY13" fmla="*/ 179875 h 1797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1054" h="179749">
                                    <a:moveTo>
                                      <a:pt x="86049" y="179875"/>
                                    </a:moveTo>
                                    <a:cubicBezTo>
                                      <a:pt x="90802" y="179875"/>
                                      <a:pt x="92157" y="178170"/>
                                      <a:pt x="92157" y="173756"/>
                                    </a:cubicBezTo>
                                    <a:lnTo>
                                      <a:pt x="92157" y="164927"/>
                                    </a:lnTo>
                                    <a:cubicBezTo>
                                      <a:pt x="92157" y="160501"/>
                                      <a:pt x="90802" y="158808"/>
                                      <a:pt x="86049" y="158808"/>
                                    </a:cubicBezTo>
                                    <a:lnTo>
                                      <a:pt x="74838" y="158808"/>
                                    </a:lnTo>
                                    <a:cubicBezTo>
                                      <a:pt x="55464" y="158808"/>
                                      <a:pt x="40178" y="155410"/>
                                      <a:pt x="29983" y="151673"/>
                                    </a:cubicBezTo>
                                    <a:cubicBezTo>
                                      <a:pt x="24541" y="149290"/>
                                      <a:pt x="24202" y="146569"/>
                                      <a:pt x="24202" y="142844"/>
                                    </a:cubicBezTo>
                                    <a:lnTo>
                                      <a:pt x="24202" y="6245"/>
                                    </a:lnTo>
                                    <a:cubicBezTo>
                                      <a:pt x="24202" y="1492"/>
                                      <a:pt x="22509" y="125"/>
                                      <a:pt x="18094" y="125"/>
                                    </a:cubicBezTo>
                                    <a:lnTo>
                                      <a:pt x="7222" y="125"/>
                                    </a:lnTo>
                                    <a:cubicBezTo>
                                      <a:pt x="2796" y="125"/>
                                      <a:pt x="1103" y="1492"/>
                                      <a:pt x="1103" y="6245"/>
                                    </a:cubicBezTo>
                                    <a:lnTo>
                                      <a:pt x="1103" y="150318"/>
                                    </a:lnTo>
                                    <a:cubicBezTo>
                                      <a:pt x="1103" y="160852"/>
                                      <a:pt x="3824" y="164927"/>
                                      <a:pt x="14007" y="169342"/>
                                    </a:cubicBezTo>
                                    <a:cubicBezTo>
                                      <a:pt x="26584" y="174095"/>
                                      <a:pt x="45947" y="179186"/>
                                      <a:pt x="75516" y="1798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24151124" name="Forma libre: forma 724151124">
                              <a:extLst>
                                <a:ext uri="{FF2B5EF4-FFF2-40B4-BE49-F238E27FC236}">
                                  <a16:creationId xmlns:a16="http://schemas.microsoft.com/office/drawing/2014/main" id="{3E085167-D16B-4325-B9F7-D0D9B0A0841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574838" y="756323"/>
                                <a:ext cx="142029" cy="184502"/>
                              </a:xfrm>
                              <a:custGeom>
                                <a:avLst/>
                                <a:gdLst>
                                  <a:gd name="connsiteX0" fmla="*/ 73483 w 142029"/>
                                  <a:gd name="connsiteY0" fmla="*/ 86419 h 184502"/>
                                  <a:gd name="connsiteX1" fmla="*/ 24563 w 142029"/>
                                  <a:gd name="connsiteY1" fmla="*/ 53113 h 184502"/>
                                  <a:gd name="connsiteX2" fmla="*/ 72794 w 142029"/>
                                  <a:gd name="connsiteY2" fmla="*/ 19141 h 184502"/>
                                  <a:gd name="connsiteX3" fmla="*/ 113913 w 142029"/>
                                  <a:gd name="connsiteY3" fmla="*/ 24583 h 184502"/>
                                  <a:gd name="connsiteX4" fmla="*/ 120382 w 142029"/>
                                  <a:gd name="connsiteY4" fmla="*/ 34428 h 184502"/>
                                  <a:gd name="connsiteX5" fmla="*/ 120382 w 142029"/>
                                  <a:gd name="connsiteY5" fmla="*/ 83359 h 184502"/>
                                  <a:gd name="connsiteX6" fmla="*/ 73483 w 142029"/>
                                  <a:gd name="connsiteY6" fmla="*/ 86419 h 184502"/>
                                  <a:gd name="connsiteX7" fmla="*/ 75188 w 142029"/>
                                  <a:gd name="connsiteY7" fmla="*/ 184620 h 184502"/>
                                  <a:gd name="connsiteX8" fmla="*/ 143143 w 142029"/>
                                  <a:gd name="connsiteY8" fmla="*/ 117343 h 184502"/>
                                  <a:gd name="connsiteX9" fmla="*/ 143143 w 142029"/>
                                  <a:gd name="connsiteY9" fmla="*/ 28320 h 184502"/>
                                  <a:gd name="connsiteX10" fmla="*/ 130904 w 142029"/>
                                  <a:gd name="connsiteY10" fmla="*/ 8946 h 184502"/>
                                  <a:gd name="connsiteX11" fmla="*/ 74499 w 142029"/>
                                  <a:gd name="connsiteY11" fmla="*/ 117 h 184502"/>
                                  <a:gd name="connsiteX12" fmla="*/ 1114 w 142029"/>
                                  <a:gd name="connsiteY12" fmla="*/ 52786 h 184502"/>
                                  <a:gd name="connsiteX13" fmla="*/ 75865 w 142029"/>
                                  <a:gd name="connsiteY13" fmla="*/ 105443 h 184502"/>
                                  <a:gd name="connsiteX14" fmla="*/ 120382 w 142029"/>
                                  <a:gd name="connsiteY14" fmla="*/ 102044 h 184502"/>
                                  <a:gd name="connsiteX15" fmla="*/ 120382 w 142029"/>
                                  <a:gd name="connsiteY15" fmla="*/ 117681 h 184502"/>
                                  <a:gd name="connsiteX16" fmla="*/ 74499 w 142029"/>
                                  <a:gd name="connsiteY16" fmla="*/ 164230 h 184502"/>
                                  <a:gd name="connsiteX17" fmla="*/ 26934 w 142029"/>
                                  <a:gd name="connsiteY17" fmla="*/ 139426 h 184502"/>
                                  <a:gd name="connsiteX18" fmla="*/ 18432 w 142029"/>
                                  <a:gd name="connsiteY18" fmla="*/ 136705 h 184502"/>
                                  <a:gd name="connsiteX19" fmla="*/ 10281 w 142029"/>
                                  <a:gd name="connsiteY19" fmla="*/ 140103 h 184502"/>
                                  <a:gd name="connsiteX20" fmla="*/ 6883 w 142029"/>
                                  <a:gd name="connsiteY20" fmla="*/ 148944 h 184502"/>
                                  <a:gd name="connsiteX21" fmla="*/ 75188 w 142029"/>
                                  <a:gd name="connsiteY21" fmla="*/ 184620 h 1845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42029" h="184502">
                                    <a:moveTo>
                                      <a:pt x="73483" y="86419"/>
                                    </a:moveTo>
                                    <a:cubicBezTo>
                                      <a:pt x="36779" y="86419"/>
                                      <a:pt x="24563" y="76224"/>
                                      <a:pt x="24563" y="53113"/>
                                    </a:cubicBezTo>
                                    <a:cubicBezTo>
                                      <a:pt x="24563" y="31718"/>
                                      <a:pt x="33053" y="19141"/>
                                      <a:pt x="72794" y="19141"/>
                                    </a:cubicBezTo>
                                    <a:cubicBezTo>
                                      <a:pt x="91829" y="19141"/>
                                      <a:pt x="104395" y="21185"/>
                                      <a:pt x="113913" y="24583"/>
                                    </a:cubicBezTo>
                                    <a:cubicBezTo>
                                      <a:pt x="119004" y="26615"/>
                                      <a:pt x="120382" y="27981"/>
                                      <a:pt x="120382" y="34428"/>
                                    </a:cubicBezTo>
                                    <a:lnTo>
                                      <a:pt x="120382" y="83359"/>
                                    </a:lnTo>
                                    <a:cubicBezTo>
                                      <a:pt x="113586" y="84037"/>
                                      <a:pt x="93184" y="86419"/>
                                      <a:pt x="73483" y="86419"/>
                                    </a:cubicBezTo>
                                    <a:moveTo>
                                      <a:pt x="75188" y="184620"/>
                                    </a:moveTo>
                                    <a:cubicBezTo>
                                      <a:pt x="129199" y="184620"/>
                                      <a:pt x="143143" y="154035"/>
                                      <a:pt x="143143" y="117343"/>
                                    </a:cubicBezTo>
                                    <a:lnTo>
                                      <a:pt x="143143" y="28320"/>
                                    </a:lnTo>
                                    <a:cubicBezTo>
                                      <a:pt x="143143" y="16420"/>
                                      <a:pt x="140410" y="13022"/>
                                      <a:pt x="130904" y="8946"/>
                                    </a:cubicBezTo>
                                    <a:cubicBezTo>
                                      <a:pt x="118339" y="3516"/>
                                      <a:pt x="100331" y="117"/>
                                      <a:pt x="74499" y="117"/>
                                    </a:cubicBezTo>
                                    <a:cubicBezTo>
                                      <a:pt x="15373" y="117"/>
                                      <a:pt x="1114" y="18802"/>
                                      <a:pt x="1114" y="52786"/>
                                    </a:cubicBezTo>
                                    <a:cubicBezTo>
                                      <a:pt x="1114" y="91849"/>
                                      <a:pt x="22520" y="105443"/>
                                      <a:pt x="75865" y="105443"/>
                                    </a:cubicBezTo>
                                    <a:cubicBezTo>
                                      <a:pt x="95905" y="105443"/>
                                      <a:pt x="114251" y="102722"/>
                                      <a:pt x="120382" y="102044"/>
                                    </a:cubicBezTo>
                                    <a:lnTo>
                                      <a:pt x="120382" y="117681"/>
                                    </a:lnTo>
                                    <a:cubicBezTo>
                                      <a:pt x="120382" y="144179"/>
                                      <a:pt x="111542" y="164230"/>
                                      <a:pt x="74499" y="164230"/>
                                    </a:cubicBezTo>
                                    <a:cubicBezTo>
                                      <a:pt x="50722" y="164230"/>
                                      <a:pt x="35774" y="155051"/>
                                      <a:pt x="26934" y="139426"/>
                                    </a:cubicBezTo>
                                    <a:cubicBezTo>
                                      <a:pt x="24213" y="135689"/>
                                      <a:pt x="22858" y="134661"/>
                                      <a:pt x="18432" y="136705"/>
                                    </a:cubicBezTo>
                                    <a:lnTo>
                                      <a:pt x="10281" y="140103"/>
                                    </a:lnTo>
                                    <a:cubicBezTo>
                                      <a:pt x="5867" y="141808"/>
                                      <a:pt x="4512" y="144179"/>
                                      <a:pt x="6883" y="148944"/>
                                    </a:cubicBezTo>
                                    <a:cubicBezTo>
                                      <a:pt x="18771" y="171366"/>
                                      <a:pt x="40866" y="184620"/>
                                      <a:pt x="75188" y="1846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21533540" name="Forma libre: forma 821533540">
                              <a:extLst>
                                <a:ext uri="{FF2B5EF4-FFF2-40B4-BE49-F238E27FC236}">
                                  <a16:creationId xmlns:a16="http://schemas.microsoft.com/office/drawing/2014/main" id="{4859278B-2354-4C23-9D5A-8A00B24E4F2D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759995" y="684631"/>
                                <a:ext cx="22760" cy="251441"/>
                              </a:xfrm>
                              <a:custGeom>
                                <a:avLst/>
                                <a:gdLst>
                                  <a:gd name="connsiteX0" fmla="*/ 17781 w 22760"/>
                                  <a:gd name="connsiteY0" fmla="*/ 103 h 251441"/>
                                  <a:gd name="connsiteX1" fmla="*/ 7248 w 22760"/>
                                  <a:gd name="connsiteY1" fmla="*/ 103 h 251441"/>
                                  <a:gd name="connsiteX2" fmla="*/ 1128 w 22760"/>
                                  <a:gd name="connsiteY2" fmla="*/ 6222 h 251441"/>
                                  <a:gd name="connsiteX3" fmla="*/ 1128 w 22760"/>
                                  <a:gd name="connsiteY3" fmla="*/ 245425 h 251441"/>
                                  <a:gd name="connsiteX4" fmla="*/ 7248 w 22760"/>
                                  <a:gd name="connsiteY4" fmla="*/ 251545 h 251441"/>
                                  <a:gd name="connsiteX5" fmla="*/ 17781 w 22760"/>
                                  <a:gd name="connsiteY5" fmla="*/ 251545 h 251441"/>
                                  <a:gd name="connsiteX6" fmla="*/ 23889 w 22760"/>
                                  <a:gd name="connsiteY6" fmla="*/ 245425 h 251441"/>
                                  <a:gd name="connsiteX7" fmla="*/ 23889 w 22760"/>
                                  <a:gd name="connsiteY7" fmla="*/ 6222 h 251441"/>
                                  <a:gd name="connsiteX8" fmla="*/ 17781 w 22760"/>
                                  <a:gd name="connsiteY8" fmla="*/ 103 h 2514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760" h="251441">
                                    <a:moveTo>
                                      <a:pt x="17781" y="103"/>
                                    </a:moveTo>
                                    <a:lnTo>
                                      <a:pt x="7248" y="103"/>
                                    </a:lnTo>
                                    <a:cubicBezTo>
                                      <a:pt x="2483" y="103"/>
                                      <a:pt x="1128" y="1469"/>
                                      <a:pt x="1128" y="6222"/>
                                    </a:cubicBezTo>
                                    <a:lnTo>
                                      <a:pt x="1128" y="245425"/>
                                    </a:lnTo>
                                    <a:cubicBezTo>
                                      <a:pt x="1128" y="250178"/>
                                      <a:pt x="2483" y="251545"/>
                                      <a:pt x="7248" y="251545"/>
                                    </a:cubicBezTo>
                                    <a:lnTo>
                                      <a:pt x="17781" y="251545"/>
                                    </a:lnTo>
                                    <a:cubicBezTo>
                                      <a:pt x="22534" y="251545"/>
                                      <a:pt x="23889" y="250178"/>
                                      <a:pt x="23889" y="245425"/>
                                    </a:cubicBezTo>
                                    <a:lnTo>
                                      <a:pt x="23889" y="6222"/>
                                    </a:lnTo>
                                    <a:cubicBezTo>
                                      <a:pt x="23889" y="1469"/>
                                      <a:pt x="22534" y="103"/>
                                      <a:pt x="17781" y="10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98713329" name="Forma libre: forma 1198713329">
                              <a:extLst>
                                <a:ext uri="{FF2B5EF4-FFF2-40B4-BE49-F238E27FC236}">
                                  <a16:creationId xmlns:a16="http://schemas.microsoft.com/office/drawing/2014/main" id="{B50F6D46-DCF7-408D-B438-6731B3184B9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903706" y="684631"/>
                                <a:ext cx="143384" cy="256194"/>
                              </a:xfrm>
                              <a:custGeom>
                                <a:avLst/>
                                <a:gdLst>
                                  <a:gd name="connsiteX0" fmla="*/ 72166 w 143384"/>
                                  <a:gd name="connsiteY0" fmla="*/ 163552 h 256194"/>
                                  <a:gd name="connsiteX1" fmla="*/ 23912 w 143384"/>
                                  <a:gd name="connsiteY1" fmla="*/ 115987 h 256194"/>
                                  <a:gd name="connsiteX2" fmla="*/ 23912 w 143384"/>
                                  <a:gd name="connsiteY2" fmla="*/ 68422 h 256194"/>
                                  <a:gd name="connsiteX3" fmla="*/ 74548 w 143384"/>
                                  <a:gd name="connsiteY3" fmla="*/ 20846 h 256194"/>
                                  <a:gd name="connsiteX4" fmla="*/ 115317 w 143384"/>
                                  <a:gd name="connsiteY4" fmla="*/ 27304 h 256194"/>
                                  <a:gd name="connsiteX5" fmla="*/ 121775 w 143384"/>
                                  <a:gd name="connsiteY5" fmla="*/ 36132 h 256194"/>
                                  <a:gd name="connsiteX6" fmla="*/ 121775 w 143384"/>
                                  <a:gd name="connsiteY6" fmla="*/ 153357 h 256194"/>
                                  <a:gd name="connsiteX7" fmla="*/ 72166 w 143384"/>
                                  <a:gd name="connsiteY7" fmla="*/ 163552 h 256194"/>
                                  <a:gd name="connsiteX8" fmla="*/ 68079 w 143384"/>
                                  <a:gd name="connsiteY8" fmla="*/ 184620 h 256194"/>
                                  <a:gd name="connsiteX9" fmla="*/ 121775 w 143384"/>
                                  <a:gd name="connsiteY9" fmla="*/ 174763 h 256194"/>
                                  <a:gd name="connsiteX10" fmla="*/ 121775 w 143384"/>
                                  <a:gd name="connsiteY10" fmla="*/ 250193 h 256194"/>
                                  <a:gd name="connsiteX11" fmla="*/ 127882 w 143384"/>
                                  <a:gd name="connsiteY11" fmla="*/ 256312 h 256194"/>
                                  <a:gd name="connsiteX12" fmla="*/ 138428 w 143384"/>
                                  <a:gd name="connsiteY12" fmla="*/ 256312 h 256194"/>
                                  <a:gd name="connsiteX13" fmla="*/ 144535 w 143384"/>
                                  <a:gd name="connsiteY13" fmla="*/ 250193 h 256194"/>
                                  <a:gd name="connsiteX14" fmla="*/ 144535 w 143384"/>
                                  <a:gd name="connsiteY14" fmla="*/ 28658 h 256194"/>
                                  <a:gd name="connsiteX15" fmla="*/ 131281 w 143384"/>
                                  <a:gd name="connsiteY15" fmla="*/ 10312 h 256194"/>
                                  <a:gd name="connsiteX16" fmla="*/ 72505 w 143384"/>
                                  <a:gd name="connsiteY16" fmla="*/ 117 h 256194"/>
                                  <a:gd name="connsiteX17" fmla="*/ 1151 w 143384"/>
                                  <a:gd name="connsiteY17" fmla="*/ 68072 h 256194"/>
                                  <a:gd name="connsiteX18" fmla="*/ 1151 w 143384"/>
                                  <a:gd name="connsiteY18" fmla="*/ 116665 h 256194"/>
                                  <a:gd name="connsiteX19" fmla="*/ 68079 w 143384"/>
                                  <a:gd name="connsiteY19" fmla="*/ 184620 h 2561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43384" h="256194">
                                    <a:moveTo>
                                      <a:pt x="72166" y="163552"/>
                                    </a:moveTo>
                                    <a:cubicBezTo>
                                      <a:pt x="38860" y="163552"/>
                                      <a:pt x="23912" y="146911"/>
                                      <a:pt x="23912" y="115987"/>
                                    </a:cubicBezTo>
                                    <a:lnTo>
                                      <a:pt x="23912" y="68422"/>
                                    </a:lnTo>
                                    <a:cubicBezTo>
                                      <a:pt x="23912" y="37160"/>
                                      <a:pt x="40565" y="20846"/>
                                      <a:pt x="74548" y="20846"/>
                                    </a:cubicBezTo>
                                    <a:cubicBezTo>
                                      <a:pt x="91867" y="20846"/>
                                      <a:pt x="105799" y="23905"/>
                                      <a:pt x="115317" y="27304"/>
                                    </a:cubicBezTo>
                                    <a:cubicBezTo>
                                      <a:pt x="121086" y="29686"/>
                                      <a:pt x="121775" y="31041"/>
                                      <a:pt x="121775" y="36132"/>
                                    </a:cubicBezTo>
                                    <a:lnTo>
                                      <a:pt x="121775" y="153357"/>
                                    </a:lnTo>
                                    <a:cubicBezTo>
                                      <a:pt x="113962" y="156417"/>
                                      <a:pt x="95954" y="163552"/>
                                      <a:pt x="72166" y="163552"/>
                                    </a:cubicBezTo>
                                    <a:moveTo>
                                      <a:pt x="68079" y="184620"/>
                                    </a:moveTo>
                                    <a:cubicBezTo>
                                      <a:pt x="93233" y="184620"/>
                                      <a:pt x="112934" y="177823"/>
                                      <a:pt x="121775" y="174763"/>
                                    </a:cubicBezTo>
                                    <a:lnTo>
                                      <a:pt x="121775" y="250193"/>
                                    </a:lnTo>
                                    <a:cubicBezTo>
                                      <a:pt x="121775" y="254957"/>
                                      <a:pt x="123480" y="256312"/>
                                      <a:pt x="127882" y="256312"/>
                                    </a:cubicBezTo>
                                    <a:lnTo>
                                      <a:pt x="138428" y="256312"/>
                                    </a:lnTo>
                                    <a:cubicBezTo>
                                      <a:pt x="143181" y="256312"/>
                                      <a:pt x="144535" y="254957"/>
                                      <a:pt x="144535" y="250193"/>
                                    </a:cubicBezTo>
                                    <a:lnTo>
                                      <a:pt x="144535" y="28658"/>
                                    </a:lnTo>
                                    <a:cubicBezTo>
                                      <a:pt x="144535" y="17786"/>
                                      <a:pt x="142153" y="14726"/>
                                      <a:pt x="131281" y="10312"/>
                                    </a:cubicBezTo>
                                    <a:cubicBezTo>
                                      <a:pt x="118376" y="4882"/>
                                      <a:pt x="99680" y="117"/>
                                      <a:pt x="72505" y="117"/>
                                    </a:cubicBezTo>
                                    <a:cubicBezTo>
                                      <a:pt x="23585" y="117"/>
                                      <a:pt x="1151" y="24244"/>
                                      <a:pt x="1151" y="68072"/>
                                    </a:cubicBezTo>
                                    <a:lnTo>
                                      <a:pt x="1151" y="116665"/>
                                    </a:lnTo>
                                    <a:cubicBezTo>
                                      <a:pt x="1151" y="159477"/>
                                      <a:pt x="22557" y="184620"/>
                                      <a:pt x="68079" y="1846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24926540" name="Forma libre: forma 524926540">
                              <a:extLst>
                                <a:ext uri="{FF2B5EF4-FFF2-40B4-BE49-F238E27FC236}">
                                  <a16:creationId xmlns:a16="http://schemas.microsoft.com/office/drawing/2014/main" id="{1D146E84-59DD-4F92-ACA0-52B63457FED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085126" y="756323"/>
                                <a:ext cx="150531" cy="184491"/>
                              </a:xfrm>
                              <a:custGeom>
                                <a:avLst/>
                                <a:gdLst>
                                  <a:gd name="connsiteX0" fmla="*/ 76263 w 150531"/>
                                  <a:gd name="connsiteY0" fmla="*/ 164914 h 184491"/>
                                  <a:gd name="connsiteX1" fmla="*/ 23945 w 150531"/>
                                  <a:gd name="connsiteY1" fmla="*/ 115644 h 184491"/>
                                  <a:gd name="connsiteX2" fmla="*/ 23945 w 150531"/>
                                  <a:gd name="connsiteY2" fmla="*/ 103756 h 184491"/>
                                  <a:gd name="connsiteX3" fmla="*/ 128943 w 150531"/>
                                  <a:gd name="connsiteY3" fmla="*/ 103756 h 184491"/>
                                  <a:gd name="connsiteX4" fmla="*/ 128943 w 150531"/>
                                  <a:gd name="connsiteY4" fmla="*/ 115644 h 184491"/>
                                  <a:gd name="connsiteX5" fmla="*/ 76263 w 150531"/>
                                  <a:gd name="connsiteY5" fmla="*/ 164914 h 184491"/>
                                  <a:gd name="connsiteX6" fmla="*/ 76263 w 150531"/>
                                  <a:gd name="connsiteY6" fmla="*/ 184615 h 184491"/>
                                  <a:gd name="connsiteX7" fmla="*/ 151703 w 150531"/>
                                  <a:gd name="connsiteY7" fmla="*/ 114290 h 184491"/>
                                  <a:gd name="connsiteX8" fmla="*/ 151703 w 150531"/>
                                  <a:gd name="connsiteY8" fmla="*/ 95593 h 184491"/>
                                  <a:gd name="connsiteX9" fmla="*/ 141508 w 150531"/>
                                  <a:gd name="connsiteY9" fmla="*/ 86087 h 184491"/>
                                  <a:gd name="connsiteX10" fmla="*/ 23945 w 150531"/>
                                  <a:gd name="connsiteY10" fmla="*/ 86087 h 184491"/>
                                  <a:gd name="connsiteX11" fmla="*/ 23945 w 150531"/>
                                  <a:gd name="connsiteY11" fmla="*/ 66374 h 184491"/>
                                  <a:gd name="connsiteX12" fmla="*/ 74908 w 150531"/>
                                  <a:gd name="connsiteY12" fmla="*/ 19825 h 184491"/>
                                  <a:gd name="connsiteX13" fmla="*/ 128254 w 150531"/>
                                  <a:gd name="connsiteY13" fmla="*/ 48028 h 184491"/>
                                  <a:gd name="connsiteX14" fmla="*/ 138110 w 150531"/>
                                  <a:gd name="connsiteY14" fmla="*/ 50410 h 184491"/>
                                  <a:gd name="connsiteX15" fmla="*/ 145245 w 150531"/>
                                  <a:gd name="connsiteY15" fmla="*/ 46673 h 184491"/>
                                  <a:gd name="connsiteX16" fmla="*/ 147616 w 150531"/>
                                  <a:gd name="connsiteY16" fmla="*/ 36817 h 184491"/>
                                  <a:gd name="connsiteX17" fmla="*/ 74908 w 150531"/>
                                  <a:gd name="connsiteY17" fmla="*/ 124 h 184491"/>
                                  <a:gd name="connsiteX18" fmla="*/ 1172 w 150531"/>
                                  <a:gd name="connsiteY18" fmla="*/ 68757 h 184491"/>
                                  <a:gd name="connsiteX19" fmla="*/ 1172 w 150531"/>
                                  <a:gd name="connsiteY19" fmla="*/ 112923 h 184491"/>
                                  <a:gd name="connsiteX20" fmla="*/ 76263 w 150531"/>
                                  <a:gd name="connsiteY20" fmla="*/ 184615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50531" h="184491">
                                    <a:moveTo>
                                      <a:pt x="76263" y="164914"/>
                                    </a:moveTo>
                                    <a:cubicBezTo>
                                      <a:pt x="41614" y="164914"/>
                                      <a:pt x="23945" y="145891"/>
                                      <a:pt x="23945" y="115644"/>
                                    </a:cubicBezTo>
                                    <a:lnTo>
                                      <a:pt x="23945" y="103756"/>
                                    </a:lnTo>
                                    <a:lnTo>
                                      <a:pt x="128943" y="103756"/>
                                    </a:lnTo>
                                    <a:lnTo>
                                      <a:pt x="128943" y="115644"/>
                                    </a:lnTo>
                                    <a:cubicBezTo>
                                      <a:pt x="128943" y="145891"/>
                                      <a:pt x="111262" y="164914"/>
                                      <a:pt x="76263" y="164914"/>
                                    </a:cubicBezTo>
                                    <a:moveTo>
                                      <a:pt x="76263" y="184615"/>
                                    </a:moveTo>
                                    <a:cubicBezTo>
                                      <a:pt x="127238" y="184615"/>
                                      <a:pt x="151703" y="155058"/>
                                      <a:pt x="151703" y="114290"/>
                                    </a:cubicBezTo>
                                    <a:lnTo>
                                      <a:pt x="151703" y="95593"/>
                                    </a:lnTo>
                                    <a:cubicBezTo>
                                      <a:pt x="151703" y="89824"/>
                                      <a:pt x="148982" y="86087"/>
                                      <a:pt x="141508" y="86087"/>
                                    </a:cubicBezTo>
                                    <a:lnTo>
                                      <a:pt x="23945" y="86087"/>
                                    </a:lnTo>
                                    <a:lnTo>
                                      <a:pt x="23945" y="66374"/>
                                    </a:lnTo>
                                    <a:cubicBezTo>
                                      <a:pt x="23945" y="37494"/>
                                      <a:pt x="41275" y="19825"/>
                                      <a:pt x="74908" y="19825"/>
                                    </a:cubicBezTo>
                                    <a:cubicBezTo>
                                      <a:pt x="102772" y="19825"/>
                                      <a:pt x="118748" y="31036"/>
                                      <a:pt x="128254" y="48028"/>
                                    </a:cubicBezTo>
                                    <a:cubicBezTo>
                                      <a:pt x="131313" y="52104"/>
                                      <a:pt x="133696" y="52781"/>
                                      <a:pt x="138110" y="50410"/>
                                    </a:cubicBezTo>
                                    <a:lnTo>
                                      <a:pt x="145245" y="46673"/>
                                    </a:lnTo>
                                    <a:cubicBezTo>
                                      <a:pt x="149660" y="44291"/>
                                      <a:pt x="150337" y="41231"/>
                                      <a:pt x="147616" y="36817"/>
                                    </a:cubicBezTo>
                                    <a:cubicBezTo>
                                      <a:pt x="135728" y="15411"/>
                                      <a:pt x="113983" y="124"/>
                                      <a:pt x="74908" y="124"/>
                                    </a:cubicBezTo>
                                    <a:cubicBezTo>
                                      <a:pt x="23945" y="124"/>
                                      <a:pt x="1172" y="27977"/>
                                      <a:pt x="1172" y="68757"/>
                                    </a:cubicBezTo>
                                    <a:lnTo>
                                      <a:pt x="1172" y="112923"/>
                                    </a:lnTo>
                                    <a:cubicBezTo>
                                      <a:pt x="1172" y="157779"/>
                                      <a:pt x="27004" y="184615"/>
                                      <a:pt x="76263" y="18461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61545282" name="Forma libre: forma 1661545282">
                              <a:extLst>
                                <a:ext uri="{FF2B5EF4-FFF2-40B4-BE49-F238E27FC236}">
                                  <a16:creationId xmlns:a16="http://schemas.microsoft.com/office/drawing/2014/main" id="{11B6861D-2C9A-4F57-8CEC-4DA4DDA7C92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348724" y="690073"/>
                                <a:ext cx="184869" cy="250752"/>
                              </a:xfrm>
                              <a:custGeom>
                                <a:avLst/>
                                <a:gdLst>
                                  <a:gd name="connsiteX0" fmla="*/ 94303 w 184869"/>
                                  <a:gd name="connsiteY0" fmla="*/ 250878 h 250752"/>
                                  <a:gd name="connsiteX1" fmla="*/ 184680 w 184869"/>
                                  <a:gd name="connsiteY1" fmla="*/ 192779 h 250752"/>
                                  <a:gd name="connsiteX2" fmla="*/ 180616 w 184869"/>
                                  <a:gd name="connsiteY2" fmla="*/ 183939 h 250752"/>
                                  <a:gd name="connsiteX3" fmla="*/ 170070 w 184869"/>
                                  <a:gd name="connsiteY3" fmla="*/ 180202 h 250752"/>
                                  <a:gd name="connsiteX4" fmla="*/ 161242 w 184869"/>
                                  <a:gd name="connsiteY4" fmla="*/ 184277 h 250752"/>
                                  <a:gd name="connsiteX5" fmla="*/ 94303 w 184869"/>
                                  <a:gd name="connsiteY5" fmla="*/ 228117 h 250752"/>
                                  <a:gd name="connsiteX6" fmla="*/ 26009 w 184869"/>
                                  <a:gd name="connsiteY6" fmla="*/ 165931 h 250752"/>
                                  <a:gd name="connsiteX7" fmla="*/ 26009 w 184869"/>
                                  <a:gd name="connsiteY7" fmla="*/ 85072 h 250752"/>
                                  <a:gd name="connsiteX8" fmla="*/ 94303 w 184869"/>
                                  <a:gd name="connsiteY8" fmla="*/ 22886 h 250752"/>
                                  <a:gd name="connsiteX9" fmla="*/ 161919 w 184869"/>
                                  <a:gd name="connsiteY9" fmla="*/ 67741 h 250752"/>
                                  <a:gd name="connsiteX10" fmla="*/ 170759 w 184869"/>
                                  <a:gd name="connsiteY10" fmla="*/ 72156 h 250752"/>
                                  <a:gd name="connsiteX11" fmla="*/ 181293 w 184869"/>
                                  <a:gd name="connsiteY11" fmla="*/ 68080 h 250752"/>
                                  <a:gd name="connsiteX12" fmla="*/ 185369 w 184869"/>
                                  <a:gd name="connsiteY12" fmla="*/ 59590 h 250752"/>
                                  <a:gd name="connsiteX13" fmla="*/ 94303 w 184869"/>
                                  <a:gd name="connsiteY13" fmla="*/ 125 h 250752"/>
                                  <a:gd name="connsiteX14" fmla="*/ 1204 w 184869"/>
                                  <a:gd name="connsiteY14" fmla="*/ 85410 h 250752"/>
                                  <a:gd name="connsiteX15" fmla="*/ 1204 w 184869"/>
                                  <a:gd name="connsiteY15" fmla="*/ 165592 h 250752"/>
                                  <a:gd name="connsiteX16" fmla="*/ 94303 w 184869"/>
                                  <a:gd name="connsiteY16" fmla="*/ 250878 h 250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84869" h="250752">
                                    <a:moveTo>
                                      <a:pt x="94303" y="250878"/>
                                    </a:moveTo>
                                    <a:cubicBezTo>
                                      <a:pt x="146294" y="250878"/>
                                      <a:pt x="172803" y="230488"/>
                                      <a:pt x="184680" y="192779"/>
                                    </a:cubicBezTo>
                                    <a:cubicBezTo>
                                      <a:pt x="186385" y="187676"/>
                                      <a:pt x="185369" y="185644"/>
                                      <a:pt x="180616" y="183939"/>
                                    </a:cubicBezTo>
                                    <a:lnTo>
                                      <a:pt x="170070" y="180202"/>
                                    </a:lnTo>
                                    <a:cubicBezTo>
                                      <a:pt x="165317" y="178847"/>
                                      <a:pt x="163274" y="179524"/>
                                      <a:pt x="161242" y="184277"/>
                                    </a:cubicBezTo>
                                    <a:cubicBezTo>
                                      <a:pt x="152063" y="213846"/>
                                      <a:pt x="133389" y="228117"/>
                                      <a:pt x="94303" y="228117"/>
                                    </a:cubicBezTo>
                                    <a:cubicBezTo>
                                      <a:pt x="49459" y="228117"/>
                                      <a:pt x="26009" y="205006"/>
                                      <a:pt x="26009" y="165931"/>
                                    </a:cubicBezTo>
                                    <a:lnTo>
                                      <a:pt x="26009" y="85072"/>
                                    </a:lnTo>
                                    <a:cubicBezTo>
                                      <a:pt x="26009" y="46335"/>
                                      <a:pt x="49785" y="22886"/>
                                      <a:pt x="94303" y="22886"/>
                                    </a:cubicBezTo>
                                    <a:cubicBezTo>
                                      <a:pt x="134405" y="22886"/>
                                      <a:pt x="152752" y="38184"/>
                                      <a:pt x="161919" y="67741"/>
                                    </a:cubicBezTo>
                                    <a:cubicBezTo>
                                      <a:pt x="163963" y="72494"/>
                                      <a:pt x="166006" y="73510"/>
                                      <a:pt x="170759" y="72156"/>
                                    </a:cubicBezTo>
                                    <a:lnTo>
                                      <a:pt x="181293" y="68080"/>
                                    </a:lnTo>
                                    <a:cubicBezTo>
                                      <a:pt x="185707" y="66375"/>
                                      <a:pt x="187062" y="64343"/>
                                      <a:pt x="185369" y="59590"/>
                                    </a:cubicBezTo>
                                    <a:cubicBezTo>
                                      <a:pt x="173469" y="21531"/>
                                      <a:pt x="147310" y="125"/>
                                      <a:pt x="94303" y="125"/>
                                    </a:cubicBezTo>
                                    <a:cubicBezTo>
                                      <a:pt x="34511" y="125"/>
                                      <a:pt x="1204" y="32403"/>
                                      <a:pt x="1204" y="85410"/>
                                    </a:cubicBezTo>
                                    <a:lnTo>
                                      <a:pt x="1204" y="165592"/>
                                    </a:lnTo>
                                    <a:cubicBezTo>
                                      <a:pt x="1204" y="218599"/>
                                      <a:pt x="33483" y="250878"/>
                                      <a:pt x="94303" y="25087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08878314" name="Forma libre: forma 1908878314">
                              <a:extLst>
                                <a:ext uri="{FF2B5EF4-FFF2-40B4-BE49-F238E27FC236}">
                                  <a16:creationId xmlns:a16="http://schemas.microsoft.com/office/drawing/2014/main" id="{3965BD62-1535-4557-A053-DE039B45FAD8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562434" y="756323"/>
                                <a:ext cx="149503" cy="184502"/>
                              </a:xfrm>
                              <a:custGeom>
                                <a:avLst/>
                                <a:gdLst>
                                  <a:gd name="connsiteX0" fmla="*/ 75640 w 149503"/>
                                  <a:gd name="connsiteY0" fmla="*/ 163898 h 184502"/>
                                  <a:gd name="connsiteX1" fmla="*/ 23987 w 149503"/>
                                  <a:gd name="connsiteY1" fmla="*/ 122102 h 184502"/>
                                  <a:gd name="connsiteX2" fmla="*/ 23987 w 149503"/>
                                  <a:gd name="connsiteY2" fmla="*/ 62298 h 184502"/>
                                  <a:gd name="connsiteX3" fmla="*/ 75640 w 149503"/>
                                  <a:gd name="connsiteY3" fmla="*/ 20853 h 184502"/>
                                  <a:gd name="connsiteX4" fmla="*/ 127619 w 149503"/>
                                  <a:gd name="connsiteY4" fmla="*/ 62298 h 184502"/>
                                  <a:gd name="connsiteX5" fmla="*/ 127619 w 149503"/>
                                  <a:gd name="connsiteY5" fmla="*/ 122102 h 184502"/>
                                  <a:gd name="connsiteX6" fmla="*/ 75640 w 149503"/>
                                  <a:gd name="connsiteY6" fmla="*/ 163898 h 184502"/>
                                  <a:gd name="connsiteX7" fmla="*/ 75640 w 149503"/>
                                  <a:gd name="connsiteY7" fmla="*/ 184627 h 184502"/>
                                  <a:gd name="connsiteX8" fmla="*/ 150730 w 149503"/>
                                  <a:gd name="connsiteY8" fmla="*/ 122102 h 184502"/>
                                  <a:gd name="connsiteX9" fmla="*/ 150730 w 149503"/>
                                  <a:gd name="connsiteY9" fmla="*/ 62298 h 184502"/>
                                  <a:gd name="connsiteX10" fmla="*/ 75640 w 149503"/>
                                  <a:gd name="connsiteY10" fmla="*/ 124 h 184502"/>
                                  <a:gd name="connsiteX11" fmla="*/ 1227 w 149503"/>
                                  <a:gd name="connsiteY11" fmla="*/ 62298 h 184502"/>
                                  <a:gd name="connsiteX12" fmla="*/ 1227 w 149503"/>
                                  <a:gd name="connsiteY12" fmla="*/ 122102 h 184502"/>
                                  <a:gd name="connsiteX13" fmla="*/ 75640 w 149503"/>
                                  <a:gd name="connsiteY13" fmla="*/ 184627 h 1845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49503" h="184502">
                                    <a:moveTo>
                                      <a:pt x="75640" y="163898"/>
                                    </a:moveTo>
                                    <a:cubicBezTo>
                                      <a:pt x="44377" y="163898"/>
                                      <a:pt x="23987" y="148273"/>
                                      <a:pt x="23987" y="122102"/>
                                    </a:cubicBezTo>
                                    <a:lnTo>
                                      <a:pt x="23987" y="62298"/>
                                    </a:lnTo>
                                    <a:cubicBezTo>
                                      <a:pt x="23987" y="36478"/>
                                      <a:pt x="44377" y="20853"/>
                                      <a:pt x="75640" y="20853"/>
                                    </a:cubicBezTo>
                                    <a:cubicBezTo>
                                      <a:pt x="107580" y="20853"/>
                                      <a:pt x="127619" y="36478"/>
                                      <a:pt x="127619" y="62298"/>
                                    </a:cubicBezTo>
                                    <a:lnTo>
                                      <a:pt x="127619" y="122102"/>
                                    </a:lnTo>
                                    <a:cubicBezTo>
                                      <a:pt x="127619" y="148273"/>
                                      <a:pt x="107580" y="163898"/>
                                      <a:pt x="75640" y="163898"/>
                                    </a:cubicBezTo>
                                    <a:moveTo>
                                      <a:pt x="75640" y="184627"/>
                                    </a:moveTo>
                                    <a:cubicBezTo>
                                      <a:pt x="122528" y="184627"/>
                                      <a:pt x="150730" y="160839"/>
                                      <a:pt x="150730" y="122102"/>
                                    </a:cubicBezTo>
                                    <a:lnTo>
                                      <a:pt x="150730" y="62298"/>
                                    </a:lnTo>
                                    <a:cubicBezTo>
                                      <a:pt x="150730" y="23562"/>
                                      <a:pt x="122528" y="124"/>
                                      <a:pt x="75640" y="124"/>
                                    </a:cubicBezTo>
                                    <a:cubicBezTo>
                                      <a:pt x="29429" y="124"/>
                                      <a:pt x="1227" y="23562"/>
                                      <a:pt x="1227" y="62298"/>
                                    </a:cubicBezTo>
                                    <a:lnTo>
                                      <a:pt x="1227" y="122102"/>
                                    </a:lnTo>
                                    <a:cubicBezTo>
                                      <a:pt x="1227" y="160839"/>
                                      <a:pt x="29429" y="184627"/>
                                      <a:pt x="75640" y="1846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89963301" name="Forma libre: forma 2089963301">
                              <a:extLst>
                                <a:ext uri="{FF2B5EF4-FFF2-40B4-BE49-F238E27FC236}">
                                  <a16:creationId xmlns:a16="http://schemas.microsoft.com/office/drawing/2014/main" id="{0590C101-F2A3-4476-A9B3-5F49B596E61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750382" y="756323"/>
                                <a:ext cx="143734" cy="179749"/>
                              </a:xfrm>
                              <a:custGeom>
                                <a:avLst/>
                                <a:gdLst>
                                  <a:gd name="connsiteX0" fmla="*/ 77366 w 143734"/>
                                  <a:gd name="connsiteY0" fmla="*/ 179875 h 179749"/>
                                  <a:gd name="connsiteX1" fmla="*/ 144983 w 143734"/>
                                  <a:gd name="connsiteY1" fmla="*/ 113275 h 179749"/>
                                  <a:gd name="connsiteX2" fmla="*/ 144983 w 143734"/>
                                  <a:gd name="connsiteY2" fmla="*/ 6245 h 179749"/>
                                  <a:gd name="connsiteX3" fmla="*/ 138875 w 143734"/>
                                  <a:gd name="connsiteY3" fmla="*/ 125 h 179749"/>
                                  <a:gd name="connsiteX4" fmla="*/ 128330 w 143734"/>
                                  <a:gd name="connsiteY4" fmla="*/ 125 h 179749"/>
                                  <a:gd name="connsiteX5" fmla="*/ 122222 w 143734"/>
                                  <a:gd name="connsiteY5" fmla="*/ 6245 h 179749"/>
                                  <a:gd name="connsiteX6" fmla="*/ 122222 w 143734"/>
                                  <a:gd name="connsiteY6" fmla="*/ 112598 h 179749"/>
                                  <a:gd name="connsiteX7" fmla="*/ 74657 w 143734"/>
                                  <a:gd name="connsiteY7" fmla="*/ 158808 h 179749"/>
                                  <a:gd name="connsiteX8" fmla="*/ 29451 w 143734"/>
                                  <a:gd name="connsiteY8" fmla="*/ 151334 h 179749"/>
                                  <a:gd name="connsiteX9" fmla="*/ 24359 w 143734"/>
                                  <a:gd name="connsiteY9" fmla="*/ 142844 h 179749"/>
                                  <a:gd name="connsiteX10" fmla="*/ 24359 w 143734"/>
                                  <a:gd name="connsiteY10" fmla="*/ 6245 h 179749"/>
                                  <a:gd name="connsiteX11" fmla="*/ 18252 w 143734"/>
                                  <a:gd name="connsiteY11" fmla="*/ 125 h 179749"/>
                                  <a:gd name="connsiteX12" fmla="*/ 7379 w 143734"/>
                                  <a:gd name="connsiteY12" fmla="*/ 125 h 179749"/>
                                  <a:gd name="connsiteX13" fmla="*/ 1248 w 143734"/>
                                  <a:gd name="connsiteY13" fmla="*/ 6245 h 179749"/>
                                  <a:gd name="connsiteX14" fmla="*/ 1248 w 143734"/>
                                  <a:gd name="connsiteY14" fmla="*/ 149629 h 179749"/>
                                  <a:gd name="connsiteX15" fmla="*/ 14164 w 143734"/>
                                  <a:gd name="connsiteY15" fmla="*/ 168326 h 179749"/>
                                  <a:gd name="connsiteX16" fmla="*/ 77366 w 143734"/>
                                  <a:gd name="connsiteY16" fmla="*/ 179875 h 1797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43734" h="179749">
                                    <a:moveTo>
                                      <a:pt x="77366" y="179875"/>
                                    </a:moveTo>
                                    <a:cubicBezTo>
                                      <a:pt x="124266" y="179875"/>
                                      <a:pt x="144983" y="155071"/>
                                      <a:pt x="144983" y="113275"/>
                                    </a:cubicBezTo>
                                    <a:lnTo>
                                      <a:pt x="144983" y="6245"/>
                                    </a:lnTo>
                                    <a:cubicBezTo>
                                      <a:pt x="144983" y="1492"/>
                                      <a:pt x="143289" y="125"/>
                                      <a:pt x="138875" y="125"/>
                                    </a:cubicBezTo>
                                    <a:lnTo>
                                      <a:pt x="128330" y="125"/>
                                    </a:lnTo>
                                    <a:cubicBezTo>
                                      <a:pt x="123577" y="125"/>
                                      <a:pt x="122222" y="1492"/>
                                      <a:pt x="122222" y="6245"/>
                                    </a:cubicBezTo>
                                    <a:lnTo>
                                      <a:pt x="122222" y="112598"/>
                                    </a:lnTo>
                                    <a:cubicBezTo>
                                      <a:pt x="122222" y="143171"/>
                                      <a:pt x="107274" y="158808"/>
                                      <a:pt x="74657" y="158808"/>
                                    </a:cubicBezTo>
                                    <a:cubicBezTo>
                                      <a:pt x="55271" y="158808"/>
                                      <a:pt x="39996" y="155071"/>
                                      <a:pt x="29451" y="151334"/>
                                    </a:cubicBezTo>
                                    <a:cubicBezTo>
                                      <a:pt x="25048" y="149290"/>
                                      <a:pt x="24359" y="146569"/>
                                      <a:pt x="24359" y="142844"/>
                                    </a:cubicBezTo>
                                    <a:lnTo>
                                      <a:pt x="24359" y="6245"/>
                                    </a:lnTo>
                                    <a:cubicBezTo>
                                      <a:pt x="24359" y="1492"/>
                                      <a:pt x="22654" y="125"/>
                                      <a:pt x="18252" y="125"/>
                                    </a:cubicBezTo>
                                    <a:lnTo>
                                      <a:pt x="7379" y="125"/>
                                    </a:lnTo>
                                    <a:cubicBezTo>
                                      <a:pt x="2953" y="125"/>
                                      <a:pt x="1248" y="1492"/>
                                      <a:pt x="1248" y="6245"/>
                                    </a:cubicBezTo>
                                    <a:lnTo>
                                      <a:pt x="1248" y="149629"/>
                                    </a:lnTo>
                                    <a:cubicBezTo>
                                      <a:pt x="1248" y="160174"/>
                                      <a:pt x="3981" y="163900"/>
                                      <a:pt x="14164" y="168326"/>
                                    </a:cubicBezTo>
                                    <a:cubicBezTo>
                                      <a:pt x="27419" y="173756"/>
                                      <a:pt x="46793" y="179875"/>
                                      <a:pt x="77366" y="17987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0948982" name="Forma libre: forma 140948982">
                              <a:extLst>
                                <a:ext uri="{FF2B5EF4-FFF2-40B4-BE49-F238E27FC236}">
                                  <a16:creationId xmlns:a16="http://schemas.microsoft.com/office/drawing/2014/main" id="{5904F7E8-0151-4F3F-8901-66BE882B27B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914471" y="720658"/>
                                <a:ext cx="116536" cy="220213"/>
                              </a:xfrm>
                              <a:custGeom>
                                <a:avLst/>
                                <a:gdLst>
                                  <a:gd name="connsiteX0" fmla="*/ 62424 w 116536"/>
                                  <a:gd name="connsiteY0" fmla="*/ 214231 h 220213"/>
                                  <a:gd name="connsiteX1" fmla="*/ 62424 w 116536"/>
                                  <a:gd name="connsiteY1" fmla="*/ 179570 h 220213"/>
                                  <a:gd name="connsiteX2" fmla="*/ 111694 w 116536"/>
                                  <a:gd name="connsiteY2" fmla="*/ 179570 h 220213"/>
                                  <a:gd name="connsiteX3" fmla="*/ 117801 w 116536"/>
                                  <a:gd name="connsiteY3" fmla="*/ 173451 h 220213"/>
                                  <a:gd name="connsiteX4" fmla="*/ 117801 w 116536"/>
                                  <a:gd name="connsiteY4" fmla="*/ 164622 h 220213"/>
                                  <a:gd name="connsiteX5" fmla="*/ 111694 w 116536"/>
                                  <a:gd name="connsiteY5" fmla="*/ 158515 h 220213"/>
                                  <a:gd name="connsiteX6" fmla="*/ 62424 w 116536"/>
                                  <a:gd name="connsiteY6" fmla="*/ 158515 h 220213"/>
                                  <a:gd name="connsiteX7" fmla="*/ 62424 w 116536"/>
                                  <a:gd name="connsiteY7" fmla="*/ 70169 h 220213"/>
                                  <a:gd name="connsiteX8" fmla="*/ 111005 w 116536"/>
                                  <a:gd name="connsiteY8" fmla="*/ 21915 h 220213"/>
                                  <a:gd name="connsiteX9" fmla="*/ 117124 w 116536"/>
                                  <a:gd name="connsiteY9" fmla="*/ 15457 h 220213"/>
                                  <a:gd name="connsiteX10" fmla="*/ 117124 w 116536"/>
                                  <a:gd name="connsiteY10" fmla="*/ 6290 h 220213"/>
                                  <a:gd name="connsiteX11" fmla="*/ 111005 w 116536"/>
                                  <a:gd name="connsiteY11" fmla="*/ 171 h 220213"/>
                                  <a:gd name="connsiteX12" fmla="*/ 39651 w 116536"/>
                                  <a:gd name="connsiteY12" fmla="*/ 69480 h 220213"/>
                                  <a:gd name="connsiteX13" fmla="*/ 39651 w 116536"/>
                                  <a:gd name="connsiteY13" fmla="*/ 158515 h 220213"/>
                                  <a:gd name="connsiteX14" fmla="*/ 7373 w 116536"/>
                                  <a:gd name="connsiteY14" fmla="*/ 158515 h 220213"/>
                                  <a:gd name="connsiteX15" fmla="*/ 1265 w 116536"/>
                                  <a:gd name="connsiteY15" fmla="*/ 164622 h 220213"/>
                                  <a:gd name="connsiteX16" fmla="*/ 1265 w 116536"/>
                                  <a:gd name="connsiteY16" fmla="*/ 173451 h 220213"/>
                                  <a:gd name="connsiteX17" fmla="*/ 7373 w 116536"/>
                                  <a:gd name="connsiteY17" fmla="*/ 179570 h 220213"/>
                                  <a:gd name="connsiteX18" fmla="*/ 39651 w 116536"/>
                                  <a:gd name="connsiteY18" fmla="*/ 179570 h 220213"/>
                                  <a:gd name="connsiteX19" fmla="*/ 39651 w 116536"/>
                                  <a:gd name="connsiteY19" fmla="*/ 214231 h 220213"/>
                                  <a:gd name="connsiteX20" fmla="*/ 45771 w 116536"/>
                                  <a:gd name="connsiteY20" fmla="*/ 220339 h 220213"/>
                                  <a:gd name="connsiteX21" fmla="*/ 56304 w 116536"/>
                                  <a:gd name="connsiteY21" fmla="*/ 220339 h 220213"/>
                                  <a:gd name="connsiteX22" fmla="*/ 62424 w 116536"/>
                                  <a:gd name="connsiteY22" fmla="*/ 214231 h 2202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16536" h="220213">
                                    <a:moveTo>
                                      <a:pt x="62424" y="214231"/>
                                    </a:moveTo>
                                    <a:lnTo>
                                      <a:pt x="62424" y="179570"/>
                                    </a:lnTo>
                                    <a:lnTo>
                                      <a:pt x="111694" y="179570"/>
                                    </a:lnTo>
                                    <a:cubicBezTo>
                                      <a:pt x="116108" y="179570"/>
                                      <a:pt x="117801" y="178216"/>
                                      <a:pt x="117801" y="173451"/>
                                    </a:cubicBezTo>
                                    <a:lnTo>
                                      <a:pt x="117801" y="164622"/>
                                    </a:lnTo>
                                    <a:cubicBezTo>
                                      <a:pt x="117801" y="160208"/>
                                      <a:pt x="116108" y="158515"/>
                                      <a:pt x="111694" y="158515"/>
                                    </a:cubicBezTo>
                                    <a:lnTo>
                                      <a:pt x="62424" y="158515"/>
                                    </a:lnTo>
                                    <a:lnTo>
                                      <a:pt x="62424" y="70169"/>
                                    </a:lnTo>
                                    <a:cubicBezTo>
                                      <a:pt x="62424" y="29728"/>
                                      <a:pt x="74312" y="21915"/>
                                      <a:pt x="111005" y="21915"/>
                                    </a:cubicBezTo>
                                    <a:cubicBezTo>
                                      <a:pt x="115758" y="21915"/>
                                      <a:pt x="117124" y="20210"/>
                                      <a:pt x="117124" y="15457"/>
                                    </a:cubicBezTo>
                                    <a:lnTo>
                                      <a:pt x="117124" y="6290"/>
                                    </a:lnTo>
                                    <a:cubicBezTo>
                                      <a:pt x="117124" y="1525"/>
                                      <a:pt x="115758" y="171"/>
                                      <a:pt x="111005" y="171"/>
                                    </a:cubicBezTo>
                                    <a:cubicBezTo>
                                      <a:pt x="58687" y="-845"/>
                                      <a:pt x="39651" y="14780"/>
                                      <a:pt x="39651" y="69480"/>
                                    </a:cubicBezTo>
                                    <a:lnTo>
                                      <a:pt x="39651" y="158515"/>
                                    </a:lnTo>
                                    <a:lnTo>
                                      <a:pt x="7373" y="158515"/>
                                    </a:lnTo>
                                    <a:cubicBezTo>
                                      <a:pt x="2959" y="158515"/>
                                      <a:pt x="1265" y="160208"/>
                                      <a:pt x="1265" y="164622"/>
                                    </a:cubicBezTo>
                                    <a:lnTo>
                                      <a:pt x="1265" y="173451"/>
                                    </a:lnTo>
                                    <a:cubicBezTo>
                                      <a:pt x="1265" y="178216"/>
                                      <a:pt x="2959" y="179570"/>
                                      <a:pt x="7373" y="179570"/>
                                    </a:cubicBezTo>
                                    <a:lnTo>
                                      <a:pt x="39651" y="179570"/>
                                    </a:lnTo>
                                    <a:lnTo>
                                      <a:pt x="39651" y="214231"/>
                                    </a:lnTo>
                                    <a:cubicBezTo>
                                      <a:pt x="39651" y="218984"/>
                                      <a:pt x="41345" y="220339"/>
                                      <a:pt x="45771" y="220339"/>
                                    </a:cubicBezTo>
                                    <a:lnTo>
                                      <a:pt x="56304" y="220339"/>
                                    </a:lnTo>
                                    <a:cubicBezTo>
                                      <a:pt x="61057" y="220339"/>
                                      <a:pt x="62424" y="218984"/>
                                      <a:pt x="62424" y="214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94659324" name="Forma libre: forma 694659324">
                              <a:extLst>
                                <a:ext uri="{FF2B5EF4-FFF2-40B4-BE49-F238E27FC236}">
                                  <a16:creationId xmlns:a16="http://schemas.microsoft.com/office/drawing/2014/main" id="{5716524C-03F1-46B4-9781-1DE17C6A02B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056513" y="756323"/>
                                <a:ext cx="91054" cy="179749"/>
                              </a:xfrm>
                              <a:custGeom>
                                <a:avLst/>
                                <a:gdLst>
                                  <a:gd name="connsiteX0" fmla="*/ 86230 w 91054"/>
                                  <a:gd name="connsiteY0" fmla="*/ 179875 h 179749"/>
                                  <a:gd name="connsiteX1" fmla="*/ 92338 w 91054"/>
                                  <a:gd name="connsiteY1" fmla="*/ 173756 h 179749"/>
                                  <a:gd name="connsiteX2" fmla="*/ 92338 w 91054"/>
                                  <a:gd name="connsiteY2" fmla="*/ 164927 h 179749"/>
                                  <a:gd name="connsiteX3" fmla="*/ 86230 w 91054"/>
                                  <a:gd name="connsiteY3" fmla="*/ 158808 h 179749"/>
                                  <a:gd name="connsiteX4" fmla="*/ 75019 w 91054"/>
                                  <a:gd name="connsiteY4" fmla="*/ 158808 h 179749"/>
                                  <a:gd name="connsiteX5" fmla="*/ 30163 w 91054"/>
                                  <a:gd name="connsiteY5" fmla="*/ 151673 h 179749"/>
                                  <a:gd name="connsiteX6" fmla="*/ 24383 w 91054"/>
                                  <a:gd name="connsiteY6" fmla="*/ 142844 h 179749"/>
                                  <a:gd name="connsiteX7" fmla="*/ 24383 w 91054"/>
                                  <a:gd name="connsiteY7" fmla="*/ 6245 h 179749"/>
                                  <a:gd name="connsiteX8" fmla="*/ 18275 w 91054"/>
                                  <a:gd name="connsiteY8" fmla="*/ 125 h 179749"/>
                                  <a:gd name="connsiteX9" fmla="*/ 7403 w 91054"/>
                                  <a:gd name="connsiteY9" fmla="*/ 125 h 179749"/>
                                  <a:gd name="connsiteX10" fmla="*/ 1283 w 91054"/>
                                  <a:gd name="connsiteY10" fmla="*/ 6245 h 179749"/>
                                  <a:gd name="connsiteX11" fmla="*/ 1283 w 91054"/>
                                  <a:gd name="connsiteY11" fmla="*/ 150318 h 179749"/>
                                  <a:gd name="connsiteX12" fmla="*/ 14188 w 91054"/>
                                  <a:gd name="connsiteY12" fmla="*/ 169342 h 179749"/>
                                  <a:gd name="connsiteX13" fmla="*/ 75696 w 91054"/>
                                  <a:gd name="connsiteY13" fmla="*/ 179875 h 1797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1054" h="179749">
                                    <a:moveTo>
                                      <a:pt x="86230" y="179875"/>
                                    </a:moveTo>
                                    <a:cubicBezTo>
                                      <a:pt x="90983" y="179875"/>
                                      <a:pt x="92338" y="178170"/>
                                      <a:pt x="92338" y="173756"/>
                                    </a:cubicBezTo>
                                    <a:lnTo>
                                      <a:pt x="92338" y="164927"/>
                                    </a:lnTo>
                                    <a:cubicBezTo>
                                      <a:pt x="92338" y="160501"/>
                                      <a:pt x="90983" y="158808"/>
                                      <a:pt x="86230" y="158808"/>
                                    </a:cubicBezTo>
                                    <a:lnTo>
                                      <a:pt x="75019" y="158808"/>
                                    </a:lnTo>
                                    <a:cubicBezTo>
                                      <a:pt x="55645" y="158808"/>
                                      <a:pt x="40358" y="155410"/>
                                      <a:pt x="30163" y="151673"/>
                                    </a:cubicBezTo>
                                    <a:cubicBezTo>
                                      <a:pt x="24721" y="149290"/>
                                      <a:pt x="24383" y="146569"/>
                                      <a:pt x="24383" y="142844"/>
                                    </a:cubicBezTo>
                                    <a:lnTo>
                                      <a:pt x="24383" y="6245"/>
                                    </a:lnTo>
                                    <a:cubicBezTo>
                                      <a:pt x="24383" y="1492"/>
                                      <a:pt x="22689" y="125"/>
                                      <a:pt x="18275" y="125"/>
                                    </a:cubicBezTo>
                                    <a:lnTo>
                                      <a:pt x="7403" y="125"/>
                                    </a:lnTo>
                                    <a:cubicBezTo>
                                      <a:pt x="2977" y="125"/>
                                      <a:pt x="1283" y="1492"/>
                                      <a:pt x="1283" y="6245"/>
                                    </a:cubicBezTo>
                                    <a:lnTo>
                                      <a:pt x="1283" y="150318"/>
                                    </a:lnTo>
                                    <a:cubicBezTo>
                                      <a:pt x="1283" y="160852"/>
                                      <a:pt x="4004" y="164927"/>
                                      <a:pt x="14188" y="169342"/>
                                    </a:cubicBezTo>
                                    <a:cubicBezTo>
                                      <a:pt x="26765" y="174095"/>
                                      <a:pt x="46127" y="179186"/>
                                      <a:pt x="75696" y="1798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3901721" name="Forma libre: forma 173901721">
                              <a:extLst>
                                <a:ext uri="{FF2B5EF4-FFF2-40B4-BE49-F238E27FC236}">
                                  <a16:creationId xmlns:a16="http://schemas.microsoft.com/office/drawing/2014/main" id="{52D432C9-40FD-4610-8546-E1AB55A89973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157727" y="756323"/>
                                <a:ext cx="142029" cy="184502"/>
                              </a:xfrm>
                              <a:custGeom>
                                <a:avLst/>
                                <a:gdLst>
                                  <a:gd name="connsiteX0" fmla="*/ 73664 w 142029"/>
                                  <a:gd name="connsiteY0" fmla="*/ 86419 h 184502"/>
                                  <a:gd name="connsiteX1" fmla="*/ 24744 w 142029"/>
                                  <a:gd name="connsiteY1" fmla="*/ 53113 h 184502"/>
                                  <a:gd name="connsiteX2" fmla="*/ 72975 w 142029"/>
                                  <a:gd name="connsiteY2" fmla="*/ 19141 h 184502"/>
                                  <a:gd name="connsiteX3" fmla="*/ 114094 w 142029"/>
                                  <a:gd name="connsiteY3" fmla="*/ 24583 h 184502"/>
                                  <a:gd name="connsiteX4" fmla="*/ 120552 w 142029"/>
                                  <a:gd name="connsiteY4" fmla="*/ 34428 h 184502"/>
                                  <a:gd name="connsiteX5" fmla="*/ 120552 w 142029"/>
                                  <a:gd name="connsiteY5" fmla="*/ 83359 h 184502"/>
                                  <a:gd name="connsiteX6" fmla="*/ 73664 w 142029"/>
                                  <a:gd name="connsiteY6" fmla="*/ 86419 h 184502"/>
                                  <a:gd name="connsiteX7" fmla="*/ 75369 w 142029"/>
                                  <a:gd name="connsiteY7" fmla="*/ 184620 h 184502"/>
                                  <a:gd name="connsiteX8" fmla="*/ 143324 w 142029"/>
                                  <a:gd name="connsiteY8" fmla="*/ 117343 h 184502"/>
                                  <a:gd name="connsiteX9" fmla="*/ 143324 w 142029"/>
                                  <a:gd name="connsiteY9" fmla="*/ 28320 h 184502"/>
                                  <a:gd name="connsiteX10" fmla="*/ 131085 w 142029"/>
                                  <a:gd name="connsiteY10" fmla="*/ 8946 h 184502"/>
                                  <a:gd name="connsiteX11" fmla="*/ 74680 w 142029"/>
                                  <a:gd name="connsiteY11" fmla="*/ 117 h 184502"/>
                                  <a:gd name="connsiteX12" fmla="*/ 1294 w 142029"/>
                                  <a:gd name="connsiteY12" fmla="*/ 52786 h 184502"/>
                                  <a:gd name="connsiteX13" fmla="*/ 76046 w 142029"/>
                                  <a:gd name="connsiteY13" fmla="*/ 105443 h 184502"/>
                                  <a:gd name="connsiteX14" fmla="*/ 120552 w 142029"/>
                                  <a:gd name="connsiteY14" fmla="*/ 102044 h 184502"/>
                                  <a:gd name="connsiteX15" fmla="*/ 120552 w 142029"/>
                                  <a:gd name="connsiteY15" fmla="*/ 117681 h 184502"/>
                                  <a:gd name="connsiteX16" fmla="*/ 74680 w 142029"/>
                                  <a:gd name="connsiteY16" fmla="*/ 164230 h 184502"/>
                                  <a:gd name="connsiteX17" fmla="*/ 27115 w 142029"/>
                                  <a:gd name="connsiteY17" fmla="*/ 139426 h 184502"/>
                                  <a:gd name="connsiteX18" fmla="*/ 18613 w 142029"/>
                                  <a:gd name="connsiteY18" fmla="*/ 136705 h 184502"/>
                                  <a:gd name="connsiteX19" fmla="*/ 10462 w 142029"/>
                                  <a:gd name="connsiteY19" fmla="*/ 140103 h 184502"/>
                                  <a:gd name="connsiteX20" fmla="*/ 7063 w 142029"/>
                                  <a:gd name="connsiteY20" fmla="*/ 148944 h 184502"/>
                                  <a:gd name="connsiteX21" fmla="*/ 75369 w 142029"/>
                                  <a:gd name="connsiteY21" fmla="*/ 184620 h 1845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42029" h="184502">
                                    <a:moveTo>
                                      <a:pt x="73664" y="86419"/>
                                    </a:moveTo>
                                    <a:cubicBezTo>
                                      <a:pt x="36959" y="86419"/>
                                      <a:pt x="24744" y="76224"/>
                                      <a:pt x="24744" y="53113"/>
                                    </a:cubicBezTo>
                                    <a:cubicBezTo>
                                      <a:pt x="24744" y="31718"/>
                                      <a:pt x="33234" y="19141"/>
                                      <a:pt x="72975" y="19141"/>
                                    </a:cubicBezTo>
                                    <a:cubicBezTo>
                                      <a:pt x="92010" y="19141"/>
                                      <a:pt x="104576" y="21185"/>
                                      <a:pt x="114094" y="24583"/>
                                    </a:cubicBezTo>
                                    <a:cubicBezTo>
                                      <a:pt x="119185" y="26615"/>
                                      <a:pt x="120552" y="27981"/>
                                      <a:pt x="120552" y="34428"/>
                                    </a:cubicBezTo>
                                    <a:lnTo>
                                      <a:pt x="120552" y="83359"/>
                                    </a:lnTo>
                                    <a:cubicBezTo>
                                      <a:pt x="113767" y="84037"/>
                                      <a:pt x="93365" y="86419"/>
                                      <a:pt x="73664" y="86419"/>
                                    </a:cubicBezTo>
                                    <a:moveTo>
                                      <a:pt x="75369" y="184620"/>
                                    </a:moveTo>
                                    <a:cubicBezTo>
                                      <a:pt x="129380" y="184620"/>
                                      <a:pt x="143324" y="154035"/>
                                      <a:pt x="143324" y="117343"/>
                                    </a:cubicBezTo>
                                    <a:lnTo>
                                      <a:pt x="143324" y="28320"/>
                                    </a:lnTo>
                                    <a:cubicBezTo>
                                      <a:pt x="143324" y="16420"/>
                                      <a:pt x="140591" y="13022"/>
                                      <a:pt x="131085" y="8946"/>
                                    </a:cubicBezTo>
                                    <a:cubicBezTo>
                                      <a:pt x="118520" y="3516"/>
                                      <a:pt x="100512" y="117"/>
                                      <a:pt x="74680" y="117"/>
                                    </a:cubicBezTo>
                                    <a:cubicBezTo>
                                      <a:pt x="15553" y="117"/>
                                      <a:pt x="1294" y="18802"/>
                                      <a:pt x="1294" y="52786"/>
                                    </a:cubicBezTo>
                                    <a:cubicBezTo>
                                      <a:pt x="1294" y="91849"/>
                                      <a:pt x="22700" y="105443"/>
                                      <a:pt x="76046" y="105443"/>
                                    </a:cubicBezTo>
                                    <a:cubicBezTo>
                                      <a:pt x="96086" y="105443"/>
                                      <a:pt x="114432" y="102722"/>
                                      <a:pt x="120552" y="102044"/>
                                    </a:cubicBezTo>
                                    <a:lnTo>
                                      <a:pt x="120552" y="117681"/>
                                    </a:lnTo>
                                    <a:cubicBezTo>
                                      <a:pt x="120552" y="144179"/>
                                      <a:pt x="111723" y="164230"/>
                                      <a:pt x="74680" y="164230"/>
                                    </a:cubicBezTo>
                                    <a:cubicBezTo>
                                      <a:pt x="50903" y="164230"/>
                                      <a:pt x="35955" y="155051"/>
                                      <a:pt x="27115" y="139426"/>
                                    </a:cubicBezTo>
                                    <a:cubicBezTo>
                                      <a:pt x="24394" y="135689"/>
                                      <a:pt x="23039" y="134661"/>
                                      <a:pt x="18613" y="136705"/>
                                    </a:cubicBezTo>
                                    <a:lnTo>
                                      <a:pt x="10462" y="140103"/>
                                    </a:lnTo>
                                    <a:cubicBezTo>
                                      <a:pt x="6047" y="141808"/>
                                      <a:pt x="4693" y="144179"/>
                                      <a:pt x="7063" y="148944"/>
                                    </a:cubicBezTo>
                                    <a:cubicBezTo>
                                      <a:pt x="18952" y="171366"/>
                                      <a:pt x="41047" y="184620"/>
                                      <a:pt x="75369" y="1846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6205245" name="Forma libre: forma 116205245">
                              <a:extLst>
                                <a:ext uri="{FF2B5EF4-FFF2-40B4-BE49-F238E27FC236}">
                                  <a16:creationId xmlns:a16="http://schemas.microsoft.com/office/drawing/2014/main" id="{B9C526FD-6A9A-4FB9-B389-E886A6D27CC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340887" y="756323"/>
                                <a:ext cx="143722" cy="254489"/>
                              </a:xfrm>
                              <a:custGeom>
                                <a:avLst/>
                                <a:gdLst>
                                  <a:gd name="connsiteX0" fmla="*/ 71653 w 143722"/>
                                  <a:gd name="connsiteY0" fmla="*/ 233554 h 254489"/>
                                  <a:gd name="connsiteX1" fmla="*/ 30873 w 143722"/>
                                  <a:gd name="connsiteY1" fmla="*/ 227096 h 254489"/>
                                  <a:gd name="connsiteX2" fmla="*/ 24415 w 143722"/>
                                  <a:gd name="connsiteY2" fmla="*/ 217928 h 254489"/>
                                  <a:gd name="connsiteX3" fmla="*/ 24415 w 143722"/>
                                  <a:gd name="connsiteY3" fmla="*/ 102735 h 254489"/>
                                  <a:gd name="connsiteX4" fmla="*/ 73685 w 143722"/>
                                  <a:gd name="connsiteY4" fmla="*/ 90847 h 254489"/>
                                  <a:gd name="connsiteX5" fmla="*/ 122277 w 143722"/>
                                  <a:gd name="connsiteY5" fmla="*/ 138424 h 254489"/>
                                  <a:gd name="connsiteX6" fmla="*/ 122277 w 143722"/>
                                  <a:gd name="connsiteY6" fmla="*/ 185989 h 254489"/>
                                  <a:gd name="connsiteX7" fmla="*/ 71653 w 143722"/>
                                  <a:gd name="connsiteY7" fmla="*/ 233554 h 254489"/>
                                  <a:gd name="connsiteX8" fmla="*/ 74362 w 143722"/>
                                  <a:gd name="connsiteY8" fmla="*/ 254621 h 254489"/>
                                  <a:gd name="connsiteX9" fmla="*/ 145038 w 143722"/>
                                  <a:gd name="connsiteY9" fmla="*/ 186666 h 254489"/>
                                  <a:gd name="connsiteX10" fmla="*/ 145038 w 143722"/>
                                  <a:gd name="connsiteY10" fmla="*/ 137735 h 254489"/>
                                  <a:gd name="connsiteX11" fmla="*/ 75378 w 143722"/>
                                  <a:gd name="connsiteY11" fmla="*/ 70118 h 254489"/>
                                  <a:gd name="connsiteX12" fmla="*/ 24415 w 143722"/>
                                  <a:gd name="connsiteY12" fmla="*/ 81679 h 254489"/>
                                  <a:gd name="connsiteX13" fmla="*/ 24415 w 143722"/>
                                  <a:gd name="connsiteY13" fmla="*/ 6250 h 254489"/>
                                  <a:gd name="connsiteX14" fmla="*/ 18307 w 143722"/>
                                  <a:gd name="connsiteY14" fmla="*/ 131 h 254489"/>
                                  <a:gd name="connsiteX15" fmla="*/ 7435 w 143722"/>
                                  <a:gd name="connsiteY15" fmla="*/ 131 h 254489"/>
                                  <a:gd name="connsiteX16" fmla="*/ 1315 w 143722"/>
                                  <a:gd name="connsiteY16" fmla="*/ 6250 h 254489"/>
                                  <a:gd name="connsiteX17" fmla="*/ 1315 w 143722"/>
                                  <a:gd name="connsiteY17" fmla="*/ 225741 h 254489"/>
                                  <a:gd name="connsiteX18" fmla="*/ 14909 w 143722"/>
                                  <a:gd name="connsiteY18" fmla="*/ 244765 h 254489"/>
                                  <a:gd name="connsiteX19" fmla="*/ 74362 w 143722"/>
                                  <a:gd name="connsiteY19" fmla="*/ 254621 h 2544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43722" h="254489">
                                    <a:moveTo>
                                      <a:pt x="71653" y="233554"/>
                                    </a:moveTo>
                                    <a:cubicBezTo>
                                      <a:pt x="53972" y="233554"/>
                                      <a:pt x="40390" y="230494"/>
                                      <a:pt x="30873" y="227096"/>
                                    </a:cubicBezTo>
                                    <a:cubicBezTo>
                                      <a:pt x="25104" y="224725"/>
                                      <a:pt x="24415" y="223359"/>
                                      <a:pt x="24415" y="217928"/>
                                    </a:cubicBezTo>
                                    <a:lnTo>
                                      <a:pt x="24415" y="102735"/>
                                    </a:lnTo>
                                    <a:cubicBezTo>
                                      <a:pt x="32239" y="99010"/>
                                      <a:pt x="51263" y="90847"/>
                                      <a:pt x="73685" y="90847"/>
                                    </a:cubicBezTo>
                                    <a:cubicBezTo>
                                      <a:pt x="107329" y="90847"/>
                                      <a:pt x="122277" y="107500"/>
                                      <a:pt x="122277" y="138424"/>
                                    </a:cubicBezTo>
                                    <a:lnTo>
                                      <a:pt x="122277" y="185989"/>
                                    </a:lnTo>
                                    <a:cubicBezTo>
                                      <a:pt x="122277" y="217251"/>
                                      <a:pt x="105624" y="233554"/>
                                      <a:pt x="71653" y="233554"/>
                                    </a:cubicBezTo>
                                    <a:moveTo>
                                      <a:pt x="74362" y="254621"/>
                                    </a:moveTo>
                                    <a:cubicBezTo>
                                      <a:pt x="122955" y="254621"/>
                                      <a:pt x="145038" y="230155"/>
                                      <a:pt x="145038" y="186666"/>
                                    </a:cubicBezTo>
                                    <a:lnTo>
                                      <a:pt x="145038" y="137735"/>
                                    </a:lnTo>
                                    <a:cubicBezTo>
                                      <a:pt x="145038" y="94584"/>
                                      <a:pt x="123293" y="70118"/>
                                      <a:pt x="75378" y="70118"/>
                                    </a:cubicBezTo>
                                    <a:cubicBezTo>
                                      <a:pt x="51940" y="70118"/>
                                      <a:pt x="32916" y="78281"/>
                                      <a:pt x="24415" y="81679"/>
                                    </a:cubicBezTo>
                                    <a:lnTo>
                                      <a:pt x="24415" y="6250"/>
                                    </a:lnTo>
                                    <a:cubicBezTo>
                                      <a:pt x="24415" y="1486"/>
                                      <a:pt x="22721" y="131"/>
                                      <a:pt x="18307" y="131"/>
                                    </a:cubicBezTo>
                                    <a:lnTo>
                                      <a:pt x="7435" y="131"/>
                                    </a:lnTo>
                                    <a:cubicBezTo>
                                      <a:pt x="3009" y="131"/>
                                      <a:pt x="1315" y="1486"/>
                                      <a:pt x="1315" y="6250"/>
                                    </a:cubicBezTo>
                                    <a:lnTo>
                                      <a:pt x="1315" y="225741"/>
                                    </a:lnTo>
                                    <a:cubicBezTo>
                                      <a:pt x="1315" y="236952"/>
                                      <a:pt x="4036" y="240350"/>
                                      <a:pt x="14909" y="244765"/>
                                    </a:cubicBezTo>
                                    <a:cubicBezTo>
                                      <a:pt x="27813" y="249868"/>
                                      <a:pt x="46848" y="254621"/>
                                      <a:pt x="74362" y="25462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0251081" name="Forma libre: forma 450251081">
                              <a:extLst>
                                <a:ext uri="{FF2B5EF4-FFF2-40B4-BE49-F238E27FC236}">
                                  <a16:creationId xmlns:a16="http://schemas.microsoft.com/office/drawing/2014/main" id="{E718039D-0883-4190-9C3A-ED4F25FBA96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514143" y="756323"/>
                                <a:ext cx="142029" cy="184502"/>
                              </a:xfrm>
                              <a:custGeom>
                                <a:avLst/>
                                <a:gdLst>
                                  <a:gd name="connsiteX0" fmla="*/ 73705 w 142029"/>
                                  <a:gd name="connsiteY0" fmla="*/ 86419 h 184502"/>
                                  <a:gd name="connsiteX1" fmla="*/ 24785 w 142029"/>
                                  <a:gd name="connsiteY1" fmla="*/ 53113 h 184502"/>
                                  <a:gd name="connsiteX2" fmla="*/ 73027 w 142029"/>
                                  <a:gd name="connsiteY2" fmla="*/ 19141 h 184502"/>
                                  <a:gd name="connsiteX3" fmla="*/ 114146 w 142029"/>
                                  <a:gd name="connsiteY3" fmla="*/ 24583 h 184502"/>
                                  <a:gd name="connsiteX4" fmla="*/ 120604 w 142029"/>
                                  <a:gd name="connsiteY4" fmla="*/ 34428 h 184502"/>
                                  <a:gd name="connsiteX5" fmla="*/ 120604 w 142029"/>
                                  <a:gd name="connsiteY5" fmla="*/ 83359 h 184502"/>
                                  <a:gd name="connsiteX6" fmla="*/ 73705 w 142029"/>
                                  <a:gd name="connsiteY6" fmla="*/ 86419 h 184502"/>
                                  <a:gd name="connsiteX7" fmla="*/ 75410 w 142029"/>
                                  <a:gd name="connsiteY7" fmla="*/ 184620 h 184502"/>
                                  <a:gd name="connsiteX8" fmla="*/ 143365 w 142029"/>
                                  <a:gd name="connsiteY8" fmla="*/ 117343 h 184502"/>
                                  <a:gd name="connsiteX9" fmla="*/ 143365 w 142029"/>
                                  <a:gd name="connsiteY9" fmla="*/ 28320 h 184502"/>
                                  <a:gd name="connsiteX10" fmla="*/ 131126 w 142029"/>
                                  <a:gd name="connsiteY10" fmla="*/ 8946 h 184502"/>
                                  <a:gd name="connsiteX11" fmla="*/ 74732 w 142029"/>
                                  <a:gd name="connsiteY11" fmla="*/ 117 h 184502"/>
                                  <a:gd name="connsiteX12" fmla="*/ 1335 w 142029"/>
                                  <a:gd name="connsiteY12" fmla="*/ 52786 h 184502"/>
                                  <a:gd name="connsiteX13" fmla="*/ 76087 w 142029"/>
                                  <a:gd name="connsiteY13" fmla="*/ 105443 h 184502"/>
                                  <a:gd name="connsiteX14" fmla="*/ 120604 w 142029"/>
                                  <a:gd name="connsiteY14" fmla="*/ 102044 h 184502"/>
                                  <a:gd name="connsiteX15" fmla="*/ 120604 w 142029"/>
                                  <a:gd name="connsiteY15" fmla="*/ 117681 h 184502"/>
                                  <a:gd name="connsiteX16" fmla="*/ 74732 w 142029"/>
                                  <a:gd name="connsiteY16" fmla="*/ 164230 h 184502"/>
                                  <a:gd name="connsiteX17" fmla="*/ 27167 w 142029"/>
                                  <a:gd name="connsiteY17" fmla="*/ 139426 h 184502"/>
                                  <a:gd name="connsiteX18" fmla="*/ 18665 w 142029"/>
                                  <a:gd name="connsiteY18" fmla="*/ 136705 h 184502"/>
                                  <a:gd name="connsiteX19" fmla="*/ 10514 w 142029"/>
                                  <a:gd name="connsiteY19" fmla="*/ 140103 h 184502"/>
                                  <a:gd name="connsiteX20" fmla="*/ 7116 w 142029"/>
                                  <a:gd name="connsiteY20" fmla="*/ 148944 h 184502"/>
                                  <a:gd name="connsiteX21" fmla="*/ 75410 w 142029"/>
                                  <a:gd name="connsiteY21" fmla="*/ 184620 h 1845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42029" h="184502">
                                    <a:moveTo>
                                      <a:pt x="73705" y="86419"/>
                                    </a:moveTo>
                                    <a:cubicBezTo>
                                      <a:pt x="37012" y="86419"/>
                                      <a:pt x="24785" y="76224"/>
                                      <a:pt x="24785" y="53113"/>
                                    </a:cubicBezTo>
                                    <a:cubicBezTo>
                                      <a:pt x="24785" y="31718"/>
                                      <a:pt x="33275" y="19141"/>
                                      <a:pt x="73027" y="19141"/>
                                    </a:cubicBezTo>
                                    <a:cubicBezTo>
                                      <a:pt x="92051" y="19141"/>
                                      <a:pt x="104617" y="21185"/>
                                      <a:pt x="114146" y="24583"/>
                                    </a:cubicBezTo>
                                    <a:cubicBezTo>
                                      <a:pt x="119238" y="26615"/>
                                      <a:pt x="120604" y="27981"/>
                                      <a:pt x="120604" y="34428"/>
                                    </a:cubicBezTo>
                                    <a:lnTo>
                                      <a:pt x="120604" y="83359"/>
                                    </a:lnTo>
                                    <a:cubicBezTo>
                                      <a:pt x="113807" y="84037"/>
                                      <a:pt x="93406" y="86419"/>
                                      <a:pt x="73705" y="86419"/>
                                    </a:cubicBezTo>
                                    <a:moveTo>
                                      <a:pt x="75410" y="184620"/>
                                    </a:moveTo>
                                    <a:cubicBezTo>
                                      <a:pt x="129421" y="184620"/>
                                      <a:pt x="143365" y="154035"/>
                                      <a:pt x="143365" y="117343"/>
                                    </a:cubicBezTo>
                                    <a:lnTo>
                                      <a:pt x="143365" y="28320"/>
                                    </a:lnTo>
                                    <a:cubicBezTo>
                                      <a:pt x="143365" y="16420"/>
                                      <a:pt x="140644" y="13022"/>
                                      <a:pt x="131126" y="8946"/>
                                    </a:cubicBezTo>
                                    <a:cubicBezTo>
                                      <a:pt x="118560" y="3516"/>
                                      <a:pt x="100553" y="117"/>
                                      <a:pt x="74732" y="117"/>
                                    </a:cubicBezTo>
                                    <a:cubicBezTo>
                                      <a:pt x="15606" y="117"/>
                                      <a:pt x="1335" y="18802"/>
                                      <a:pt x="1335" y="52786"/>
                                    </a:cubicBezTo>
                                    <a:cubicBezTo>
                                      <a:pt x="1335" y="91849"/>
                                      <a:pt x="22741" y="105443"/>
                                      <a:pt x="76087" y="105443"/>
                                    </a:cubicBezTo>
                                    <a:cubicBezTo>
                                      <a:pt x="96138" y="105443"/>
                                      <a:pt x="114485" y="102722"/>
                                      <a:pt x="120604" y="102044"/>
                                    </a:cubicBezTo>
                                    <a:lnTo>
                                      <a:pt x="120604" y="117681"/>
                                    </a:lnTo>
                                    <a:cubicBezTo>
                                      <a:pt x="120604" y="144179"/>
                                      <a:pt x="111764" y="164230"/>
                                      <a:pt x="74732" y="164230"/>
                                    </a:cubicBezTo>
                                    <a:cubicBezTo>
                                      <a:pt x="50944" y="164230"/>
                                      <a:pt x="35996" y="155051"/>
                                      <a:pt x="27167" y="139426"/>
                                    </a:cubicBezTo>
                                    <a:cubicBezTo>
                                      <a:pt x="24434" y="135689"/>
                                      <a:pt x="23080" y="134661"/>
                                      <a:pt x="18665" y="136705"/>
                                    </a:cubicBezTo>
                                    <a:lnTo>
                                      <a:pt x="10514" y="140103"/>
                                    </a:lnTo>
                                    <a:cubicBezTo>
                                      <a:pt x="6088" y="141808"/>
                                      <a:pt x="4733" y="144179"/>
                                      <a:pt x="7116" y="148944"/>
                                    </a:cubicBezTo>
                                    <a:cubicBezTo>
                                      <a:pt x="19004" y="171366"/>
                                      <a:pt x="41088" y="184620"/>
                                      <a:pt x="75410" y="1846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7378181" name="Forma libre: forma 407378181">
                              <a:extLst>
                                <a:ext uri="{FF2B5EF4-FFF2-40B4-BE49-F238E27FC236}">
                                  <a16:creationId xmlns:a16="http://schemas.microsoft.com/office/drawing/2014/main" id="{D3AEA920-8140-40EF-B9B7-936D6170720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697186" y="756323"/>
                                <a:ext cx="91042" cy="179749"/>
                              </a:xfrm>
                              <a:custGeom>
                                <a:avLst/>
                                <a:gdLst>
                                  <a:gd name="connsiteX0" fmla="*/ 86291 w 91042"/>
                                  <a:gd name="connsiteY0" fmla="*/ 179875 h 179749"/>
                                  <a:gd name="connsiteX1" fmla="*/ 92399 w 91042"/>
                                  <a:gd name="connsiteY1" fmla="*/ 173756 h 179749"/>
                                  <a:gd name="connsiteX2" fmla="*/ 92399 w 91042"/>
                                  <a:gd name="connsiteY2" fmla="*/ 164927 h 179749"/>
                                  <a:gd name="connsiteX3" fmla="*/ 86291 w 91042"/>
                                  <a:gd name="connsiteY3" fmla="*/ 158808 h 179749"/>
                                  <a:gd name="connsiteX4" fmla="*/ 75080 w 91042"/>
                                  <a:gd name="connsiteY4" fmla="*/ 158808 h 179749"/>
                                  <a:gd name="connsiteX5" fmla="*/ 30225 w 91042"/>
                                  <a:gd name="connsiteY5" fmla="*/ 151673 h 179749"/>
                                  <a:gd name="connsiteX6" fmla="*/ 24456 w 91042"/>
                                  <a:gd name="connsiteY6" fmla="*/ 142844 h 179749"/>
                                  <a:gd name="connsiteX7" fmla="*/ 24456 w 91042"/>
                                  <a:gd name="connsiteY7" fmla="*/ 6245 h 179749"/>
                                  <a:gd name="connsiteX8" fmla="*/ 18336 w 91042"/>
                                  <a:gd name="connsiteY8" fmla="*/ 125 h 179749"/>
                                  <a:gd name="connsiteX9" fmla="*/ 7464 w 91042"/>
                                  <a:gd name="connsiteY9" fmla="*/ 125 h 179749"/>
                                  <a:gd name="connsiteX10" fmla="*/ 1356 w 91042"/>
                                  <a:gd name="connsiteY10" fmla="*/ 6245 h 179749"/>
                                  <a:gd name="connsiteX11" fmla="*/ 1356 w 91042"/>
                                  <a:gd name="connsiteY11" fmla="*/ 150318 h 179749"/>
                                  <a:gd name="connsiteX12" fmla="*/ 14261 w 91042"/>
                                  <a:gd name="connsiteY12" fmla="*/ 169342 h 179749"/>
                                  <a:gd name="connsiteX13" fmla="*/ 75769 w 91042"/>
                                  <a:gd name="connsiteY13" fmla="*/ 179875 h 1797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1042" h="179749">
                                    <a:moveTo>
                                      <a:pt x="86291" y="179875"/>
                                    </a:moveTo>
                                    <a:cubicBezTo>
                                      <a:pt x="91044" y="179875"/>
                                      <a:pt x="92399" y="178170"/>
                                      <a:pt x="92399" y="173756"/>
                                    </a:cubicBezTo>
                                    <a:lnTo>
                                      <a:pt x="92399" y="164927"/>
                                    </a:lnTo>
                                    <a:cubicBezTo>
                                      <a:pt x="92399" y="160501"/>
                                      <a:pt x="91044" y="158808"/>
                                      <a:pt x="86291" y="158808"/>
                                    </a:cubicBezTo>
                                    <a:lnTo>
                                      <a:pt x="75080" y="158808"/>
                                    </a:lnTo>
                                    <a:cubicBezTo>
                                      <a:pt x="55718" y="158808"/>
                                      <a:pt x="40420" y="155410"/>
                                      <a:pt x="30225" y="151673"/>
                                    </a:cubicBezTo>
                                    <a:cubicBezTo>
                                      <a:pt x="24783" y="149290"/>
                                      <a:pt x="24456" y="146569"/>
                                      <a:pt x="24456" y="142844"/>
                                    </a:cubicBezTo>
                                    <a:lnTo>
                                      <a:pt x="24456" y="6245"/>
                                    </a:lnTo>
                                    <a:cubicBezTo>
                                      <a:pt x="24456" y="1492"/>
                                      <a:pt x="22762" y="125"/>
                                      <a:pt x="18336" y="125"/>
                                    </a:cubicBezTo>
                                    <a:lnTo>
                                      <a:pt x="7464" y="125"/>
                                    </a:lnTo>
                                    <a:cubicBezTo>
                                      <a:pt x="3050" y="125"/>
                                      <a:pt x="1356" y="1492"/>
                                      <a:pt x="1356" y="6245"/>
                                    </a:cubicBezTo>
                                    <a:lnTo>
                                      <a:pt x="1356" y="150318"/>
                                    </a:lnTo>
                                    <a:cubicBezTo>
                                      <a:pt x="1356" y="160852"/>
                                      <a:pt x="4066" y="164927"/>
                                      <a:pt x="14261" y="169342"/>
                                    </a:cubicBezTo>
                                    <a:cubicBezTo>
                                      <a:pt x="26826" y="174095"/>
                                      <a:pt x="46189" y="179186"/>
                                      <a:pt x="75769" y="1798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46731244" name="Forma libre: forma 1146731244">
                              <a:extLst>
                                <a:ext uri="{FF2B5EF4-FFF2-40B4-BE49-F238E27FC236}">
                                  <a16:creationId xmlns:a16="http://schemas.microsoft.com/office/drawing/2014/main" id="{7C42913D-7FC8-4D3D-8DE9-6103397DD17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793368" y="720658"/>
                                <a:ext cx="116547" cy="220213"/>
                              </a:xfrm>
                              <a:custGeom>
                                <a:avLst/>
                                <a:gdLst>
                                  <a:gd name="connsiteX0" fmla="*/ 62524 w 116547"/>
                                  <a:gd name="connsiteY0" fmla="*/ 214231 h 220213"/>
                                  <a:gd name="connsiteX1" fmla="*/ 62524 w 116547"/>
                                  <a:gd name="connsiteY1" fmla="*/ 179570 h 220213"/>
                                  <a:gd name="connsiteX2" fmla="*/ 111794 w 116547"/>
                                  <a:gd name="connsiteY2" fmla="*/ 179570 h 220213"/>
                                  <a:gd name="connsiteX3" fmla="*/ 117913 w 116547"/>
                                  <a:gd name="connsiteY3" fmla="*/ 173451 h 220213"/>
                                  <a:gd name="connsiteX4" fmla="*/ 117913 w 116547"/>
                                  <a:gd name="connsiteY4" fmla="*/ 164622 h 220213"/>
                                  <a:gd name="connsiteX5" fmla="*/ 111794 w 116547"/>
                                  <a:gd name="connsiteY5" fmla="*/ 158515 h 220213"/>
                                  <a:gd name="connsiteX6" fmla="*/ 62524 w 116547"/>
                                  <a:gd name="connsiteY6" fmla="*/ 158515 h 220213"/>
                                  <a:gd name="connsiteX7" fmla="*/ 62524 w 116547"/>
                                  <a:gd name="connsiteY7" fmla="*/ 70169 h 220213"/>
                                  <a:gd name="connsiteX8" fmla="*/ 111117 w 116547"/>
                                  <a:gd name="connsiteY8" fmla="*/ 21915 h 220213"/>
                                  <a:gd name="connsiteX9" fmla="*/ 117236 w 116547"/>
                                  <a:gd name="connsiteY9" fmla="*/ 15457 h 220213"/>
                                  <a:gd name="connsiteX10" fmla="*/ 117236 w 116547"/>
                                  <a:gd name="connsiteY10" fmla="*/ 6290 h 220213"/>
                                  <a:gd name="connsiteX11" fmla="*/ 111117 w 116547"/>
                                  <a:gd name="connsiteY11" fmla="*/ 171 h 220213"/>
                                  <a:gd name="connsiteX12" fmla="*/ 39763 w 116547"/>
                                  <a:gd name="connsiteY12" fmla="*/ 69480 h 220213"/>
                                  <a:gd name="connsiteX13" fmla="*/ 39763 w 116547"/>
                                  <a:gd name="connsiteY13" fmla="*/ 158515 h 220213"/>
                                  <a:gd name="connsiteX14" fmla="*/ 7485 w 116547"/>
                                  <a:gd name="connsiteY14" fmla="*/ 158515 h 220213"/>
                                  <a:gd name="connsiteX15" fmla="*/ 1366 w 116547"/>
                                  <a:gd name="connsiteY15" fmla="*/ 164622 h 220213"/>
                                  <a:gd name="connsiteX16" fmla="*/ 1366 w 116547"/>
                                  <a:gd name="connsiteY16" fmla="*/ 173451 h 220213"/>
                                  <a:gd name="connsiteX17" fmla="*/ 7485 w 116547"/>
                                  <a:gd name="connsiteY17" fmla="*/ 179570 h 220213"/>
                                  <a:gd name="connsiteX18" fmla="*/ 39763 w 116547"/>
                                  <a:gd name="connsiteY18" fmla="*/ 179570 h 220213"/>
                                  <a:gd name="connsiteX19" fmla="*/ 39763 w 116547"/>
                                  <a:gd name="connsiteY19" fmla="*/ 214231 h 220213"/>
                                  <a:gd name="connsiteX20" fmla="*/ 45871 w 116547"/>
                                  <a:gd name="connsiteY20" fmla="*/ 220339 h 220213"/>
                                  <a:gd name="connsiteX21" fmla="*/ 56416 w 116547"/>
                                  <a:gd name="connsiteY21" fmla="*/ 220339 h 220213"/>
                                  <a:gd name="connsiteX22" fmla="*/ 62524 w 116547"/>
                                  <a:gd name="connsiteY22" fmla="*/ 214231 h 2202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16547" h="220213">
                                    <a:moveTo>
                                      <a:pt x="62524" y="214231"/>
                                    </a:moveTo>
                                    <a:lnTo>
                                      <a:pt x="62524" y="179570"/>
                                    </a:lnTo>
                                    <a:lnTo>
                                      <a:pt x="111794" y="179570"/>
                                    </a:lnTo>
                                    <a:cubicBezTo>
                                      <a:pt x="116220" y="179570"/>
                                      <a:pt x="117913" y="178216"/>
                                      <a:pt x="117913" y="173451"/>
                                    </a:cubicBezTo>
                                    <a:lnTo>
                                      <a:pt x="117913" y="164622"/>
                                    </a:lnTo>
                                    <a:cubicBezTo>
                                      <a:pt x="117913" y="160208"/>
                                      <a:pt x="116220" y="158515"/>
                                      <a:pt x="111794" y="158515"/>
                                    </a:cubicBezTo>
                                    <a:lnTo>
                                      <a:pt x="62524" y="158515"/>
                                    </a:lnTo>
                                    <a:lnTo>
                                      <a:pt x="62524" y="70169"/>
                                    </a:lnTo>
                                    <a:cubicBezTo>
                                      <a:pt x="62524" y="29728"/>
                                      <a:pt x="74424" y="21915"/>
                                      <a:pt x="111117" y="21915"/>
                                    </a:cubicBezTo>
                                    <a:cubicBezTo>
                                      <a:pt x="115870" y="21915"/>
                                      <a:pt x="117236" y="20210"/>
                                      <a:pt x="117236" y="15457"/>
                                    </a:cubicBezTo>
                                    <a:lnTo>
                                      <a:pt x="117236" y="6290"/>
                                    </a:lnTo>
                                    <a:cubicBezTo>
                                      <a:pt x="117236" y="1525"/>
                                      <a:pt x="115870" y="171"/>
                                      <a:pt x="111117" y="171"/>
                                    </a:cubicBezTo>
                                    <a:cubicBezTo>
                                      <a:pt x="58787" y="-845"/>
                                      <a:pt x="39763" y="14780"/>
                                      <a:pt x="39763" y="69480"/>
                                    </a:cubicBezTo>
                                    <a:lnTo>
                                      <a:pt x="39763" y="158515"/>
                                    </a:lnTo>
                                    <a:lnTo>
                                      <a:pt x="7485" y="158515"/>
                                    </a:lnTo>
                                    <a:cubicBezTo>
                                      <a:pt x="3059" y="158515"/>
                                      <a:pt x="1366" y="160208"/>
                                      <a:pt x="1366" y="164622"/>
                                    </a:cubicBezTo>
                                    <a:lnTo>
                                      <a:pt x="1366" y="173451"/>
                                    </a:lnTo>
                                    <a:cubicBezTo>
                                      <a:pt x="1366" y="178216"/>
                                      <a:pt x="3059" y="179570"/>
                                      <a:pt x="7485" y="179570"/>
                                    </a:cubicBezTo>
                                    <a:lnTo>
                                      <a:pt x="39763" y="179570"/>
                                    </a:lnTo>
                                    <a:lnTo>
                                      <a:pt x="39763" y="214231"/>
                                    </a:lnTo>
                                    <a:cubicBezTo>
                                      <a:pt x="39763" y="218984"/>
                                      <a:pt x="41457" y="220339"/>
                                      <a:pt x="45871" y="220339"/>
                                    </a:cubicBezTo>
                                    <a:lnTo>
                                      <a:pt x="56416" y="220339"/>
                                    </a:lnTo>
                                    <a:cubicBezTo>
                                      <a:pt x="61169" y="220339"/>
                                      <a:pt x="62524" y="218984"/>
                                      <a:pt x="62524" y="214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96590461" name="Forma libre: forma 2096590461">
                              <a:extLst>
                                <a:ext uri="{FF2B5EF4-FFF2-40B4-BE49-F238E27FC236}">
                                  <a16:creationId xmlns:a16="http://schemas.microsoft.com/office/drawing/2014/main" id="{745A775B-A4A4-4ADA-9270-E6C12F9BB4E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929616" y="756323"/>
                                <a:ext cx="150519" cy="184491"/>
                              </a:xfrm>
                              <a:custGeom>
                                <a:avLst/>
                                <a:gdLst>
                                  <a:gd name="connsiteX0" fmla="*/ 76473 w 150519"/>
                                  <a:gd name="connsiteY0" fmla="*/ 164914 h 184491"/>
                                  <a:gd name="connsiteX1" fmla="*/ 24155 w 150519"/>
                                  <a:gd name="connsiteY1" fmla="*/ 115644 h 184491"/>
                                  <a:gd name="connsiteX2" fmla="*/ 24155 w 150519"/>
                                  <a:gd name="connsiteY2" fmla="*/ 103756 h 184491"/>
                                  <a:gd name="connsiteX3" fmla="*/ 129142 w 150519"/>
                                  <a:gd name="connsiteY3" fmla="*/ 103756 h 184491"/>
                                  <a:gd name="connsiteX4" fmla="*/ 129142 w 150519"/>
                                  <a:gd name="connsiteY4" fmla="*/ 115644 h 184491"/>
                                  <a:gd name="connsiteX5" fmla="*/ 76473 w 150519"/>
                                  <a:gd name="connsiteY5" fmla="*/ 164914 h 184491"/>
                                  <a:gd name="connsiteX6" fmla="*/ 76473 w 150519"/>
                                  <a:gd name="connsiteY6" fmla="*/ 184615 h 184491"/>
                                  <a:gd name="connsiteX7" fmla="*/ 151902 w 150519"/>
                                  <a:gd name="connsiteY7" fmla="*/ 114290 h 184491"/>
                                  <a:gd name="connsiteX8" fmla="*/ 151902 w 150519"/>
                                  <a:gd name="connsiteY8" fmla="*/ 95593 h 184491"/>
                                  <a:gd name="connsiteX9" fmla="*/ 141707 w 150519"/>
                                  <a:gd name="connsiteY9" fmla="*/ 86087 h 184491"/>
                                  <a:gd name="connsiteX10" fmla="*/ 24155 w 150519"/>
                                  <a:gd name="connsiteY10" fmla="*/ 86087 h 184491"/>
                                  <a:gd name="connsiteX11" fmla="*/ 24155 w 150519"/>
                                  <a:gd name="connsiteY11" fmla="*/ 66374 h 184491"/>
                                  <a:gd name="connsiteX12" fmla="*/ 75119 w 150519"/>
                                  <a:gd name="connsiteY12" fmla="*/ 19825 h 184491"/>
                                  <a:gd name="connsiteX13" fmla="*/ 128453 w 150519"/>
                                  <a:gd name="connsiteY13" fmla="*/ 48028 h 184491"/>
                                  <a:gd name="connsiteX14" fmla="*/ 138309 w 150519"/>
                                  <a:gd name="connsiteY14" fmla="*/ 50410 h 184491"/>
                                  <a:gd name="connsiteX15" fmla="*/ 145444 w 150519"/>
                                  <a:gd name="connsiteY15" fmla="*/ 46673 h 184491"/>
                                  <a:gd name="connsiteX16" fmla="*/ 147815 w 150519"/>
                                  <a:gd name="connsiteY16" fmla="*/ 36817 h 184491"/>
                                  <a:gd name="connsiteX17" fmla="*/ 75119 w 150519"/>
                                  <a:gd name="connsiteY17" fmla="*/ 124 h 184491"/>
                                  <a:gd name="connsiteX18" fmla="*/ 1383 w 150519"/>
                                  <a:gd name="connsiteY18" fmla="*/ 68757 h 184491"/>
                                  <a:gd name="connsiteX19" fmla="*/ 1383 w 150519"/>
                                  <a:gd name="connsiteY19" fmla="*/ 112923 h 184491"/>
                                  <a:gd name="connsiteX20" fmla="*/ 76473 w 150519"/>
                                  <a:gd name="connsiteY20" fmla="*/ 184615 h 184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50519" h="184491">
                                    <a:moveTo>
                                      <a:pt x="76473" y="164914"/>
                                    </a:moveTo>
                                    <a:cubicBezTo>
                                      <a:pt x="41813" y="164914"/>
                                      <a:pt x="24155" y="145891"/>
                                      <a:pt x="24155" y="115644"/>
                                    </a:cubicBezTo>
                                    <a:lnTo>
                                      <a:pt x="24155" y="103756"/>
                                    </a:lnTo>
                                    <a:lnTo>
                                      <a:pt x="129142" y="103756"/>
                                    </a:lnTo>
                                    <a:lnTo>
                                      <a:pt x="129142" y="115644"/>
                                    </a:lnTo>
                                    <a:cubicBezTo>
                                      <a:pt x="129142" y="145891"/>
                                      <a:pt x="111473" y="164914"/>
                                      <a:pt x="76473" y="164914"/>
                                    </a:cubicBezTo>
                                    <a:moveTo>
                                      <a:pt x="76473" y="184615"/>
                                    </a:moveTo>
                                    <a:cubicBezTo>
                                      <a:pt x="127437" y="184615"/>
                                      <a:pt x="151902" y="155058"/>
                                      <a:pt x="151902" y="114290"/>
                                    </a:cubicBezTo>
                                    <a:lnTo>
                                      <a:pt x="151902" y="95593"/>
                                    </a:lnTo>
                                    <a:cubicBezTo>
                                      <a:pt x="151902" y="89824"/>
                                      <a:pt x="149193" y="86087"/>
                                      <a:pt x="141707" y="86087"/>
                                    </a:cubicBezTo>
                                    <a:lnTo>
                                      <a:pt x="24155" y="86087"/>
                                    </a:lnTo>
                                    <a:lnTo>
                                      <a:pt x="24155" y="66374"/>
                                    </a:lnTo>
                                    <a:cubicBezTo>
                                      <a:pt x="24155" y="37494"/>
                                      <a:pt x="41474" y="19825"/>
                                      <a:pt x="75119" y="19825"/>
                                    </a:cubicBezTo>
                                    <a:cubicBezTo>
                                      <a:pt x="102983" y="19825"/>
                                      <a:pt x="118947" y="31036"/>
                                      <a:pt x="128453" y="48028"/>
                                    </a:cubicBezTo>
                                    <a:cubicBezTo>
                                      <a:pt x="131512" y="52104"/>
                                      <a:pt x="133895" y="52781"/>
                                      <a:pt x="138309" y="50410"/>
                                    </a:cubicBezTo>
                                    <a:lnTo>
                                      <a:pt x="145444" y="46673"/>
                                    </a:lnTo>
                                    <a:cubicBezTo>
                                      <a:pt x="149859" y="44291"/>
                                      <a:pt x="150548" y="41231"/>
                                      <a:pt x="147815" y="36817"/>
                                    </a:cubicBezTo>
                                    <a:cubicBezTo>
                                      <a:pt x="135938" y="15411"/>
                                      <a:pt x="114182" y="124"/>
                                      <a:pt x="75119" y="124"/>
                                    </a:cubicBezTo>
                                    <a:cubicBezTo>
                                      <a:pt x="24155" y="124"/>
                                      <a:pt x="1383" y="27977"/>
                                      <a:pt x="1383" y="68757"/>
                                    </a:cubicBezTo>
                                    <a:lnTo>
                                      <a:pt x="1383" y="112923"/>
                                    </a:lnTo>
                                    <a:cubicBezTo>
                                      <a:pt x="1383" y="157779"/>
                                      <a:pt x="27203" y="184615"/>
                                      <a:pt x="76473" y="18461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50606"/>
                              </a:solidFill>
                              <a:ln w="11679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6ABC81" id="Grupo 80" o:spid="_x0000_s1026" style="position:absolute;margin-left:13.15pt;margin-top:-1.5pt;width:144.4pt;height:20.45pt;z-index:251660288" coordsize="70801,10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">
                    <v:shape id="Forma libre: forma 2053858441" o:spid="_x0000_s1027" style="position:absolute;left:14559;top:13;width:26;height:1;flip:y;visibility:visible;mso-wrap-style:square;v-text-anchor:middle" coordsize="263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" path="m1672,68c1368,68,1053,45,750,45v887,,1763,-12,2639,-24c2817,33,2244,68,1672,68e" fillcolor="#1e2f56" stroked="f" strokeweight=".32442mm">
                      <v:stroke joinstyle="miter"/>
                      <v:path arrowok="t" o:connecttype="custom" o:connectlocs="1672,68;750,45;3389,21;1672,68" o:connectangles="0,0,0,0"/>
                    </v:shape>
                    <v:shape id="Forma libre: forma 1342996580" o:spid="_x0000_s1028" style="position:absolute;left:9707;top:13;width:5859;height:9679;flip:y;visibility:visible;mso-wrap-style:square;v-text-anchor:middle" coordsize="585985,96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" path="m485970,967943r,47c484966,967990,483962,968014,482946,968014,298396,968014,126646,860937,38546,714037v,,-37802,-61076,-37802,-217470l872,107919v-81,-1635,-128,-3282,-128,-4940c744,101274,791,99592,872,97911r,-82c3547,43420,48519,118,103605,118v56802,,102849,46047,102849,102861c206454,102979,207961,473328,207961,486898v,138514,136459,274973,274985,274973l482957,762046v257,-11,514,-23,783,-23c540624,762023,586729,808128,586729,865024v,56125,-44914,101728,-100759,102919e" fillcolor="#1e2f56" stroked="f" strokeweight=".32442mm">
                      <v:stroke joinstyle="miter"/>
                      <v:path arrowok="t" o:connecttype="custom" o:connectlocs="485970,967943;485970,967990;482946,968014;38546,714037;744,496567;872,107919;744,102979;872,97911;872,97829;103605,118;206454,102979;207961,486898;482946,761871;482957,762046;483740,762023;586729,865024;485970,967943" o:connectangles="0,0,0,0,0,0,0,0,0,0,0,0,0,0,0,0,0"/>
                    </v:shape>
                    <v:shape id="Forma libre: forma 2019728152" o:spid="_x0000_s1029" style="position:absolute;top:13;width:8798;height:9716;flip:y;visibility:visible;mso-wrap-style:square;v-text-anchor:middle" coordsize="879865,97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" path="m505356,765556v63471,,118311,-20192,164475,-60610c698699,681859,724660,657288,753516,657288v69287,,126988,41772,126988,111012c880504,768861,880469,769433,880458,769993v-876,34077,-27993,68061,-62058,96438c731819,941463,629425,971698,505356,971698v-3678,,-7369,-58,-11047,-140c313963,967389,147305,861690,60933,717734l54148,707726c19955,641219,639,565813,639,485876,639,341838,63351,212479,162930,123515,248834,46778,362171,101,486426,101v14201,,28249,642,42146,1845c643193,6442,745237,44419,826353,114733v28775,26136,49796,57013,53498,86208c880248,203978,880504,206990,880504,209980v,69240,-41784,111012,-111059,111012c740600,320992,700895,293514,672038,270449,625851,235812,568827,215609,505356,215609v-138538,,-274996,136471,-274996,274973c230360,629108,366818,765556,505356,765556e" fillcolor="#1e2f56" stroked="f" strokeweight=".32442mm">
                      <v:stroke joinstyle="miter"/>
                      <v:path arrowok="t" o:connecttype="custom" o:connectlocs="505356,765556;669831,704946;753516,657288;880504,768300;880458,769993;818400,866431;505356,971698;494309,971558;60933,717734;54148,707726;639,485876;162930,123515;486426,101;528572,1946;826353,114733;879851,200941;880504,209980;769445,320992;672038,270449;505356,215609;230360,490582;505356,765556" o:connectangles="0,0,0,0,0,0,0,0,0,0,0,0,0,0,0,0,0,0,0,0,0,0"/>
                    </v:shape>
                    <v:shape id="Forma libre: forma 466975290" o:spid="_x0000_s1030" style="position:absolute;left:15506;width:18531;height:9715;flip:y;visibility:visible;mso-wrap-style:square;v-text-anchor:middle" coordsize="1853027,97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" path="m1742916,320931v-28857,,-68551,-27479,-97407,-50555c1599322,235751,1542286,215547,1478827,215547v-138550,,-274997,136471,-274997,274974c1203830,629035,1340277,765494,1478827,765494v63459,,118299,-20191,164475,-60609c1672158,681785,1698130,657214,1726987,657214v69263,,126976,41785,126976,111025c1853963,802888,1826485,837513,1791859,866370v-86582,75032,-188964,105267,-313032,105267c1294266,971637,1122527,864560,1034404,717672v,,-36541,-72556,-72895,-138479c940126,540410,918790,503927,904998,485850,792830,338869,724606,214181,507603,214181v-138549,,-274996,136471,-274996,274985c232607,627692,369054,764140,507603,764140v63459,,118300,-20192,164463,-60610c700935,680431,726907,655872,755764,655872v68387,,125469,40733,126906,108408c882693,765156,882740,765996,882740,766884v,34637,-27479,69275,-62116,98131c734054,940047,631660,970282,507603,970282v-280,,-537,,-806,-12c322540,969967,151163,862995,63180,716306l47041,692529c17495,629864,936,559854,936,485978v,-71575,15520,-139507,43361,-200665c53137,265904,63239,247195,74461,229246v28717,-46911,65129,-87586,107556,-121102c259793,45537,357294,6462,463740,1721,478186,635,492807,62,507603,62v68714,,133236,11749,191837,34976c862478,93207,963810,211028,1016057,287450,1093939,109323,1271236,1429,1478827,1429v124068,,234438,38211,320997,113243c1831576,143528,1853963,178154,1853963,209919v,69239,-41784,111012,-111047,111012e" fillcolor="#1e2f56" stroked="f" strokeweight=".32442mm">
                      <v:stroke joinstyle="miter"/>
                      <v:path arrowok="t" o:connecttype="custom" o:connectlocs="1742916,320931;1645509,270376;1478827,215547;1203830,490521;1478827,765494;1643302,704885;1726987,657214;1853963,768239;1791859,866370;1478827,971637;1034404,717672;961509,579193;904998,485850;507603,214181;232607,489166;507603,764140;672066,703530;755764,655872;882670,764280;882740,766884;820624,865015;507603,970282;506797,970270;63180,716306;47041,692529;936,485978;44297,285313;74461,229246;182017,108144;463740,1721;507603,62;699440,35038;1016057,287450;1478827,1429;1799824,114672;1853963,209919;1742916,320931" o:connectangles="0,0,0,0,0,0,0,0,0,0,0,0,0,0,0,0,0,0,0,0,0,0,0,0,0,0,0,0,0,0,0,0,0,0,0,0,0"/>
                    </v:shape>
                    <v:shape id="Forma libre: forma 1639227574" o:spid="_x0000_s1031" style="position:absolute;left:37686;top:3130;width:1848;height:2507;flip:y;visibility:visible;mso-wrap-style:square;v-text-anchor:middle" coordsize="184869,25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" path="m94122,250835v51991,,78501,-20390,90377,-58111c186204,187633,185188,185601,180435,183896r-10545,-3737c165137,178804,163093,179481,161061,184234v-9179,29569,-27852,43828,-66939,43828c49278,228062,25828,204963,25828,165888r,-80871c25828,46281,49605,22843,94122,22843v40103,,58449,15286,67617,44844c163782,72451,165826,73467,170579,72113r10534,-4076c185527,66332,186882,64288,185188,59535,173288,21476,147129,82,94122,82,34330,82,1024,32360,1024,85367r,80182c1024,218556,33302,250835,94122,250835e" fillcolor="#050606" stroked="f" strokeweight=".32442mm">
                      <v:stroke joinstyle="miter"/>
                      <v:path arrowok="t" o:connecttype="custom" o:connectlocs="94122,250835;184499,192724;180435,183896;169890,180159;161061,184234;94122,228062;25828,165888;25828,85017;94122,22843;161739,67687;170579,72113;181113,68037;185188,59535;94122,82;1024,85367;1024,165549;94122,250835" o:connectangles="0,0,0,0,0,0,0,0,0,0,0,0,0,0,0,0,0"/>
                    </v:shape>
                    <v:shape id="Forma libre: forma 202237014" o:spid="_x0000_s1032" style="position:absolute;left:39778;top:3124;width:1421;height:2513;flip:y;visibility:visible;mso-wrap-style:square;v-text-anchor:middle" coordsize="142017,25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" path="m105357,248791r5104,-6119c113509,238935,113859,237241,109445,235536l49641,203947v-4076,-1366,-6119,-1705,-8163,677l38430,208361v-2721,3399,-2721,5092,339,6797l93808,249468v4426,2044,8151,3399,11549,-677m73429,86383c36725,86383,24498,76188,24498,53077v,-21406,8490,-33972,48242,-33972c91776,19105,104341,21137,113859,24536v5092,2043,6446,3398,6446,9856l120305,83323v-6796,678,-27175,3060,-46876,3060m75123,184573v54023,,67943,-30585,67943,-67278l143066,28273v,-11889,-2709,-15287,-12215,-19363c118273,3468,100266,82,74445,82,15319,82,1048,18767,1048,52738v,39075,21406,52669,74752,52669c95851,105407,114198,102686,120305,102008r,15626c120305,144143,111477,164183,74445,164183v-23788,,-38736,-9168,-47576,-24805c24159,135653,22805,134625,18379,136669r-8152,3387c5813,141761,4447,144143,6817,148896v11900,22422,33995,35677,68306,35677e" fillcolor="#050606" stroked="f" strokeweight=".32442mm">
                      <v:stroke joinstyle="miter"/>
                      <v:path arrowok="t" o:connecttype="custom" o:connectlocs="105357,248791;110461,242672;109445,235536;49641,203947;41478,204624;38430,208361;38769,215158;93808,249468;105357,248791;73429,86383;24498,53077;72740,19105;113859,24536;120305,34392;120305,83323;73429,86383;75123,184573;143066,117295;143066,28273;130851,8910;74445,82;1048,52738;75800,105407;120305,102008;120305,117634;74445,164183;26869,139378;18379,136669;10227,140056;6817,148896;75123,184573" o:connectangles="0,0,0,0,0,0,0,0,0,0,0,0,0,0,0,0,0,0,0,0,0,0,0,0,0,0,0,0,0,0,0"/>
                    </v:shape>
                    <v:shape id="Forma libre: forma 1081624346" o:spid="_x0000_s1033" style="position:absolute;left:41610;top:3792;width:2348;height:1798;flip:y;visibility:visible;mso-wrap-style:square;v-text-anchor:middle" coordsize="234788,17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" path="m173679,179821v43151,,62186,-22761,62186,-64557l235865,6190v,-4753,-1366,-6108,-6119,-6108l219212,82v-4764,,-6119,1355,-6119,6108l213093,114248v,30234,-13582,44505,-42123,44505c147859,158753,131206,150602,124759,147204v4403,-8502,6447,-19024,6447,-31940l131206,6190v,-4753,-1355,-6108,-6108,-6108l114564,82v-4764,,-6119,1355,-6119,6108l108445,114248v,30234,-14271,44505,-43151,44505c49996,158753,39813,156371,29618,151957v-5092,-2371,-5442,-5431,-5442,-9168l24176,6190c24176,1437,22482,82,18068,82l7196,82c2770,82,1076,1437,1076,6190r,143396c1076,160120,3797,164534,13981,168948v12238,5442,28891,10873,54361,10873c87716,179821,102337,174717,112182,165211v7474,3399,28541,14610,61497,14610e" fillcolor="#050606" stroked="f" strokeweight=".32442mm">
                      <v:stroke joinstyle="miter"/>
                      <v:path arrowok="t" o:connecttype="custom" o:connectlocs="173679,179821;235865,115264;235865,6190;229746,82;219212,82;213093,6190;213093,114248;170970,158753;124759,147204;131206,115264;131206,6190;125098,82;114564,82;108445,6190;108445,114248;65294,158753;29618,151957;24176,142789;24176,6190;18068,82;7196,82;1076,6190;1076,149586;13981,168948;68342,179821;112182,165211;173679,179821" o:connectangles="0,0,0,0,0,0,0,0,0,0,0,0,0,0,0,0,0,0,0,0,0,0,0,0,0,0,0"/>
                    </v:shape>
                    <v:shape id="Forma libre: forma 2031619373" o:spid="_x0000_s1034" style="position:absolute;left:44294;top:3792;width:1420;height:1845;flip:y;visibility:visible;mso-wrap-style:square;v-text-anchor:middle" coordsize="142017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" path="m73467,86376c36762,86376,24547,76181,24547,53070v,-21406,8478,-33972,48230,-33972c91813,19098,104379,21142,113896,24540v5092,2032,6458,3398,6458,9845l120354,83316v-6796,677,-27186,3060,-46887,3060m75172,184566v54011,,67943,-30574,67943,-67278l143115,28265v,-11888,-2721,-15286,-12227,-19362c118311,3461,100303,74,74483,74,15356,74,1097,18759,1097,52731v,39075,21406,52669,74740,52669c95889,105400,114235,102679,120354,102001r,15626c120354,144136,111526,164187,74483,164187v-23777,,-38725,-9179,-47566,-24804c24196,135646,22830,134618,18416,136662r-8152,3398c5850,141754,4495,144136,6866,148901v11888,22410,33983,35665,68306,35665e" fillcolor="#050606" stroked="f" strokeweight=".32442mm">
                      <v:stroke joinstyle="miter"/>
                      <v:path arrowok="t" o:connecttype="custom" o:connectlocs="73467,86376;24547,53070;72777,19098;113896,24540;120354,34385;120354,83316;73467,86376;75172,184566;143115,117288;143115,28265;130888,8903;74483,74;1097,52731;75837,105400;120354,102001;120354,117627;74483,164187;26917,139383;18416,136662;10264,140060;6866,148901;75172,184566" o:connectangles="0,0,0,0,0,0,0,0,0,0,0,0,0,0,0,0,0,0,0,0,0,0"/>
                    </v:shape>
                    <v:shape id="Forma libre: forma 289958802" o:spid="_x0000_s1035" style="position:absolute;left:46125;top:3792;width:911;height:1798;flip:y;visibility:visible;mso-wrap-style:square;v-text-anchor:middle" coordsize="91054,17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" path="m86065,179821v4753,,6108,-1705,6108,-6108l92173,164873v,-4415,-1355,-6120,-6108,-6120l74842,158753v-19362,,-34660,-3398,-44855,-7135c24556,149235,24218,146526,24218,142789r,-136599c24218,1437,22524,82,18110,82l7226,82c2812,82,1118,1437,1118,6190r,144073c1118,160797,3828,164873,14023,169287v12577,4753,31939,9856,61508,10534l86065,179821xe" fillcolor="#050606" stroked="f" strokeweight=".32442mm">
                      <v:stroke joinstyle="miter"/>
                      <v:path arrowok="t" o:connecttype="custom" o:connectlocs="86065,179821;92173,173713;92173,164873;86065,158753;74842,158753;29987,151618;24218,142789;24218,6190;18110,82;7226,82;1118,6190;1118,150263;14023,169287;75531,179821" o:connectangles="0,0,0,0,0,0,0,0,0,0,0,0,0,0"/>
                    </v:shape>
                    <v:shape id="Forma libre: forma 1373253879" o:spid="_x0000_s1036" style="position:absolute;left:47137;top:3792;width:1421;height:1845;flip:y;visibility:visible;mso-wrap-style:square;v-text-anchor:middle" coordsize="142017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" path="m73499,86376c36795,86376,24579,76181,24579,53070v,-21406,8479,-33972,48231,-33972c91845,19098,104411,21142,113929,24540v5091,2032,6458,3398,6458,9845l120387,83316v-6797,677,-27187,3060,-46888,3060m75204,184566v54011,,67943,-30574,67943,-67278l143147,28265v,-11888,-2721,-15286,-12227,-19362c118355,3461,100347,74,74515,74,15389,74,1130,18759,1130,52731v,39075,21406,52669,74740,52669c95921,105400,114267,102679,120387,102001r,15626c120387,144136,111558,164187,74515,164187v-23777,,-38725,-9179,-47565,-24804c24229,135646,22874,134618,18448,136662r-8151,3398c5883,141754,4528,144136,6899,148901v11888,22410,33983,35665,68305,35665e" fillcolor="#050606" stroked="f" strokeweight=".32442mm">
                      <v:stroke joinstyle="miter"/>
                      <v:path arrowok="t" o:connecttype="custom" o:connectlocs="73499,86376;24579,53070;72810,19098;113929,24540;120387,34385;120387,83316;73499,86376;75204,184566;143147,117288;143147,28265;130920,8903;74515,74;1130,52731;75870,105400;120387,102001;120387,117627;74515,164187;26950,139383;18448,136662;10297,140060;6899,148901;75204,184566" o:connectangles="0,0,0,0,0,0,0,0,0,0,0,0,0,0,0,0,0,0,0,0,0,0"/>
                    </v:shape>
                    <v:shape id="Forma libre: forma 2109841989" o:spid="_x0000_s1037" style="position:absolute;left:49723;top:3075;width:1434;height:2562;flip:y;visibility:visible;mso-wrap-style:square;v-text-anchor:middle" coordsize="143372,25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" path="m72174,163509v-33306,,-48254,-16653,-48254,-47565l23920,68379v,-31274,16653,-47576,50624,-47576c91875,20803,105807,23862,115313,27261v5780,2382,6458,3737,6458,8828l121771,153314v-7813,3060,-25821,10195,-49597,10195m68086,184577v25155,,44856,-6797,53685,-9857l121771,250149v,4765,1705,6120,6119,6120l138424,256269v4753,,6107,-1355,6107,-6120l144531,28615v,-10872,-2370,-13932,-13243,-18346c118372,4839,99687,74,72501,74,23581,74,1159,24201,1159,68029r,48593c1159,159434,22565,184577,68086,184577e" fillcolor="#050606" stroked="f" strokeweight=".32442mm">
                      <v:stroke joinstyle="miter"/>
                      <v:path arrowok="t" o:connecttype="custom" o:connectlocs="72174,163509;23920,115944;23920,68379;74544,20803;115313,27261;121771,36089;121771,153314;72174,163509;68086,184577;121771,174720;121771,250149;127890,256269;138424,256269;144531,250149;144531,28615;131288,10269;72501,74;1159,68029;1159,116622;68086,184577" o:connectangles="0,0,0,0,0,0,0,0,0,0,0,0,0,0,0,0,0,0,0,0"/>
                    </v:shape>
                    <v:shape id="Forma libre: forma 845132418" o:spid="_x0000_s1038" style="position:absolute;left:51537;top:3792;width:1505;height:1845;flip:y;visibility:visible;mso-wrap-style:square;v-text-anchor:middle" coordsize="150519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" path="m76271,164871v-34661,,-52318,-19023,-52318,-49270l23953,103713r104986,l128939,115601v,30247,-17669,49270,-52668,49270m76271,184572v50963,,75429,-29557,75429,-70325l151700,95550v,-5769,-2710,-9506,-10195,-9506l23953,86044r,-19713c23953,37451,41271,19782,74916,19782v27864,,43828,11223,53334,28203c131321,52061,133692,52738,138106,50367r7136,-3737c149668,44248,150345,41200,147624,36774,135736,15368,113979,81,74916,81,23953,81,1180,27945,1180,68714r,44166c1180,157736,27001,184572,76271,184572e" fillcolor="#050606" stroked="f" strokeweight=".32442mm">
                      <v:stroke joinstyle="miter"/>
                      <v:path arrowok="t" o:connecttype="custom" o:connectlocs="76271,164871;23953,115601;23953,103713;128939,103713;128939,115601;76271,164871;76271,184572;151700,114247;151700,95550;141505,86044;23953,86044;23953,66331;74916,19782;128250,47985;138106,50367;145242,46630;147624,36774;74916,81;1180,68714;1180,112880;76271,184572" o:connectangles="0,0,0,0,0,0,0,0,0,0,0,0,0,0,0,0,0,0,0,0,0"/>
                    </v:shape>
                    <v:shape id="Forma libre: forma 236701645" o:spid="_x0000_s1039" style="position:absolute;left:54245;top:3177;width:1810;height:2413;flip:y;visibility:visible;mso-wrap-style:square;v-text-anchor:middle" coordsize="181052,24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" path="m101786,218215r-76118,l25668,124428r76118,c132032,124428,150040,141081,150040,170989v,30235,-17342,47226,-48254,47226m175510,170989v,-37720,-20717,-61170,-54701,-66600c131004,99624,137112,92162,142904,80939l180952,6876c183323,3139,182657,79,177554,79r-11212,c158191,79,155470,1096,153099,6187l120132,71772c109598,92839,98387,101329,71539,101329r-45871,l25668,6876c25668,1773,24313,79,19221,79l8010,79c2907,79,1214,1773,1214,6876r,227642c1214,239621,2907,241315,8010,241315r96146,c148673,241315,175510,215494,175510,170989e" fillcolor="#050606" stroked="f" strokeweight=".32442mm">
                      <v:stroke joinstyle="miter"/>
                      <v:path arrowok="t" o:connecttype="custom" o:connectlocs="101786,218215;25668,218215;25668,124428;101786,124428;150040,170989;101786,218215;175510,170989;120809,104389;142904,80939;180952,6876;177554,79;166342,79;153099,6187;120132,71772;71539,101329;25668,101329;25668,6876;19221,79;8010,79;1214,6876;1214,234518;8010,241315;104156,241315;175510,170989" o:connectangles="0,0,0,0,0,0,0,0,0,0,0,0,0,0,0,0,0,0,0,0,0,0,0,0"/>
                    </v:shape>
                    <v:shape id="Forma libre: forma 267413962" o:spid="_x0000_s1040" style="position:absolute;left:56372;top:3218;width:272;height:2372;flip:y;visibility:visible;mso-wrap-style:square;v-text-anchor:middle" coordsize="27186,2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" path="m26372,168603r,-162420c26372,1430,24667,76,20265,76l9381,76c4966,76,3261,1430,3261,6183r,162420c3261,173356,4966,174710,9381,174710r10884,c24667,174710,26372,173356,26372,168603t2044,56055l28416,222287v,-9517,-3060,-12565,-12577,-12565l13807,209722v-9530,,-12578,3048,-12578,12565l1229,224658v,9518,3048,12577,12578,12577l15839,237235v9517,,12577,-3059,12577,-12577e" fillcolor="#050606" stroked="f" strokeweight=".32442mm">
                      <v:stroke joinstyle="miter"/>
                      <v:path arrowok="t" o:connecttype="custom" o:connectlocs="26372,168603;26372,6183;20265,76;9381,76;3261,6183;3261,168603;9381,174710;20265,174710;26372,168603;28416,224658;28416,222287;15839,209722;13807,209722;1229,222287;1229,224658;13807,237235;15839,237235;28416,224658" o:connectangles="0,0,0,0,0,0,0,0,0,0,0,0,0,0,0,0,0,0"/>
                    </v:shape>
                    <v:shape id="Forma libre: forma 458118755" o:spid="_x0000_s1041" style="position:absolute;left:57007;top:3792;width:1505;height:1845;flip:y;visibility:visible;mso-wrap-style:square;v-text-anchor:middle" coordsize="150531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" path="m76333,164871v-34661,,-52318,-19023,-52318,-49270l24015,103713r104986,l129001,115601v,30247,-17669,49270,-52668,49270m76333,184572v50975,,75441,-29557,75441,-70325l151774,95550v,-5769,-2721,-9506,-10195,-9506l24015,86044r,-19713c24015,37451,41345,19782,74978,19782v27864,,43840,11223,53346,28203c131384,52061,133754,52738,138180,50367r7136,-3737c149730,44248,150407,41200,147686,36774,135798,15368,114053,81,74978,81,24015,81,1243,27945,1243,68714r,44166c1243,157736,27063,184572,76333,184572e" fillcolor="#050606" stroked="f" strokeweight=".32442mm">
                      <v:stroke joinstyle="miter"/>
                      <v:path arrowok="t" o:connecttype="custom" o:connectlocs="76333,164871;24015,115601;24015,103713;129001,103713;129001,115601;76333,164871;76333,184572;151774,114247;151774,95550;141579,86044;24015,86044;24015,66331;74978,19782;128324,47985;138180,50367;145316,46630;147686,36774;74978,81;1243,68714;1243,112880;76333,184572" o:connectangles="0,0,0,0,0,0,0,0,0,0,0,0,0,0,0,0,0,0,0,0,0"/>
                    </v:shape>
                    <v:shape id="Forma libre: forma 1256020038" o:spid="_x0000_s1042" style="position:absolute;left:58769;top:3792;width:1438;height:1845;flip:y;visibility:visible;mso-wrap-style:square;v-text-anchor:middle" coordsize="143817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" path="m71694,184574v39075,,59465,-14609,69321,-37031c143386,143117,142020,140407,137956,138702r-8502,-3737c124701,132933,123346,133949,120964,138025v-7147,15637,-19362,25820,-48931,25820c42137,163845,27527,153662,27527,134288v,-26836,21406,-29219,51302,-31940c115861,98950,145079,91137,145079,52062,145079,20461,122319,83,75431,83,38049,83,13245,12987,2034,42206v-1693,4076,-666,6797,3737,8151l14611,53429v4076,1354,6120,677,8163,-3749c30926,28274,48244,20123,74754,20123v32617,,47903,11211,47903,30912c122657,75162,102956,79237,73399,82309,39077,85695,4767,90448,4767,133611v,31262,22410,50963,66927,50963e" fillcolor="#050606" stroked="f" strokeweight=".32442mm">
                      <v:stroke joinstyle="miter"/>
                      <v:path arrowok="t" o:connecttype="custom" o:connectlocs="71694,184574;141015,147543;137956,138702;129454,134965;120964,138025;72033,163845;27527,134288;78829,102348;145079,52062;75431,83;2034,42206;5771,50357;14611,53429;22774,49680;74754,20123;122657,51035;73399,82309;4767,133611;71694,184574" o:connectangles="0,0,0,0,0,0,0,0,0,0,0,0,0,0,0,0,0,0,0"/>
                    </v:shape>
                    <v:shape id="Forma libre: forma 1500880951" o:spid="_x0000_s1043" style="position:absolute;left:60500;top:3792;width:1437;height:2637;flip:y;visibility:visible;mso-wrap-style:square;v-text-anchor:middle" coordsize="143722,26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" path="m76034,242691v-35338,,-51652,-16303,-51652,-48932l24382,150270v,-29558,14948,-45872,46887,-45872c95735,104398,114081,111195,122233,114254r,113138c122233,232834,121555,233862,115775,236233v-9168,3398,-23100,6458,-39741,6458m74668,263758v25143,,45194,-5103,57433,-10195c142961,248798,145005,246089,145005,234878r,-161404c145005,29308,124954,89,73313,89,36947,89,17585,15037,6035,36443,2976,40857,3992,44256,8418,46638r7474,3737c20645,53096,23027,52080,25736,47993,34577,31690,47142,20806,72636,20806v34987,,49597,19374,49597,51652l122233,93526c113065,90127,93014,83331,68548,83331v-46549,,-67266,24804,-67266,66261l1282,194098v,45194,23438,69660,73386,69660e" fillcolor="#050606" stroked="f" strokeweight=".32442mm">
                      <v:stroke joinstyle="miter"/>
                      <v:path arrowok="t" o:connecttype="custom" o:connectlocs="76034,242691;24382,193759;24382,150270;71269,104398;122233,114254;122233,227392;115775,236233;76034,242691;74668,263758;132101,253563;145005,234878;145005,73474;73313,89;6035,36443;8418,46638;15892,50375;25736,47993;72636,20806;122233,72458;122233,93526;68548,83331;1282,149592;1282,194098;74668,263758" o:connectangles="0,0,0,0,0,0,0,0,0,0,0,0,0,0,0,0,0,0,0,0,0,0,0,0"/>
                    </v:shape>
                    <v:shape id="Forma libre: forma 1514563130" o:spid="_x0000_s1044" style="position:absolute;left:62324;top:3792;width:1495;height:1845;flip:y;visibility:visible;mso-wrap-style:square;v-text-anchor:middle" coordsize="149503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" path="m75716,163844v-31262,,-51652,-15626,-51652,-41797l24064,62255v,-25832,20390,-41457,51652,-41457c107644,20798,127696,36423,127696,62255r,59792c127696,148218,107644,163844,75716,163844t,20728c122604,184572,150807,160784,150807,122047r,-59792c150807,23519,122604,81,75716,81,29506,81,1303,23519,1303,62255r,59792c1303,160784,29506,184572,75716,184572e" fillcolor="#050606" stroked="f" strokeweight=".32442mm">
                      <v:stroke joinstyle="miter"/>
                      <v:path arrowok="t" o:connecttype="custom" o:connectlocs="75716,163844;24064,122047;24064,62255;75716,20798;127696,62255;127696,122047;75716,163844;75716,184572;150807,122047;150807,62255;75716,81;1303,62255;1303,122047;75716,184572" o:connectangles="0,0,0,0,0,0,0,0,0,0,0,0,0,0"/>
                    </v:shape>
                    <v:shape id="Forma libre: forma 1963144939" o:spid="_x0000_s1045" style="position:absolute;left:37689;top:6900;width:1849;height:2508;flip:y;visibility:visible;mso-wrap-style:square;v-text-anchor:middle" coordsize="184869,25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" path="m94122,250878v51991,,78501,-20390,90377,-58099c186204,187676,185188,185644,180435,183939r-10545,-3737c165137,178847,163093,179524,161061,184277v-9179,29569,-27852,43840,-66939,43840c49278,228117,25828,205006,25828,165931r,-80859c25828,46335,49605,22886,94122,22886v40103,,58449,15298,67617,44855c163782,72494,165826,73510,170579,72156r10534,-4076c185527,66375,186882,64343,185188,59590,173288,21531,147129,125,94122,125,34330,125,1024,32403,1024,85410r,80182c1024,218599,33302,250878,94122,250878e" fillcolor="#050606" stroked="f" strokeweight=".32442mm">
                      <v:stroke joinstyle="miter"/>
                      <v:path arrowok="t" o:connecttype="custom" o:connectlocs="94122,250878;184499,192779;180435,183939;169890,180202;161061,184277;94122,228117;25828,165931;25828,85072;94122,22886;161739,67741;170579,72156;181113,68080;185188,59590;94122,125;1024,85410;1024,165592;94122,250878" o:connectangles="0,0,0,0,0,0,0,0,0,0,0,0,0,0,0,0,0"/>
                    </v:shape>
                    <v:shape id="Forma libre: forma 1490865256" o:spid="_x0000_s1046" style="position:absolute;left:39816;top:7563;width:1505;height:1845;flip:y;visibility:visible;mso-wrap-style:square;v-text-anchor:middle" coordsize="150519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" path="m76137,164914v-34661,,-52318,-19023,-52318,-49270l23819,103756r104986,l128805,115644v,30247,-17669,49270,-52668,49270m76137,184615v50963,,75429,-29557,75429,-70325l151566,95593v,-5769,-2710,-9506,-10184,-9506l23819,86087r,-19713c23819,37494,41137,19825,74782,19825v27864,,43828,11211,53334,28203c131187,52104,133558,52781,137984,50410r7124,-3737c149522,44291,150211,41231,147490,36817,135602,15411,113845,124,74782,124,23819,124,1046,27977,1046,68757r,44166c1046,157779,26867,184615,76137,184615e" fillcolor="#050606" stroked="f" strokeweight=".32442mm">
                      <v:stroke joinstyle="miter"/>
                      <v:path arrowok="t" o:connecttype="custom" o:connectlocs="76137,164914;23819,115644;23819,103756;128805,103756;128805,115644;76137,164914;76137,184615;151566,114290;151566,95593;141382,86087;23819,86087;23819,66374;74782,19825;128116,48028;137984,50410;145108,46673;147490,36817;74782,124;1046,68757;1046,112923;76137,184615" o:connectangles="0,0,0,0,0,0,0,0,0,0,0,0,0,0,0,0,0,0,0,0,0"/>
                    </v:shape>
                    <v:shape id="Forma libre: forma 674563882" o:spid="_x0000_s1047" style="position:absolute;left:41674;top:7563;width:1437;height:1797;flip:y;visibility:visible;mso-wrap-style:square;v-text-anchor:middle" coordsize="143722,17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" path="m77174,179875v46899,,67616,-24804,67616,-66600l144790,6245v,-4753,-1693,-6120,-6107,-6120l128137,125v-4753,,-6107,1367,-6107,6120l122030,112598v,30573,-14948,46210,-47565,46210c55091,158808,39804,155071,29259,151334v-4403,-2044,-5092,-4765,-5092,-8490l24167,6245c24167,1492,22462,125,18059,125r-10872,c2761,125,1068,1492,1068,6245r,143384c1068,160174,3789,163900,13984,168326v13254,5430,32617,11549,63190,11549e" fillcolor="#050606" stroked="f" strokeweight=".32442mm">
                      <v:stroke joinstyle="miter"/>
                      <v:path arrowok="t" o:connecttype="custom" o:connectlocs="77174,179875;144790,113275;144790,6245;138683,125;128137,125;122030,6245;122030,112598;74465,158808;29259,151334;24167,142844;24167,6245;18059,125;7187,125;1068,6245;1068,149629;13984,168326;77174,179875" o:connectangles="0,0,0,0,0,0,0,0,0,0,0,0,0,0,0,0,0"/>
                    </v:shape>
                    <v:shape id="Forma libre: forma 1152995762" o:spid="_x0000_s1048" style="position:absolute;left:43315;top:7206;width:1166;height:2202;flip:y;visibility:visible;mso-wrap-style:square;v-text-anchor:middle" coordsize="116536,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" path="m62243,214231r,-34661l111513,179570v4414,,6108,-1354,6108,-6119l117621,164622v,-4414,-1694,-6107,-6108,-6107l62243,158515r,-88346c62243,29728,74131,21915,110824,21915v4753,,6119,-1705,6119,-6458l116943,6290v,-4765,-1366,-6119,-6119,-6119c58506,-845,39471,14780,39471,69480r,89035l7192,158515v-4414,,-6107,1693,-6107,6107l1085,173451v,4765,1693,6119,6107,6119l39471,179570r,34661c39471,218984,41164,220339,45590,220339r10534,c60877,220339,62243,218984,62243,214231e" fillcolor="#050606" stroked="f" strokeweight=".32442mm">
                      <v:stroke joinstyle="miter"/>
                      <v:path arrowok="t" o:connecttype="custom" o:connectlocs="62243,214231;62243,179570;111513,179570;117621,173451;117621,164622;111513,158515;62243,158515;62243,70169;110824,21915;116943,15457;116943,6290;110824,171;39471,69480;39471,158515;7192,158515;1085,164622;1085,173451;7192,179570;39471,179570;39471,214231;45590,220339;56124,220339;62243,214231" o:connectangles="0,0,0,0,0,0,0,0,0,0,0,0,0,0,0,0,0,0,0,0,0,0,0"/>
                    </v:shape>
                    <v:shape id="Forma libre: forma 533955778" o:spid="_x0000_s1049" style="position:absolute;left:44735;top:7563;width:911;height:1797;flip:y;visibility:visible;mso-wrap-style:square;v-text-anchor:middle" coordsize="91054,17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" path="m86049,179875v4753,,6108,-1705,6108,-6119l92157,164927v,-4426,-1355,-6119,-6108,-6119l74838,158808v-19374,,-34660,-3398,-44855,-7135c24541,149290,24202,146569,24202,142844r,-136599c24202,1492,22509,125,18094,125r-10872,c2796,125,1103,1492,1103,6245r,144073c1103,160852,3824,164927,14007,169342v12577,4753,31940,9844,61509,10533l86049,179875xe" fillcolor="#050606" stroked="f" strokeweight=".32442mm">
                      <v:stroke joinstyle="miter"/>
                      <v:path arrowok="t" o:connecttype="custom" o:connectlocs="86049,179875;92157,173756;92157,164927;86049,158808;74838,158808;29983,151673;24202,142844;24202,6245;18094,125;7222,125;1103,6245;1103,150318;14007,169342;75516,179875" o:connectangles="0,0,0,0,0,0,0,0,0,0,0,0,0,0"/>
                    </v:shape>
                    <v:shape id="Forma libre: forma 724151124" o:spid="_x0000_s1050" style="position:absolute;left:45748;top:7563;width:1420;height:1845;flip:y;visibility:visible;mso-wrap-style:square;v-text-anchor:middle" coordsize="142029,1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" path="m73483,86419c36779,86419,24563,76224,24563,53113v,-21395,8490,-33972,48231,-33972c91829,19141,104395,21185,113913,24583v5091,2032,6469,3398,6469,9845l120382,83359v-6796,678,-27198,3060,-46899,3060m75188,184620v54011,,67955,-30585,67955,-67277l143143,28320v,-11900,-2733,-15298,-12239,-19374c118339,3516,100331,117,74499,117,15373,117,1114,18802,1114,52786v,39063,21406,52657,74751,52657c95905,105443,114251,102722,120382,102044r,15637c120382,144179,111542,164230,74499,164230v-23777,,-38725,-9179,-47565,-24804c24213,135689,22858,134661,18432,136705r-8151,3398c5867,141808,4512,144179,6883,148944v11888,22422,33983,35676,68305,35676e" fillcolor="#050606" stroked="f" strokeweight=".32442mm">
                      <v:stroke joinstyle="miter"/>
                      <v:path arrowok="t" o:connecttype="custom" o:connectlocs="73483,86419;24563,53113;72794,19141;113913,24583;120382,34428;120382,83359;73483,86419;75188,184620;143143,117343;143143,28320;130904,8946;74499,117;1114,52786;75865,105443;120382,102044;120382,117681;74499,164230;26934,139426;18432,136705;10281,140103;6883,148944;75188,184620" o:connectangles="0,0,0,0,0,0,0,0,0,0,0,0,0,0,0,0,0,0,0,0,0,0"/>
                    </v:shape>
                    <v:shape id="Forma libre: forma 821533540" o:spid="_x0000_s1051" style="position:absolute;left:47599;top:6846;width:228;height:2514;flip:y;visibility:visible;mso-wrap-style:square;v-text-anchor:middle" coordsize="22760,25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" path="m17781,103r-10533,c2483,103,1128,1469,1128,6222r,239203c1128,250178,2483,251545,7248,251545r10533,c22534,251545,23889,250178,23889,245425r,-239203c23889,1469,22534,103,17781,103e" fillcolor="#050606" stroked="f" strokeweight=".32442mm">
                      <v:stroke joinstyle="miter"/>
                      <v:path arrowok="t" o:connecttype="custom" o:connectlocs="17781,103;7248,103;1128,6222;1128,245425;7248,251545;17781,251545;23889,245425;23889,6222;17781,103" o:connectangles="0,0,0,0,0,0,0,0,0"/>
                    </v:shape>
                    <v:shape id="Forma libre: forma 1198713329" o:spid="_x0000_s1052" style="position:absolute;left:49037;top:6846;width:1433;height:2562;flip:y;visibility:visible;mso-wrap-style:square;v-text-anchor:middle" coordsize="143384,25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" path="m72166,163552v-33306,,-48254,-16641,-48254,-47565l23912,68422v,-31262,16653,-47576,50636,-47576c91867,20846,105799,23905,115317,27304v5769,2382,6458,3737,6458,8828l121775,153357v-7813,3060,-25821,10195,-49609,10195m68079,184620v25154,,44855,-6797,53696,-9857l121775,250193v,4764,1705,6119,6107,6119l138428,256312v4753,,6107,-1355,6107,-6119l144535,28658v,-10872,-2382,-13932,-13254,-18346c118376,4882,99680,117,72505,117,23585,117,1151,24244,1151,68072r,48593c1151,159477,22557,184620,68079,184620e" fillcolor="#050606" stroked="f" strokeweight=".32442mm">
                      <v:stroke joinstyle="miter"/>
                      <v:path arrowok="t" o:connecttype="custom" o:connectlocs="72166,163552;23912,115987;23912,68422;74548,20846;115317,27304;121775,36132;121775,153357;72166,163552;68079,184620;121775,174763;121775,250193;127882,256312;138428,256312;144535,250193;144535,28658;131281,10312;72505,117;1151,68072;1151,116665;68079,184620" o:connectangles="0,0,0,0,0,0,0,0,0,0,0,0,0,0,0,0,0,0,0,0"/>
                    </v:shape>
                    <v:shape id="Forma libre: forma 524926540" o:spid="_x0000_s1053" style="position:absolute;left:50851;top:7563;width:1505;height:1845;flip:y;visibility:visible;mso-wrap-style:square;v-text-anchor:middle" coordsize="150531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" path="m76263,164914v-34649,,-52318,-19023,-52318,-49270l23945,103756r104998,l128943,115644v,30247,-17681,49270,-52680,49270m76263,184615v50975,,75440,-29557,75440,-70325l151703,95593v,-5769,-2721,-9506,-10195,-9506l23945,86087r,-19713c23945,37494,41275,19825,74908,19825v27864,,43840,11211,53346,28203c131313,52104,133696,52781,138110,50410r7135,-3737c149660,44291,150337,41231,147616,36817,135728,15411,113983,124,74908,124,23945,124,1172,27977,1172,68757r,44166c1172,157779,27004,184615,76263,184615e" fillcolor="#050606" stroked="f" strokeweight=".32442mm">
                      <v:stroke joinstyle="miter"/>
                      <v:path arrowok="t" o:connecttype="custom" o:connectlocs="76263,164914;23945,115644;23945,103756;128943,103756;128943,115644;76263,164914;76263,184615;151703,114290;151703,95593;141508,86087;23945,86087;23945,66374;74908,19825;128254,48028;138110,50410;145245,46673;147616,36817;74908,124;1172,68757;1172,112923;76263,184615" o:connectangles="0,0,0,0,0,0,0,0,0,0,0,0,0,0,0,0,0,0,0,0,0"/>
                    </v:shape>
                    <v:shape id="Forma libre: forma 1661545282" o:spid="_x0000_s1054" style="position:absolute;left:53487;top:6900;width:1848;height:2508;flip:y;visibility:visible;mso-wrap-style:square;v-text-anchor:middle" coordsize="184869,25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" path="m94303,250878v51991,,78500,-20390,90377,-58099c186385,187676,185369,185644,180616,183939r-10546,-3737c165317,178847,163274,179524,161242,184277v-9179,29569,-27853,43840,-66939,43840c49459,228117,26009,205006,26009,165931r,-80859c26009,46335,49785,22886,94303,22886v40102,,58449,15298,67616,44855c163963,72494,166006,73510,170759,72156r10534,-4076c185707,66375,187062,64343,185369,59590,173469,21531,147310,125,94303,125,34511,125,1204,32403,1204,85410r,80182c1204,218599,33483,250878,94303,250878e" fillcolor="#050606" stroked="f" strokeweight=".32442mm">
                      <v:stroke joinstyle="miter"/>
                      <v:path arrowok="t" o:connecttype="custom" o:connectlocs="94303,250878;184680,192779;180616,183939;170070,180202;161242,184277;94303,228117;26009,165931;26009,85072;94303,22886;161919,67741;170759,72156;181293,68080;185369,59590;94303,125;1204,85410;1204,165592;94303,250878" o:connectangles="0,0,0,0,0,0,0,0,0,0,0,0,0,0,0,0,0"/>
                    </v:shape>
                    <v:shape id="Forma libre: forma 1908878314" o:spid="_x0000_s1055" style="position:absolute;left:55624;top:7563;width:1495;height:1845;flip:y;visibility:visible;mso-wrap-style:square;v-text-anchor:middle" coordsize="149503,1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" path="m75640,163898v-31263,,-51653,-15625,-51653,-41796l23987,62298v,-25820,20390,-41445,51653,-41445c107580,20853,127619,36478,127619,62298r,59804c127619,148273,107580,163898,75640,163898t,20729c122528,184627,150730,160839,150730,122102r,-59804c150730,23562,122528,124,75640,124,29429,124,1227,23562,1227,62298r,59804c1227,160839,29429,184627,75640,184627e" fillcolor="#050606" stroked="f" strokeweight=".32442mm">
                      <v:stroke joinstyle="miter"/>
                      <v:path arrowok="t" o:connecttype="custom" o:connectlocs="75640,163898;23987,122102;23987,62298;75640,20853;127619,62298;127619,122102;75640,163898;75640,184627;150730,122102;150730,62298;75640,124;1227,62298;1227,122102;75640,184627" o:connectangles="0,0,0,0,0,0,0,0,0,0,0,0,0,0"/>
                    </v:shape>
                    <v:shape id="Forma libre: forma 2089963301" o:spid="_x0000_s1056" style="position:absolute;left:57503;top:7563;width:1438;height:1797;flip:y;visibility:visible;mso-wrap-style:square;v-text-anchor:middle" coordsize="143734,17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" path="m77366,179875v46900,,67617,-24804,67617,-66600l144983,6245v,-4753,-1694,-6120,-6108,-6120l128330,125v-4753,,-6108,1367,-6108,6120l122222,112598v,30573,-14948,46210,-47565,46210c55271,158808,39996,155071,29451,151334v-4403,-2044,-5092,-4765,-5092,-8490l24359,6245c24359,1492,22654,125,18252,125r-10873,c2953,125,1248,1492,1248,6245r,143384c1248,160174,3981,163900,14164,168326v13255,5430,32629,11549,63202,11549e" fillcolor="#050606" stroked="f" strokeweight=".32442mm">
                      <v:stroke joinstyle="miter"/>
                      <v:path arrowok="t" o:connecttype="custom" o:connectlocs="77366,179875;144983,113275;144983,6245;138875,125;128330,125;122222,6245;122222,112598;74657,158808;29451,151334;24359,142844;24359,6245;18252,125;7379,125;1248,6245;1248,149629;14164,168326;77366,179875" o:connectangles="0,0,0,0,0,0,0,0,0,0,0,0,0,0,0,0,0"/>
                    </v:shape>
                    <v:shape id="Forma libre: forma 140948982" o:spid="_x0000_s1057" style="position:absolute;left:59144;top:7206;width:1166;height:2202;flip:y;visibility:visible;mso-wrap-style:square;v-text-anchor:middle" coordsize="116536,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" path="m62424,214231r,-34661l111694,179570v4414,,6107,-1354,6107,-6119l117801,164622v,-4414,-1693,-6107,-6107,-6107l62424,158515r,-88346c62424,29728,74312,21915,111005,21915v4753,,6119,-1705,6119,-6458l117124,6290v,-4765,-1366,-6119,-6119,-6119c58687,-845,39651,14780,39651,69480r,89035l7373,158515v-4414,,-6108,1693,-6108,6107l1265,173451v,4765,1694,6119,6108,6119l39651,179570r,34661c39651,218984,41345,220339,45771,220339r10533,c61057,220339,62424,218984,62424,214231e" fillcolor="#050606" stroked="f" strokeweight=".32442mm">
                      <v:stroke joinstyle="miter"/>
                      <v:path arrowok="t" o:connecttype="custom" o:connectlocs="62424,214231;62424,179570;111694,179570;117801,173451;117801,164622;111694,158515;62424,158515;62424,70169;111005,21915;117124,15457;117124,6290;111005,171;39651,69480;39651,158515;7373,158515;1265,164622;1265,173451;7373,179570;39651,179570;39651,214231;45771,220339;56304,220339;62424,214231" o:connectangles="0,0,0,0,0,0,0,0,0,0,0,0,0,0,0,0,0,0,0,0,0,0,0"/>
                    </v:shape>
                    <v:shape id="Forma libre: forma 694659324" o:spid="_x0000_s1058" style="position:absolute;left:60565;top:7563;width:910;height:1797;flip:y;visibility:visible;mso-wrap-style:square;v-text-anchor:middle" coordsize="91054,17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" path="m86230,179875v4753,,6108,-1705,6108,-6119l92338,164927v,-4426,-1355,-6119,-6108,-6119l75019,158808v-19374,,-34661,-3398,-44856,-7135c24721,149290,24383,146569,24383,142844r,-136599c24383,1492,22689,125,18275,125r-10872,c2977,125,1283,1492,1283,6245r,144073c1283,160852,4004,164927,14188,169342v12577,4753,31939,9844,61508,10533l86230,179875xe" fillcolor="#050606" stroked="f" strokeweight=".32442mm">
                      <v:stroke joinstyle="miter"/>
                      <v:path arrowok="t" o:connecttype="custom" o:connectlocs="86230,179875;92338,173756;92338,164927;86230,158808;75019,158808;30163,151673;24383,142844;24383,6245;18275,125;7403,125;1283,6245;1283,150318;14188,169342;75696,179875" o:connectangles="0,0,0,0,0,0,0,0,0,0,0,0,0,0"/>
                    </v:shape>
                    <v:shape id="Forma libre: forma 173901721" o:spid="_x0000_s1059" style="position:absolute;left:61577;top:7563;width:1420;height:1845;flip:y;visibility:visible;mso-wrap-style:square;v-text-anchor:middle" coordsize="142029,1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" path="m73664,86419c36959,86419,24744,76224,24744,53113v,-21395,8490,-33972,48231,-33972c92010,19141,104576,21185,114094,24583v5091,2032,6458,3398,6458,9845l120552,83359v-6785,678,-27187,3060,-46888,3060m75369,184620v54011,,67955,-30585,67955,-67277l143324,28320v,-11900,-2733,-15298,-12239,-19374c118520,3516,100512,117,74680,117,15553,117,1294,18802,1294,52786v,39063,21406,52657,74752,52657c96086,105443,114432,102722,120552,102044r,15637c120552,144179,111723,164230,74680,164230v-23777,,-38725,-9179,-47565,-24804c24394,135689,23039,134661,18613,136705r-8151,3398c6047,141808,4693,144179,7063,148944v11889,22422,33984,35676,68306,35676e" fillcolor="#050606" stroked="f" strokeweight=".32442mm">
                      <v:stroke joinstyle="miter"/>
                      <v:path arrowok="t" o:connecttype="custom" o:connectlocs="73664,86419;24744,53113;72975,19141;114094,24583;120552,34428;120552,83359;73664,86419;75369,184620;143324,117343;143324,28320;131085,8946;74680,117;1294,52786;76046,105443;120552,102044;120552,117681;74680,164230;27115,139426;18613,136705;10462,140103;7063,148944;75369,184620" o:connectangles="0,0,0,0,0,0,0,0,0,0,0,0,0,0,0,0,0,0,0,0,0,0"/>
                    </v:shape>
                    <v:shape id="Forma libre: forma 116205245" o:spid="_x0000_s1060" style="position:absolute;left:63408;top:7563;width:1438;height:2545;flip:y;visibility:visible;mso-wrap-style:square;v-text-anchor:middle" coordsize="143722,25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" path="m71653,233554v-17681,,-31263,-3060,-40780,-6458c25104,224725,24415,223359,24415,217928r,-115193c32239,99010,51263,90847,73685,90847v33644,,48592,16653,48592,47577l122277,185989v,31262,-16653,47565,-50624,47565m74362,254621v48593,,70676,-24466,70676,-67955l145038,137735v,-43151,-21745,-67617,-69660,-67617c51940,70118,32916,78281,24415,81679r,-75429c24415,1486,22721,131,18307,131r-10872,c3009,131,1315,1486,1315,6250r,219491c1315,236952,4036,240350,14909,244765v12904,5103,31939,9856,59453,9856e" fillcolor="#050606" stroked="f" strokeweight=".32442mm">
                      <v:stroke joinstyle="miter"/>
                      <v:path arrowok="t" o:connecttype="custom" o:connectlocs="71653,233554;30873,227096;24415,217928;24415,102735;73685,90847;122277,138424;122277,185989;71653,233554;74362,254621;145038,186666;145038,137735;75378,70118;24415,81679;24415,6250;18307,131;7435,131;1315,6250;1315,225741;14909,244765;74362,254621" o:connectangles="0,0,0,0,0,0,0,0,0,0,0,0,0,0,0,0,0,0,0,0"/>
                    </v:shape>
                    <v:shape id="Forma libre: forma 450251081" o:spid="_x0000_s1061" style="position:absolute;left:65141;top:7563;width:1420;height:1845;flip:y;visibility:visible;mso-wrap-style:square;v-text-anchor:middle" coordsize="142029,1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" path="m73705,86419c37012,86419,24785,76224,24785,53113v,-21395,8490,-33972,48242,-33972c92051,19141,104617,21185,114146,24583v5092,2032,6458,3398,6458,9845l120604,83359v-6797,678,-27198,3060,-46899,3060m75410,184620v54011,,67955,-30585,67955,-67277l143365,28320v,-11900,-2721,-15298,-12239,-19374c118560,3516,100553,117,74732,117,15606,117,1335,18802,1335,52786v,39063,21406,52657,74752,52657c96138,105443,114485,102722,120604,102044r,15637c120604,144179,111764,164230,74732,164230v-23788,,-38736,-9179,-47565,-24804c24434,135689,23080,134661,18665,136705r-8151,3398c6088,141808,4733,144179,7116,148944v11888,22422,33972,35676,68294,35676e" fillcolor="#050606" stroked="f" strokeweight=".32442mm">
                      <v:stroke joinstyle="miter"/>
                      <v:path arrowok="t" o:connecttype="custom" o:connectlocs="73705,86419;24785,53113;73027,19141;114146,24583;120604,34428;120604,83359;73705,86419;75410,184620;143365,117343;143365,28320;131126,8946;74732,117;1335,52786;76087,105443;120604,102044;120604,117681;74732,164230;27167,139426;18665,136705;10514,140103;7116,148944;75410,184620" o:connectangles="0,0,0,0,0,0,0,0,0,0,0,0,0,0,0,0,0,0,0,0,0,0"/>
                    </v:shape>
                    <v:shape id="Forma libre: forma 407378181" o:spid="_x0000_s1062" style="position:absolute;left:66971;top:7563;width:911;height:1797;flip:y;visibility:visible;mso-wrap-style:square;v-text-anchor:middle" coordsize="91042,17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" path="m86291,179875v4753,,6108,-1705,6108,-6119l92399,164927v,-4426,-1355,-6119,-6108,-6119l75080,158808v-19362,,-34660,-3398,-44855,-7135c24783,149290,24456,146569,24456,142844r,-136599c24456,1492,22762,125,18336,125r-10872,c3050,125,1356,1492,1356,6245r,144073c1356,160852,4066,164927,14261,169342v12565,4753,31928,9844,61508,10533l86291,179875xe" fillcolor="#050606" stroked="f" strokeweight=".32442mm">
                      <v:stroke joinstyle="miter"/>
                      <v:path arrowok="t" o:connecttype="custom" o:connectlocs="86291,179875;92399,173756;92399,164927;86291,158808;75080,158808;30225,151673;24456,142844;24456,6245;18336,125;7464,125;1356,6245;1356,150318;14261,169342;75769,179875" o:connectangles="0,0,0,0,0,0,0,0,0,0,0,0,0,0"/>
                    </v:shape>
                    <v:shape id="Forma libre: forma 1146731244" o:spid="_x0000_s1063" style="position:absolute;left:67933;top:7206;width:1166;height:2202;flip:y;visibility:visible;mso-wrap-style:square;v-text-anchor:middle" coordsize="116547,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" path="m62524,214231r,-34661l111794,179570v4426,,6119,-1354,6119,-6119l117913,164622v,-4414,-1693,-6107,-6119,-6107l62524,158515r,-88346c62524,29728,74424,21915,111117,21915v4753,,6119,-1705,6119,-6458l117236,6290v,-4765,-1366,-6119,-6119,-6119c58787,-845,39763,14780,39763,69480r,89035l7485,158515v-4426,,-6119,1693,-6119,6107l1366,173451v,4765,1693,6119,6119,6119l39763,179570r,34661c39763,218984,41457,220339,45871,220339r10545,c61169,220339,62524,218984,62524,214231e" fillcolor="#050606" stroked="f" strokeweight=".32442mm">
                      <v:stroke joinstyle="miter"/>
                      <v:path arrowok="t" o:connecttype="custom" o:connectlocs="62524,214231;62524,179570;111794,179570;117913,173451;117913,164622;111794,158515;62524,158515;62524,70169;111117,21915;117236,15457;117236,6290;111117,171;39763,69480;39763,158515;7485,158515;1366,164622;1366,173451;7485,179570;39763,179570;39763,214231;45871,220339;56416,220339;62524,214231" o:connectangles="0,0,0,0,0,0,0,0,0,0,0,0,0,0,0,0,0,0,0,0,0,0,0"/>
                    </v:shape>
                    <v:shape id="Forma libre: forma 2096590461" o:spid="_x0000_s1064" style="position:absolute;left:69296;top:7563;width:1505;height:1845;flip:y;visibility:visible;mso-wrap-style:square;v-text-anchor:middle" coordsize="150519,18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" path="m76473,164914v-34660,,-52318,-19023,-52318,-49270l24155,103756r104987,l129142,115644v,30247,-17669,49270,-52669,49270m76473,184615v50964,,75429,-29557,75429,-70325l151902,95593v,-5769,-2709,-9506,-10195,-9506l24155,86087r,-19713c24155,37494,41474,19825,75119,19825v27864,,43828,11211,53334,28203c131512,52104,133895,52781,138309,50410r7135,-3737c149859,44291,150548,41231,147815,36817,135938,15411,114182,124,75119,124,24155,124,1383,27977,1383,68757r,44166c1383,157779,27203,184615,76473,184615e" fillcolor="#050606" stroked="f" strokeweight=".32442mm">
                      <v:stroke joinstyle="miter"/>
                      <v:path arrowok="t" o:connecttype="custom" o:connectlocs="76473,164914;24155,115644;24155,103756;129142,103756;129142,115644;76473,164914;76473,184615;151902,114290;151902,95593;141707,86087;24155,86087;24155,66374;75119,19825;128453,48028;138309,50410;145444,46673;147815,36817;75119,124;1383,68757;1383,112923;76473,184615" o:connectangles="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3360" w:type="pct"/>
          <w:vAlign w:val="center"/>
        </w:tcPr>
        <w:p w14:paraId="14A9B87A" w14:textId="67BE87A1" w:rsidR="006977E1" w:rsidRDefault="001068CF" w:rsidP="006977E1">
          <w:pPr>
            <w:ind w:right="27"/>
            <w:jc w:val="center"/>
            <w:rPr>
              <w:b/>
              <w:bCs/>
              <w:szCs w:val="16"/>
            </w:rPr>
          </w:pPr>
          <w:r w:rsidRPr="00B37717">
            <w:rPr>
              <w:b/>
              <w:bCs/>
              <w:szCs w:val="16"/>
            </w:rPr>
            <w:t>FO GMI 0</w:t>
          </w:r>
          <w:r w:rsidR="00AA4261">
            <w:rPr>
              <w:b/>
              <w:bCs/>
              <w:szCs w:val="16"/>
            </w:rPr>
            <w:t>06</w:t>
          </w:r>
          <w:r w:rsidRPr="00B37717">
            <w:rPr>
              <w:b/>
              <w:bCs/>
              <w:szCs w:val="16"/>
            </w:rPr>
            <w:t xml:space="preserve"> - </w:t>
          </w:r>
          <w:r w:rsidR="006977E1" w:rsidRPr="006977E1">
            <w:rPr>
              <w:b/>
              <w:bCs/>
              <w:szCs w:val="16"/>
            </w:rPr>
            <w:t>LISTADO DE ACCIONISTAS</w:t>
          </w:r>
        </w:p>
        <w:p w14:paraId="4A5315F8" w14:textId="32B2E937" w:rsidR="001068CF" w:rsidRPr="00B37717" w:rsidRDefault="001068CF" w:rsidP="00AF051A">
          <w:pPr>
            <w:ind w:right="27"/>
            <w:rPr>
              <w:b/>
              <w:bCs/>
              <w:szCs w:val="16"/>
            </w:rPr>
          </w:pPr>
          <w:r w:rsidRPr="00B37717">
            <w:rPr>
              <w:b/>
              <w:bCs/>
              <w:sz w:val="12"/>
              <w:szCs w:val="12"/>
            </w:rPr>
            <w:t>Rev. Oct 2024</w:t>
          </w:r>
        </w:p>
      </w:tc>
    </w:tr>
  </w:tbl>
  <w:p w14:paraId="43EC491E" w14:textId="77777777" w:rsidR="00FF41DA" w:rsidRPr="00B37717" w:rsidRDefault="00FF41DA" w:rsidP="00861D50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1C0"/>
    <w:multiLevelType w:val="hybridMultilevel"/>
    <w:tmpl w:val="A9D617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571B2"/>
    <w:multiLevelType w:val="hybridMultilevel"/>
    <w:tmpl w:val="9BE06BFC"/>
    <w:lvl w:ilvl="0" w:tplc="47B2FC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4DFB"/>
    <w:multiLevelType w:val="hybridMultilevel"/>
    <w:tmpl w:val="688EA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082"/>
    <w:multiLevelType w:val="hybridMultilevel"/>
    <w:tmpl w:val="CCC428C0"/>
    <w:lvl w:ilvl="0" w:tplc="D56ABA3A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290"/>
    <w:multiLevelType w:val="hybridMultilevel"/>
    <w:tmpl w:val="7046B836"/>
    <w:lvl w:ilvl="0" w:tplc="B19A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100"/>
    <w:multiLevelType w:val="hybridMultilevel"/>
    <w:tmpl w:val="1BFC0D38"/>
    <w:lvl w:ilvl="0" w:tplc="D56ABA3A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  <w:b/>
        <w:bCs w:val="0"/>
      </w:rPr>
    </w:lvl>
    <w:lvl w:ilvl="1" w:tplc="F29854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unito Light" w:hAnsi="Nunito Light" w:hint="default"/>
      </w:rPr>
    </w:lvl>
    <w:lvl w:ilvl="2" w:tplc="31AE32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unito Light" w:hAnsi="Nunito Light" w:hint="default"/>
      </w:rPr>
    </w:lvl>
    <w:lvl w:ilvl="3" w:tplc="CDC495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unito Light" w:hAnsi="Nunito Light" w:hint="default"/>
      </w:rPr>
    </w:lvl>
    <w:lvl w:ilvl="4" w:tplc="C78004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unito Light" w:hAnsi="Nunito Light" w:hint="default"/>
      </w:rPr>
    </w:lvl>
    <w:lvl w:ilvl="5" w:tplc="A8F67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unito Light" w:hAnsi="Nunito Light" w:hint="default"/>
      </w:rPr>
    </w:lvl>
    <w:lvl w:ilvl="6" w:tplc="142055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unito Light" w:hAnsi="Nunito Light" w:hint="default"/>
      </w:rPr>
    </w:lvl>
    <w:lvl w:ilvl="7" w:tplc="4C1E7E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unito Light" w:hAnsi="Nunito Light" w:hint="default"/>
      </w:rPr>
    </w:lvl>
    <w:lvl w:ilvl="8" w:tplc="C7408A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unito Light" w:hAnsi="Nunito Light" w:hint="default"/>
      </w:rPr>
    </w:lvl>
  </w:abstractNum>
  <w:abstractNum w:abstractNumId="6" w15:restartNumberingAfterBreak="0">
    <w:nsid w:val="2DBC31CA"/>
    <w:multiLevelType w:val="multilevel"/>
    <w:tmpl w:val="6C9CF5F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lang w:val="es-CO"/>
      </w:rPr>
    </w:lvl>
    <w:lvl w:ilvl="4">
      <w:start w:val="1"/>
      <w:numFmt w:val="decimal"/>
      <w:pStyle w:val="Ttulo5"/>
      <w:lvlText w:val="%1.%2.%3.%4.%5"/>
      <w:lvlJc w:val="left"/>
      <w:pPr>
        <w:ind w:left="2143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ascii="Panton" w:hAnsi="Panton" w:hint="default"/>
        <w:b/>
        <w:bCs/>
        <w:sz w:val="24"/>
        <w:szCs w:val="24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551091"/>
    <w:multiLevelType w:val="multilevel"/>
    <w:tmpl w:val="CB5E5724"/>
    <w:lvl w:ilvl="0">
      <w:start w:val="1"/>
      <w:numFmt w:val="decimal"/>
      <w:pStyle w:val="Listanumerad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8" w15:restartNumberingAfterBreak="0">
    <w:nsid w:val="32720749"/>
    <w:multiLevelType w:val="hybridMultilevel"/>
    <w:tmpl w:val="3C644576"/>
    <w:lvl w:ilvl="0" w:tplc="2AD6ADD4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7E80602E">
      <w:start w:val="1"/>
      <w:numFmt w:val="bullet"/>
      <w:lvlText w:val=""/>
      <w:lvlJc w:val="left"/>
      <w:pPr>
        <w:ind w:left="2697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9" w15:restartNumberingAfterBreak="0">
    <w:nsid w:val="3A3A79B2"/>
    <w:multiLevelType w:val="hybridMultilevel"/>
    <w:tmpl w:val="E30E1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F59DF"/>
    <w:multiLevelType w:val="hybridMultilevel"/>
    <w:tmpl w:val="F96AEF9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8868A">
      <w:start w:val="1"/>
      <w:numFmt w:val="decimal"/>
      <w:lvlText w:val="%2."/>
      <w:lvlJc w:val="left"/>
      <w:pPr>
        <w:ind w:left="4330" w:hanging="360"/>
      </w:pPr>
      <w:rPr>
        <w:rFonts w:hint="default"/>
      </w:rPr>
    </w:lvl>
    <w:lvl w:ilvl="2" w:tplc="EA42A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6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A0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A5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25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86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6D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919E1"/>
    <w:multiLevelType w:val="hybridMultilevel"/>
    <w:tmpl w:val="618C9538"/>
    <w:lvl w:ilvl="0" w:tplc="0DEC86D4">
      <w:start w:val="1"/>
      <w:numFmt w:val="bullet"/>
      <w:pStyle w:val="VietaSegundonivel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A35C38"/>
    <w:multiLevelType w:val="hybridMultilevel"/>
    <w:tmpl w:val="4662AEA2"/>
    <w:lvl w:ilvl="0" w:tplc="D242CA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7C1E3E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sz w:val="24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2F12"/>
    <w:multiLevelType w:val="hybridMultilevel"/>
    <w:tmpl w:val="1D3034B8"/>
    <w:lvl w:ilvl="0" w:tplc="FC200FCC">
      <w:start w:val="1"/>
      <w:numFmt w:val="decimal"/>
      <w:lvlText w:val="%1."/>
      <w:lvlJc w:val="left"/>
      <w:pPr>
        <w:ind w:left="2427" w:hanging="72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F98D2A8">
      <w:numFmt w:val="bullet"/>
      <w:lvlText w:val="•"/>
      <w:lvlJc w:val="left"/>
      <w:pPr>
        <w:ind w:left="3240" w:hanging="720"/>
      </w:pPr>
      <w:rPr>
        <w:rFonts w:hint="default"/>
        <w:lang w:val="es-ES" w:eastAsia="en-US" w:bidi="ar-SA"/>
      </w:rPr>
    </w:lvl>
    <w:lvl w:ilvl="2" w:tplc="10E68F36">
      <w:numFmt w:val="bullet"/>
      <w:lvlText w:val="•"/>
      <w:lvlJc w:val="left"/>
      <w:pPr>
        <w:ind w:left="4058" w:hanging="720"/>
      </w:pPr>
      <w:rPr>
        <w:rFonts w:hint="default"/>
        <w:lang w:val="es-ES" w:eastAsia="en-US" w:bidi="ar-SA"/>
      </w:rPr>
    </w:lvl>
    <w:lvl w:ilvl="3" w:tplc="B46075C4">
      <w:numFmt w:val="bullet"/>
      <w:lvlText w:val="•"/>
      <w:lvlJc w:val="left"/>
      <w:pPr>
        <w:ind w:left="4876" w:hanging="720"/>
      </w:pPr>
      <w:rPr>
        <w:rFonts w:hint="default"/>
        <w:lang w:val="es-ES" w:eastAsia="en-US" w:bidi="ar-SA"/>
      </w:rPr>
    </w:lvl>
    <w:lvl w:ilvl="4" w:tplc="7708131E">
      <w:numFmt w:val="bullet"/>
      <w:lvlText w:val="•"/>
      <w:lvlJc w:val="left"/>
      <w:pPr>
        <w:ind w:left="5694" w:hanging="720"/>
      </w:pPr>
      <w:rPr>
        <w:rFonts w:hint="default"/>
        <w:lang w:val="es-ES" w:eastAsia="en-US" w:bidi="ar-SA"/>
      </w:rPr>
    </w:lvl>
    <w:lvl w:ilvl="5" w:tplc="B4303234">
      <w:numFmt w:val="bullet"/>
      <w:lvlText w:val="•"/>
      <w:lvlJc w:val="left"/>
      <w:pPr>
        <w:ind w:left="6512" w:hanging="720"/>
      </w:pPr>
      <w:rPr>
        <w:rFonts w:hint="default"/>
        <w:lang w:val="es-ES" w:eastAsia="en-US" w:bidi="ar-SA"/>
      </w:rPr>
    </w:lvl>
    <w:lvl w:ilvl="6" w:tplc="810C5258">
      <w:numFmt w:val="bullet"/>
      <w:lvlText w:val="•"/>
      <w:lvlJc w:val="left"/>
      <w:pPr>
        <w:ind w:left="7330" w:hanging="720"/>
      </w:pPr>
      <w:rPr>
        <w:rFonts w:hint="default"/>
        <w:lang w:val="es-ES" w:eastAsia="en-US" w:bidi="ar-SA"/>
      </w:rPr>
    </w:lvl>
    <w:lvl w:ilvl="7" w:tplc="51D4B252">
      <w:numFmt w:val="bullet"/>
      <w:lvlText w:val="•"/>
      <w:lvlJc w:val="left"/>
      <w:pPr>
        <w:ind w:left="8148" w:hanging="720"/>
      </w:pPr>
      <w:rPr>
        <w:rFonts w:hint="default"/>
        <w:lang w:val="es-ES" w:eastAsia="en-US" w:bidi="ar-SA"/>
      </w:rPr>
    </w:lvl>
    <w:lvl w:ilvl="8" w:tplc="704CA1F8">
      <w:numFmt w:val="bullet"/>
      <w:lvlText w:val="•"/>
      <w:lvlJc w:val="left"/>
      <w:pPr>
        <w:ind w:left="8966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54A45E8C"/>
    <w:multiLevelType w:val="hybridMultilevel"/>
    <w:tmpl w:val="EA50B8FA"/>
    <w:lvl w:ilvl="0" w:tplc="E0CC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63BB4"/>
    <w:multiLevelType w:val="multilevel"/>
    <w:tmpl w:val="546C23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8520E6"/>
    <w:multiLevelType w:val="hybridMultilevel"/>
    <w:tmpl w:val="13F27962"/>
    <w:lvl w:ilvl="0" w:tplc="B08C75E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0C0E"/>
    <w:multiLevelType w:val="hybridMultilevel"/>
    <w:tmpl w:val="04A2F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D7AD9"/>
    <w:multiLevelType w:val="hybridMultilevel"/>
    <w:tmpl w:val="9BA47148"/>
    <w:lvl w:ilvl="0" w:tplc="5426C29A">
      <w:start w:val="1"/>
      <w:numFmt w:val="bullet"/>
      <w:pStyle w:val="VietaPrimerniv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662662">
    <w:abstractNumId w:val="0"/>
  </w:num>
  <w:num w:numId="2" w16cid:durableId="1474641919">
    <w:abstractNumId w:val="12"/>
  </w:num>
  <w:num w:numId="3" w16cid:durableId="566644760">
    <w:abstractNumId w:val="8"/>
  </w:num>
  <w:num w:numId="4" w16cid:durableId="127389658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93484362">
    <w:abstractNumId w:val="14"/>
  </w:num>
  <w:num w:numId="6" w16cid:durableId="1177691424">
    <w:abstractNumId w:val="6"/>
  </w:num>
  <w:num w:numId="7" w16cid:durableId="224142188">
    <w:abstractNumId w:val="15"/>
  </w:num>
  <w:num w:numId="8" w16cid:durableId="1234509193">
    <w:abstractNumId w:val="6"/>
  </w:num>
  <w:num w:numId="9" w16cid:durableId="320502812">
    <w:abstractNumId w:val="7"/>
    <w:lvlOverride w:ilvl="0">
      <w:startOverride w:val="1"/>
    </w:lvlOverride>
  </w:num>
  <w:num w:numId="10" w16cid:durableId="1047533525">
    <w:abstractNumId w:val="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6368826">
    <w:abstractNumId w:val="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7248895">
    <w:abstractNumId w:val="4"/>
  </w:num>
  <w:num w:numId="13" w16cid:durableId="2034261877">
    <w:abstractNumId w:val="11"/>
  </w:num>
  <w:num w:numId="14" w16cid:durableId="1575161518">
    <w:abstractNumId w:val="10"/>
  </w:num>
  <w:num w:numId="15" w16cid:durableId="210698340">
    <w:abstractNumId w:val="3"/>
  </w:num>
  <w:num w:numId="16" w16cid:durableId="615601211">
    <w:abstractNumId w:val="5"/>
  </w:num>
  <w:num w:numId="17" w16cid:durableId="1570261034">
    <w:abstractNumId w:val="2"/>
  </w:num>
  <w:num w:numId="18" w16cid:durableId="1121344359">
    <w:abstractNumId w:val="17"/>
  </w:num>
  <w:num w:numId="19" w16cid:durableId="1448549660">
    <w:abstractNumId w:val="1"/>
  </w:num>
  <w:num w:numId="20" w16cid:durableId="2089036182">
    <w:abstractNumId w:val="13"/>
  </w:num>
  <w:num w:numId="21" w16cid:durableId="1007950185">
    <w:abstractNumId w:val="18"/>
  </w:num>
  <w:num w:numId="22" w16cid:durableId="131113597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E1"/>
    <w:rsid w:val="00000083"/>
    <w:rsid w:val="0000034F"/>
    <w:rsid w:val="0000036B"/>
    <w:rsid w:val="0000038A"/>
    <w:rsid w:val="000004F0"/>
    <w:rsid w:val="000007D6"/>
    <w:rsid w:val="0000083A"/>
    <w:rsid w:val="000008C5"/>
    <w:rsid w:val="000009EA"/>
    <w:rsid w:val="00000B19"/>
    <w:rsid w:val="000011DF"/>
    <w:rsid w:val="0000124B"/>
    <w:rsid w:val="000012AD"/>
    <w:rsid w:val="000013AB"/>
    <w:rsid w:val="000014A9"/>
    <w:rsid w:val="0000159B"/>
    <w:rsid w:val="0000187E"/>
    <w:rsid w:val="00001894"/>
    <w:rsid w:val="00001906"/>
    <w:rsid w:val="00001A93"/>
    <w:rsid w:val="00001B81"/>
    <w:rsid w:val="00001C5B"/>
    <w:rsid w:val="00001C89"/>
    <w:rsid w:val="00001EFF"/>
    <w:rsid w:val="00001FE5"/>
    <w:rsid w:val="00002249"/>
    <w:rsid w:val="0000227E"/>
    <w:rsid w:val="00002463"/>
    <w:rsid w:val="000026C9"/>
    <w:rsid w:val="000026D4"/>
    <w:rsid w:val="000027B2"/>
    <w:rsid w:val="00002818"/>
    <w:rsid w:val="00002A38"/>
    <w:rsid w:val="00002A88"/>
    <w:rsid w:val="00002C37"/>
    <w:rsid w:val="00002C5A"/>
    <w:rsid w:val="00003497"/>
    <w:rsid w:val="000035F2"/>
    <w:rsid w:val="000037E1"/>
    <w:rsid w:val="0000383F"/>
    <w:rsid w:val="00003ADB"/>
    <w:rsid w:val="00003C15"/>
    <w:rsid w:val="00003CF2"/>
    <w:rsid w:val="00003EBA"/>
    <w:rsid w:val="000043CE"/>
    <w:rsid w:val="000047B0"/>
    <w:rsid w:val="000047FB"/>
    <w:rsid w:val="00004AB2"/>
    <w:rsid w:val="00004B5A"/>
    <w:rsid w:val="00004C28"/>
    <w:rsid w:val="00004C4B"/>
    <w:rsid w:val="00004D93"/>
    <w:rsid w:val="00004E0F"/>
    <w:rsid w:val="00004E99"/>
    <w:rsid w:val="0000517E"/>
    <w:rsid w:val="000051A0"/>
    <w:rsid w:val="00005381"/>
    <w:rsid w:val="0000560A"/>
    <w:rsid w:val="00005819"/>
    <w:rsid w:val="00005899"/>
    <w:rsid w:val="00005A57"/>
    <w:rsid w:val="00005C02"/>
    <w:rsid w:val="00005C20"/>
    <w:rsid w:val="00005C94"/>
    <w:rsid w:val="00005DDF"/>
    <w:rsid w:val="00005E7E"/>
    <w:rsid w:val="000060FA"/>
    <w:rsid w:val="000061BE"/>
    <w:rsid w:val="00006228"/>
    <w:rsid w:val="00006258"/>
    <w:rsid w:val="0000626E"/>
    <w:rsid w:val="000063AE"/>
    <w:rsid w:val="0000640D"/>
    <w:rsid w:val="00006499"/>
    <w:rsid w:val="000065F5"/>
    <w:rsid w:val="000067E1"/>
    <w:rsid w:val="00006911"/>
    <w:rsid w:val="00006926"/>
    <w:rsid w:val="00006A99"/>
    <w:rsid w:val="00006C4F"/>
    <w:rsid w:val="00006EE3"/>
    <w:rsid w:val="00006F41"/>
    <w:rsid w:val="00006F9B"/>
    <w:rsid w:val="00006FCB"/>
    <w:rsid w:val="00007048"/>
    <w:rsid w:val="000070F1"/>
    <w:rsid w:val="00007111"/>
    <w:rsid w:val="00007181"/>
    <w:rsid w:val="000071DF"/>
    <w:rsid w:val="000072C0"/>
    <w:rsid w:val="000073B4"/>
    <w:rsid w:val="0000754C"/>
    <w:rsid w:val="0000765B"/>
    <w:rsid w:val="00007665"/>
    <w:rsid w:val="000076F3"/>
    <w:rsid w:val="00007864"/>
    <w:rsid w:val="00007972"/>
    <w:rsid w:val="00007A47"/>
    <w:rsid w:val="00007A98"/>
    <w:rsid w:val="00007B82"/>
    <w:rsid w:val="00007BE6"/>
    <w:rsid w:val="00007DDE"/>
    <w:rsid w:val="00007F45"/>
    <w:rsid w:val="00010139"/>
    <w:rsid w:val="000102D5"/>
    <w:rsid w:val="000102E6"/>
    <w:rsid w:val="000104C2"/>
    <w:rsid w:val="00010761"/>
    <w:rsid w:val="000107BD"/>
    <w:rsid w:val="000109BB"/>
    <w:rsid w:val="00010B19"/>
    <w:rsid w:val="00010BF4"/>
    <w:rsid w:val="00010CC8"/>
    <w:rsid w:val="00010F9A"/>
    <w:rsid w:val="000110E9"/>
    <w:rsid w:val="00011155"/>
    <w:rsid w:val="000114B7"/>
    <w:rsid w:val="0001157B"/>
    <w:rsid w:val="0001175B"/>
    <w:rsid w:val="0001188E"/>
    <w:rsid w:val="0001198A"/>
    <w:rsid w:val="000119AB"/>
    <w:rsid w:val="00011A1D"/>
    <w:rsid w:val="00011A9A"/>
    <w:rsid w:val="00011BBC"/>
    <w:rsid w:val="00011C3E"/>
    <w:rsid w:val="00011E44"/>
    <w:rsid w:val="00011EF6"/>
    <w:rsid w:val="00012260"/>
    <w:rsid w:val="00012346"/>
    <w:rsid w:val="000123CF"/>
    <w:rsid w:val="000124AA"/>
    <w:rsid w:val="00012581"/>
    <w:rsid w:val="00012945"/>
    <w:rsid w:val="000129AE"/>
    <w:rsid w:val="00012A90"/>
    <w:rsid w:val="00012B1A"/>
    <w:rsid w:val="00012E3A"/>
    <w:rsid w:val="00013040"/>
    <w:rsid w:val="000130C4"/>
    <w:rsid w:val="00013109"/>
    <w:rsid w:val="00013325"/>
    <w:rsid w:val="00013391"/>
    <w:rsid w:val="00013629"/>
    <w:rsid w:val="000136F0"/>
    <w:rsid w:val="00013801"/>
    <w:rsid w:val="000139FC"/>
    <w:rsid w:val="00013B43"/>
    <w:rsid w:val="00013BB0"/>
    <w:rsid w:val="00013CB2"/>
    <w:rsid w:val="00013DDE"/>
    <w:rsid w:val="00013E19"/>
    <w:rsid w:val="00013ED4"/>
    <w:rsid w:val="0001419E"/>
    <w:rsid w:val="000141B6"/>
    <w:rsid w:val="00014312"/>
    <w:rsid w:val="00014321"/>
    <w:rsid w:val="00014531"/>
    <w:rsid w:val="000145C6"/>
    <w:rsid w:val="000146E8"/>
    <w:rsid w:val="00014893"/>
    <w:rsid w:val="00014A0C"/>
    <w:rsid w:val="00014B19"/>
    <w:rsid w:val="00014CB8"/>
    <w:rsid w:val="00014D6E"/>
    <w:rsid w:val="00014F76"/>
    <w:rsid w:val="000152A2"/>
    <w:rsid w:val="0001569D"/>
    <w:rsid w:val="00015832"/>
    <w:rsid w:val="00015B3D"/>
    <w:rsid w:val="00015B73"/>
    <w:rsid w:val="00015BE7"/>
    <w:rsid w:val="00015EEC"/>
    <w:rsid w:val="00015F4B"/>
    <w:rsid w:val="00015F6A"/>
    <w:rsid w:val="00015FF6"/>
    <w:rsid w:val="00015FF9"/>
    <w:rsid w:val="00016130"/>
    <w:rsid w:val="0001647B"/>
    <w:rsid w:val="000165A8"/>
    <w:rsid w:val="00016636"/>
    <w:rsid w:val="000167B8"/>
    <w:rsid w:val="00016826"/>
    <w:rsid w:val="00016899"/>
    <w:rsid w:val="000169CE"/>
    <w:rsid w:val="00016A67"/>
    <w:rsid w:val="00016B44"/>
    <w:rsid w:val="00016BA8"/>
    <w:rsid w:val="00016D81"/>
    <w:rsid w:val="00016DCE"/>
    <w:rsid w:val="00016DF6"/>
    <w:rsid w:val="00016F02"/>
    <w:rsid w:val="00016FE7"/>
    <w:rsid w:val="00017328"/>
    <w:rsid w:val="000173F0"/>
    <w:rsid w:val="00017655"/>
    <w:rsid w:val="00017684"/>
    <w:rsid w:val="000176EA"/>
    <w:rsid w:val="000177D0"/>
    <w:rsid w:val="00017803"/>
    <w:rsid w:val="00017891"/>
    <w:rsid w:val="000178C7"/>
    <w:rsid w:val="000179AA"/>
    <w:rsid w:val="000179F0"/>
    <w:rsid w:val="00017A04"/>
    <w:rsid w:val="00017B1A"/>
    <w:rsid w:val="00017B63"/>
    <w:rsid w:val="00017C00"/>
    <w:rsid w:val="00017EED"/>
    <w:rsid w:val="000203DA"/>
    <w:rsid w:val="0002065E"/>
    <w:rsid w:val="000207BA"/>
    <w:rsid w:val="000207BE"/>
    <w:rsid w:val="00020870"/>
    <w:rsid w:val="00020B05"/>
    <w:rsid w:val="00020E30"/>
    <w:rsid w:val="00020E4C"/>
    <w:rsid w:val="00020E4E"/>
    <w:rsid w:val="00020F11"/>
    <w:rsid w:val="00021119"/>
    <w:rsid w:val="0002118A"/>
    <w:rsid w:val="00021852"/>
    <w:rsid w:val="00021A0E"/>
    <w:rsid w:val="00021C30"/>
    <w:rsid w:val="00021D19"/>
    <w:rsid w:val="00021D63"/>
    <w:rsid w:val="00021ECE"/>
    <w:rsid w:val="00021F76"/>
    <w:rsid w:val="000220D3"/>
    <w:rsid w:val="0002226C"/>
    <w:rsid w:val="00022282"/>
    <w:rsid w:val="0002255A"/>
    <w:rsid w:val="000225E8"/>
    <w:rsid w:val="000226AD"/>
    <w:rsid w:val="0002281E"/>
    <w:rsid w:val="00022884"/>
    <w:rsid w:val="0002293A"/>
    <w:rsid w:val="00022964"/>
    <w:rsid w:val="000229BB"/>
    <w:rsid w:val="00022A2E"/>
    <w:rsid w:val="00022B76"/>
    <w:rsid w:val="00022CD9"/>
    <w:rsid w:val="00022F25"/>
    <w:rsid w:val="000232EE"/>
    <w:rsid w:val="0002334B"/>
    <w:rsid w:val="0002377F"/>
    <w:rsid w:val="00023791"/>
    <w:rsid w:val="000237D9"/>
    <w:rsid w:val="00023A9B"/>
    <w:rsid w:val="00023BF1"/>
    <w:rsid w:val="00023D10"/>
    <w:rsid w:val="00023E09"/>
    <w:rsid w:val="00023EB3"/>
    <w:rsid w:val="00023EEC"/>
    <w:rsid w:val="000240F2"/>
    <w:rsid w:val="00024279"/>
    <w:rsid w:val="000243F7"/>
    <w:rsid w:val="000246DB"/>
    <w:rsid w:val="000247BA"/>
    <w:rsid w:val="00024878"/>
    <w:rsid w:val="00024899"/>
    <w:rsid w:val="000248B9"/>
    <w:rsid w:val="00024B38"/>
    <w:rsid w:val="00024BDC"/>
    <w:rsid w:val="00024CD8"/>
    <w:rsid w:val="00025168"/>
    <w:rsid w:val="000251E5"/>
    <w:rsid w:val="000251F1"/>
    <w:rsid w:val="000255C9"/>
    <w:rsid w:val="00025603"/>
    <w:rsid w:val="00025831"/>
    <w:rsid w:val="00025A60"/>
    <w:rsid w:val="00025B46"/>
    <w:rsid w:val="00025B9F"/>
    <w:rsid w:val="00025C75"/>
    <w:rsid w:val="00025C83"/>
    <w:rsid w:val="00025F11"/>
    <w:rsid w:val="0002616E"/>
    <w:rsid w:val="0002692F"/>
    <w:rsid w:val="00026A68"/>
    <w:rsid w:val="00026C99"/>
    <w:rsid w:val="00026DA3"/>
    <w:rsid w:val="00026DC4"/>
    <w:rsid w:val="00026DF9"/>
    <w:rsid w:val="00026E07"/>
    <w:rsid w:val="00026E33"/>
    <w:rsid w:val="00026FF4"/>
    <w:rsid w:val="00027027"/>
    <w:rsid w:val="00027234"/>
    <w:rsid w:val="00027272"/>
    <w:rsid w:val="0002747A"/>
    <w:rsid w:val="00027690"/>
    <w:rsid w:val="000276A5"/>
    <w:rsid w:val="00027771"/>
    <w:rsid w:val="000279BE"/>
    <w:rsid w:val="00027BC5"/>
    <w:rsid w:val="00027BE8"/>
    <w:rsid w:val="00027C27"/>
    <w:rsid w:val="00027C94"/>
    <w:rsid w:val="00027CD5"/>
    <w:rsid w:val="00027CE0"/>
    <w:rsid w:val="00027D8C"/>
    <w:rsid w:val="00027DF1"/>
    <w:rsid w:val="00027ED4"/>
    <w:rsid w:val="0003023D"/>
    <w:rsid w:val="00030251"/>
    <w:rsid w:val="000302C5"/>
    <w:rsid w:val="000303D7"/>
    <w:rsid w:val="0003050E"/>
    <w:rsid w:val="00030695"/>
    <w:rsid w:val="000306EF"/>
    <w:rsid w:val="000307E4"/>
    <w:rsid w:val="00030803"/>
    <w:rsid w:val="0003096D"/>
    <w:rsid w:val="00030A79"/>
    <w:rsid w:val="00030A7E"/>
    <w:rsid w:val="00030D0A"/>
    <w:rsid w:val="00030E4F"/>
    <w:rsid w:val="00030F8E"/>
    <w:rsid w:val="00030FB8"/>
    <w:rsid w:val="000311B1"/>
    <w:rsid w:val="00031281"/>
    <w:rsid w:val="000314CA"/>
    <w:rsid w:val="0003159F"/>
    <w:rsid w:val="000318CF"/>
    <w:rsid w:val="00031967"/>
    <w:rsid w:val="00031B17"/>
    <w:rsid w:val="00031BEA"/>
    <w:rsid w:val="00031E96"/>
    <w:rsid w:val="0003215D"/>
    <w:rsid w:val="00032401"/>
    <w:rsid w:val="000327A4"/>
    <w:rsid w:val="00032832"/>
    <w:rsid w:val="000328D9"/>
    <w:rsid w:val="00032917"/>
    <w:rsid w:val="00032989"/>
    <w:rsid w:val="00032ABF"/>
    <w:rsid w:val="00032C9F"/>
    <w:rsid w:val="00032CD4"/>
    <w:rsid w:val="00032DA1"/>
    <w:rsid w:val="00032E82"/>
    <w:rsid w:val="00033108"/>
    <w:rsid w:val="000331E8"/>
    <w:rsid w:val="0003325E"/>
    <w:rsid w:val="0003335B"/>
    <w:rsid w:val="00033477"/>
    <w:rsid w:val="0003347F"/>
    <w:rsid w:val="000334B2"/>
    <w:rsid w:val="00033604"/>
    <w:rsid w:val="0003364E"/>
    <w:rsid w:val="00033657"/>
    <w:rsid w:val="000337AB"/>
    <w:rsid w:val="000338A6"/>
    <w:rsid w:val="00033C14"/>
    <w:rsid w:val="00033DA1"/>
    <w:rsid w:val="000341C8"/>
    <w:rsid w:val="000343ED"/>
    <w:rsid w:val="00034A42"/>
    <w:rsid w:val="00034ACF"/>
    <w:rsid w:val="00034BF9"/>
    <w:rsid w:val="00035000"/>
    <w:rsid w:val="000350D5"/>
    <w:rsid w:val="0003517C"/>
    <w:rsid w:val="0003518F"/>
    <w:rsid w:val="00035295"/>
    <w:rsid w:val="00035582"/>
    <w:rsid w:val="00035668"/>
    <w:rsid w:val="000356D2"/>
    <w:rsid w:val="000357DB"/>
    <w:rsid w:val="00035BAB"/>
    <w:rsid w:val="00035C56"/>
    <w:rsid w:val="00035F22"/>
    <w:rsid w:val="00035F4B"/>
    <w:rsid w:val="00036030"/>
    <w:rsid w:val="0003604C"/>
    <w:rsid w:val="00036124"/>
    <w:rsid w:val="000362B0"/>
    <w:rsid w:val="00036333"/>
    <w:rsid w:val="00036512"/>
    <w:rsid w:val="00036562"/>
    <w:rsid w:val="00036634"/>
    <w:rsid w:val="00036875"/>
    <w:rsid w:val="0003690B"/>
    <w:rsid w:val="00036971"/>
    <w:rsid w:val="00036ABD"/>
    <w:rsid w:val="00036B28"/>
    <w:rsid w:val="00036B33"/>
    <w:rsid w:val="00036BD1"/>
    <w:rsid w:val="00036E18"/>
    <w:rsid w:val="00036EC8"/>
    <w:rsid w:val="00036ED0"/>
    <w:rsid w:val="00037070"/>
    <w:rsid w:val="000372D2"/>
    <w:rsid w:val="00037421"/>
    <w:rsid w:val="000374EA"/>
    <w:rsid w:val="000375A0"/>
    <w:rsid w:val="000375CD"/>
    <w:rsid w:val="000376BE"/>
    <w:rsid w:val="00037A1A"/>
    <w:rsid w:val="00037A26"/>
    <w:rsid w:val="00037BCD"/>
    <w:rsid w:val="00037E44"/>
    <w:rsid w:val="00040160"/>
    <w:rsid w:val="0004032F"/>
    <w:rsid w:val="00040430"/>
    <w:rsid w:val="000404E0"/>
    <w:rsid w:val="0004055A"/>
    <w:rsid w:val="00040570"/>
    <w:rsid w:val="000406A6"/>
    <w:rsid w:val="00040719"/>
    <w:rsid w:val="0004079A"/>
    <w:rsid w:val="000407F3"/>
    <w:rsid w:val="00040858"/>
    <w:rsid w:val="000408CB"/>
    <w:rsid w:val="0004092C"/>
    <w:rsid w:val="000409E2"/>
    <w:rsid w:val="00040AB8"/>
    <w:rsid w:val="00040AF8"/>
    <w:rsid w:val="00040CA2"/>
    <w:rsid w:val="00040CB5"/>
    <w:rsid w:val="00040F95"/>
    <w:rsid w:val="00041122"/>
    <w:rsid w:val="000416E8"/>
    <w:rsid w:val="0004172F"/>
    <w:rsid w:val="00041820"/>
    <w:rsid w:val="0004199C"/>
    <w:rsid w:val="00041AFE"/>
    <w:rsid w:val="00041B44"/>
    <w:rsid w:val="00041B54"/>
    <w:rsid w:val="00041BE6"/>
    <w:rsid w:val="00041D30"/>
    <w:rsid w:val="00041D88"/>
    <w:rsid w:val="00041EA1"/>
    <w:rsid w:val="00041F8D"/>
    <w:rsid w:val="000420C4"/>
    <w:rsid w:val="000425F1"/>
    <w:rsid w:val="00042674"/>
    <w:rsid w:val="00042956"/>
    <w:rsid w:val="00042F06"/>
    <w:rsid w:val="00042FA4"/>
    <w:rsid w:val="000430B6"/>
    <w:rsid w:val="000431EC"/>
    <w:rsid w:val="00043277"/>
    <w:rsid w:val="000435D3"/>
    <w:rsid w:val="00043724"/>
    <w:rsid w:val="000438C7"/>
    <w:rsid w:val="00043965"/>
    <w:rsid w:val="00043A84"/>
    <w:rsid w:val="00043C19"/>
    <w:rsid w:val="00043D3E"/>
    <w:rsid w:val="00043DF4"/>
    <w:rsid w:val="00043E02"/>
    <w:rsid w:val="00043EB4"/>
    <w:rsid w:val="00043FE8"/>
    <w:rsid w:val="00044190"/>
    <w:rsid w:val="0004420E"/>
    <w:rsid w:val="00044373"/>
    <w:rsid w:val="0004472E"/>
    <w:rsid w:val="00044961"/>
    <w:rsid w:val="0004496C"/>
    <w:rsid w:val="000449CA"/>
    <w:rsid w:val="00044E99"/>
    <w:rsid w:val="00044F1E"/>
    <w:rsid w:val="00044FCA"/>
    <w:rsid w:val="0004514B"/>
    <w:rsid w:val="000453B9"/>
    <w:rsid w:val="0004562B"/>
    <w:rsid w:val="000456CA"/>
    <w:rsid w:val="0004576A"/>
    <w:rsid w:val="000459DB"/>
    <w:rsid w:val="00045B24"/>
    <w:rsid w:val="00045B4C"/>
    <w:rsid w:val="00045D1C"/>
    <w:rsid w:val="00045D4E"/>
    <w:rsid w:val="00045E17"/>
    <w:rsid w:val="00046089"/>
    <w:rsid w:val="000460E5"/>
    <w:rsid w:val="00046224"/>
    <w:rsid w:val="00046239"/>
    <w:rsid w:val="0004629A"/>
    <w:rsid w:val="000463D1"/>
    <w:rsid w:val="000464F9"/>
    <w:rsid w:val="00046653"/>
    <w:rsid w:val="000467DD"/>
    <w:rsid w:val="000468D5"/>
    <w:rsid w:val="0004697A"/>
    <w:rsid w:val="00046AE2"/>
    <w:rsid w:val="00046C9A"/>
    <w:rsid w:val="00046CC3"/>
    <w:rsid w:val="00046DDA"/>
    <w:rsid w:val="00046EFE"/>
    <w:rsid w:val="00046FBD"/>
    <w:rsid w:val="0004702C"/>
    <w:rsid w:val="00047062"/>
    <w:rsid w:val="000474C3"/>
    <w:rsid w:val="0004772E"/>
    <w:rsid w:val="00047B5C"/>
    <w:rsid w:val="00047B8D"/>
    <w:rsid w:val="00047D3D"/>
    <w:rsid w:val="00047D94"/>
    <w:rsid w:val="00047F76"/>
    <w:rsid w:val="00050000"/>
    <w:rsid w:val="00050075"/>
    <w:rsid w:val="000504BB"/>
    <w:rsid w:val="000509C2"/>
    <w:rsid w:val="00050B24"/>
    <w:rsid w:val="00050B53"/>
    <w:rsid w:val="00050EF3"/>
    <w:rsid w:val="00050F76"/>
    <w:rsid w:val="00050F7A"/>
    <w:rsid w:val="00051174"/>
    <w:rsid w:val="00051229"/>
    <w:rsid w:val="00051497"/>
    <w:rsid w:val="00051707"/>
    <w:rsid w:val="00051794"/>
    <w:rsid w:val="000519BE"/>
    <w:rsid w:val="00051A98"/>
    <w:rsid w:val="00051D2C"/>
    <w:rsid w:val="00051DB1"/>
    <w:rsid w:val="00051E32"/>
    <w:rsid w:val="00051EB6"/>
    <w:rsid w:val="00051EC8"/>
    <w:rsid w:val="000520EA"/>
    <w:rsid w:val="0005252B"/>
    <w:rsid w:val="0005263C"/>
    <w:rsid w:val="00052666"/>
    <w:rsid w:val="00052763"/>
    <w:rsid w:val="00052A26"/>
    <w:rsid w:val="00052AD5"/>
    <w:rsid w:val="00052B25"/>
    <w:rsid w:val="00052D18"/>
    <w:rsid w:val="00052E90"/>
    <w:rsid w:val="00052F05"/>
    <w:rsid w:val="00053013"/>
    <w:rsid w:val="0005314A"/>
    <w:rsid w:val="000532B3"/>
    <w:rsid w:val="000533A3"/>
    <w:rsid w:val="00053527"/>
    <w:rsid w:val="00053633"/>
    <w:rsid w:val="0005380D"/>
    <w:rsid w:val="000539AC"/>
    <w:rsid w:val="000539D6"/>
    <w:rsid w:val="00053D00"/>
    <w:rsid w:val="000541EC"/>
    <w:rsid w:val="0005420B"/>
    <w:rsid w:val="000544F7"/>
    <w:rsid w:val="00054523"/>
    <w:rsid w:val="00054612"/>
    <w:rsid w:val="000546A1"/>
    <w:rsid w:val="00054883"/>
    <w:rsid w:val="0005498D"/>
    <w:rsid w:val="00054AE8"/>
    <w:rsid w:val="00054B1C"/>
    <w:rsid w:val="00054B67"/>
    <w:rsid w:val="0005507E"/>
    <w:rsid w:val="000552A8"/>
    <w:rsid w:val="0005548D"/>
    <w:rsid w:val="00055524"/>
    <w:rsid w:val="000556E3"/>
    <w:rsid w:val="000557F2"/>
    <w:rsid w:val="000558FC"/>
    <w:rsid w:val="00055AA8"/>
    <w:rsid w:val="00055C8D"/>
    <w:rsid w:val="00055CCC"/>
    <w:rsid w:val="00055CDB"/>
    <w:rsid w:val="00056070"/>
    <w:rsid w:val="000561B8"/>
    <w:rsid w:val="0005625D"/>
    <w:rsid w:val="00056267"/>
    <w:rsid w:val="000563E5"/>
    <w:rsid w:val="000564B2"/>
    <w:rsid w:val="00056561"/>
    <w:rsid w:val="00056612"/>
    <w:rsid w:val="0005682E"/>
    <w:rsid w:val="00056CB9"/>
    <w:rsid w:val="00056CE0"/>
    <w:rsid w:val="00056DD7"/>
    <w:rsid w:val="00056F6D"/>
    <w:rsid w:val="00056F7F"/>
    <w:rsid w:val="00057068"/>
    <w:rsid w:val="000570AC"/>
    <w:rsid w:val="000571B0"/>
    <w:rsid w:val="0005722A"/>
    <w:rsid w:val="0005722F"/>
    <w:rsid w:val="0005727F"/>
    <w:rsid w:val="000577C9"/>
    <w:rsid w:val="00057C8A"/>
    <w:rsid w:val="00057E03"/>
    <w:rsid w:val="0006008A"/>
    <w:rsid w:val="0006047B"/>
    <w:rsid w:val="00060541"/>
    <w:rsid w:val="00060623"/>
    <w:rsid w:val="000606EE"/>
    <w:rsid w:val="000607F7"/>
    <w:rsid w:val="000608BF"/>
    <w:rsid w:val="000608F9"/>
    <w:rsid w:val="00060943"/>
    <w:rsid w:val="00060BE2"/>
    <w:rsid w:val="00060BE7"/>
    <w:rsid w:val="00061057"/>
    <w:rsid w:val="00061415"/>
    <w:rsid w:val="00061576"/>
    <w:rsid w:val="000617AC"/>
    <w:rsid w:val="00061824"/>
    <w:rsid w:val="000618B5"/>
    <w:rsid w:val="00061A74"/>
    <w:rsid w:val="00061A98"/>
    <w:rsid w:val="00061B6C"/>
    <w:rsid w:val="000620A7"/>
    <w:rsid w:val="00062163"/>
    <w:rsid w:val="000621A2"/>
    <w:rsid w:val="000621A8"/>
    <w:rsid w:val="0006230D"/>
    <w:rsid w:val="000623AF"/>
    <w:rsid w:val="0006266C"/>
    <w:rsid w:val="000634C2"/>
    <w:rsid w:val="0006363E"/>
    <w:rsid w:val="00063A8D"/>
    <w:rsid w:val="00063AE6"/>
    <w:rsid w:val="00063B2E"/>
    <w:rsid w:val="00063BA3"/>
    <w:rsid w:val="00063C36"/>
    <w:rsid w:val="00063E0C"/>
    <w:rsid w:val="00063E63"/>
    <w:rsid w:val="000640F8"/>
    <w:rsid w:val="00064413"/>
    <w:rsid w:val="00064478"/>
    <w:rsid w:val="000644A9"/>
    <w:rsid w:val="000645E2"/>
    <w:rsid w:val="000645E6"/>
    <w:rsid w:val="00064693"/>
    <w:rsid w:val="000646FF"/>
    <w:rsid w:val="000649EC"/>
    <w:rsid w:val="00064A05"/>
    <w:rsid w:val="00064BE4"/>
    <w:rsid w:val="00064C60"/>
    <w:rsid w:val="00064E93"/>
    <w:rsid w:val="0006508E"/>
    <w:rsid w:val="0006568A"/>
    <w:rsid w:val="000656B2"/>
    <w:rsid w:val="00065802"/>
    <w:rsid w:val="000658AA"/>
    <w:rsid w:val="000658FE"/>
    <w:rsid w:val="0006592F"/>
    <w:rsid w:val="0006594E"/>
    <w:rsid w:val="00065A07"/>
    <w:rsid w:val="00065B45"/>
    <w:rsid w:val="00065C29"/>
    <w:rsid w:val="00065DE9"/>
    <w:rsid w:val="00065EC3"/>
    <w:rsid w:val="00065F3A"/>
    <w:rsid w:val="000661A6"/>
    <w:rsid w:val="00066214"/>
    <w:rsid w:val="0006630E"/>
    <w:rsid w:val="00066407"/>
    <w:rsid w:val="00066707"/>
    <w:rsid w:val="0006699B"/>
    <w:rsid w:val="000669B9"/>
    <w:rsid w:val="00066A92"/>
    <w:rsid w:val="00066AC1"/>
    <w:rsid w:val="00066B0B"/>
    <w:rsid w:val="00066D80"/>
    <w:rsid w:val="00066E8A"/>
    <w:rsid w:val="000671E4"/>
    <w:rsid w:val="00067326"/>
    <w:rsid w:val="000674A6"/>
    <w:rsid w:val="00067959"/>
    <w:rsid w:val="00067B0F"/>
    <w:rsid w:val="00067CCD"/>
    <w:rsid w:val="00067EC4"/>
    <w:rsid w:val="00067EF8"/>
    <w:rsid w:val="00070041"/>
    <w:rsid w:val="000700DD"/>
    <w:rsid w:val="00070155"/>
    <w:rsid w:val="00070365"/>
    <w:rsid w:val="00070438"/>
    <w:rsid w:val="00070473"/>
    <w:rsid w:val="0007061C"/>
    <w:rsid w:val="00070620"/>
    <w:rsid w:val="00070623"/>
    <w:rsid w:val="00070659"/>
    <w:rsid w:val="0007070D"/>
    <w:rsid w:val="000708E7"/>
    <w:rsid w:val="00070920"/>
    <w:rsid w:val="0007099C"/>
    <w:rsid w:val="00070B38"/>
    <w:rsid w:val="00070E3C"/>
    <w:rsid w:val="00070F5F"/>
    <w:rsid w:val="00070F6F"/>
    <w:rsid w:val="00071013"/>
    <w:rsid w:val="0007124F"/>
    <w:rsid w:val="000712F8"/>
    <w:rsid w:val="000713C3"/>
    <w:rsid w:val="00071441"/>
    <w:rsid w:val="0007162B"/>
    <w:rsid w:val="000716E7"/>
    <w:rsid w:val="00071769"/>
    <w:rsid w:val="000717A2"/>
    <w:rsid w:val="000717DD"/>
    <w:rsid w:val="000718E1"/>
    <w:rsid w:val="00071EA9"/>
    <w:rsid w:val="00071EBB"/>
    <w:rsid w:val="00071F2D"/>
    <w:rsid w:val="00071F70"/>
    <w:rsid w:val="0007207E"/>
    <w:rsid w:val="00072207"/>
    <w:rsid w:val="000722D6"/>
    <w:rsid w:val="00072395"/>
    <w:rsid w:val="000723B5"/>
    <w:rsid w:val="000724D8"/>
    <w:rsid w:val="00072689"/>
    <w:rsid w:val="000727B1"/>
    <w:rsid w:val="000727BC"/>
    <w:rsid w:val="00072B14"/>
    <w:rsid w:val="00072B8F"/>
    <w:rsid w:val="00072E6B"/>
    <w:rsid w:val="00072F2B"/>
    <w:rsid w:val="00072F69"/>
    <w:rsid w:val="0007313D"/>
    <w:rsid w:val="000731A2"/>
    <w:rsid w:val="00073330"/>
    <w:rsid w:val="000733A3"/>
    <w:rsid w:val="000733E6"/>
    <w:rsid w:val="00073423"/>
    <w:rsid w:val="000738DB"/>
    <w:rsid w:val="00073B4F"/>
    <w:rsid w:val="00073C0E"/>
    <w:rsid w:val="00073CBB"/>
    <w:rsid w:val="00073D3E"/>
    <w:rsid w:val="00073ECF"/>
    <w:rsid w:val="00073F28"/>
    <w:rsid w:val="000740F2"/>
    <w:rsid w:val="00074110"/>
    <w:rsid w:val="0007411B"/>
    <w:rsid w:val="0007424C"/>
    <w:rsid w:val="00074319"/>
    <w:rsid w:val="0007451F"/>
    <w:rsid w:val="00074563"/>
    <w:rsid w:val="0007473F"/>
    <w:rsid w:val="000748AE"/>
    <w:rsid w:val="00074D50"/>
    <w:rsid w:val="00075000"/>
    <w:rsid w:val="000752E0"/>
    <w:rsid w:val="0007562E"/>
    <w:rsid w:val="0007571D"/>
    <w:rsid w:val="0007576F"/>
    <w:rsid w:val="00075810"/>
    <w:rsid w:val="00075835"/>
    <w:rsid w:val="000758CF"/>
    <w:rsid w:val="00075937"/>
    <w:rsid w:val="00075AB5"/>
    <w:rsid w:val="00075B5F"/>
    <w:rsid w:val="00075BF4"/>
    <w:rsid w:val="00075EDF"/>
    <w:rsid w:val="00075F57"/>
    <w:rsid w:val="000760AD"/>
    <w:rsid w:val="0007616C"/>
    <w:rsid w:val="00076208"/>
    <w:rsid w:val="0007628D"/>
    <w:rsid w:val="000763B3"/>
    <w:rsid w:val="000763EE"/>
    <w:rsid w:val="00076BDA"/>
    <w:rsid w:val="00076CCF"/>
    <w:rsid w:val="00076D81"/>
    <w:rsid w:val="00076DFB"/>
    <w:rsid w:val="00076EFE"/>
    <w:rsid w:val="00076F9D"/>
    <w:rsid w:val="000770C5"/>
    <w:rsid w:val="0007710C"/>
    <w:rsid w:val="0007721E"/>
    <w:rsid w:val="00077322"/>
    <w:rsid w:val="0007760F"/>
    <w:rsid w:val="00077631"/>
    <w:rsid w:val="000776BF"/>
    <w:rsid w:val="000776DB"/>
    <w:rsid w:val="000778D7"/>
    <w:rsid w:val="00077A7B"/>
    <w:rsid w:val="00077ACB"/>
    <w:rsid w:val="00077B75"/>
    <w:rsid w:val="00077D6F"/>
    <w:rsid w:val="00077FA6"/>
    <w:rsid w:val="0008003C"/>
    <w:rsid w:val="00080154"/>
    <w:rsid w:val="0008019B"/>
    <w:rsid w:val="000801AA"/>
    <w:rsid w:val="00080210"/>
    <w:rsid w:val="0008034A"/>
    <w:rsid w:val="0008041B"/>
    <w:rsid w:val="00080498"/>
    <w:rsid w:val="000806DB"/>
    <w:rsid w:val="00080815"/>
    <w:rsid w:val="00080967"/>
    <w:rsid w:val="00080A02"/>
    <w:rsid w:val="00080CAB"/>
    <w:rsid w:val="00080EF5"/>
    <w:rsid w:val="00081062"/>
    <w:rsid w:val="00081193"/>
    <w:rsid w:val="00081292"/>
    <w:rsid w:val="00081363"/>
    <w:rsid w:val="00081553"/>
    <w:rsid w:val="00081820"/>
    <w:rsid w:val="00081995"/>
    <w:rsid w:val="000819B8"/>
    <w:rsid w:val="000819D5"/>
    <w:rsid w:val="00081AEA"/>
    <w:rsid w:val="00081B86"/>
    <w:rsid w:val="00081C19"/>
    <w:rsid w:val="00081CE4"/>
    <w:rsid w:val="00081D53"/>
    <w:rsid w:val="00081DE7"/>
    <w:rsid w:val="00081E4E"/>
    <w:rsid w:val="00081E84"/>
    <w:rsid w:val="00081EA5"/>
    <w:rsid w:val="00081FB2"/>
    <w:rsid w:val="00082023"/>
    <w:rsid w:val="00082048"/>
    <w:rsid w:val="0008207D"/>
    <w:rsid w:val="000820E0"/>
    <w:rsid w:val="000820E9"/>
    <w:rsid w:val="00082146"/>
    <w:rsid w:val="00082234"/>
    <w:rsid w:val="0008273A"/>
    <w:rsid w:val="000827AA"/>
    <w:rsid w:val="00082806"/>
    <w:rsid w:val="00082809"/>
    <w:rsid w:val="00082860"/>
    <w:rsid w:val="000828C2"/>
    <w:rsid w:val="00082A6D"/>
    <w:rsid w:val="00082BE1"/>
    <w:rsid w:val="00082C76"/>
    <w:rsid w:val="00082CF9"/>
    <w:rsid w:val="000831A4"/>
    <w:rsid w:val="0008330F"/>
    <w:rsid w:val="000833CF"/>
    <w:rsid w:val="000835C9"/>
    <w:rsid w:val="0008374D"/>
    <w:rsid w:val="00083C4D"/>
    <w:rsid w:val="00083CEC"/>
    <w:rsid w:val="00083FC6"/>
    <w:rsid w:val="00084057"/>
    <w:rsid w:val="00084059"/>
    <w:rsid w:val="000840E2"/>
    <w:rsid w:val="00084173"/>
    <w:rsid w:val="000841CA"/>
    <w:rsid w:val="00084315"/>
    <w:rsid w:val="000843D5"/>
    <w:rsid w:val="00084441"/>
    <w:rsid w:val="00084577"/>
    <w:rsid w:val="00084641"/>
    <w:rsid w:val="00084767"/>
    <w:rsid w:val="00084852"/>
    <w:rsid w:val="00084AB1"/>
    <w:rsid w:val="00084AE1"/>
    <w:rsid w:val="00084BE4"/>
    <w:rsid w:val="00084FFC"/>
    <w:rsid w:val="00085216"/>
    <w:rsid w:val="000854E9"/>
    <w:rsid w:val="000856D7"/>
    <w:rsid w:val="0008573B"/>
    <w:rsid w:val="00085849"/>
    <w:rsid w:val="00085BFF"/>
    <w:rsid w:val="00085DBB"/>
    <w:rsid w:val="000860EF"/>
    <w:rsid w:val="0008628A"/>
    <w:rsid w:val="000863FC"/>
    <w:rsid w:val="0008651F"/>
    <w:rsid w:val="00086542"/>
    <w:rsid w:val="00086632"/>
    <w:rsid w:val="0008697F"/>
    <w:rsid w:val="000869FB"/>
    <w:rsid w:val="00086A1D"/>
    <w:rsid w:val="00086ABF"/>
    <w:rsid w:val="00086D7F"/>
    <w:rsid w:val="00086D81"/>
    <w:rsid w:val="00086E2C"/>
    <w:rsid w:val="00086E8A"/>
    <w:rsid w:val="0008722A"/>
    <w:rsid w:val="00087331"/>
    <w:rsid w:val="000874C5"/>
    <w:rsid w:val="0008770A"/>
    <w:rsid w:val="00087875"/>
    <w:rsid w:val="00087C08"/>
    <w:rsid w:val="00087ED7"/>
    <w:rsid w:val="00087FCE"/>
    <w:rsid w:val="00090193"/>
    <w:rsid w:val="0009021A"/>
    <w:rsid w:val="0009027E"/>
    <w:rsid w:val="0009032C"/>
    <w:rsid w:val="0009072F"/>
    <w:rsid w:val="000909A6"/>
    <w:rsid w:val="000910FF"/>
    <w:rsid w:val="000915F7"/>
    <w:rsid w:val="00091686"/>
    <w:rsid w:val="0009178F"/>
    <w:rsid w:val="000917EE"/>
    <w:rsid w:val="000918F4"/>
    <w:rsid w:val="000919BA"/>
    <w:rsid w:val="00091A73"/>
    <w:rsid w:val="00091AFB"/>
    <w:rsid w:val="00091E94"/>
    <w:rsid w:val="00091EE0"/>
    <w:rsid w:val="00091F37"/>
    <w:rsid w:val="0009241C"/>
    <w:rsid w:val="000924BD"/>
    <w:rsid w:val="0009297E"/>
    <w:rsid w:val="000929B0"/>
    <w:rsid w:val="00092A3B"/>
    <w:rsid w:val="00092A46"/>
    <w:rsid w:val="00092A7E"/>
    <w:rsid w:val="00092ACB"/>
    <w:rsid w:val="00092C6B"/>
    <w:rsid w:val="00092D0A"/>
    <w:rsid w:val="00092E8F"/>
    <w:rsid w:val="00092F39"/>
    <w:rsid w:val="00093167"/>
    <w:rsid w:val="0009357B"/>
    <w:rsid w:val="000936B8"/>
    <w:rsid w:val="000937AC"/>
    <w:rsid w:val="00093882"/>
    <w:rsid w:val="000938D3"/>
    <w:rsid w:val="00093A1D"/>
    <w:rsid w:val="00093B15"/>
    <w:rsid w:val="00093B4D"/>
    <w:rsid w:val="00093B75"/>
    <w:rsid w:val="00093C6B"/>
    <w:rsid w:val="00093CF9"/>
    <w:rsid w:val="00093D72"/>
    <w:rsid w:val="00093E6C"/>
    <w:rsid w:val="0009411B"/>
    <w:rsid w:val="0009425E"/>
    <w:rsid w:val="00094303"/>
    <w:rsid w:val="00094319"/>
    <w:rsid w:val="00094328"/>
    <w:rsid w:val="000945A3"/>
    <w:rsid w:val="000947B2"/>
    <w:rsid w:val="00094870"/>
    <w:rsid w:val="00094D57"/>
    <w:rsid w:val="000954EB"/>
    <w:rsid w:val="00095729"/>
    <w:rsid w:val="00095861"/>
    <w:rsid w:val="00095998"/>
    <w:rsid w:val="000959D4"/>
    <w:rsid w:val="000959DE"/>
    <w:rsid w:val="00095A36"/>
    <w:rsid w:val="00095B68"/>
    <w:rsid w:val="00095BC8"/>
    <w:rsid w:val="00095CA3"/>
    <w:rsid w:val="00095D80"/>
    <w:rsid w:val="0009607F"/>
    <w:rsid w:val="000960A8"/>
    <w:rsid w:val="000960CC"/>
    <w:rsid w:val="00096101"/>
    <w:rsid w:val="000962A0"/>
    <w:rsid w:val="00096302"/>
    <w:rsid w:val="00096305"/>
    <w:rsid w:val="00096464"/>
    <w:rsid w:val="000965CC"/>
    <w:rsid w:val="00096691"/>
    <w:rsid w:val="000966A0"/>
    <w:rsid w:val="00096704"/>
    <w:rsid w:val="0009672B"/>
    <w:rsid w:val="00096958"/>
    <w:rsid w:val="00096A7C"/>
    <w:rsid w:val="00096BF3"/>
    <w:rsid w:val="00096C04"/>
    <w:rsid w:val="00096C1A"/>
    <w:rsid w:val="00096C64"/>
    <w:rsid w:val="00096DDD"/>
    <w:rsid w:val="00096EC5"/>
    <w:rsid w:val="000972CC"/>
    <w:rsid w:val="0009735A"/>
    <w:rsid w:val="000973C7"/>
    <w:rsid w:val="0009784A"/>
    <w:rsid w:val="0009788B"/>
    <w:rsid w:val="000978D0"/>
    <w:rsid w:val="00097940"/>
    <w:rsid w:val="00097A58"/>
    <w:rsid w:val="00097A63"/>
    <w:rsid w:val="00097A6C"/>
    <w:rsid w:val="00097D08"/>
    <w:rsid w:val="00097E30"/>
    <w:rsid w:val="000A009B"/>
    <w:rsid w:val="000A01BA"/>
    <w:rsid w:val="000A02B2"/>
    <w:rsid w:val="000A057F"/>
    <w:rsid w:val="000A05DC"/>
    <w:rsid w:val="000A0652"/>
    <w:rsid w:val="000A0982"/>
    <w:rsid w:val="000A0E0C"/>
    <w:rsid w:val="000A0F94"/>
    <w:rsid w:val="000A0FA0"/>
    <w:rsid w:val="000A1015"/>
    <w:rsid w:val="000A12C8"/>
    <w:rsid w:val="000A14E9"/>
    <w:rsid w:val="000A14FD"/>
    <w:rsid w:val="000A163F"/>
    <w:rsid w:val="000A1736"/>
    <w:rsid w:val="000A1A42"/>
    <w:rsid w:val="000A1A58"/>
    <w:rsid w:val="000A1CB6"/>
    <w:rsid w:val="000A1CD9"/>
    <w:rsid w:val="000A2197"/>
    <w:rsid w:val="000A21A8"/>
    <w:rsid w:val="000A2314"/>
    <w:rsid w:val="000A235C"/>
    <w:rsid w:val="000A2475"/>
    <w:rsid w:val="000A265F"/>
    <w:rsid w:val="000A287A"/>
    <w:rsid w:val="000A2963"/>
    <w:rsid w:val="000A29D5"/>
    <w:rsid w:val="000A2B02"/>
    <w:rsid w:val="000A2BDA"/>
    <w:rsid w:val="000A2D81"/>
    <w:rsid w:val="000A2DC9"/>
    <w:rsid w:val="000A3424"/>
    <w:rsid w:val="000A37DE"/>
    <w:rsid w:val="000A388D"/>
    <w:rsid w:val="000A399E"/>
    <w:rsid w:val="000A3AD3"/>
    <w:rsid w:val="000A3BF8"/>
    <w:rsid w:val="000A3C61"/>
    <w:rsid w:val="000A3C98"/>
    <w:rsid w:val="000A3ED4"/>
    <w:rsid w:val="000A4028"/>
    <w:rsid w:val="000A410A"/>
    <w:rsid w:val="000A427E"/>
    <w:rsid w:val="000A4301"/>
    <w:rsid w:val="000A45B7"/>
    <w:rsid w:val="000A4607"/>
    <w:rsid w:val="000A47A7"/>
    <w:rsid w:val="000A491C"/>
    <w:rsid w:val="000A49E6"/>
    <w:rsid w:val="000A4BCF"/>
    <w:rsid w:val="000A4CF4"/>
    <w:rsid w:val="000A4E62"/>
    <w:rsid w:val="000A4EB7"/>
    <w:rsid w:val="000A4ED1"/>
    <w:rsid w:val="000A5092"/>
    <w:rsid w:val="000A52CD"/>
    <w:rsid w:val="000A5417"/>
    <w:rsid w:val="000A5584"/>
    <w:rsid w:val="000A5806"/>
    <w:rsid w:val="000A5826"/>
    <w:rsid w:val="000A5C3C"/>
    <w:rsid w:val="000A5C82"/>
    <w:rsid w:val="000A5C87"/>
    <w:rsid w:val="000A5FFD"/>
    <w:rsid w:val="000A60E3"/>
    <w:rsid w:val="000A60EE"/>
    <w:rsid w:val="000A6304"/>
    <w:rsid w:val="000A64B0"/>
    <w:rsid w:val="000A6508"/>
    <w:rsid w:val="000A6541"/>
    <w:rsid w:val="000A657B"/>
    <w:rsid w:val="000A659B"/>
    <w:rsid w:val="000A660C"/>
    <w:rsid w:val="000A6669"/>
    <w:rsid w:val="000A6734"/>
    <w:rsid w:val="000A68BE"/>
    <w:rsid w:val="000A6A46"/>
    <w:rsid w:val="000A6C33"/>
    <w:rsid w:val="000A6CBB"/>
    <w:rsid w:val="000A6D1D"/>
    <w:rsid w:val="000A714E"/>
    <w:rsid w:val="000A754B"/>
    <w:rsid w:val="000A7637"/>
    <w:rsid w:val="000A78A2"/>
    <w:rsid w:val="000A796B"/>
    <w:rsid w:val="000A7A88"/>
    <w:rsid w:val="000A7AE7"/>
    <w:rsid w:val="000A7B8D"/>
    <w:rsid w:val="000A7BB1"/>
    <w:rsid w:val="000A7C49"/>
    <w:rsid w:val="000A7F0E"/>
    <w:rsid w:val="000B0026"/>
    <w:rsid w:val="000B0219"/>
    <w:rsid w:val="000B0261"/>
    <w:rsid w:val="000B0272"/>
    <w:rsid w:val="000B07B8"/>
    <w:rsid w:val="000B08AC"/>
    <w:rsid w:val="000B0B0E"/>
    <w:rsid w:val="000B0B8D"/>
    <w:rsid w:val="000B0E17"/>
    <w:rsid w:val="000B10A3"/>
    <w:rsid w:val="000B1435"/>
    <w:rsid w:val="000B1523"/>
    <w:rsid w:val="000B1624"/>
    <w:rsid w:val="000B17DF"/>
    <w:rsid w:val="000B17E9"/>
    <w:rsid w:val="000B1887"/>
    <w:rsid w:val="000B1B72"/>
    <w:rsid w:val="000B1BB4"/>
    <w:rsid w:val="000B1C26"/>
    <w:rsid w:val="000B1C29"/>
    <w:rsid w:val="000B1C6B"/>
    <w:rsid w:val="000B1CB4"/>
    <w:rsid w:val="000B1D64"/>
    <w:rsid w:val="000B1D81"/>
    <w:rsid w:val="000B1DDC"/>
    <w:rsid w:val="000B1EB3"/>
    <w:rsid w:val="000B201E"/>
    <w:rsid w:val="000B207B"/>
    <w:rsid w:val="000B2159"/>
    <w:rsid w:val="000B2228"/>
    <w:rsid w:val="000B246A"/>
    <w:rsid w:val="000B2808"/>
    <w:rsid w:val="000B285F"/>
    <w:rsid w:val="000B28C2"/>
    <w:rsid w:val="000B2A7C"/>
    <w:rsid w:val="000B2BD3"/>
    <w:rsid w:val="000B2D85"/>
    <w:rsid w:val="000B3554"/>
    <w:rsid w:val="000B35F1"/>
    <w:rsid w:val="000B373A"/>
    <w:rsid w:val="000B3988"/>
    <w:rsid w:val="000B3A74"/>
    <w:rsid w:val="000B3AB8"/>
    <w:rsid w:val="000B3B81"/>
    <w:rsid w:val="000B3BB5"/>
    <w:rsid w:val="000B3E08"/>
    <w:rsid w:val="000B3F5A"/>
    <w:rsid w:val="000B3FB2"/>
    <w:rsid w:val="000B405F"/>
    <w:rsid w:val="000B4073"/>
    <w:rsid w:val="000B44DE"/>
    <w:rsid w:val="000B46A9"/>
    <w:rsid w:val="000B476E"/>
    <w:rsid w:val="000B4892"/>
    <w:rsid w:val="000B49F7"/>
    <w:rsid w:val="000B4A3A"/>
    <w:rsid w:val="000B4A9E"/>
    <w:rsid w:val="000B4AED"/>
    <w:rsid w:val="000B4E36"/>
    <w:rsid w:val="000B4E60"/>
    <w:rsid w:val="000B4FB1"/>
    <w:rsid w:val="000B5009"/>
    <w:rsid w:val="000B5133"/>
    <w:rsid w:val="000B5289"/>
    <w:rsid w:val="000B58B3"/>
    <w:rsid w:val="000B5AFE"/>
    <w:rsid w:val="000B5C67"/>
    <w:rsid w:val="000B5DE1"/>
    <w:rsid w:val="000B5DF0"/>
    <w:rsid w:val="000B5E6D"/>
    <w:rsid w:val="000B5E6E"/>
    <w:rsid w:val="000B5F7E"/>
    <w:rsid w:val="000B61AC"/>
    <w:rsid w:val="000B6299"/>
    <w:rsid w:val="000B631E"/>
    <w:rsid w:val="000B635C"/>
    <w:rsid w:val="000B650E"/>
    <w:rsid w:val="000B67FA"/>
    <w:rsid w:val="000B6938"/>
    <w:rsid w:val="000B69C2"/>
    <w:rsid w:val="000B6A54"/>
    <w:rsid w:val="000B6AE9"/>
    <w:rsid w:val="000B6B36"/>
    <w:rsid w:val="000B6C5F"/>
    <w:rsid w:val="000B6F7E"/>
    <w:rsid w:val="000B6F82"/>
    <w:rsid w:val="000B70A5"/>
    <w:rsid w:val="000B70C4"/>
    <w:rsid w:val="000B7198"/>
    <w:rsid w:val="000B72C5"/>
    <w:rsid w:val="000B774E"/>
    <w:rsid w:val="000B7851"/>
    <w:rsid w:val="000B7885"/>
    <w:rsid w:val="000B7AA0"/>
    <w:rsid w:val="000B7D0B"/>
    <w:rsid w:val="000B7F7C"/>
    <w:rsid w:val="000C0151"/>
    <w:rsid w:val="000C020F"/>
    <w:rsid w:val="000C0288"/>
    <w:rsid w:val="000C05C3"/>
    <w:rsid w:val="000C0842"/>
    <w:rsid w:val="000C0A0E"/>
    <w:rsid w:val="000C0A4F"/>
    <w:rsid w:val="000C0BD3"/>
    <w:rsid w:val="000C0C25"/>
    <w:rsid w:val="000C0E7C"/>
    <w:rsid w:val="000C0EAA"/>
    <w:rsid w:val="000C0F08"/>
    <w:rsid w:val="000C0FB9"/>
    <w:rsid w:val="000C0FD7"/>
    <w:rsid w:val="000C0FDB"/>
    <w:rsid w:val="000C105E"/>
    <w:rsid w:val="000C1195"/>
    <w:rsid w:val="000C1219"/>
    <w:rsid w:val="000C1302"/>
    <w:rsid w:val="000C13DB"/>
    <w:rsid w:val="000C1608"/>
    <w:rsid w:val="000C166C"/>
    <w:rsid w:val="000C16E7"/>
    <w:rsid w:val="000C17B5"/>
    <w:rsid w:val="000C180F"/>
    <w:rsid w:val="000C199E"/>
    <w:rsid w:val="000C1BE7"/>
    <w:rsid w:val="000C1BFB"/>
    <w:rsid w:val="000C1CB7"/>
    <w:rsid w:val="000C1F1B"/>
    <w:rsid w:val="000C1F45"/>
    <w:rsid w:val="000C2114"/>
    <w:rsid w:val="000C21FC"/>
    <w:rsid w:val="000C22D6"/>
    <w:rsid w:val="000C2326"/>
    <w:rsid w:val="000C2389"/>
    <w:rsid w:val="000C2523"/>
    <w:rsid w:val="000C2783"/>
    <w:rsid w:val="000C2A39"/>
    <w:rsid w:val="000C2B82"/>
    <w:rsid w:val="000C2C9A"/>
    <w:rsid w:val="000C2CCA"/>
    <w:rsid w:val="000C2DC7"/>
    <w:rsid w:val="000C2F0C"/>
    <w:rsid w:val="000C304B"/>
    <w:rsid w:val="000C3089"/>
    <w:rsid w:val="000C31AB"/>
    <w:rsid w:val="000C3265"/>
    <w:rsid w:val="000C338A"/>
    <w:rsid w:val="000C33DE"/>
    <w:rsid w:val="000C3457"/>
    <w:rsid w:val="000C34E4"/>
    <w:rsid w:val="000C375E"/>
    <w:rsid w:val="000C386B"/>
    <w:rsid w:val="000C39E4"/>
    <w:rsid w:val="000C39FD"/>
    <w:rsid w:val="000C3AA2"/>
    <w:rsid w:val="000C3B4D"/>
    <w:rsid w:val="000C3C3D"/>
    <w:rsid w:val="000C3CB9"/>
    <w:rsid w:val="000C3DBF"/>
    <w:rsid w:val="000C3EF9"/>
    <w:rsid w:val="000C4062"/>
    <w:rsid w:val="000C4359"/>
    <w:rsid w:val="000C4536"/>
    <w:rsid w:val="000C4538"/>
    <w:rsid w:val="000C4708"/>
    <w:rsid w:val="000C47FE"/>
    <w:rsid w:val="000C4816"/>
    <w:rsid w:val="000C4987"/>
    <w:rsid w:val="000C4B2B"/>
    <w:rsid w:val="000C4D59"/>
    <w:rsid w:val="000C4FD6"/>
    <w:rsid w:val="000C4FEF"/>
    <w:rsid w:val="000C50B6"/>
    <w:rsid w:val="000C50E2"/>
    <w:rsid w:val="000C5148"/>
    <w:rsid w:val="000C5177"/>
    <w:rsid w:val="000C5182"/>
    <w:rsid w:val="000C51B9"/>
    <w:rsid w:val="000C52C2"/>
    <w:rsid w:val="000C5336"/>
    <w:rsid w:val="000C5539"/>
    <w:rsid w:val="000C5636"/>
    <w:rsid w:val="000C5A95"/>
    <w:rsid w:val="000C5B39"/>
    <w:rsid w:val="000C5D34"/>
    <w:rsid w:val="000C5D51"/>
    <w:rsid w:val="000C5E9A"/>
    <w:rsid w:val="000C5E9E"/>
    <w:rsid w:val="000C5EE6"/>
    <w:rsid w:val="000C6570"/>
    <w:rsid w:val="000C676A"/>
    <w:rsid w:val="000C676C"/>
    <w:rsid w:val="000C6783"/>
    <w:rsid w:val="000C67B2"/>
    <w:rsid w:val="000C67C7"/>
    <w:rsid w:val="000C694B"/>
    <w:rsid w:val="000C6CD8"/>
    <w:rsid w:val="000C6F27"/>
    <w:rsid w:val="000C6FBE"/>
    <w:rsid w:val="000C6FE9"/>
    <w:rsid w:val="000C7626"/>
    <w:rsid w:val="000C76EE"/>
    <w:rsid w:val="000C7781"/>
    <w:rsid w:val="000C77F9"/>
    <w:rsid w:val="000C7A3C"/>
    <w:rsid w:val="000C7AF7"/>
    <w:rsid w:val="000C7AFC"/>
    <w:rsid w:val="000C7B32"/>
    <w:rsid w:val="000C7CBE"/>
    <w:rsid w:val="000C7DAA"/>
    <w:rsid w:val="000C7DB3"/>
    <w:rsid w:val="000D0242"/>
    <w:rsid w:val="000D0295"/>
    <w:rsid w:val="000D045F"/>
    <w:rsid w:val="000D05D9"/>
    <w:rsid w:val="000D074D"/>
    <w:rsid w:val="000D084A"/>
    <w:rsid w:val="000D0B22"/>
    <w:rsid w:val="000D0B88"/>
    <w:rsid w:val="000D0E4A"/>
    <w:rsid w:val="000D0FC6"/>
    <w:rsid w:val="000D13CC"/>
    <w:rsid w:val="000D13E6"/>
    <w:rsid w:val="000D144C"/>
    <w:rsid w:val="000D15D4"/>
    <w:rsid w:val="000D183F"/>
    <w:rsid w:val="000D19CE"/>
    <w:rsid w:val="000D1AF0"/>
    <w:rsid w:val="000D1B6A"/>
    <w:rsid w:val="000D1D29"/>
    <w:rsid w:val="000D1D6F"/>
    <w:rsid w:val="000D1F38"/>
    <w:rsid w:val="000D2000"/>
    <w:rsid w:val="000D2328"/>
    <w:rsid w:val="000D2329"/>
    <w:rsid w:val="000D2367"/>
    <w:rsid w:val="000D249C"/>
    <w:rsid w:val="000D24B5"/>
    <w:rsid w:val="000D2638"/>
    <w:rsid w:val="000D287F"/>
    <w:rsid w:val="000D2928"/>
    <w:rsid w:val="000D2ACF"/>
    <w:rsid w:val="000D2BB9"/>
    <w:rsid w:val="000D2CBA"/>
    <w:rsid w:val="000D2DB4"/>
    <w:rsid w:val="000D2EEE"/>
    <w:rsid w:val="000D2F9B"/>
    <w:rsid w:val="000D2F9F"/>
    <w:rsid w:val="000D316B"/>
    <w:rsid w:val="000D3447"/>
    <w:rsid w:val="000D34B6"/>
    <w:rsid w:val="000D3770"/>
    <w:rsid w:val="000D3898"/>
    <w:rsid w:val="000D3AA5"/>
    <w:rsid w:val="000D3D66"/>
    <w:rsid w:val="000D413A"/>
    <w:rsid w:val="000D4165"/>
    <w:rsid w:val="000D4227"/>
    <w:rsid w:val="000D424C"/>
    <w:rsid w:val="000D43A9"/>
    <w:rsid w:val="000D43E2"/>
    <w:rsid w:val="000D4493"/>
    <w:rsid w:val="000D49FA"/>
    <w:rsid w:val="000D4A8D"/>
    <w:rsid w:val="000D4BFC"/>
    <w:rsid w:val="000D5178"/>
    <w:rsid w:val="000D519E"/>
    <w:rsid w:val="000D51E7"/>
    <w:rsid w:val="000D5217"/>
    <w:rsid w:val="000D5352"/>
    <w:rsid w:val="000D536B"/>
    <w:rsid w:val="000D54D9"/>
    <w:rsid w:val="000D5904"/>
    <w:rsid w:val="000D59F7"/>
    <w:rsid w:val="000D5CB7"/>
    <w:rsid w:val="000D5E56"/>
    <w:rsid w:val="000D5F8E"/>
    <w:rsid w:val="000D5FB5"/>
    <w:rsid w:val="000D6122"/>
    <w:rsid w:val="000D6215"/>
    <w:rsid w:val="000D62AE"/>
    <w:rsid w:val="000D62FB"/>
    <w:rsid w:val="000D636B"/>
    <w:rsid w:val="000D63C0"/>
    <w:rsid w:val="000D63F1"/>
    <w:rsid w:val="000D6498"/>
    <w:rsid w:val="000D6671"/>
    <w:rsid w:val="000D675E"/>
    <w:rsid w:val="000D676A"/>
    <w:rsid w:val="000D6DA7"/>
    <w:rsid w:val="000D6DBA"/>
    <w:rsid w:val="000D6E11"/>
    <w:rsid w:val="000D6E2F"/>
    <w:rsid w:val="000D6E92"/>
    <w:rsid w:val="000D6F6A"/>
    <w:rsid w:val="000D7065"/>
    <w:rsid w:val="000D72C9"/>
    <w:rsid w:val="000D7631"/>
    <w:rsid w:val="000D77DA"/>
    <w:rsid w:val="000D785F"/>
    <w:rsid w:val="000D79DB"/>
    <w:rsid w:val="000D7B5D"/>
    <w:rsid w:val="000D7C72"/>
    <w:rsid w:val="000D7D22"/>
    <w:rsid w:val="000D7E68"/>
    <w:rsid w:val="000D7E83"/>
    <w:rsid w:val="000D7EF7"/>
    <w:rsid w:val="000D7F39"/>
    <w:rsid w:val="000E000A"/>
    <w:rsid w:val="000E019A"/>
    <w:rsid w:val="000E01B4"/>
    <w:rsid w:val="000E0324"/>
    <w:rsid w:val="000E04A8"/>
    <w:rsid w:val="000E098C"/>
    <w:rsid w:val="000E0ABD"/>
    <w:rsid w:val="000E0C67"/>
    <w:rsid w:val="000E0F63"/>
    <w:rsid w:val="000E11ED"/>
    <w:rsid w:val="000E143C"/>
    <w:rsid w:val="000E1592"/>
    <w:rsid w:val="000E15FE"/>
    <w:rsid w:val="000E1710"/>
    <w:rsid w:val="000E178A"/>
    <w:rsid w:val="000E17EF"/>
    <w:rsid w:val="000E1821"/>
    <w:rsid w:val="000E18E9"/>
    <w:rsid w:val="000E1B6A"/>
    <w:rsid w:val="000E1BA1"/>
    <w:rsid w:val="000E1D3B"/>
    <w:rsid w:val="000E1E27"/>
    <w:rsid w:val="000E1E85"/>
    <w:rsid w:val="000E2013"/>
    <w:rsid w:val="000E2170"/>
    <w:rsid w:val="000E21A0"/>
    <w:rsid w:val="000E240E"/>
    <w:rsid w:val="000E25FA"/>
    <w:rsid w:val="000E28EB"/>
    <w:rsid w:val="000E28F6"/>
    <w:rsid w:val="000E2A8B"/>
    <w:rsid w:val="000E2B48"/>
    <w:rsid w:val="000E2C06"/>
    <w:rsid w:val="000E2C18"/>
    <w:rsid w:val="000E2C2D"/>
    <w:rsid w:val="000E2C66"/>
    <w:rsid w:val="000E2CB7"/>
    <w:rsid w:val="000E3350"/>
    <w:rsid w:val="000E3732"/>
    <w:rsid w:val="000E37A6"/>
    <w:rsid w:val="000E3868"/>
    <w:rsid w:val="000E38DB"/>
    <w:rsid w:val="000E3973"/>
    <w:rsid w:val="000E39D0"/>
    <w:rsid w:val="000E3C5A"/>
    <w:rsid w:val="000E3D6D"/>
    <w:rsid w:val="000E3D74"/>
    <w:rsid w:val="000E3FF4"/>
    <w:rsid w:val="000E4225"/>
    <w:rsid w:val="000E4338"/>
    <w:rsid w:val="000E4387"/>
    <w:rsid w:val="000E43AB"/>
    <w:rsid w:val="000E445C"/>
    <w:rsid w:val="000E4570"/>
    <w:rsid w:val="000E4635"/>
    <w:rsid w:val="000E48F2"/>
    <w:rsid w:val="000E4BB2"/>
    <w:rsid w:val="000E4CD9"/>
    <w:rsid w:val="000E4E1B"/>
    <w:rsid w:val="000E4E26"/>
    <w:rsid w:val="000E4F7C"/>
    <w:rsid w:val="000E5000"/>
    <w:rsid w:val="000E51EF"/>
    <w:rsid w:val="000E5550"/>
    <w:rsid w:val="000E5556"/>
    <w:rsid w:val="000E5584"/>
    <w:rsid w:val="000E559D"/>
    <w:rsid w:val="000E5736"/>
    <w:rsid w:val="000E5A5F"/>
    <w:rsid w:val="000E5AA0"/>
    <w:rsid w:val="000E5FBE"/>
    <w:rsid w:val="000E6005"/>
    <w:rsid w:val="000E607E"/>
    <w:rsid w:val="000E6114"/>
    <w:rsid w:val="000E61A0"/>
    <w:rsid w:val="000E6304"/>
    <w:rsid w:val="000E6569"/>
    <w:rsid w:val="000E664B"/>
    <w:rsid w:val="000E6692"/>
    <w:rsid w:val="000E67A7"/>
    <w:rsid w:val="000E6993"/>
    <w:rsid w:val="000E6A4F"/>
    <w:rsid w:val="000E6A88"/>
    <w:rsid w:val="000E6A8D"/>
    <w:rsid w:val="000E6D8F"/>
    <w:rsid w:val="000E6E7D"/>
    <w:rsid w:val="000E6EAB"/>
    <w:rsid w:val="000E6FFC"/>
    <w:rsid w:val="000E7381"/>
    <w:rsid w:val="000E73F6"/>
    <w:rsid w:val="000E7515"/>
    <w:rsid w:val="000E75A8"/>
    <w:rsid w:val="000E76D0"/>
    <w:rsid w:val="000E795F"/>
    <w:rsid w:val="000E79BB"/>
    <w:rsid w:val="000E7A76"/>
    <w:rsid w:val="000E7CF6"/>
    <w:rsid w:val="000E7E75"/>
    <w:rsid w:val="000E7EEF"/>
    <w:rsid w:val="000F03C0"/>
    <w:rsid w:val="000F041A"/>
    <w:rsid w:val="000F048E"/>
    <w:rsid w:val="000F05E4"/>
    <w:rsid w:val="000F0734"/>
    <w:rsid w:val="000F0984"/>
    <w:rsid w:val="000F0FE5"/>
    <w:rsid w:val="000F103C"/>
    <w:rsid w:val="000F1177"/>
    <w:rsid w:val="000F1287"/>
    <w:rsid w:val="000F1334"/>
    <w:rsid w:val="000F14C3"/>
    <w:rsid w:val="000F15BB"/>
    <w:rsid w:val="000F1793"/>
    <w:rsid w:val="000F184B"/>
    <w:rsid w:val="000F186C"/>
    <w:rsid w:val="000F1B00"/>
    <w:rsid w:val="000F1FA7"/>
    <w:rsid w:val="000F2381"/>
    <w:rsid w:val="000F24B4"/>
    <w:rsid w:val="000F2536"/>
    <w:rsid w:val="000F2612"/>
    <w:rsid w:val="000F27D8"/>
    <w:rsid w:val="000F2866"/>
    <w:rsid w:val="000F2886"/>
    <w:rsid w:val="000F2980"/>
    <w:rsid w:val="000F2D3E"/>
    <w:rsid w:val="000F2D8C"/>
    <w:rsid w:val="000F2F96"/>
    <w:rsid w:val="000F2FA4"/>
    <w:rsid w:val="000F2FDE"/>
    <w:rsid w:val="000F3119"/>
    <w:rsid w:val="000F3135"/>
    <w:rsid w:val="000F31EC"/>
    <w:rsid w:val="000F31EE"/>
    <w:rsid w:val="000F358A"/>
    <w:rsid w:val="000F3791"/>
    <w:rsid w:val="000F37EC"/>
    <w:rsid w:val="000F38B0"/>
    <w:rsid w:val="000F3C02"/>
    <w:rsid w:val="000F3C38"/>
    <w:rsid w:val="000F4004"/>
    <w:rsid w:val="000F433B"/>
    <w:rsid w:val="000F4358"/>
    <w:rsid w:val="000F43CB"/>
    <w:rsid w:val="000F447C"/>
    <w:rsid w:val="000F45EC"/>
    <w:rsid w:val="000F45F2"/>
    <w:rsid w:val="000F45F9"/>
    <w:rsid w:val="000F466E"/>
    <w:rsid w:val="000F4764"/>
    <w:rsid w:val="000F47AF"/>
    <w:rsid w:val="000F49DC"/>
    <w:rsid w:val="000F4B93"/>
    <w:rsid w:val="000F4EB2"/>
    <w:rsid w:val="000F4F6A"/>
    <w:rsid w:val="000F53F7"/>
    <w:rsid w:val="000F54D3"/>
    <w:rsid w:val="000F555F"/>
    <w:rsid w:val="000F5632"/>
    <w:rsid w:val="000F5683"/>
    <w:rsid w:val="000F56DE"/>
    <w:rsid w:val="000F5B4E"/>
    <w:rsid w:val="000F5B75"/>
    <w:rsid w:val="000F5DD9"/>
    <w:rsid w:val="000F5E21"/>
    <w:rsid w:val="000F5F63"/>
    <w:rsid w:val="000F60A4"/>
    <w:rsid w:val="000F6433"/>
    <w:rsid w:val="000F64AD"/>
    <w:rsid w:val="000F6561"/>
    <w:rsid w:val="000F6BB5"/>
    <w:rsid w:val="000F6E3D"/>
    <w:rsid w:val="000F7093"/>
    <w:rsid w:val="000F70C7"/>
    <w:rsid w:val="000F7192"/>
    <w:rsid w:val="000F72A7"/>
    <w:rsid w:val="000F7344"/>
    <w:rsid w:val="000F774D"/>
    <w:rsid w:val="000F77C3"/>
    <w:rsid w:val="000F7A21"/>
    <w:rsid w:val="000F7AEE"/>
    <w:rsid w:val="000F7B8D"/>
    <w:rsid w:val="000F7BE7"/>
    <w:rsid w:val="000F7CA1"/>
    <w:rsid w:val="000F7CFD"/>
    <w:rsid w:val="000F7FCC"/>
    <w:rsid w:val="000FD52A"/>
    <w:rsid w:val="00100007"/>
    <w:rsid w:val="00100019"/>
    <w:rsid w:val="00100179"/>
    <w:rsid w:val="00100220"/>
    <w:rsid w:val="00100270"/>
    <w:rsid w:val="0010028E"/>
    <w:rsid w:val="00100429"/>
    <w:rsid w:val="0010058D"/>
    <w:rsid w:val="001005B8"/>
    <w:rsid w:val="00100699"/>
    <w:rsid w:val="001008DE"/>
    <w:rsid w:val="001008F2"/>
    <w:rsid w:val="00100A1B"/>
    <w:rsid w:val="00100B33"/>
    <w:rsid w:val="00100C02"/>
    <w:rsid w:val="00100C2F"/>
    <w:rsid w:val="0010100C"/>
    <w:rsid w:val="00101247"/>
    <w:rsid w:val="0010131C"/>
    <w:rsid w:val="00101503"/>
    <w:rsid w:val="00101580"/>
    <w:rsid w:val="001015A7"/>
    <w:rsid w:val="001015D2"/>
    <w:rsid w:val="0010171B"/>
    <w:rsid w:val="0010176D"/>
    <w:rsid w:val="0010193A"/>
    <w:rsid w:val="00101BCF"/>
    <w:rsid w:val="00101C36"/>
    <w:rsid w:val="00101DD0"/>
    <w:rsid w:val="00102142"/>
    <w:rsid w:val="00102192"/>
    <w:rsid w:val="0010239A"/>
    <w:rsid w:val="001024D2"/>
    <w:rsid w:val="00102513"/>
    <w:rsid w:val="0010251B"/>
    <w:rsid w:val="00102AA2"/>
    <w:rsid w:val="00102AD0"/>
    <w:rsid w:val="00102B20"/>
    <w:rsid w:val="00102E1B"/>
    <w:rsid w:val="00102F70"/>
    <w:rsid w:val="00103046"/>
    <w:rsid w:val="00103120"/>
    <w:rsid w:val="0010324E"/>
    <w:rsid w:val="0010334A"/>
    <w:rsid w:val="0010334E"/>
    <w:rsid w:val="00103582"/>
    <w:rsid w:val="00103628"/>
    <w:rsid w:val="00103630"/>
    <w:rsid w:val="001036B4"/>
    <w:rsid w:val="001036CD"/>
    <w:rsid w:val="001037F5"/>
    <w:rsid w:val="00103806"/>
    <w:rsid w:val="00103D92"/>
    <w:rsid w:val="00103DD2"/>
    <w:rsid w:val="00103EDC"/>
    <w:rsid w:val="00103EF7"/>
    <w:rsid w:val="00104040"/>
    <w:rsid w:val="00104337"/>
    <w:rsid w:val="0010462E"/>
    <w:rsid w:val="00104657"/>
    <w:rsid w:val="001046B3"/>
    <w:rsid w:val="00104783"/>
    <w:rsid w:val="00104B05"/>
    <w:rsid w:val="00104CE6"/>
    <w:rsid w:val="00104D4B"/>
    <w:rsid w:val="00104DC5"/>
    <w:rsid w:val="00104EB8"/>
    <w:rsid w:val="00104F2B"/>
    <w:rsid w:val="00104FAD"/>
    <w:rsid w:val="00105220"/>
    <w:rsid w:val="00105431"/>
    <w:rsid w:val="001054F2"/>
    <w:rsid w:val="00105520"/>
    <w:rsid w:val="001055AC"/>
    <w:rsid w:val="001055D8"/>
    <w:rsid w:val="001055F0"/>
    <w:rsid w:val="001058ED"/>
    <w:rsid w:val="00105972"/>
    <w:rsid w:val="00105A32"/>
    <w:rsid w:val="00105DCF"/>
    <w:rsid w:val="001060D3"/>
    <w:rsid w:val="001060F4"/>
    <w:rsid w:val="0010620E"/>
    <w:rsid w:val="0010623C"/>
    <w:rsid w:val="001064AA"/>
    <w:rsid w:val="0010653B"/>
    <w:rsid w:val="0010654C"/>
    <w:rsid w:val="00106580"/>
    <w:rsid w:val="001066B2"/>
    <w:rsid w:val="0010678C"/>
    <w:rsid w:val="0010687C"/>
    <w:rsid w:val="001068CF"/>
    <w:rsid w:val="00106C05"/>
    <w:rsid w:val="00106FB6"/>
    <w:rsid w:val="00107041"/>
    <w:rsid w:val="00107190"/>
    <w:rsid w:val="00107506"/>
    <w:rsid w:val="0010761E"/>
    <w:rsid w:val="001077AD"/>
    <w:rsid w:val="001077C8"/>
    <w:rsid w:val="001077CB"/>
    <w:rsid w:val="00107A6F"/>
    <w:rsid w:val="00107B35"/>
    <w:rsid w:val="00107D6C"/>
    <w:rsid w:val="00107EC8"/>
    <w:rsid w:val="00107F66"/>
    <w:rsid w:val="00107FA4"/>
    <w:rsid w:val="001101A2"/>
    <w:rsid w:val="00110377"/>
    <w:rsid w:val="00110740"/>
    <w:rsid w:val="00110746"/>
    <w:rsid w:val="00110928"/>
    <w:rsid w:val="00110B3E"/>
    <w:rsid w:val="00110EFE"/>
    <w:rsid w:val="0011127D"/>
    <w:rsid w:val="00111286"/>
    <w:rsid w:val="0011140C"/>
    <w:rsid w:val="00111B59"/>
    <w:rsid w:val="00111C67"/>
    <w:rsid w:val="00111E37"/>
    <w:rsid w:val="00111EA4"/>
    <w:rsid w:val="00111F07"/>
    <w:rsid w:val="00111F5D"/>
    <w:rsid w:val="00111F84"/>
    <w:rsid w:val="0011216B"/>
    <w:rsid w:val="00112180"/>
    <w:rsid w:val="0011223B"/>
    <w:rsid w:val="001123D6"/>
    <w:rsid w:val="001124D5"/>
    <w:rsid w:val="001124EB"/>
    <w:rsid w:val="00112852"/>
    <w:rsid w:val="00112956"/>
    <w:rsid w:val="00112D68"/>
    <w:rsid w:val="00112EA3"/>
    <w:rsid w:val="00112EBC"/>
    <w:rsid w:val="00112FAC"/>
    <w:rsid w:val="00113007"/>
    <w:rsid w:val="0011300D"/>
    <w:rsid w:val="001133A6"/>
    <w:rsid w:val="001133D0"/>
    <w:rsid w:val="001133F3"/>
    <w:rsid w:val="00113905"/>
    <w:rsid w:val="00113A1E"/>
    <w:rsid w:val="00113CA0"/>
    <w:rsid w:val="00113DF5"/>
    <w:rsid w:val="00113EFD"/>
    <w:rsid w:val="0011409F"/>
    <w:rsid w:val="00114219"/>
    <w:rsid w:val="0011431D"/>
    <w:rsid w:val="001144F2"/>
    <w:rsid w:val="001145C9"/>
    <w:rsid w:val="00114889"/>
    <w:rsid w:val="0011496E"/>
    <w:rsid w:val="00114AF1"/>
    <w:rsid w:val="00114BB9"/>
    <w:rsid w:val="00114C3B"/>
    <w:rsid w:val="00114C71"/>
    <w:rsid w:val="00114C85"/>
    <w:rsid w:val="00114FCA"/>
    <w:rsid w:val="001151CB"/>
    <w:rsid w:val="0011536E"/>
    <w:rsid w:val="001154EE"/>
    <w:rsid w:val="00115537"/>
    <w:rsid w:val="0011571A"/>
    <w:rsid w:val="00115E93"/>
    <w:rsid w:val="00115F72"/>
    <w:rsid w:val="00116150"/>
    <w:rsid w:val="0011623F"/>
    <w:rsid w:val="001163DC"/>
    <w:rsid w:val="001163E3"/>
    <w:rsid w:val="001167C5"/>
    <w:rsid w:val="0011683F"/>
    <w:rsid w:val="00116845"/>
    <w:rsid w:val="00116871"/>
    <w:rsid w:val="001169A9"/>
    <w:rsid w:val="001169FC"/>
    <w:rsid w:val="00116C02"/>
    <w:rsid w:val="00117169"/>
    <w:rsid w:val="00117485"/>
    <w:rsid w:val="001175C5"/>
    <w:rsid w:val="00117957"/>
    <w:rsid w:val="00117C76"/>
    <w:rsid w:val="00117E5F"/>
    <w:rsid w:val="00117EE8"/>
    <w:rsid w:val="001200AD"/>
    <w:rsid w:val="00120108"/>
    <w:rsid w:val="001201A6"/>
    <w:rsid w:val="001206A4"/>
    <w:rsid w:val="001207D6"/>
    <w:rsid w:val="0012087B"/>
    <w:rsid w:val="00120A7D"/>
    <w:rsid w:val="00120B9F"/>
    <w:rsid w:val="00120BD2"/>
    <w:rsid w:val="00120EE4"/>
    <w:rsid w:val="001211FA"/>
    <w:rsid w:val="00121361"/>
    <w:rsid w:val="0012152C"/>
    <w:rsid w:val="001216A3"/>
    <w:rsid w:val="0012176F"/>
    <w:rsid w:val="001219DB"/>
    <w:rsid w:val="001219DC"/>
    <w:rsid w:val="00121AC0"/>
    <w:rsid w:val="00121B94"/>
    <w:rsid w:val="00121C6E"/>
    <w:rsid w:val="00121D2D"/>
    <w:rsid w:val="00121DF3"/>
    <w:rsid w:val="00121ED4"/>
    <w:rsid w:val="00121EDE"/>
    <w:rsid w:val="00121F4D"/>
    <w:rsid w:val="0012235D"/>
    <w:rsid w:val="001226C0"/>
    <w:rsid w:val="001226EB"/>
    <w:rsid w:val="001226FC"/>
    <w:rsid w:val="001228C8"/>
    <w:rsid w:val="00122A0D"/>
    <w:rsid w:val="00122C76"/>
    <w:rsid w:val="00122D97"/>
    <w:rsid w:val="0012330B"/>
    <w:rsid w:val="001239C2"/>
    <w:rsid w:val="00123A57"/>
    <w:rsid w:val="00123B61"/>
    <w:rsid w:val="00123C4E"/>
    <w:rsid w:val="00123F5E"/>
    <w:rsid w:val="0012419C"/>
    <w:rsid w:val="0012437F"/>
    <w:rsid w:val="001243C2"/>
    <w:rsid w:val="0012447E"/>
    <w:rsid w:val="001244C8"/>
    <w:rsid w:val="001244DD"/>
    <w:rsid w:val="00124651"/>
    <w:rsid w:val="0012486B"/>
    <w:rsid w:val="00124878"/>
    <w:rsid w:val="00124A2B"/>
    <w:rsid w:val="00124A66"/>
    <w:rsid w:val="00124AAF"/>
    <w:rsid w:val="00124B87"/>
    <w:rsid w:val="00124CDA"/>
    <w:rsid w:val="00124F66"/>
    <w:rsid w:val="00125018"/>
    <w:rsid w:val="00125032"/>
    <w:rsid w:val="00125322"/>
    <w:rsid w:val="00125751"/>
    <w:rsid w:val="00125A8B"/>
    <w:rsid w:val="00125AFA"/>
    <w:rsid w:val="00125BE6"/>
    <w:rsid w:val="00125C23"/>
    <w:rsid w:val="00125D64"/>
    <w:rsid w:val="00125EA3"/>
    <w:rsid w:val="00126239"/>
    <w:rsid w:val="0012640A"/>
    <w:rsid w:val="00126412"/>
    <w:rsid w:val="0012643E"/>
    <w:rsid w:val="00126449"/>
    <w:rsid w:val="00126479"/>
    <w:rsid w:val="001264E6"/>
    <w:rsid w:val="0012663D"/>
    <w:rsid w:val="0012671D"/>
    <w:rsid w:val="00126868"/>
    <w:rsid w:val="0012696B"/>
    <w:rsid w:val="00126996"/>
    <w:rsid w:val="00126B37"/>
    <w:rsid w:val="00126D44"/>
    <w:rsid w:val="00126D7F"/>
    <w:rsid w:val="00126F23"/>
    <w:rsid w:val="00126F29"/>
    <w:rsid w:val="001272C0"/>
    <w:rsid w:val="001272E7"/>
    <w:rsid w:val="00127669"/>
    <w:rsid w:val="0012772F"/>
    <w:rsid w:val="0012797A"/>
    <w:rsid w:val="00127B75"/>
    <w:rsid w:val="00127EB4"/>
    <w:rsid w:val="00130060"/>
    <w:rsid w:val="00130149"/>
    <w:rsid w:val="0013070A"/>
    <w:rsid w:val="00130A98"/>
    <w:rsid w:val="00130ED6"/>
    <w:rsid w:val="00130FB5"/>
    <w:rsid w:val="0013113D"/>
    <w:rsid w:val="00131205"/>
    <w:rsid w:val="00131272"/>
    <w:rsid w:val="00131444"/>
    <w:rsid w:val="0013147B"/>
    <w:rsid w:val="0013160E"/>
    <w:rsid w:val="00131767"/>
    <w:rsid w:val="001317B0"/>
    <w:rsid w:val="0013190C"/>
    <w:rsid w:val="00131974"/>
    <w:rsid w:val="00131BD5"/>
    <w:rsid w:val="00131CB1"/>
    <w:rsid w:val="00131E7A"/>
    <w:rsid w:val="00131F26"/>
    <w:rsid w:val="00132201"/>
    <w:rsid w:val="0013220C"/>
    <w:rsid w:val="00132627"/>
    <w:rsid w:val="00132832"/>
    <w:rsid w:val="00132972"/>
    <w:rsid w:val="00132C19"/>
    <w:rsid w:val="00132D27"/>
    <w:rsid w:val="00132FC5"/>
    <w:rsid w:val="00133040"/>
    <w:rsid w:val="00133208"/>
    <w:rsid w:val="001332B0"/>
    <w:rsid w:val="00133313"/>
    <w:rsid w:val="00133321"/>
    <w:rsid w:val="001333A9"/>
    <w:rsid w:val="0013347E"/>
    <w:rsid w:val="00133691"/>
    <w:rsid w:val="0013375E"/>
    <w:rsid w:val="001339BE"/>
    <w:rsid w:val="00133AEA"/>
    <w:rsid w:val="00133C31"/>
    <w:rsid w:val="00133CDF"/>
    <w:rsid w:val="00133E2B"/>
    <w:rsid w:val="0013414A"/>
    <w:rsid w:val="0013418C"/>
    <w:rsid w:val="00134202"/>
    <w:rsid w:val="001342C3"/>
    <w:rsid w:val="0013457D"/>
    <w:rsid w:val="0013468B"/>
    <w:rsid w:val="001346E1"/>
    <w:rsid w:val="0013470F"/>
    <w:rsid w:val="001348A4"/>
    <w:rsid w:val="00134A29"/>
    <w:rsid w:val="00134BF5"/>
    <w:rsid w:val="00134D76"/>
    <w:rsid w:val="00134EDC"/>
    <w:rsid w:val="00134F65"/>
    <w:rsid w:val="00134F6D"/>
    <w:rsid w:val="001351D4"/>
    <w:rsid w:val="001351E7"/>
    <w:rsid w:val="0013545E"/>
    <w:rsid w:val="0013555B"/>
    <w:rsid w:val="001355E3"/>
    <w:rsid w:val="00135700"/>
    <w:rsid w:val="00135750"/>
    <w:rsid w:val="001358B6"/>
    <w:rsid w:val="001359A9"/>
    <w:rsid w:val="00135C96"/>
    <w:rsid w:val="00135F7B"/>
    <w:rsid w:val="001360C3"/>
    <w:rsid w:val="001360C5"/>
    <w:rsid w:val="0013626F"/>
    <w:rsid w:val="001364DE"/>
    <w:rsid w:val="0013657D"/>
    <w:rsid w:val="001366F8"/>
    <w:rsid w:val="001367C4"/>
    <w:rsid w:val="00136991"/>
    <w:rsid w:val="00136FA2"/>
    <w:rsid w:val="00136FC4"/>
    <w:rsid w:val="00137027"/>
    <w:rsid w:val="00137321"/>
    <w:rsid w:val="00137485"/>
    <w:rsid w:val="0013766A"/>
    <w:rsid w:val="00137770"/>
    <w:rsid w:val="00137840"/>
    <w:rsid w:val="00137AA7"/>
    <w:rsid w:val="00137ADF"/>
    <w:rsid w:val="00137C7B"/>
    <w:rsid w:val="00137E19"/>
    <w:rsid w:val="001400AF"/>
    <w:rsid w:val="001401E7"/>
    <w:rsid w:val="00140570"/>
    <w:rsid w:val="001406B7"/>
    <w:rsid w:val="00140787"/>
    <w:rsid w:val="00140830"/>
    <w:rsid w:val="00140961"/>
    <w:rsid w:val="00140AF5"/>
    <w:rsid w:val="00140C9B"/>
    <w:rsid w:val="00140CCA"/>
    <w:rsid w:val="00140ED0"/>
    <w:rsid w:val="00140F41"/>
    <w:rsid w:val="00140F70"/>
    <w:rsid w:val="00141184"/>
    <w:rsid w:val="001411CD"/>
    <w:rsid w:val="00141608"/>
    <w:rsid w:val="001419F7"/>
    <w:rsid w:val="00141BFF"/>
    <w:rsid w:val="00141DC5"/>
    <w:rsid w:val="001421EB"/>
    <w:rsid w:val="00142234"/>
    <w:rsid w:val="0014239E"/>
    <w:rsid w:val="0014265C"/>
    <w:rsid w:val="0014271F"/>
    <w:rsid w:val="001428E2"/>
    <w:rsid w:val="00142B19"/>
    <w:rsid w:val="00142CF8"/>
    <w:rsid w:val="00142EC3"/>
    <w:rsid w:val="001431C0"/>
    <w:rsid w:val="001436E0"/>
    <w:rsid w:val="00143BF4"/>
    <w:rsid w:val="00143C3D"/>
    <w:rsid w:val="00143C4E"/>
    <w:rsid w:val="00143DB3"/>
    <w:rsid w:val="00143DD8"/>
    <w:rsid w:val="00144210"/>
    <w:rsid w:val="0014421D"/>
    <w:rsid w:val="001443B0"/>
    <w:rsid w:val="0014443C"/>
    <w:rsid w:val="001445DF"/>
    <w:rsid w:val="001445E4"/>
    <w:rsid w:val="00144651"/>
    <w:rsid w:val="0014479B"/>
    <w:rsid w:val="001449ED"/>
    <w:rsid w:val="00144A0D"/>
    <w:rsid w:val="00144AC7"/>
    <w:rsid w:val="00144DCD"/>
    <w:rsid w:val="00144FAB"/>
    <w:rsid w:val="00144FE6"/>
    <w:rsid w:val="00145399"/>
    <w:rsid w:val="001454AD"/>
    <w:rsid w:val="001456AB"/>
    <w:rsid w:val="001456AE"/>
    <w:rsid w:val="0014572B"/>
    <w:rsid w:val="001458A0"/>
    <w:rsid w:val="001458A5"/>
    <w:rsid w:val="00145976"/>
    <w:rsid w:val="00145981"/>
    <w:rsid w:val="00145983"/>
    <w:rsid w:val="00145C43"/>
    <w:rsid w:val="00145CAA"/>
    <w:rsid w:val="00145D1B"/>
    <w:rsid w:val="00145D4A"/>
    <w:rsid w:val="00146372"/>
    <w:rsid w:val="001463C4"/>
    <w:rsid w:val="001465F9"/>
    <w:rsid w:val="001466BE"/>
    <w:rsid w:val="001467A9"/>
    <w:rsid w:val="001468CD"/>
    <w:rsid w:val="00146C5F"/>
    <w:rsid w:val="00146D4B"/>
    <w:rsid w:val="00146E16"/>
    <w:rsid w:val="00146E5E"/>
    <w:rsid w:val="00146FA6"/>
    <w:rsid w:val="00147014"/>
    <w:rsid w:val="001470EE"/>
    <w:rsid w:val="001471FC"/>
    <w:rsid w:val="001474ED"/>
    <w:rsid w:val="00147760"/>
    <w:rsid w:val="001477EB"/>
    <w:rsid w:val="00147900"/>
    <w:rsid w:val="00147A5D"/>
    <w:rsid w:val="00147AB3"/>
    <w:rsid w:val="00147B53"/>
    <w:rsid w:val="00147B94"/>
    <w:rsid w:val="00147C07"/>
    <w:rsid w:val="00147CA8"/>
    <w:rsid w:val="0015010F"/>
    <w:rsid w:val="0015024C"/>
    <w:rsid w:val="00150449"/>
    <w:rsid w:val="001506EC"/>
    <w:rsid w:val="001506F1"/>
    <w:rsid w:val="0015080E"/>
    <w:rsid w:val="0015086A"/>
    <w:rsid w:val="00150A42"/>
    <w:rsid w:val="00150A7D"/>
    <w:rsid w:val="00150C67"/>
    <w:rsid w:val="00150CCB"/>
    <w:rsid w:val="00150EA7"/>
    <w:rsid w:val="00150ECF"/>
    <w:rsid w:val="00151082"/>
    <w:rsid w:val="00151192"/>
    <w:rsid w:val="00151267"/>
    <w:rsid w:val="001512CF"/>
    <w:rsid w:val="001513B2"/>
    <w:rsid w:val="001513E4"/>
    <w:rsid w:val="0015148A"/>
    <w:rsid w:val="00151633"/>
    <w:rsid w:val="001516F3"/>
    <w:rsid w:val="0015183E"/>
    <w:rsid w:val="001518F6"/>
    <w:rsid w:val="00151A23"/>
    <w:rsid w:val="00151ED3"/>
    <w:rsid w:val="00151F96"/>
    <w:rsid w:val="00151FB2"/>
    <w:rsid w:val="001521A7"/>
    <w:rsid w:val="00152391"/>
    <w:rsid w:val="001526D8"/>
    <w:rsid w:val="00152B15"/>
    <w:rsid w:val="00152D00"/>
    <w:rsid w:val="00152E41"/>
    <w:rsid w:val="00152EE9"/>
    <w:rsid w:val="00152F42"/>
    <w:rsid w:val="00153023"/>
    <w:rsid w:val="001530FA"/>
    <w:rsid w:val="00153156"/>
    <w:rsid w:val="0015317B"/>
    <w:rsid w:val="00153244"/>
    <w:rsid w:val="00153771"/>
    <w:rsid w:val="00153A25"/>
    <w:rsid w:val="00153ACC"/>
    <w:rsid w:val="00153CA3"/>
    <w:rsid w:val="00153CAE"/>
    <w:rsid w:val="00153DC0"/>
    <w:rsid w:val="00153E0E"/>
    <w:rsid w:val="00153E67"/>
    <w:rsid w:val="00154097"/>
    <w:rsid w:val="00154110"/>
    <w:rsid w:val="00154115"/>
    <w:rsid w:val="00154512"/>
    <w:rsid w:val="00154585"/>
    <w:rsid w:val="00154646"/>
    <w:rsid w:val="00154737"/>
    <w:rsid w:val="00154887"/>
    <w:rsid w:val="00154A0F"/>
    <w:rsid w:val="00154AC1"/>
    <w:rsid w:val="00154B67"/>
    <w:rsid w:val="00154C7B"/>
    <w:rsid w:val="00154E09"/>
    <w:rsid w:val="00154FF9"/>
    <w:rsid w:val="00155481"/>
    <w:rsid w:val="0015566B"/>
    <w:rsid w:val="00155A00"/>
    <w:rsid w:val="00155BA7"/>
    <w:rsid w:val="00155D72"/>
    <w:rsid w:val="00155E81"/>
    <w:rsid w:val="00155EBA"/>
    <w:rsid w:val="00155EE9"/>
    <w:rsid w:val="001562CD"/>
    <w:rsid w:val="001563F8"/>
    <w:rsid w:val="001568AD"/>
    <w:rsid w:val="001569BA"/>
    <w:rsid w:val="00156B26"/>
    <w:rsid w:val="00156BD2"/>
    <w:rsid w:val="00156C37"/>
    <w:rsid w:val="00156CBA"/>
    <w:rsid w:val="00157007"/>
    <w:rsid w:val="0015706B"/>
    <w:rsid w:val="0015718F"/>
    <w:rsid w:val="001571D3"/>
    <w:rsid w:val="00157217"/>
    <w:rsid w:val="00157301"/>
    <w:rsid w:val="001573B3"/>
    <w:rsid w:val="0015766C"/>
    <w:rsid w:val="001576BD"/>
    <w:rsid w:val="00157BED"/>
    <w:rsid w:val="00157C49"/>
    <w:rsid w:val="00157CB7"/>
    <w:rsid w:val="00157CDB"/>
    <w:rsid w:val="00157E21"/>
    <w:rsid w:val="00157FB0"/>
    <w:rsid w:val="00160042"/>
    <w:rsid w:val="001600AB"/>
    <w:rsid w:val="00160406"/>
    <w:rsid w:val="0016049A"/>
    <w:rsid w:val="00160721"/>
    <w:rsid w:val="00160998"/>
    <w:rsid w:val="00160A65"/>
    <w:rsid w:val="00160B0A"/>
    <w:rsid w:val="00160B99"/>
    <w:rsid w:val="00160CB3"/>
    <w:rsid w:val="00160D75"/>
    <w:rsid w:val="00160FDC"/>
    <w:rsid w:val="001610BA"/>
    <w:rsid w:val="001611D0"/>
    <w:rsid w:val="00161216"/>
    <w:rsid w:val="001612A3"/>
    <w:rsid w:val="001612F3"/>
    <w:rsid w:val="001613D0"/>
    <w:rsid w:val="00161676"/>
    <w:rsid w:val="00161A3A"/>
    <w:rsid w:val="00161CD5"/>
    <w:rsid w:val="00161EE6"/>
    <w:rsid w:val="00162141"/>
    <w:rsid w:val="001623C0"/>
    <w:rsid w:val="001623F5"/>
    <w:rsid w:val="001623F7"/>
    <w:rsid w:val="0016244C"/>
    <w:rsid w:val="0016271C"/>
    <w:rsid w:val="00162C07"/>
    <w:rsid w:val="00162C5F"/>
    <w:rsid w:val="001630CB"/>
    <w:rsid w:val="001630D9"/>
    <w:rsid w:val="001632F1"/>
    <w:rsid w:val="001634BD"/>
    <w:rsid w:val="001634EE"/>
    <w:rsid w:val="00163515"/>
    <w:rsid w:val="00163520"/>
    <w:rsid w:val="00163A70"/>
    <w:rsid w:val="00163AC8"/>
    <w:rsid w:val="00163CD6"/>
    <w:rsid w:val="00163F9B"/>
    <w:rsid w:val="00164114"/>
    <w:rsid w:val="00164146"/>
    <w:rsid w:val="001641B6"/>
    <w:rsid w:val="001641E0"/>
    <w:rsid w:val="00164254"/>
    <w:rsid w:val="00164294"/>
    <w:rsid w:val="0016445E"/>
    <w:rsid w:val="0016463C"/>
    <w:rsid w:val="00164783"/>
    <w:rsid w:val="001649CE"/>
    <w:rsid w:val="00164A79"/>
    <w:rsid w:val="00164CE3"/>
    <w:rsid w:val="00164DB0"/>
    <w:rsid w:val="00164DC9"/>
    <w:rsid w:val="00165041"/>
    <w:rsid w:val="001652F9"/>
    <w:rsid w:val="001653A9"/>
    <w:rsid w:val="001653FE"/>
    <w:rsid w:val="00165605"/>
    <w:rsid w:val="00165676"/>
    <w:rsid w:val="00165830"/>
    <w:rsid w:val="00165952"/>
    <w:rsid w:val="00165C77"/>
    <w:rsid w:val="00165D57"/>
    <w:rsid w:val="00165EA2"/>
    <w:rsid w:val="00165EDD"/>
    <w:rsid w:val="00165EDE"/>
    <w:rsid w:val="00166032"/>
    <w:rsid w:val="001661DB"/>
    <w:rsid w:val="0016656F"/>
    <w:rsid w:val="001665AA"/>
    <w:rsid w:val="00166936"/>
    <w:rsid w:val="00166958"/>
    <w:rsid w:val="00166B72"/>
    <w:rsid w:val="00166C15"/>
    <w:rsid w:val="00166D34"/>
    <w:rsid w:val="00166EFE"/>
    <w:rsid w:val="00167058"/>
    <w:rsid w:val="001674D2"/>
    <w:rsid w:val="001674FC"/>
    <w:rsid w:val="001678FF"/>
    <w:rsid w:val="0016797D"/>
    <w:rsid w:val="001679D9"/>
    <w:rsid w:val="00167B94"/>
    <w:rsid w:val="00167B99"/>
    <w:rsid w:val="00167CB4"/>
    <w:rsid w:val="00167CDA"/>
    <w:rsid w:val="00167E2A"/>
    <w:rsid w:val="00167F50"/>
    <w:rsid w:val="0017014D"/>
    <w:rsid w:val="001705A2"/>
    <w:rsid w:val="0017072F"/>
    <w:rsid w:val="00170734"/>
    <w:rsid w:val="001707BD"/>
    <w:rsid w:val="00170B80"/>
    <w:rsid w:val="00170E00"/>
    <w:rsid w:val="00170FFF"/>
    <w:rsid w:val="00171020"/>
    <w:rsid w:val="0017106B"/>
    <w:rsid w:val="001710F6"/>
    <w:rsid w:val="001711A7"/>
    <w:rsid w:val="0017120B"/>
    <w:rsid w:val="001712B1"/>
    <w:rsid w:val="00171567"/>
    <w:rsid w:val="00171810"/>
    <w:rsid w:val="001718F5"/>
    <w:rsid w:val="00171C92"/>
    <w:rsid w:val="00171EBD"/>
    <w:rsid w:val="00171ED6"/>
    <w:rsid w:val="00171F32"/>
    <w:rsid w:val="00171FE9"/>
    <w:rsid w:val="00172078"/>
    <w:rsid w:val="001721AD"/>
    <w:rsid w:val="00172319"/>
    <w:rsid w:val="0017231B"/>
    <w:rsid w:val="001725F6"/>
    <w:rsid w:val="0017264C"/>
    <w:rsid w:val="00172765"/>
    <w:rsid w:val="00172774"/>
    <w:rsid w:val="00172AEA"/>
    <w:rsid w:val="00172D6C"/>
    <w:rsid w:val="00172D95"/>
    <w:rsid w:val="001730C6"/>
    <w:rsid w:val="001731C3"/>
    <w:rsid w:val="001734DF"/>
    <w:rsid w:val="001737AB"/>
    <w:rsid w:val="00173836"/>
    <w:rsid w:val="0017396F"/>
    <w:rsid w:val="001739B2"/>
    <w:rsid w:val="00173BAA"/>
    <w:rsid w:val="00173D9B"/>
    <w:rsid w:val="00173EAE"/>
    <w:rsid w:val="00173F13"/>
    <w:rsid w:val="00173F6E"/>
    <w:rsid w:val="001741FA"/>
    <w:rsid w:val="0017424B"/>
    <w:rsid w:val="00174346"/>
    <w:rsid w:val="001744AA"/>
    <w:rsid w:val="0017463F"/>
    <w:rsid w:val="00174695"/>
    <w:rsid w:val="00174721"/>
    <w:rsid w:val="00174732"/>
    <w:rsid w:val="00174866"/>
    <w:rsid w:val="00174907"/>
    <w:rsid w:val="00174951"/>
    <w:rsid w:val="00174E3C"/>
    <w:rsid w:val="001750B5"/>
    <w:rsid w:val="0017542E"/>
    <w:rsid w:val="001754B5"/>
    <w:rsid w:val="001754CB"/>
    <w:rsid w:val="001755B7"/>
    <w:rsid w:val="00175614"/>
    <w:rsid w:val="001758E1"/>
    <w:rsid w:val="00175B71"/>
    <w:rsid w:val="00175BEC"/>
    <w:rsid w:val="00175D86"/>
    <w:rsid w:val="00175DFA"/>
    <w:rsid w:val="00175FD7"/>
    <w:rsid w:val="00176072"/>
    <w:rsid w:val="00176192"/>
    <w:rsid w:val="001761CC"/>
    <w:rsid w:val="001762BC"/>
    <w:rsid w:val="0017633C"/>
    <w:rsid w:val="001763AB"/>
    <w:rsid w:val="001763C5"/>
    <w:rsid w:val="001764E1"/>
    <w:rsid w:val="001766A5"/>
    <w:rsid w:val="00176D66"/>
    <w:rsid w:val="00176E1C"/>
    <w:rsid w:val="00176E9B"/>
    <w:rsid w:val="00176F08"/>
    <w:rsid w:val="001771A1"/>
    <w:rsid w:val="001771D1"/>
    <w:rsid w:val="00177247"/>
    <w:rsid w:val="001773F7"/>
    <w:rsid w:val="00177659"/>
    <w:rsid w:val="00177767"/>
    <w:rsid w:val="001779A8"/>
    <w:rsid w:val="00177A1D"/>
    <w:rsid w:val="00177A73"/>
    <w:rsid w:val="00177BB2"/>
    <w:rsid w:val="00177D7F"/>
    <w:rsid w:val="00177DB0"/>
    <w:rsid w:val="00177F58"/>
    <w:rsid w:val="00180009"/>
    <w:rsid w:val="00180306"/>
    <w:rsid w:val="00180421"/>
    <w:rsid w:val="001806A5"/>
    <w:rsid w:val="0018070D"/>
    <w:rsid w:val="001807D3"/>
    <w:rsid w:val="0018086C"/>
    <w:rsid w:val="001808BD"/>
    <w:rsid w:val="00180937"/>
    <w:rsid w:val="00180998"/>
    <w:rsid w:val="00180A2C"/>
    <w:rsid w:val="00180B56"/>
    <w:rsid w:val="00180B76"/>
    <w:rsid w:val="00180F97"/>
    <w:rsid w:val="00181102"/>
    <w:rsid w:val="001811C9"/>
    <w:rsid w:val="00181286"/>
    <w:rsid w:val="0018131C"/>
    <w:rsid w:val="001815BC"/>
    <w:rsid w:val="00181858"/>
    <w:rsid w:val="00181AE3"/>
    <w:rsid w:val="00181AF0"/>
    <w:rsid w:val="00181C0F"/>
    <w:rsid w:val="00181C5C"/>
    <w:rsid w:val="00181C82"/>
    <w:rsid w:val="00181CBE"/>
    <w:rsid w:val="00181F7B"/>
    <w:rsid w:val="0018200A"/>
    <w:rsid w:val="00182035"/>
    <w:rsid w:val="0018204F"/>
    <w:rsid w:val="001820B3"/>
    <w:rsid w:val="001821CC"/>
    <w:rsid w:val="00182316"/>
    <w:rsid w:val="001825D8"/>
    <w:rsid w:val="00182947"/>
    <w:rsid w:val="00182AF2"/>
    <w:rsid w:val="00182B11"/>
    <w:rsid w:val="00182C20"/>
    <w:rsid w:val="00182D9D"/>
    <w:rsid w:val="00182EFD"/>
    <w:rsid w:val="00182F77"/>
    <w:rsid w:val="0018316D"/>
    <w:rsid w:val="00183188"/>
    <w:rsid w:val="001831A4"/>
    <w:rsid w:val="0018329D"/>
    <w:rsid w:val="00183430"/>
    <w:rsid w:val="0018346C"/>
    <w:rsid w:val="0018353D"/>
    <w:rsid w:val="0018358F"/>
    <w:rsid w:val="00183634"/>
    <w:rsid w:val="001837AA"/>
    <w:rsid w:val="001838CC"/>
    <w:rsid w:val="00183A42"/>
    <w:rsid w:val="00183A53"/>
    <w:rsid w:val="00183AAA"/>
    <w:rsid w:val="00183C22"/>
    <w:rsid w:val="00183CD4"/>
    <w:rsid w:val="00183F25"/>
    <w:rsid w:val="00183FF8"/>
    <w:rsid w:val="0018401C"/>
    <w:rsid w:val="00184047"/>
    <w:rsid w:val="001842BB"/>
    <w:rsid w:val="0018430E"/>
    <w:rsid w:val="0018431B"/>
    <w:rsid w:val="00184461"/>
    <w:rsid w:val="0018459C"/>
    <w:rsid w:val="0018466F"/>
    <w:rsid w:val="0018475F"/>
    <w:rsid w:val="00184868"/>
    <w:rsid w:val="001848D0"/>
    <w:rsid w:val="0018491C"/>
    <w:rsid w:val="00184931"/>
    <w:rsid w:val="00184B3B"/>
    <w:rsid w:val="00184B59"/>
    <w:rsid w:val="00184E67"/>
    <w:rsid w:val="00184F31"/>
    <w:rsid w:val="001852F9"/>
    <w:rsid w:val="00185363"/>
    <w:rsid w:val="00185540"/>
    <w:rsid w:val="0018592D"/>
    <w:rsid w:val="00185A0F"/>
    <w:rsid w:val="00185C21"/>
    <w:rsid w:val="00186021"/>
    <w:rsid w:val="00186093"/>
    <w:rsid w:val="0018609F"/>
    <w:rsid w:val="001862BD"/>
    <w:rsid w:val="001863C5"/>
    <w:rsid w:val="0018644F"/>
    <w:rsid w:val="0018652C"/>
    <w:rsid w:val="00186567"/>
    <w:rsid w:val="00186605"/>
    <w:rsid w:val="00186774"/>
    <w:rsid w:val="0018690A"/>
    <w:rsid w:val="00186987"/>
    <w:rsid w:val="0018766A"/>
    <w:rsid w:val="00187670"/>
    <w:rsid w:val="001876B9"/>
    <w:rsid w:val="001878FE"/>
    <w:rsid w:val="001879A0"/>
    <w:rsid w:val="00187B54"/>
    <w:rsid w:val="00187DFE"/>
    <w:rsid w:val="00187E61"/>
    <w:rsid w:val="0019018E"/>
    <w:rsid w:val="001901A5"/>
    <w:rsid w:val="00190440"/>
    <w:rsid w:val="001905FC"/>
    <w:rsid w:val="00190655"/>
    <w:rsid w:val="00190DC3"/>
    <w:rsid w:val="00190DDF"/>
    <w:rsid w:val="00190E7C"/>
    <w:rsid w:val="00191090"/>
    <w:rsid w:val="0019113C"/>
    <w:rsid w:val="001911D3"/>
    <w:rsid w:val="001913E0"/>
    <w:rsid w:val="00191454"/>
    <w:rsid w:val="001915B1"/>
    <w:rsid w:val="0019163C"/>
    <w:rsid w:val="00191689"/>
    <w:rsid w:val="00191704"/>
    <w:rsid w:val="00191790"/>
    <w:rsid w:val="001917D2"/>
    <w:rsid w:val="00191962"/>
    <w:rsid w:val="00191ACB"/>
    <w:rsid w:val="00191B96"/>
    <w:rsid w:val="00191BEC"/>
    <w:rsid w:val="00191D45"/>
    <w:rsid w:val="001921CF"/>
    <w:rsid w:val="001926CC"/>
    <w:rsid w:val="0019276D"/>
    <w:rsid w:val="00192774"/>
    <w:rsid w:val="0019292E"/>
    <w:rsid w:val="00192A62"/>
    <w:rsid w:val="00192C3F"/>
    <w:rsid w:val="00192C5A"/>
    <w:rsid w:val="00192E54"/>
    <w:rsid w:val="00192FE6"/>
    <w:rsid w:val="001932C9"/>
    <w:rsid w:val="001933F1"/>
    <w:rsid w:val="0019365E"/>
    <w:rsid w:val="001936C7"/>
    <w:rsid w:val="001936CA"/>
    <w:rsid w:val="00193A31"/>
    <w:rsid w:val="00193AFB"/>
    <w:rsid w:val="00193BEE"/>
    <w:rsid w:val="00193CA0"/>
    <w:rsid w:val="00193F20"/>
    <w:rsid w:val="0019410C"/>
    <w:rsid w:val="0019411C"/>
    <w:rsid w:val="00194335"/>
    <w:rsid w:val="00194666"/>
    <w:rsid w:val="001946BF"/>
    <w:rsid w:val="001947E7"/>
    <w:rsid w:val="00194836"/>
    <w:rsid w:val="00194999"/>
    <w:rsid w:val="00194B09"/>
    <w:rsid w:val="00194B9A"/>
    <w:rsid w:val="00194E9F"/>
    <w:rsid w:val="00194F98"/>
    <w:rsid w:val="00194FEF"/>
    <w:rsid w:val="001951BD"/>
    <w:rsid w:val="00195249"/>
    <w:rsid w:val="00195262"/>
    <w:rsid w:val="0019547F"/>
    <w:rsid w:val="00195766"/>
    <w:rsid w:val="00195775"/>
    <w:rsid w:val="00195875"/>
    <w:rsid w:val="00195B92"/>
    <w:rsid w:val="00195D57"/>
    <w:rsid w:val="00195DA7"/>
    <w:rsid w:val="00195E4C"/>
    <w:rsid w:val="00195F6A"/>
    <w:rsid w:val="0019600C"/>
    <w:rsid w:val="001960FD"/>
    <w:rsid w:val="00196145"/>
    <w:rsid w:val="00196175"/>
    <w:rsid w:val="0019630F"/>
    <w:rsid w:val="00196594"/>
    <w:rsid w:val="0019679E"/>
    <w:rsid w:val="001969D4"/>
    <w:rsid w:val="00196BBB"/>
    <w:rsid w:val="00196BDD"/>
    <w:rsid w:val="00197035"/>
    <w:rsid w:val="0019708C"/>
    <w:rsid w:val="001970E1"/>
    <w:rsid w:val="001970FE"/>
    <w:rsid w:val="001972DF"/>
    <w:rsid w:val="00197434"/>
    <w:rsid w:val="00197533"/>
    <w:rsid w:val="00197692"/>
    <w:rsid w:val="00197781"/>
    <w:rsid w:val="00197796"/>
    <w:rsid w:val="001977CA"/>
    <w:rsid w:val="00197A4F"/>
    <w:rsid w:val="00197AB2"/>
    <w:rsid w:val="00197B31"/>
    <w:rsid w:val="00197C84"/>
    <w:rsid w:val="00197D1B"/>
    <w:rsid w:val="00197D68"/>
    <w:rsid w:val="00197FC8"/>
    <w:rsid w:val="001A013B"/>
    <w:rsid w:val="001A074F"/>
    <w:rsid w:val="001A07EE"/>
    <w:rsid w:val="001A0B04"/>
    <w:rsid w:val="001A0CD9"/>
    <w:rsid w:val="001A0CE4"/>
    <w:rsid w:val="001A0FE4"/>
    <w:rsid w:val="001A10AD"/>
    <w:rsid w:val="001A14B8"/>
    <w:rsid w:val="001A1572"/>
    <w:rsid w:val="001A1608"/>
    <w:rsid w:val="001A181B"/>
    <w:rsid w:val="001A18D4"/>
    <w:rsid w:val="001A1AB4"/>
    <w:rsid w:val="001A1CDD"/>
    <w:rsid w:val="001A1E80"/>
    <w:rsid w:val="001A1ECD"/>
    <w:rsid w:val="001A1F0A"/>
    <w:rsid w:val="001A2164"/>
    <w:rsid w:val="001A28CC"/>
    <w:rsid w:val="001A2A74"/>
    <w:rsid w:val="001A2EEE"/>
    <w:rsid w:val="001A2F45"/>
    <w:rsid w:val="001A2F86"/>
    <w:rsid w:val="001A3102"/>
    <w:rsid w:val="001A3215"/>
    <w:rsid w:val="001A339C"/>
    <w:rsid w:val="001A33B5"/>
    <w:rsid w:val="001A3A2D"/>
    <w:rsid w:val="001A3AA2"/>
    <w:rsid w:val="001A3AD0"/>
    <w:rsid w:val="001A3BB1"/>
    <w:rsid w:val="001A3D99"/>
    <w:rsid w:val="001A3F35"/>
    <w:rsid w:val="001A4137"/>
    <w:rsid w:val="001A43A0"/>
    <w:rsid w:val="001A4563"/>
    <w:rsid w:val="001A4721"/>
    <w:rsid w:val="001A4726"/>
    <w:rsid w:val="001A4798"/>
    <w:rsid w:val="001A4953"/>
    <w:rsid w:val="001A49A6"/>
    <w:rsid w:val="001A4B95"/>
    <w:rsid w:val="001A4BC4"/>
    <w:rsid w:val="001A4C37"/>
    <w:rsid w:val="001A4C46"/>
    <w:rsid w:val="001A4ED3"/>
    <w:rsid w:val="001A4EFD"/>
    <w:rsid w:val="001A524A"/>
    <w:rsid w:val="001A52BE"/>
    <w:rsid w:val="001A537C"/>
    <w:rsid w:val="001A53B7"/>
    <w:rsid w:val="001A5520"/>
    <w:rsid w:val="001A5634"/>
    <w:rsid w:val="001A566E"/>
    <w:rsid w:val="001A57E3"/>
    <w:rsid w:val="001A5807"/>
    <w:rsid w:val="001A5893"/>
    <w:rsid w:val="001A5C1C"/>
    <w:rsid w:val="001A5DD4"/>
    <w:rsid w:val="001A5E01"/>
    <w:rsid w:val="001A5E8F"/>
    <w:rsid w:val="001A60BA"/>
    <w:rsid w:val="001A6158"/>
    <w:rsid w:val="001A63C2"/>
    <w:rsid w:val="001A655F"/>
    <w:rsid w:val="001A65D5"/>
    <w:rsid w:val="001A6685"/>
    <w:rsid w:val="001A66FB"/>
    <w:rsid w:val="001A6765"/>
    <w:rsid w:val="001A68A7"/>
    <w:rsid w:val="001A68BE"/>
    <w:rsid w:val="001A6A74"/>
    <w:rsid w:val="001A6B5A"/>
    <w:rsid w:val="001A6B5B"/>
    <w:rsid w:val="001A6B7E"/>
    <w:rsid w:val="001A6C6D"/>
    <w:rsid w:val="001A7168"/>
    <w:rsid w:val="001A7401"/>
    <w:rsid w:val="001A76EB"/>
    <w:rsid w:val="001A7855"/>
    <w:rsid w:val="001A79E4"/>
    <w:rsid w:val="001A7B98"/>
    <w:rsid w:val="001A7C7C"/>
    <w:rsid w:val="001A7E5F"/>
    <w:rsid w:val="001B00C0"/>
    <w:rsid w:val="001B0165"/>
    <w:rsid w:val="001B029F"/>
    <w:rsid w:val="001B02F7"/>
    <w:rsid w:val="001B046A"/>
    <w:rsid w:val="001B046D"/>
    <w:rsid w:val="001B0604"/>
    <w:rsid w:val="001B062F"/>
    <w:rsid w:val="001B0803"/>
    <w:rsid w:val="001B0890"/>
    <w:rsid w:val="001B0919"/>
    <w:rsid w:val="001B0A4D"/>
    <w:rsid w:val="001B0B28"/>
    <w:rsid w:val="001B0E5B"/>
    <w:rsid w:val="001B0E64"/>
    <w:rsid w:val="001B0F2B"/>
    <w:rsid w:val="001B11C9"/>
    <w:rsid w:val="001B1268"/>
    <w:rsid w:val="001B12CD"/>
    <w:rsid w:val="001B12F6"/>
    <w:rsid w:val="001B16FF"/>
    <w:rsid w:val="001B1849"/>
    <w:rsid w:val="001B1902"/>
    <w:rsid w:val="001B1E89"/>
    <w:rsid w:val="001B1F09"/>
    <w:rsid w:val="001B2182"/>
    <w:rsid w:val="001B2492"/>
    <w:rsid w:val="001B25C0"/>
    <w:rsid w:val="001B27D0"/>
    <w:rsid w:val="001B2934"/>
    <w:rsid w:val="001B2AD0"/>
    <w:rsid w:val="001B2BD0"/>
    <w:rsid w:val="001B2BE0"/>
    <w:rsid w:val="001B2BE5"/>
    <w:rsid w:val="001B2CAE"/>
    <w:rsid w:val="001B2CF3"/>
    <w:rsid w:val="001B2DD8"/>
    <w:rsid w:val="001B2E36"/>
    <w:rsid w:val="001B3657"/>
    <w:rsid w:val="001B36A4"/>
    <w:rsid w:val="001B3713"/>
    <w:rsid w:val="001B38C1"/>
    <w:rsid w:val="001B3C38"/>
    <w:rsid w:val="001B3D6C"/>
    <w:rsid w:val="001B3EA8"/>
    <w:rsid w:val="001B3FF0"/>
    <w:rsid w:val="001B406A"/>
    <w:rsid w:val="001B40F2"/>
    <w:rsid w:val="001B4179"/>
    <w:rsid w:val="001B442C"/>
    <w:rsid w:val="001B44BD"/>
    <w:rsid w:val="001B44CC"/>
    <w:rsid w:val="001B44EC"/>
    <w:rsid w:val="001B4873"/>
    <w:rsid w:val="001B4942"/>
    <w:rsid w:val="001B4ABA"/>
    <w:rsid w:val="001B4BDC"/>
    <w:rsid w:val="001B4DEA"/>
    <w:rsid w:val="001B4F3F"/>
    <w:rsid w:val="001B511A"/>
    <w:rsid w:val="001B51D3"/>
    <w:rsid w:val="001B5330"/>
    <w:rsid w:val="001B5676"/>
    <w:rsid w:val="001B57C6"/>
    <w:rsid w:val="001B5889"/>
    <w:rsid w:val="001B5926"/>
    <w:rsid w:val="001B5BA0"/>
    <w:rsid w:val="001B5CB3"/>
    <w:rsid w:val="001B5D0E"/>
    <w:rsid w:val="001B5D51"/>
    <w:rsid w:val="001B5D59"/>
    <w:rsid w:val="001B5D5A"/>
    <w:rsid w:val="001B5E42"/>
    <w:rsid w:val="001B608B"/>
    <w:rsid w:val="001B609E"/>
    <w:rsid w:val="001B6177"/>
    <w:rsid w:val="001B6179"/>
    <w:rsid w:val="001B624D"/>
    <w:rsid w:val="001B62E6"/>
    <w:rsid w:val="001B656B"/>
    <w:rsid w:val="001B659F"/>
    <w:rsid w:val="001B6653"/>
    <w:rsid w:val="001B6698"/>
    <w:rsid w:val="001B677E"/>
    <w:rsid w:val="001B6909"/>
    <w:rsid w:val="001B69F3"/>
    <w:rsid w:val="001B6FAA"/>
    <w:rsid w:val="001B707A"/>
    <w:rsid w:val="001B7243"/>
    <w:rsid w:val="001B7305"/>
    <w:rsid w:val="001B780A"/>
    <w:rsid w:val="001B78B6"/>
    <w:rsid w:val="001B798D"/>
    <w:rsid w:val="001B7A9E"/>
    <w:rsid w:val="001B7B5C"/>
    <w:rsid w:val="001B7CFC"/>
    <w:rsid w:val="001B7E86"/>
    <w:rsid w:val="001C00BE"/>
    <w:rsid w:val="001C017F"/>
    <w:rsid w:val="001C0306"/>
    <w:rsid w:val="001C0416"/>
    <w:rsid w:val="001C063A"/>
    <w:rsid w:val="001C06D0"/>
    <w:rsid w:val="001C1083"/>
    <w:rsid w:val="001C12FA"/>
    <w:rsid w:val="001C18F9"/>
    <w:rsid w:val="001C1975"/>
    <w:rsid w:val="001C1B5D"/>
    <w:rsid w:val="001C1C4D"/>
    <w:rsid w:val="001C1E55"/>
    <w:rsid w:val="001C2013"/>
    <w:rsid w:val="001C20D7"/>
    <w:rsid w:val="001C2109"/>
    <w:rsid w:val="001C24E5"/>
    <w:rsid w:val="001C2519"/>
    <w:rsid w:val="001C2558"/>
    <w:rsid w:val="001C25A1"/>
    <w:rsid w:val="001C261E"/>
    <w:rsid w:val="001C26DC"/>
    <w:rsid w:val="001C2700"/>
    <w:rsid w:val="001C2775"/>
    <w:rsid w:val="001C2792"/>
    <w:rsid w:val="001C2B92"/>
    <w:rsid w:val="001C3025"/>
    <w:rsid w:val="001C3087"/>
    <w:rsid w:val="001C312F"/>
    <w:rsid w:val="001C31D9"/>
    <w:rsid w:val="001C338B"/>
    <w:rsid w:val="001C3807"/>
    <w:rsid w:val="001C3889"/>
    <w:rsid w:val="001C3B80"/>
    <w:rsid w:val="001C3C29"/>
    <w:rsid w:val="001C3C4C"/>
    <w:rsid w:val="001C3C53"/>
    <w:rsid w:val="001C3EAE"/>
    <w:rsid w:val="001C3ED6"/>
    <w:rsid w:val="001C3F04"/>
    <w:rsid w:val="001C3F89"/>
    <w:rsid w:val="001C419D"/>
    <w:rsid w:val="001C435F"/>
    <w:rsid w:val="001C4507"/>
    <w:rsid w:val="001C45E3"/>
    <w:rsid w:val="001C46A3"/>
    <w:rsid w:val="001C46AF"/>
    <w:rsid w:val="001C49E3"/>
    <w:rsid w:val="001C4B70"/>
    <w:rsid w:val="001C4DBC"/>
    <w:rsid w:val="001C4F63"/>
    <w:rsid w:val="001C4F7A"/>
    <w:rsid w:val="001C4F9C"/>
    <w:rsid w:val="001C5468"/>
    <w:rsid w:val="001C54A1"/>
    <w:rsid w:val="001C55C7"/>
    <w:rsid w:val="001C55EF"/>
    <w:rsid w:val="001C5716"/>
    <w:rsid w:val="001C57E9"/>
    <w:rsid w:val="001C5999"/>
    <w:rsid w:val="001C59E3"/>
    <w:rsid w:val="001C5A8C"/>
    <w:rsid w:val="001C5DE6"/>
    <w:rsid w:val="001C5E18"/>
    <w:rsid w:val="001C61B6"/>
    <w:rsid w:val="001C6206"/>
    <w:rsid w:val="001C646A"/>
    <w:rsid w:val="001C6533"/>
    <w:rsid w:val="001C6682"/>
    <w:rsid w:val="001C6863"/>
    <w:rsid w:val="001C68E4"/>
    <w:rsid w:val="001C69BC"/>
    <w:rsid w:val="001C6B81"/>
    <w:rsid w:val="001C6BB6"/>
    <w:rsid w:val="001C6BD9"/>
    <w:rsid w:val="001C6DA6"/>
    <w:rsid w:val="001C6E61"/>
    <w:rsid w:val="001C6E79"/>
    <w:rsid w:val="001C6F16"/>
    <w:rsid w:val="001C7137"/>
    <w:rsid w:val="001C713C"/>
    <w:rsid w:val="001C7260"/>
    <w:rsid w:val="001C797F"/>
    <w:rsid w:val="001C7A18"/>
    <w:rsid w:val="001D0040"/>
    <w:rsid w:val="001D009F"/>
    <w:rsid w:val="001D0125"/>
    <w:rsid w:val="001D02CF"/>
    <w:rsid w:val="001D04D8"/>
    <w:rsid w:val="001D0A6E"/>
    <w:rsid w:val="001D0AE0"/>
    <w:rsid w:val="001D10B9"/>
    <w:rsid w:val="001D130F"/>
    <w:rsid w:val="001D15D6"/>
    <w:rsid w:val="001D16FB"/>
    <w:rsid w:val="001D192A"/>
    <w:rsid w:val="001D1946"/>
    <w:rsid w:val="001D196D"/>
    <w:rsid w:val="001D1A46"/>
    <w:rsid w:val="001D1ACE"/>
    <w:rsid w:val="001D1E7B"/>
    <w:rsid w:val="001D2298"/>
    <w:rsid w:val="001D2337"/>
    <w:rsid w:val="001D2373"/>
    <w:rsid w:val="001D23A1"/>
    <w:rsid w:val="001D23B4"/>
    <w:rsid w:val="001D246A"/>
    <w:rsid w:val="001D25E7"/>
    <w:rsid w:val="001D275C"/>
    <w:rsid w:val="001D277E"/>
    <w:rsid w:val="001D2863"/>
    <w:rsid w:val="001D2ADB"/>
    <w:rsid w:val="001D2C3B"/>
    <w:rsid w:val="001D2F5D"/>
    <w:rsid w:val="001D2F7D"/>
    <w:rsid w:val="001D3403"/>
    <w:rsid w:val="001D3418"/>
    <w:rsid w:val="001D36A1"/>
    <w:rsid w:val="001D3827"/>
    <w:rsid w:val="001D382D"/>
    <w:rsid w:val="001D3853"/>
    <w:rsid w:val="001D38F4"/>
    <w:rsid w:val="001D3B08"/>
    <w:rsid w:val="001D3D7E"/>
    <w:rsid w:val="001D3E50"/>
    <w:rsid w:val="001D3EFE"/>
    <w:rsid w:val="001D3FB0"/>
    <w:rsid w:val="001D418C"/>
    <w:rsid w:val="001D43D4"/>
    <w:rsid w:val="001D43F3"/>
    <w:rsid w:val="001D4543"/>
    <w:rsid w:val="001D46C3"/>
    <w:rsid w:val="001D4740"/>
    <w:rsid w:val="001D48BE"/>
    <w:rsid w:val="001D4913"/>
    <w:rsid w:val="001D4984"/>
    <w:rsid w:val="001D4BFD"/>
    <w:rsid w:val="001D4C8A"/>
    <w:rsid w:val="001D4EA5"/>
    <w:rsid w:val="001D4EA9"/>
    <w:rsid w:val="001D4FE1"/>
    <w:rsid w:val="001D50DA"/>
    <w:rsid w:val="001D5371"/>
    <w:rsid w:val="001D5541"/>
    <w:rsid w:val="001D5792"/>
    <w:rsid w:val="001D57CB"/>
    <w:rsid w:val="001D59F4"/>
    <w:rsid w:val="001D59F9"/>
    <w:rsid w:val="001D5A24"/>
    <w:rsid w:val="001D5A66"/>
    <w:rsid w:val="001D5C0B"/>
    <w:rsid w:val="001D5C7A"/>
    <w:rsid w:val="001D5C8D"/>
    <w:rsid w:val="001D5CE6"/>
    <w:rsid w:val="001D5F4A"/>
    <w:rsid w:val="001D60D4"/>
    <w:rsid w:val="001D60EE"/>
    <w:rsid w:val="001D61D4"/>
    <w:rsid w:val="001D61E8"/>
    <w:rsid w:val="001D64D1"/>
    <w:rsid w:val="001D65DF"/>
    <w:rsid w:val="001D66D5"/>
    <w:rsid w:val="001D6722"/>
    <w:rsid w:val="001D6947"/>
    <w:rsid w:val="001D6BBA"/>
    <w:rsid w:val="001D6BBF"/>
    <w:rsid w:val="001D6E39"/>
    <w:rsid w:val="001D6E52"/>
    <w:rsid w:val="001D6E64"/>
    <w:rsid w:val="001D6E85"/>
    <w:rsid w:val="001D6F45"/>
    <w:rsid w:val="001D7116"/>
    <w:rsid w:val="001D7245"/>
    <w:rsid w:val="001D75ED"/>
    <w:rsid w:val="001D7AA5"/>
    <w:rsid w:val="001D7DCE"/>
    <w:rsid w:val="001D7EF3"/>
    <w:rsid w:val="001D7F18"/>
    <w:rsid w:val="001E0044"/>
    <w:rsid w:val="001E00BA"/>
    <w:rsid w:val="001E01EA"/>
    <w:rsid w:val="001E0270"/>
    <w:rsid w:val="001E0540"/>
    <w:rsid w:val="001E08EB"/>
    <w:rsid w:val="001E0907"/>
    <w:rsid w:val="001E0AB7"/>
    <w:rsid w:val="001E0CC1"/>
    <w:rsid w:val="001E0D73"/>
    <w:rsid w:val="001E1052"/>
    <w:rsid w:val="001E13DE"/>
    <w:rsid w:val="001E1409"/>
    <w:rsid w:val="001E17BA"/>
    <w:rsid w:val="001E186A"/>
    <w:rsid w:val="001E1A93"/>
    <w:rsid w:val="001E1C04"/>
    <w:rsid w:val="001E1F27"/>
    <w:rsid w:val="001E20B9"/>
    <w:rsid w:val="001E21A2"/>
    <w:rsid w:val="001E2339"/>
    <w:rsid w:val="001E23F3"/>
    <w:rsid w:val="001E2457"/>
    <w:rsid w:val="001E264D"/>
    <w:rsid w:val="001E2B90"/>
    <w:rsid w:val="001E2FE1"/>
    <w:rsid w:val="001E3382"/>
    <w:rsid w:val="001E33C0"/>
    <w:rsid w:val="001E3420"/>
    <w:rsid w:val="001E355B"/>
    <w:rsid w:val="001E371D"/>
    <w:rsid w:val="001E3901"/>
    <w:rsid w:val="001E3945"/>
    <w:rsid w:val="001E39BE"/>
    <w:rsid w:val="001E3B2C"/>
    <w:rsid w:val="001E3B5E"/>
    <w:rsid w:val="001E3CAA"/>
    <w:rsid w:val="001E3DC8"/>
    <w:rsid w:val="001E3E89"/>
    <w:rsid w:val="001E3FA4"/>
    <w:rsid w:val="001E40A5"/>
    <w:rsid w:val="001E424E"/>
    <w:rsid w:val="001E4375"/>
    <w:rsid w:val="001E4572"/>
    <w:rsid w:val="001E45AC"/>
    <w:rsid w:val="001E48D5"/>
    <w:rsid w:val="001E49B3"/>
    <w:rsid w:val="001E49D3"/>
    <w:rsid w:val="001E4B35"/>
    <w:rsid w:val="001E4B45"/>
    <w:rsid w:val="001E4C13"/>
    <w:rsid w:val="001E4F10"/>
    <w:rsid w:val="001E5048"/>
    <w:rsid w:val="001E5084"/>
    <w:rsid w:val="001E518E"/>
    <w:rsid w:val="001E523E"/>
    <w:rsid w:val="001E5395"/>
    <w:rsid w:val="001E54C7"/>
    <w:rsid w:val="001E55F1"/>
    <w:rsid w:val="001E5732"/>
    <w:rsid w:val="001E57A5"/>
    <w:rsid w:val="001E5818"/>
    <w:rsid w:val="001E5A04"/>
    <w:rsid w:val="001E5AE6"/>
    <w:rsid w:val="001E5C16"/>
    <w:rsid w:val="001E6085"/>
    <w:rsid w:val="001E60EF"/>
    <w:rsid w:val="001E611D"/>
    <w:rsid w:val="001E6131"/>
    <w:rsid w:val="001E6156"/>
    <w:rsid w:val="001E61E0"/>
    <w:rsid w:val="001E6202"/>
    <w:rsid w:val="001E643E"/>
    <w:rsid w:val="001E6499"/>
    <w:rsid w:val="001E6525"/>
    <w:rsid w:val="001E688F"/>
    <w:rsid w:val="001E6B5F"/>
    <w:rsid w:val="001E6D74"/>
    <w:rsid w:val="001E6EEA"/>
    <w:rsid w:val="001E705A"/>
    <w:rsid w:val="001E71E4"/>
    <w:rsid w:val="001E72E3"/>
    <w:rsid w:val="001E74D6"/>
    <w:rsid w:val="001E7548"/>
    <w:rsid w:val="001E77BC"/>
    <w:rsid w:val="001E7974"/>
    <w:rsid w:val="001E7AF0"/>
    <w:rsid w:val="001E7B7B"/>
    <w:rsid w:val="001E7DEC"/>
    <w:rsid w:val="001E7FE8"/>
    <w:rsid w:val="001F03EF"/>
    <w:rsid w:val="001F08AA"/>
    <w:rsid w:val="001F09C3"/>
    <w:rsid w:val="001F0BD4"/>
    <w:rsid w:val="001F0C63"/>
    <w:rsid w:val="001F0DEF"/>
    <w:rsid w:val="001F0E6C"/>
    <w:rsid w:val="001F100F"/>
    <w:rsid w:val="001F10BF"/>
    <w:rsid w:val="001F10EF"/>
    <w:rsid w:val="001F1105"/>
    <w:rsid w:val="001F1263"/>
    <w:rsid w:val="001F12AE"/>
    <w:rsid w:val="001F12EA"/>
    <w:rsid w:val="001F13CF"/>
    <w:rsid w:val="001F1484"/>
    <w:rsid w:val="001F1528"/>
    <w:rsid w:val="001F1531"/>
    <w:rsid w:val="001F1635"/>
    <w:rsid w:val="001F1669"/>
    <w:rsid w:val="001F17B0"/>
    <w:rsid w:val="001F18ED"/>
    <w:rsid w:val="001F1A5D"/>
    <w:rsid w:val="001F1CB5"/>
    <w:rsid w:val="001F1DBD"/>
    <w:rsid w:val="001F1DFE"/>
    <w:rsid w:val="001F1F0F"/>
    <w:rsid w:val="001F1F15"/>
    <w:rsid w:val="001F2052"/>
    <w:rsid w:val="001F2068"/>
    <w:rsid w:val="001F20BF"/>
    <w:rsid w:val="001F2110"/>
    <w:rsid w:val="001F222E"/>
    <w:rsid w:val="001F23F7"/>
    <w:rsid w:val="001F2413"/>
    <w:rsid w:val="001F27B5"/>
    <w:rsid w:val="001F28CC"/>
    <w:rsid w:val="001F2B8D"/>
    <w:rsid w:val="001F2F4F"/>
    <w:rsid w:val="001F2FA5"/>
    <w:rsid w:val="001F3132"/>
    <w:rsid w:val="001F31D3"/>
    <w:rsid w:val="001F31E0"/>
    <w:rsid w:val="001F37C4"/>
    <w:rsid w:val="001F3895"/>
    <w:rsid w:val="001F3C02"/>
    <w:rsid w:val="001F3EBA"/>
    <w:rsid w:val="001F404C"/>
    <w:rsid w:val="001F40F7"/>
    <w:rsid w:val="001F4120"/>
    <w:rsid w:val="001F429F"/>
    <w:rsid w:val="001F44FC"/>
    <w:rsid w:val="001F4687"/>
    <w:rsid w:val="001F488A"/>
    <w:rsid w:val="001F4964"/>
    <w:rsid w:val="001F4A3C"/>
    <w:rsid w:val="001F4BFC"/>
    <w:rsid w:val="001F4DCB"/>
    <w:rsid w:val="001F4EEA"/>
    <w:rsid w:val="001F4FEF"/>
    <w:rsid w:val="001F5014"/>
    <w:rsid w:val="001F5336"/>
    <w:rsid w:val="001F5447"/>
    <w:rsid w:val="001F55D5"/>
    <w:rsid w:val="001F56A3"/>
    <w:rsid w:val="001F57F1"/>
    <w:rsid w:val="001F5849"/>
    <w:rsid w:val="001F5A66"/>
    <w:rsid w:val="001F5BA6"/>
    <w:rsid w:val="001F5CA9"/>
    <w:rsid w:val="001F5D37"/>
    <w:rsid w:val="001F60D1"/>
    <w:rsid w:val="001F62B1"/>
    <w:rsid w:val="001F6411"/>
    <w:rsid w:val="001F65F8"/>
    <w:rsid w:val="001F68D2"/>
    <w:rsid w:val="001F695B"/>
    <w:rsid w:val="001F6D91"/>
    <w:rsid w:val="001F6F5C"/>
    <w:rsid w:val="001F72D5"/>
    <w:rsid w:val="001F730C"/>
    <w:rsid w:val="001F73F3"/>
    <w:rsid w:val="001F7736"/>
    <w:rsid w:val="001F78D4"/>
    <w:rsid w:val="001F79F4"/>
    <w:rsid w:val="001F7BA0"/>
    <w:rsid w:val="001F7CC5"/>
    <w:rsid w:val="001F7E01"/>
    <w:rsid w:val="001F7FB3"/>
    <w:rsid w:val="002000F6"/>
    <w:rsid w:val="00200125"/>
    <w:rsid w:val="00200226"/>
    <w:rsid w:val="002002AF"/>
    <w:rsid w:val="002005F9"/>
    <w:rsid w:val="00200876"/>
    <w:rsid w:val="002008EE"/>
    <w:rsid w:val="0020094D"/>
    <w:rsid w:val="00200DD3"/>
    <w:rsid w:val="00200EA1"/>
    <w:rsid w:val="00200EBE"/>
    <w:rsid w:val="00201061"/>
    <w:rsid w:val="002010CC"/>
    <w:rsid w:val="002011DE"/>
    <w:rsid w:val="00201252"/>
    <w:rsid w:val="00201686"/>
    <w:rsid w:val="002016FD"/>
    <w:rsid w:val="002017AA"/>
    <w:rsid w:val="0020189E"/>
    <w:rsid w:val="00201B7E"/>
    <w:rsid w:val="00201FF0"/>
    <w:rsid w:val="0020203F"/>
    <w:rsid w:val="00202188"/>
    <w:rsid w:val="0020219F"/>
    <w:rsid w:val="00202284"/>
    <w:rsid w:val="0020284A"/>
    <w:rsid w:val="002029B8"/>
    <w:rsid w:val="00202AEF"/>
    <w:rsid w:val="00202B7E"/>
    <w:rsid w:val="00202C02"/>
    <w:rsid w:val="00202D4F"/>
    <w:rsid w:val="00202F5F"/>
    <w:rsid w:val="002030FB"/>
    <w:rsid w:val="002032DB"/>
    <w:rsid w:val="00203487"/>
    <w:rsid w:val="00203537"/>
    <w:rsid w:val="00203602"/>
    <w:rsid w:val="00203685"/>
    <w:rsid w:val="0020381A"/>
    <w:rsid w:val="002038D3"/>
    <w:rsid w:val="00203C71"/>
    <w:rsid w:val="00203C9A"/>
    <w:rsid w:val="00203CC5"/>
    <w:rsid w:val="00203E61"/>
    <w:rsid w:val="00203F73"/>
    <w:rsid w:val="00203FBC"/>
    <w:rsid w:val="0020407D"/>
    <w:rsid w:val="002041D2"/>
    <w:rsid w:val="0020420D"/>
    <w:rsid w:val="00204368"/>
    <w:rsid w:val="002043A0"/>
    <w:rsid w:val="002044BF"/>
    <w:rsid w:val="002045A6"/>
    <w:rsid w:val="002045DC"/>
    <w:rsid w:val="00204656"/>
    <w:rsid w:val="00204927"/>
    <w:rsid w:val="00204945"/>
    <w:rsid w:val="002049E4"/>
    <w:rsid w:val="00204A61"/>
    <w:rsid w:val="00204C2D"/>
    <w:rsid w:val="00204D17"/>
    <w:rsid w:val="00204DFF"/>
    <w:rsid w:val="00204E80"/>
    <w:rsid w:val="00204ED0"/>
    <w:rsid w:val="002050D4"/>
    <w:rsid w:val="002052DE"/>
    <w:rsid w:val="002052F8"/>
    <w:rsid w:val="0020554B"/>
    <w:rsid w:val="002055F9"/>
    <w:rsid w:val="0020565E"/>
    <w:rsid w:val="002056A5"/>
    <w:rsid w:val="00205777"/>
    <w:rsid w:val="0020591F"/>
    <w:rsid w:val="00205981"/>
    <w:rsid w:val="00205A26"/>
    <w:rsid w:val="00205AA9"/>
    <w:rsid w:val="00205C04"/>
    <w:rsid w:val="00205F64"/>
    <w:rsid w:val="002062DC"/>
    <w:rsid w:val="00206418"/>
    <w:rsid w:val="0020641F"/>
    <w:rsid w:val="00206593"/>
    <w:rsid w:val="002065C7"/>
    <w:rsid w:val="002066C5"/>
    <w:rsid w:val="002066D1"/>
    <w:rsid w:val="002067DF"/>
    <w:rsid w:val="00206DC9"/>
    <w:rsid w:val="00206E8D"/>
    <w:rsid w:val="002070C0"/>
    <w:rsid w:val="00207175"/>
    <w:rsid w:val="00207277"/>
    <w:rsid w:val="002073FB"/>
    <w:rsid w:val="00207565"/>
    <w:rsid w:val="00207759"/>
    <w:rsid w:val="0020792E"/>
    <w:rsid w:val="00207ADD"/>
    <w:rsid w:val="00207B7E"/>
    <w:rsid w:val="00207BBE"/>
    <w:rsid w:val="00207DED"/>
    <w:rsid w:val="00207EBD"/>
    <w:rsid w:val="00210157"/>
    <w:rsid w:val="00210414"/>
    <w:rsid w:val="00210695"/>
    <w:rsid w:val="002106FE"/>
    <w:rsid w:val="002107A2"/>
    <w:rsid w:val="0021086F"/>
    <w:rsid w:val="00210886"/>
    <w:rsid w:val="0021089F"/>
    <w:rsid w:val="00210B92"/>
    <w:rsid w:val="00210CD2"/>
    <w:rsid w:val="00210E28"/>
    <w:rsid w:val="00210EC6"/>
    <w:rsid w:val="00210F30"/>
    <w:rsid w:val="00211057"/>
    <w:rsid w:val="002112E5"/>
    <w:rsid w:val="002113A5"/>
    <w:rsid w:val="00211454"/>
    <w:rsid w:val="00211537"/>
    <w:rsid w:val="00211575"/>
    <w:rsid w:val="00211684"/>
    <w:rsid w:val="00211AAB"/>
    <w:rsid w:val="00211C21"/>
    <w:rsid w:val="00211CFD"/>
    <w:rsid w:val="00211E03"/>
    <w:rsid w:val="00211E3F"/>
    <w:rsid w:val="00211FD1"/>
    <w:rsid w:val="0021206F"/>
    <w:rsid w:val="00212165"/>
    <w:rsid w:val="002121D2"/>
    <w:rsid w:val="002122AF"/>
    <w:rsid w:val="002122E4"/>
    <w:rsid w:val="0021270A"/>
    <w:rsid w:val="00212732"/>
    <w:rsid w:val="0021290A"/>
    <w:rsid w:val="00212913"/>
    <w:rsid w:val="00212CCC"/>
    <w:rsid w:val="00212E13"/>
    <w:rsid w:val="00212F64"/>
    <w:rsid w:val="00212F65"/>
    <w:rsid w:val="0021317F"/>
    <w:rsid w:val="00213262"/>
    <w:rsid w:val="0021336C"/>
    <w:rsid w:val="002135FE"/>
    <w:rsid w:val="002136D1"/>
    <w:rsid w:val="00213719"/>
    <w:rsid w:val="00213817"/>
    <w:rsid w:val="0021385D"/>
    <w:rsid w:val="0021394D"/>
    <w:rsid w:val="00213B0B"/>
    <w:rsid w:val="00213BEB"/>
    <w:rsid w:val="00213C1B"/>
    <w:rsid w:val="00213D3F"/>
    <w:rsid w:val="00213F4B"/>
    <w:rsid w:val="00214244"/>
    <w:rsid w:val="002144D4"/>
    <w:rsid w:val="002145FC"/>
    <w:rsid w:val="0021464C"/>
    <w:rsid w:val="00214650"/>
    <w:rsid w:val="00214689"/>
    <w:rsid w:val="00214762"/>
    <w:rsid w:val="002148B1"/>
    <w:rsid w:val="002148C4"/>
    <w:rsid w:val="002148EE"/>
    <w:rsid w:val="0021491F"/>
    <w:rsid w:val="00214B21"/>
    <w:rsid w:val="00214CDA"/>
    <w:rsid w:val="00214F4D"/>
    <w:rsid w:val="00215021"/>
    <w:rsid w:val="00215394"/>
    <w:rsid w:val="00215594"/>
    <w:rsid w:val="002155D4"/>
    <w:rsid w:val="00215836"/>
    <w:rsid w:val="00215845"/>
    <w:rsid w:val="002158DC"/>
    <w:rsid w:val="002158FA"/>
    <w:rsid w:val="00215B6E"/>
    <w:rsid w:val="00215B96"/>
    <w:rsid w:val="00215C10"/>
    <w:rsid w:val="00215D27"/>
    <w:rsid w:val="00215DFF"/>
    <w:rsid w:val="00215E72"/>
    <w:rsid w:val="00215EDC"/>
    <w:rsid w:val="0021614B"/>
    <w:rsid w:val="002162D8"/>
    <w:rsid w:val="00216772"/>
    <w:rsid w:val="00216881"/>
    <w:rsid w:val="00216B8E"/>
    <w:rsid w:val="00216C68"/>
    <w:rsid w:val="00216F30"/>
    <w:rsid w:val="00217286"/>
    <w:rsid w:val="002172B2"/>
    <w:rsid w:val="00217632"/>
    <w:rsid w:val="002176B6"/>
    <w:rsid w:val="002176DB"/>
    <w:rsid w:val="00217C3B"/>
    <w:rsid w:val="00217D26"/>
    <w:rsid w:val="00217DCF"/>
    <w:rsid w:val="00217EE2"/>
    <w:rsid w:val="00217F20"/>
    <w:rsid w:val="00217FDD"/>
    <w:rsid w:val="0022000E"/>
    <w:rsid w:val="002200BD"/>
    <w:rsid w:val="002200CA"/>
    <w:rsid w:val="0022012F"/>
    <w:rsid w:val="00220500"/>
    <w:rsid w:val="002206CE"/>
    <w:rsid w:val="0022073E"/>
    <w:rsid w:val="002207F0"/>
    <w:rsid w:val="00220C7D"/>
    <w:rsid w:val="00220EA8"/>
    <w:rsid w:val="00220EDA"/>
    <w:rsid w:val="00220F4B"/>
    <w:rsid w:val="0022105A"/>
    <w:rsid w:val="002210C1"/>
    <w:rsid w:val="00221168"/>
    <w:rsid w:val="0022116E"/>
    <w:rsid w:val="002212E2"/>
    <w:rsid w:val="0022156E"/>
    <w:rsid w:val="002217E4"/>
    <w:rsid w:val="002218CC"/>
    <w:rsid w:val="00221973"/>
    <w:rsid w:val="00221A22"/>
    <w:rsid w:val="00221ADE"/>
    <w:rsid w:val="00221CED"/>
    <w:rsid w:val="00221EA1"/>
    <w:rsid w:val="00221FDE"/>
    <w:rsid w:val="00222022"/>
    <w:rsid w:val="00222108"/>
    <w:rsid w:val="002224EC"/>
    <w:rsid w:val="002224FC"/>
    <w:rsid w:val="00222533"/>
    <w:rsid w:val="002225BF"/>
    <w:rsid w:val="0022269D"/>
    <w:rsid w:val="0022277F"/>
    <w:rsid w:val="00222826"/>
    <w:rsid w:val="0022282F"/>
    <w:rsid w:val="0022285A"/>
    <w:rsid w:val="00222986"/>
    <w:rsid w:val="00222BA1"/>
    <w:rsid w:val="00222CA7"/>
    <w:rsid w:val="00222CD4"/>
    <w:rsid w:val="00223096"/>
    <w:rsid w:val="00223231"/>
    <w:rsid w:val="0022334E"/>
    <w:rsid w:val="0022335A"/>
    <w:rsid w:val="0022339E"/>
    <w:rsid w:val="002233E3"/>
    <w:rsid w:val="00223604"/>
    <w:rsid w:val="0022363A"/>
    <w:rsid w:val="002236B5"/>
    <w:rsid w:val="002239E1"/>
    <w:rsid w:val="00223A7E"/>
    <w:rsid w:val="00223CC0"/>
    <w:rsid w:val="00223DDF"/>
    <w:rsid w:val="0022421C"/>
    <w:rsid w:val="00224253"/>
    <w:rsid w:val="002243D2"/>
    <w:rsid w:val="00224563"/>
    <w:rsid w:val="002245E6"/>
    <w:rsid w:val="00224680"/>
    <w:rsid w:val="002246CE"/>
    <w:rsid w:val="002248BE"/>
    <w:rsid w:val="00224939"/>
    <w:rsid w:val="0022493A"/>
    <w:rsid w:val="002249CF"/>
    <w:rsid w:val="00224E09"/>
    <w:rsid w:val="00224FD8"/>
    <w:rsid w:val="0022520D"/>
    <w:rsid w:val="0022536A"/>
    <w:rsid w:val="00225389"/>
    <w:rsid w:val="002253B3"/>
    <w:rsid w:val="002253EE"/>
    <w:rsid w:val="002254F0"/>
    <w:rsid w:val="002255E2"/>
    <w:rsid w:val="00225A3E"/>
    <w:rsid w:val="00225AA7"/>
    <w:rsid w:val="00225B49"/>
    <w:rsid w:val="00225BE7"/>
    <w:rsid w:val="00226004"/>
    <w:rsid w:val="002260B1"/>
    <w:rsid w:val="002262B4"/>
    <w:rsid w:val="002262E0"/>
    <w:rsid w:val="0022636D"/>
    <w:rsid w:val="002264E3"/>
    <w:rsid w:val="0022655D"/>
    <w:rsid w:val="002268FC"/>
    <w:rsid w:val="002269B3"/>
    <w:rsid w:val="00226AE7"/>
    <w:rsid w:val="00226C0A"/>
    <w:rsid w:val="00226DD6"/>
    <w:rsid w:val="00226E9B"/>
    <w:rsid w:val="00226F66"/>
    <w:rsid w:val="00227126"/>
    <w:rsid w:val="00227181"/>
    <w:rsid w:val="002271AF"/>
    <w:rsid w:val="0022741C"/>
    <w:rsid w:val="0022761B"/>
    <w:rsid w:val="0022794D"/>
    <w:rsid w:val="00227A4E"/>
    <w:rsid w:val="00227CA0"/>
    <w:rsid w:val="00227D88"/>
    <w:rsid w:val="0023051C"/>
    <w:rsid w:val="002307C5"/>
    <w:rsid w:val="002307DB"/>
    <w:rsid w:val="00230A1E"/>
    <w:rsid w:val="00230AE3"/>
    <w:rsid w:val="00230C88"/>
    <w:rsid w:val="00230C92"/>
    <w:rsid w:val="002311EB"/>
    <w:rsid w:val="00231249"/>
    <w:rsid w:val="002313C4"/>
    <w:rsid w:val="002314D5"/>
    <w:rsid w:val="0023169B"/>
    <w:rsid w:val="0023182C"/>
    <w:rsid w:val="002318ED"/>
    <w:rsid w:val="002318F0"/>
    <w:rsid w:val="00231901"/>
    <w:rsid w:val="00231B4C"/>
    <w:rsid w:val="00231D6B"/>
    <w:rsid w:val="00231EE4"/>
    <w:rsid w:val="002320F1"/>
    <w:rsid w:val="002321F7"/>
    <w:rsid w:val="00232290"/>
    <w:rsid w:val="002322B5"/>
    <w:rsid w:val="0023276E"/>
    <w:rsid w:val="002327BF"/>
    <w:rsid w:val="002329B8"/>
    <w:rsid w:val="00232AE4"/>
    <w:rsid w:val="00232B75"/>
    <w:rsid w:val="00232E9E"/>
    <w:rsid w:val="00232F0F"/>
    <w:rsid w:val="00232F38"/>
    <w:rsid w:val="00232FBC"/>
    <w:rsid w:val="00233116"/>
    <w:rsid w:val="00233215"/>
    <w:rsid w:val="002332CD"/>
    <w:rsid w:val="002332F4"/>
    <w:rsid w:val="0023356E"/>
    <w:rsid w:val="00233611"/>
    <w:rsid w:val="0023370E"/>
    <w:rsid w:val="0023372D"/>
    <w:rsid w:val="00233794"/>
    <w:rsid w:val="00233922"/>
    <w:rsid w:val="00233951"/>
    <w:rsid w:val="002339E5"/>
    <w:rsid w:val="00233C54"/>
    <w:rsid w:val="00233DE6"/>
    <w:rsid w:val="00233E53"/>
    <w:rsid w:val="00234021"/>
    <w:rsid w:val="00234097"/>
    <w:rsid w:val="002342EF"/>
    <w:rsid w:val="002343FF"/>
    <w:rsid w:val="0023460B"/>
    <w:rsid w:val="002348BE"/>
    <w:rsid w:val="00234AD1"/>
    <w:rsid w:val="00234B4C"/>
    <w:rsid w:val="00234F00"/>
    <w:rsid w:val="00235269"/>
    <w:rsid w:val="002356D5"/>
    <w:rsid w:val="0023575F"/>
    <w:rsid w:val="002359B4"/>
    <w:rsid w:val="00235A5C"/>
    <w:rsid w:val="00235C81"/>
    <w:rsid w:val="00235CA4"/>
    <w:rsid w:val="00235CDE"/>
    <w:rsid w:val="00235E0A"/>
    <w:rsid w:val="00235E38"/>
    <w:rsid w:val="00236238"/>
    <w:rsid w:val="002362E7"/>
    <w:rsid w:val="00236478"/>
    <w:rsid w:val="00236914"/>
    <w:rsid w:val="00236987"/>
    <w:rsid w:val="0023701A"/>
    <w:rsid w:val="00237200"/>
    <w:rsid w:val="0023728D"/>
    <w:rsid w:val="002373E8"/>
    <w:rsid w:val="00237428"/>
    <w:rsid w:val="00237567"/>
    <w:rsid w:val="0023757D"/>
    <w:rsid w:val="00237A1E"/>
    <w:rsid w:val="00237B03"/>
    <w:rsid w:val="00237D6E"/>
    <w:rsid w:val="00240028"/>
    <w:rsid w:val="00240142"/>
    <w:rsid w:val="002401BA"/>
    <w:rsid w:val="0024020E"/>
    <w:rsid w:val="002402C1"/>
    <w:rsid w:val="002403AC"/>
    <w:rsid w:val="0024040F"/>
    <w:rsid w:val="0024085B"/>
    <w:rsid w:val="00240B09"/>
    <w:rsid w:val="00240CA3"/>
    <w:rsid w:val="00240D90"/>
    <w:rsid w:val="00240FCD"/>
    <w:rsid w:val="0024128D"/>
    <w:rsid w:val="002412F4"/>
    <w:rsid w:val="0024133F"/>
    <w:rsid w:val="002413BE"/>
    <w:rsid w:val="00241844"/>
    <w:rsid w:val="002418CC"/>
    <w:rsid w:val="00241B05"/>
    <w:rsid w:val="00241C00"/>
    <w:rsid w:val="00241D86"/>
    <w:rsid w:val="00241D90"/>
    <w:rsid w:val="00241F8F"/>
    <w:rsid w:val="00241FCC"/>
    <w:rsid w:val="00242197"/>
    <w:rsid w:val="00242292"/>
    <w:rsid w:val="002423F4"/>
    <w:rsid w:val="00242451"/>
    <w:rsid w:val="00242482"/>
    <w:rsid w:val="00242A8D"/>
    <w:rsid w:val="00242CE2"/>
    <w:rsid w:val="00242D34"/>
    <w:rsid w:val="00243013"/>
    <w:rsid w:val="002433A6"/>
    <w:rsid w:val="002435B5"/>
    <w:rsid w:val="00243711"/>
    <w:rsid w:val="00243C10"/>
    <w:rsid w:val="00243DEF"/>
    <w:rsid w:val="00243E2F"/>
    <w:rsid w:val="00243F11"/>
    <w:rsid w:val="0024409D"/>
    <w:rsid w:val="002440A7"/>
    <w:rsid w:val="002441FC"/>
    <w:rsid w:val="00244297"/>
    <w:rsid w:val="002447B5"/>
    <w:rsid w:val="00244950"/>
    <w:rsid w:val="00244C1B"/>
    <w:rsid w:val="00244C2D"/>
    <w:rsid w:val="00244C47"/>
    <w:rsid w:val="00244DDD"/>
    <w:rsid w:val="00244E60"/>
    <w:rsid w:val="00245065"/>
    <w:rsid w:val="002450AD"/>
    <w:rsid w:val="002450FD"/>
    <w:rsid w:val="00245470"/>
    <w:rsid w:val="00245960"/>
    <w:rsid w:val="00245B5E"/>
    <w:rsid w:val="00245D09"/>
    <w:rsid w:val="00245E8C"/>
    <w:rsid w:val="002462CF"/>
    <w:rsid w:val="002462E2"/>
    <w:rsid w:val="00246328"/>
    <w:rsid w:val="0024637E"/>
    <w:rsid w:val="0024641B"/>
    <w:rsid w:val="0024643B"/>
    <w:rsid w:val="00246604"/>
    <w:rsid w:val="002469F6"/>
    <w:rsid w:val="00246E9A"/>
    <w:rsid w:val="00246EA7"/>
    <w:rsid w:val="00246F5F"/>
    <w:rsid w:val="002471BB"/>
    <w:rsid w:val="002473A0"/>
    <w:rsid w:val="00247664"/>
    <w:rsid w:val="00247785"/>
    <w:rsid w:val="002478DE"/>
    <w:rsid w:val="002478F0"/>
    <w:rsid w:val="002479EB"/>
    <w:rsid w:val="00247DCF"/>
    <w:rsid w:val="00247F68"/>
    <w:rsid w:val="00250386"/>
    <w:rsid w:val="00250411"/>
    <w:rsid w:val="00250688"/>
    <w:rsid w:val="00250797"/>
    <w:rsid w:val="00250C6A"/>
    <w:rsid w:val="00250F93"/>
    <w:rsid w:val="00251026"/>
    <w:rsid w:val="002512B7"/>
    <w:rsid w:val="002512E6"/>
    <w:rsid w:val="002513AD"/>
    <w:rsid w:val="00251599"/>
    <w:rsid w:val="002518F0"/>
    <w:rsid w:val="00251941"/>
    <w:rsid w:val="00251B9D"/>
    <w:rsid w:val="00251CA7"/>
    <w:rsid w:val="00251D0E"/>
    <w:rsid w:val="00251D4B"/>
    <w:rsid w:val="00251E7F"/>
    <w:rsid w:val="00251EC5"/>
    <w:rsid w:val="00251EE1"/>
    <w:rsid w:val="00252269"/>
    <w:rsid w:val="0025230B"/>
    <w:rsid w:val="002523C1"/>
    <w:rsid w:val="00252442"/>
    <w:rsid w:val="002525FC"/>
    <w:rsid w:val="002526C8"/>
    <w:rsid w:val="0025270D"/>
    <w:rsid w:val="00252988"/>
    <w:rsid w:val="00252C76"/>
    <w:rsid w:val="00252CB1"/>
    <w:rsid w:val="00252E00"/>
    <w:rsid w:val="00252FD2"/>
    <w:rsid w:val="0025327A"/>
    <w:rsid w:val="00253330"/>
    <w:rsid w:val="00253479"/>
    <w:rsid w:val="00253567"/>
    <w:rsid w:val="002536A2"/>
    <w:rsid w:val="0025370A"/>
    <w:rsid w:val="0025393E"/>
    <w:rsid w:val="00253A3C"/>
    <w:rsid w:val="00253A7C"/>
    <w:rsid w:val="00253CA4"/>
    <w:rsid w:val="00253EF4"/>
    <w:rsid w:val="00253F06"/>
    <w:rsid w:val="00253F36"/>
    <w:rsid w:val="00253FFF"/>
    <w:rsid w:val="0025408A"/>
    <w:rsid w:val="0025408F"/>
    <w:rsid w:val="002540F3"/>
    <w:rsid w:val="00254329"/>
    <w:rsid w:val="0025492C"/>
    <w:rsid w:val="0025495D"/>
    <w:rsid w:val="00254CC9"/>
    <w:rsid w:val="00255051"/>
    <w:rsid w:val="0025506E"/>
    <w:rsid w:val="00255221"/>
    <w:rsid w:val="0025533F"/>
    <w:rsid w:val="002553D2"/>
    <w:rsid w:val="002555E2"/>
    <w:rsid w:val="00255641"/>
    <w:rsid w:val="0025578D"/>
    <w:rsid w:val="00255AFD"/>
    <w:rsid w:val="00255AFF"/>
    <w:rsid w:val="00255BFB"/>
    <w:rsid w:val="00255DA7"/>
    <w:rsid w:val="00255FD7"/>
    <w:rsid w:val="0025605F"/>
    <w:rsid w:val="002560EA"/>
    <w:rsid w:val="0025623D"/>
    <w:rsid w:val="002562B5"/>
    <w:rsid w:val="00256343"/>
    <w:rsid w:val="0025636D"/>
    <w:rsid w:val="00256498"/>
    <w:rsid w:val="00256561"/>
    <w:rsid w:val="00256599"/>
    <w:rsid w:val="00256702"/>
    <w:rsid w:val="00256976"/>
    <w:rsid w:val="002569C7"/>
    <w:rsid w:val="00256A4C"/>
    <w:rsid w:val="00256C8F"/>
    <w:rsid w:val="002571C8"/>
    <w:rsid w:val="002572F0"/>
    <w:rsid w:val="00257304"/>
    <w:rsid w:val="002575AD"/>
    <w:rsid w:val="002578E2"/>
    <w:rsid w:val="0025796A"/>
    <w:rsid w:val="00257992"/>
    <w:rsid w:val="00257BA2"/>
    <w:rsid w:val="00257C88"/>
    <w:rsid w:val="00257C8F"/>
    <w:rsid w:val="00257E8E"/>
    <w:rsid w:val="00257F7E"/>
    <w:rsid w:val="0025AF7F"/>
    <w:rsid w:val="002600DD"/>
    <w:rsid w:val="00260237"/>
    <w:rsid w:val="002602D2"/>
    <w:rsid w:val="002604E3"/>
    <w:rsid w:val="0026050B"/>
    <w:rsid w:val="00260674"/>
    <w:rsid w:val="00260785"/>
    <w:rsid w:val="00260811"/>
    <w:rsid w:val="00260855"/>
    <w:rsid w:val="0026096E"/>
    <w:rsid w:val="00260A66"/>
    <w:rsid w:val="00260A6D"/>
    <w:rsid w:val="00260A73"/>
    <w:rsid w:val="00260D40"/>
    <w:rsid w:val="002610AA"/>
    <w:rsid w:val="00261174"/>
    <w:rsid w:val="00261413"/>
    <w:rsid w:val="00261588"/>
    <w:rsid w:val="002615FC"/>
    <w:rsid w:val="00261691"/>
    <w:rsid w:val="002616F9"/>
    <w:rsid w:val="0026177C"/>
    <w:rsid w:val="00261ACB"/>
    <w:rsid w:val="00261D34"/>
    <w:rsid w:val="00261D68"/>
    <w:rsid w:val="00261F23"/>
    <w:rsid w:val="0026208D"/>
    <w:rsid w:val="00262160"/>
    <w:rsid w:val="002621BD"/>
    <w:rsid w:val="0026227A"/>
    <w:rsid w:val="002622F9"/>
    <w:rsid w:val="0026239C"/>
    <w:rsid w:val="0026244E"/>
    <w:rsid w:val="002626DE"/>
    <w:rsid w:val="00262847"/>
    <w:rsid w:val="002628B2"/>
    <w:rsid w:val="00262A52"/>
    <w:rsid w:val="00262B85"/>
    <w:rsid w:val="00262C31"/>
    <w:rsid w:val="00262E24"/>
    <w:rsid w:val="00262F6B"/>
    <w:rsid w:val="002630F4"/>
    <w:rsid w:val="00263125"/>
    <w:rsid w:val="0026347D"/>
    <w:rsid w:val="0026349E"/>
    <w:rsid w:val="00263560"/>
    <w:rsid w:val="002635FE"/>
    <w:rsid w:val="00263659"/>
    <w:rsid w:val="00263675"/>
    <w:rsid w:val="002637FE"/>
    <w:rsid w:val="00263BBF"/>
    <w:rsid w:val="00263C06"/>
    <w:rsid w:val="00263C52"/>
    <w:rsid w:val="00263C9B"/>
    <w:rsid w:val="00263DAC"/>
    <w:rsid w:val="00263E4D"/>
    <w:rsid w:val="002644A9"/>
    <w:rsid w:val="002647D9"/>
    <w:rsid w:val="0026480B"/>
    <w:rsid w:val="00264814"/>
    <w:rsid w:val="0026499B"/>
    <w:rsid w:val="00264AD1"/>
    <w:rsid w:val="00264D5E"/>
    <w:rsid w:val="00264EFC"/>
    <w:rsid w:val="00265194"/>
    <w:rsid w:val="00265217"/>
    <w:rsid w:val="00265277"/>
    <w:rsid w:val="002655C1"/>
    <w:rsid w:val="002656B2"/>
    <w:rsid w:val="0026585A"/>
    <w:rsid w:val="00265896"/>
    <w:rsid w:val="00265B9A"/>
    <w:rsid w:val="00265E70"/>
    <w:rsid w:val="00265EB8"/>
    <w:rsid w:val="00265F04"/>
    <w:rsid w:val="00265F45"/>
    <w:rsid w:val="00266417"/>
    <w:rsid w:val="002664F0"/>
    <w:rsid w:val="00266699"/>
    <w:rsid w:val="002668A1"/>
    <w:rsid w:val="002669E1"/>
    <w:rsid w:val="002669F8"/>
    <w:rsid w:val="00266B0C"/>
    <w:rsid w:val="00266D9B"/>
    <w:rsid w:val="00266DB2"/>
    <w:rsid w:val="0026737C"/>
    <w:rsid w:val="002675C9"/>
    <w:rsid w:val="002675D9"/>
    <w:rsid w:val="002676EC"/>
    <w:rsid w:val="0026788F"/>
    <w:rsid w:val="00267BB4"/>
    <w:rsid w:val="00267C47"/>
    <w:rsid w:val="00267CE4"/>
    <w:rsid w:val="00267D8F"/>
    <w:rsid w:val="00267EB7"/>
    <w:rsid w:val="00267F42"/>
    <w:rsid w:val="00267F4B"/>
    <w:rsid w:val="0027010E"/>
    <w:rsid w:val="002701D0"/>
    <w:rsid w:val="00270503"/>
    <w:rsid w:val="0027064A"/>
    <w:rsid w:val="00270846"/>
    <w:rsid w:val="002708EE"/>
    <w:rsid w:val="00270BBE"/>
    <w:rsid w:val="00270DC0"/>
    <w:rsid w:val="00270E95"/>
    <w:rsid w:val="00270F4D"/>
    <w:rsid w:val="0027120A"/>
    <w:rsid w:val="0027153A"/>
    <w:rsid w:val="002715B8"/>
    <w:rsid w:val="0027180A"/>
    <w:rsid w:val="0027190E"/>
    <w:rsid w:val="00271955"/>
    <w:rsid w:val="002719C7"/>
    <w:rsid w:val="00271A0F"/>
    <w:rsid w:val="00271AE7"/>
    <w:rsid w:val="00271C0F"/>
    <w:rsid w:val="00271C69"/>
    <w:rsid w:val="00272047"/>
    <w:rsid w:val="0027209F"/>
    <w:rsid w:val="002720F8"/>
    <w:rsid w:val="002721EC"/>
    <w:rsid w:val="002725A4"/>
    <w:rsid w:val="0027284E"/>
    <w:rsid w:val="00272906"/>
    <w:rsid w:val="00272958"/>
    <w:rsid w:val="00272A4D"/>
    <w:rsid w:val="00272A95"/>
    <w:rsid w:val="00272B9A"/>
    <w:rsid w:val="00272D21"/>
    <w:rsid w:val="00272EAD"/>
    <w:rsid w:val="00272EDE"/>
    <w:rsid w:val="00272F04"/>
    <w:rsid w:val="00272FBE"/>
    <w:rsid w:val="002731C3"/>
    <w:rsid w:val="002732C0"/>
    <w:rsid w:val="002733BB"/>
    <w:rsid w:val="00273653"/>
    <w:rsid w:val="00273807"/>
    <w:rsid w:val="00273849"/>
    <w:rsid w:val="002738C7"/>
    <w:rsid w:val="00273B06"/>
    <w:rsid w:val="00273C89"/>
    <w:rsid w:val="00273D70"/>
    <w:rsid w:val="0027418E"/>
    <w:rsid w:val="002741D1"/>
    <w:rsid w:val="0027433A"/>
    <w:rsid w:val="0027441C"/>
    <w:rsid w:val="00274454"/>
    <w:rsid w:val="00274547"/>
    <w:rsid w:val="0027459B"/>
    <w:rsid w:val="002747E2"/>
    <w:rsid w:val="002747FE"/>
    <w:rsid w:val="00274A57"/>
    <w:rsid w:val="00274A96"/>
    <w:rsid w:val="00274DAF"/>
    <w:rsid w:val="00274FB5"/>
    <w:rsid w:val="00274FB6"/>
    <w:rsid w:val="0027523D"/>
    <w:rsid w:val="00275282"/>
    <w:rsid w:val="002755A1"/>
    <w:rsid w:val="00275836"/>
    <w:rsid w:val="00275A45"/>
    <w:rsid w:val="00275BC7"/>
    <w:rsid w:val="00275C9A"/>
    <w:rsid w:val="00275CA1"/>
    <w:rsid w:val="00275CEE"/>
    <w:rsid w:val="00275D46"/>
    <w:rsid w:val="00275DC3"/>
    <w:rsid w:val="00275DE4"/>
    <w:rsid w:val="00275EC7"/>
    <w:rsid w:val="002761FB"/>
    <w:rsid w:val="00276233"/>
    <w:rsid w:val="002763FB"/>
    <w:rsid w:val="00276850"/>
    <w:rsid w:val="002769B7"/>
    <w:rsid w:val="00276AB6"/>
    <w:rsid w:val="00276B36"/>
    <w:rsid w:val="002770A2"/>
    <w:rsid w:val="0027716C"/>
    <w:rsid w:val="00277483"/>
    <w:rsid w:val="00277561"/>
    <w:rsid w:val="0027796C"/>
    <w:rsid w:val="002779B4"/>
    <w:rsid w:val="00277B24"/>
    <w:rsid w:val="00277E56"/>
    <w:rsid w:val="00280046"/>
    <w:rsid w:val="002802AC"/>
    <w:rsid w:val="002804C4"/>
    <w:rsid w:val="0028061C"/>
    <w:rsid w:val="00280AAF"/>
    <w:rsid w:val="00280B61"/>
    <w:rsid w:val="00280BB4"/>
    <w:rsid w:val="00280C4B"/>
    <w:rsid w:val="00280E83"/>
    <w:rsid w:val="00280E8A"/>
    <w:rsid w:val="002810BE"/>
    <w:rsid w:val="00281278"/>
    <w:rsid w:val="00281345"/>
    <w:rsid w:val="0028136E"/>
    <w:rsid w:val="00281778"/>
    <w:rsid w:val="00281967"/>
    <w:rsid w:val="00281D01"/>
    <w:rsid w:val="00281D5F"/>
    <w:rsid w:val="00281E09"/>
    <w:rsid w:val="00281E4D"/>
    <w:rsid w:val="00281F24"/>
    <w:rsid w:val="00281F7A"/>
    <w:rsid w:val="00281F95"/>
    <w:rsid w:val="00281FFB"/>
    <w:rsid w:val="002822B2"/>
    <w:rsid w:val="002823AC"/>
    <w:rsid w:val="00282536"/>
    <w:rsid w:val="002825CC"/>
    <w:rsid w:val="0028260B"/>
    <w:rsid w:val="00282A22"/>
    <w:rsid w:val="00282D14"/>
    <w:rsid w:val="00282E53"/>
    <w:rsid w:val="00282F12"/>
    <w:rsid w:val="00282F19"/>
    <w:rsid w:val="00283140"/>
    <w:rsid w:val="00283239"/>
    <w:rsid w:val="0028347D"/>
    <w:rsid w:val="00283604"/>
    <w:rsid w:val="00283ACC"/>
    <w:rsid w:val="00283B1F"/>
    <w:rsid w:val="00283D64"/>
    <w:rsid w:val="00283FE1"/>
    <w:rsid w:val="00284029"/>
    <w:rsid w:val="0028403A"/>
    <w:rsid w:val="002841CC"/>
    <w:rsid w:val="00284227"/>
    <w:rsid w:val="0028448D"/>
    <w:rsid w:val="0028462D"/>
    <w:rsid w:val="00284689"/>
    <w:rsid w:val="002847DD"/>
    <w:rsid w:val="002848B7"/>
    <w:rsid w:val="00284CF1"/>
    <w:rsid w:val="00284D14"/>
    <w:rsid w:val="00284DE0"/>
    <w:rsid w:val="00284E50"/>
    <w:rsid w:val="00284F08"/>
    <w:rsid w:val="002850BD"/>
    <w:rsid w:val="00285307"/>
    <w:rsid w:val="0028539A"/>
    <w:rsid w:val="002853BB"/>
    <w:rsid w:val="00285480"/>
    <w:rsid w:val="00285584"/>
    <w:rsid w:val="00285771"/>
    <w:rsid w:val="0028586F"/>
    <w:rsid w:val="0028593E"/>
    <w:rsid w:val="00285DD4"/>
    <w:rsid w:val="00285FFD"/>
    <w:rsid w:val="00286205"/>
    <w:rsid w:val="002862F9"/>
    <w:rsid w:val="0028638D"/>
    <w:rsid w:val="002864BC"/>
    <w:rsid w:val="002865EB"/>
    <w:rsid w:val="0028672E"/>
    <w:rsid w:val="00286A77"/>
    <w:rsid w:val="00286B1C"/>
    <w:rsid w:val="00286B99"/>
    <w:rsid w:val="00286C49"/>
    <w:rsid w:val="00286E78"/>
    <w:rsid w:val="00286FA5"/>
    <w:rsid w:val="00287098"/>
    <w:rsid w:val="002870F4"/>
    <w:rsid w:val="002872F2"/>
    <w:rsid w:val="002873B9"/>
    <w:rsid w:val="0028741F"/>
    <w:rsid w:val="00287471"/>
    <w:rsid w:val="00287757"/>
    <w:rsid w:val="00287952"/>
    <w:rsid w:val="00287BBC"/>
    <w:rsid w:val="00287C49"/>
    <w:rsid w:val="00287F79"/>
    <w:rsid w:val="00290154"/>
    <w:rsid w:val="00290360"/>
    <w:rsid w:val="0029045B"/>
    <w:rsid w:val="00290572"/>
    <w:rsid w:val="0029067F"/>
    <w:rsid w:val="00290792"/>
    <w:rsid w:val="0029081D"/>
    <w:rsid w:val="00290827"/>
    <w:rsid w:val="002908B1"/>
    <w:rsid w:val="0029098B"/>
    <w:rsid w:val="002909E7"/>
    <w:rsid w:val="00290A8D"/>
    <w:rsid w:val="00290AD4"/>
    <w:rsid w:val="00290B98"/>
    <w:rsid w:val="00290D70"/>
    <w:rsid w:val="00290E14"/>
    <w:rsid w:val="00291059"/>
    <w:rsid w:val="002911B6"/>
    <w:rsid w:val="002912BC"/>
    <w:rsid w:val="002912CD"/>
    <w:rsid w:val="002912E5"/>
    <w:rsid w:val="0029137E"/>
    <w:rsid w:val="00291495"/>
    <w:rsid w:val="002914B8"/>
    <w:rsid w:val="002914F9"/>
    <w:rsid w:val="0029162F"/>
    <w:rsid w:val="00291702"/>
    <w:rsid w:val="00291734"/>
    <w:rsid w:val="00291831"/>
    <w:rsid w:val="0029185E"/>
    <w:rsid w:val="00291914"/>
    <w:rsid w:val="00291ACB"/>
    <w:rsid w:val="00291B34"/>
    <w:rsid w:val="00291BA6"/>
    <w:rsid w:val="00291C5E"/>
    <w:rsid w:val="00291DA7"/>
    <w:rsid w:val="00291F6A"/>
    <w:rsid w:val="002921BA"/>
    <w:rsid w:val="00292265"/>
    <w:rsid w:val="00292493"/>
    <w:rsid w:val="00292496"/>
    <w:rsid w:val="002924FC"/>
    <w:rsid w:val="00292720"/>
    <w:rsid w:val="0029279F"/>
    <w:rsid w:val="00292994"/>
    <w:rsid w:val="002929A3"/>
    <w:rsid w:val="00292AD3"/>
    <w:rsid w:val="00292C93"/>
    <w:rsid w:val="00292D8D"/>
    <w:rsid w:val="00292E04"/>
    <w:rsid w:val="00292E84"/>
    <w:rsid w:val="002930DA"/>
    <w:rsid w:val="00293248"/>
    <w:rsid w:val="00293408"/>
    <w:rsid w:val="002935B6"/>
    <w:rsid w:val="00293647"/>
    <w:rsid w:val="002936D6"/>
    <w:rsid w:val="0029385A"/>
    <w:rsid w:val="00293879"/>
    <w:rsid w:val="002938BF"/>
    <w:rsid w:val="002939AB"/>
    <w:rsid w:val="00293A4F"/>
    <w:rsid w:val="00293AA6"/>
    <w:rsid w:val="00293F35"/>
    <w:rsid w:val="00293F8E"/>
    <w:rsid w:val="00294018"/>
    <w:rsid w:val="0029414D"/>
    <w:rsid w:val="00294180"/>
    <w:rsid w:val="00294256"/>
    <w:rsid w:val="00294276"/>
    <w:rsid w:val="002944CA"/>
    <w:rsid w:val="00294621"/>
    <w:rsid w:val="00294634"/>
    <w:rsid w:val="00294722"/>
    <w:rsid w:val="00294777"/>
    <w:rsid w:val="0029480E"/>
    <w:rsid w:val="0029496F"/>
    <w:rsid w:val="00294AFF"/>
    <w:rsid w:val="00294B78"/>
    <w:rsid w:val="00294CBB"/>
    <w:rsid w:val="0029519F"/>
    <w:rsid w:val="002952B8"/>
    <w:rsid w:val="002952BD"/>
    <w:rsid w:val="002955B2"/>
    <w:rsid w:val="00295727"/>
    <w:rsid w:val="002958AD"/>
    <w:rsid w:val="002958EB"/>
    <w:rsid w:val="00295A9D"/>
    <w:rsid w:val="00295AA7"/>
    <w:rsid w:val="00295BEA"/>
    <w:rsid w:val="00295C54"/>
    <w:rsid w:val="00295CED"/>
    <w:rsid w:val="00295E2D"/>
    <w:rsid w:val="00295F2A"/>
    <w:rsid w:val="00295FD4"/>
    <w:rsid w:val="002965C1"/>
    <w:rsid w:val="00296A55"/>
    <w:rsid w:val="00296B41"/>
    <w:rsid w:val="00296BF2"/>
    <w:rsid w:val="002970E1"/>
    <w:rsid w:val="0029720A"/>
    <w:rsid w:val="002972D3"/>
    <w:rsid w:val="002973CD"/>
    <w:rsid w:val="0029744A"/>
    <w:rsid w:val="00297A4D"/>
    <w:rsid w:val="00297C04"/>
    <w:rsid w:val="00297D33"/>
    <w:rsid w:val="00297F3C"/>
    <w:rsid w:val="00297F5E"/>
    <w:rsid w:val="002A0046"/>
    <w:rsid w:val="002A006A"/>
    <w:rsid w:val="002A0078"/>
    <w:rsid w:val="002A01BD"/>
    <w:rsid w:val="002A06CA"/>
    <w:rsid w:val="002A088C"/>
    <w:rsid w:val="002A09E0"/>
    <w:rsid w:val="002A0D74"/>
    <w:rsid w:val="002A0DEA"/>
    <w:rsid w:val="002A0F01"/>
    <w:rsid w:val="002A0F8B"/>
    <w:rsid w:val="002A1063"/>
    <w:rsid w:val="002A1092"/>
    <w:rsid w:val="002A1163"/>
    <w:rsid w:val="002A148F"/>
    <w:rsid w:val="002A1675"/>
    <w:rsid w:val="002A187E"/>
    <w:rsid w:val="002A19FC"/>
    <w:rsid w:val="002A1AD7"/>
    <w:rsid w:val="002A1B23"/>
    <w:rsid w:val="002A1BFE"/>
    <w:rsid w:val="002A1C9B"/>
    <w:rsid w:val="002A1ECC"/>
    <w:rsid w:val="002A1ED6"/>
    <w:rsid w:val="002A1EFD"/>
    <w:rsid w:val="002A1F6E"/>
    <w:rsid w:val="002A203C"/>
    <w:rsid w:val="002A207D"/>
    <w:rsid w:val="002A22B8"/>
    <w:rsid w:val="002A23D7"/>
    <w:rsid w:val="002A261D"/>
    <w:rsid w:val="002A28D6"/>
    <w:rsid w:val="002A2A79"/>
    <w:rsid w:val="002A2AA0"/>
    <w:rsid w:val="002A2BC9"/>
    <w:rsid w:val="002A2E9F"/>
    <w:rsid w:val="002A3443"/>
    <w:rsid w:val="002A354C"/>
    <w:rsid w:val="002A3579"/>
    <w:rsid w:val="002A36B8"/>
    <w:rsid w:val="002A3C42"/>
    <w:rsid w:val="002A3C79"/>
    <w:rsid w:val="002A3CB4"/>
    <w:rsid w:val="002A3D7E"/>
    <w:rsid w:val="002A4142"/>
    <w:rsid w:val="002A41A1"/>
    <w:rsid w:val="002A4485"/>
    <w:rsid w:val="002A44C4"/>
    <w:rsid w:val="002A4572"/>
    <w:rsid w:val="002A4809"/>
    <w:rsid w:val="002A491C"/>
    <w:rsid w:val="002A4C42"/>
    <w:rsid w:val="002A4EC1"/>
    <w:rsid w:val="002A4F02"/>
    <w:rsid w:val="002A4F56"/>
    <w:rsid w:val="002A4FB4"/>
    <w:rsid w:val="002A5002"/>
    <w:rsid w:val="002A5027"/>
    <w:rsid w:val="002A532C"/>
    <w:rsid w:val="002A544F"/>
    <w:rsid w:val="002A56E2"/>
    <w:rsid w:val="002A575E"/>
    <w:rsid w:val="002A58B2"/>
    <w:rsid w:val="002A58C0"/>
    <w:rsid w:val="002A5BFB"/>
    <w:rsid w:val="002A5E14"/>
    <w:rsid w:val="002A6164"/>
    <w:rsid w:val="002A6251"/>
    <w:rsid w:val="002A632E"/>
    <w:rsid w:val="002A6428"/>
    <w:rsid w:val="002A648E"/>
    <w:rsid w:val="002A6507"/>
    <w:rsid w:val="002A666A"/>
    <w:rsid w:val="002A6794"/>
    <w:rsid w:val="002A67F4"/>
    <w:rsid w:val="002A6A8C"/>
    <w:rsid w:val="002A6F69"/>
    <w:rsid w:val="002A70C0"/>
    <w:rsid w:val="002A73B8"/>
    <w:rsid w:val="002A7403"/>
    <w:rsid w:val="002A75F7"/>
    <w:rsid w:val="002A7750"/>
    <w:rsid w:val="002A7952"/>
    <w:rsid w:val="002A7964"/>
    <w:rsid w:val="002A7C75"/>
    <w:rsid w:val="002A7E06"/>
    <w:rsid w:val="002A7E13"/>
    <w:rsid w:val="002A7E5E"/>
    <w:rsid w:val="002B0103"/>
    <w:rsid w:val="002B013D"/>
    <w:rsid w:val="002B03A1"/>
    <w:rsid w:val="002B051C"/>
    <w:rsid w:val="002B0565"/>
    <w:rsid w:val="002B0694"/>
    <w:rsid w:val="002B06D0"/>
    <w:rsid w:val="002B07AD"/>
    <w:rsid w:val="002B0941"/>
    <w:rsid w:val="002B09E8"/>
    <w:rsid w:val="002B0B16"/>
    <w:rsid w:val="002B0C1D"/>
    <w:rsid w:val="002B0E12"/>
    <w:rsid w:val="002B0E5E"/>
    <w:rsid w:val="002B0EB7"/>
    <w:rsid w:val="002B0FB8"/>
    <w:rsid w:val="002B1460"/>
    <w:rsid w:val="002B15FF"/>
    <w:rsid w:val="002B1672"/>
    <w:rsid w:val="002B170C"/>
    <w:rsid w:val="002B1AB0"/>
    <w:rsid w:val="002B1B12"/>
    <w:rsid w:val="002B1E91"/>
    <w:rsid w:val="002B1F73"/>
    <w:rsid w:val="002B2002"/>
    <w:rsid w:val="002B203F"/>
    <w:rsid w:val="002B273B"/>
    <w:rsid w:val="002B27AE"/>
    <w:rsid w:val="002B2924"/>
    <w:rsid w:val="002B2C79"/>
    <w:rsid w:val="002B2D3F"/>
    <w:rsid w:val="002B2E84"/>
    <w:rsid w:val="002B30A4"/>
    <w:rsid w:val="002B31F9"/>
    <w:rsid w:val="002B3600"/>
    <w:rsid w:val="002B36CA"/>
    <w:rsid w:val="002B36D3"/>
    <w:rsid w:val="002B38A4"/>
    <w:rsid w:val="002B38CC"/>
    <w:rsid w:val="002B395A"/>
    <w:rsid w:val="002B39D1"/>
    <w:rsid w:val="002B3AB5"/>
    <w:rsid w:val="002B3AE1"/>
    <w:rsid w:val="002B3B35"/>
    <w:rsid w:val="002B3BC0"/>
    <w:rsid w:val="002B3D3D"/>
    <w:rsid w:val="002B3E05"/>
    <w:rsid w:val="002B3FCE"/>
    <w:rsid w:val="002B40AA"/>
    <w:rsid w:val="002B40AB"/>
    <w:rsid w:val="002B4109"/>
    <w:rsid w:val="002B4228"/>
    <w:rsid w:val="002B4480"/>
    <w:rsid w:val="002B46BF"/>
    <w:rsid w:val="002B48AA"/>
    <w:rsid w:val="002B48B8"/>
    <w:rsid w:val="002B4A0B"/>
    <w:rsid w:val="002B4A41"/>
    <w:rsid w:val="002B4FF4"/>
    <w:rsid w:val="002B5013"/>
    <w:rsid w:val="002B52FA"/>
    <w:rsid w:val="002B53BD"/>
    <w:rsid w:val="002B5431"/>
    <w:rsid w:val="002B5776"/>
    <w:rsid w:val="002B57F2"/>
    <w:rsid w:val="002B5890"/>
    <w:rsid w:val="002B5B08"/>
    <w:rsid w:val="002B5BF7"/>
    <w:rsid w:val="002B5CA4"/>
    <w:rsid w:val="002B5CF2"/>
    <w:rsid w:val="002B6066"/>
    <w:rsid w:val="002B6081"/>
    <w:rsid w:val="002B60A2"/>
    <w:rsid w:val="002B6156"/>
    <w:rsid w:val="002B6239"/>
    <w:rsid w:val="002B62CF"/>
    <w:rsid w:val="002B69F3"/>
    <w:rsid w:val="002B6C52"/>
    <w:rsid w:val="002B6CA9"/>
    <w:rsid w:val="002B6CFA"/>
    <w:rsid w:val="002B70C6"/>
    <w:rsid w:val="002B7263"/>
    <w:rsid w:val="002B73CB"/>
    <w:rsid w:val="002B73E0"/>
    <w:rsid w:val="002B7400"/>
    <w:rsid w:val="002B7776"/>
    <w:rsid w:val="002B787B"/>
    <w:rsid w:val="002B78BC"/>
    <w:rsid w:val="002B78D1"/>
    <w:rsid w:val="002B7C23"/>
    <w:rsid w:val="002B7C74"/>
    <w:rsid w:val="002B7CC0"/>
    <w:rsid w:val="002C0145"/>
    <w:rsid w:val="002C0194"/>
    <w:rsid w:val="002C063F"/>
    <w:rsid w:val="002C078D"/>
    <w:rsid w:val="002C0796"/>
    <w:rsid w:val="002C07CF"/>
    <w:rsid w:val="002C07D1"/>
    <w:rsid w:val="002C0B1D"/>
    <w:rsid w:val="002C0B6D"/>
    <w:rsid w:val="002C0BAB"/>
    <w:rsid w:val="002C0C24"/>
    <w:rsid w:val="002C0C99"/>
    <w:rsid w:val="002C0F82"/>
    <w:rsid w:val="002C1110"/>
    <w:rsid w:val="002C1214"/>
    <w:rsid w:val="002C128F"/>
    <w:rsid w:val="002C12FB"/>
    <w:rsid w:val="002C14B5"/>
    <w:rsid w:val="002C1702"/>
    <w:rsid w:val="002C17BE"/>
    <w:rsid w:val="002C186A"/>
    <w:rsid w:val="002C1874"/>
    <w:rsid w:val="002C1894"/>
    <w:rsid w:val="002C18A8"/>
    <w:rsid w:val="002C1B6E"/>
    <w:rsid w:val="002C1BA2"/>
    <w:rsid w:val="002C1BF4"/>
    <w:rsid w:val="002C1DFD"/>
    <w:rsid w:val="002C236A"/>
    <w:rsid w:val="002C23B0"/>
    <w:rsid w:val="002C2474"/>
    <w:rsid w:val="002C26CC"/>
    <w:rsid w:val="002C275D"/>
    <w:rsid w:val="002C2A5E"/>
    <w:rsid w:val="002C2AE9"/>
    <w:rsid w:val="002C2B34"/>
    <w:rsid w:val="002C2C18"/>
    <w:rsid w:val="002C2E2D"/>
    <w:rsid w:val="002C2F56"/>
    <w:rsid w:val="002C2FF8"/>
    <w:rsid w:val="002C3122"/>
    <w:rsid w:val="002C36C3"/>
    <w:rsid w:val="002C36CB"/>
    <w:rsid w:val="002C395D"/>
    <w:rsid w:val="002C39EF"/>
    <w:rsid w:val="002C3A05"/>
    <w:rsid w:val="002C3C1B"/>
    <w:rsid w:val="002C3CD2"/>
    <w:rsid w:val="002C3E7F"/>
    <w:rsid w:val="002C3EB6"/>
    <w:rsid w:val="002C3F30"/>
    <w:rsid w:val="002C3FD1"/>
    <w:rsid w:val="002C4001"/>
    <w:rsid w:val="002C4161"/>
    <w:rsid w:val="002C419E"/>
    <w:rsid w:val="002C431A"/>
    <w:rsid w:val="002C4590"/>
    <w:rsid w:val="002C471F"/>
    <w:rsid w:val="002C4AF2"/>
    <w:rsid w:val="002C4E23"/>
    <w:rsid w:val="002C528E"/>
    <w:rsid w:val="002C5454"/>
    <w:rsid w:val="002C5626"/>
    <w:rsid w:val="002C5636"/>
    <w:rsid w:val="002C5711"/>
    <w:rsid w:val="002C5849"/>
    <w:rsid w:val="002C59D7"/>
    <w:rsid w:val="002C59FA"/>
    <w:rsid w:val="002C5C09"/>
    <w:rsid w:val="002C5D2E"/>
    <w:rsid w:val="002C5DE8"/>
    <w:rsid w:val="002C5EBE"/>
    <w:rsid w:val="002C63E0"/>
    <w:rsid w:val="002C6487"/>
    <w:rsid w:val="002C6488"/>
    <w:rsid w:val="002C654C"/>
    <w:rsid w:val="002C6670"/>
    <w:rsid w:val="002C680A"/>
    <w:rsid w:val="002C686C"/>
    <w:rsid w:val="002C687B"/>
    <w:rsid w:val="002C6956"/>
    <w:rsid w:val="002C6C44"/>
    <w:rsid w:val="002C6CB0"/>
    <w:rsid w:val="002C6D0C"/>
    <w:rsid w:val="002C6D26"/>
    <w:rsid w:val="002C6FA1"/>
    <w:rsid w:val="002C71DC"/>
    <w:rsid w:val="002C7245"/>
    <w:rsid w:val="002C72FE"/>
    <w:rsid w:val="002C7356"/>
    <w:rsid w:val="002C746A"/>
    <w:rsid w:val="002C754A"/>
    <w:rsid w:val="002C7565"/>
    <w:rsid w:val="002C7601"/>
    <w:rsid w:val="002C7696"/>
    <w:rsid w:val="002C7724"/>
    <w:rsid w:val="002C7EAF"/>
    <w:rsid w:val="002C7EE1"/>
    <w:rsid w:val="002D01B2"/>
    <w:rsid w:val="002D0424"/>
    <w:rsid w:val="002D045B"/>
    <w:rsid w:val="002D04C8"/>
    <w:rsid w:val="002D0765"/>
    <w:rsid w:val="002D078C"/>
    <w:rsid w:val="002D080E"/>
    <w:rsid w:val="002D088C"/>
    <w:rsid w:val="002D09B6"/>
    <w:rsid w:val="002D09E7"/>
    <w:rsid w:val="002D0BC4"/>
    <w:rsid w:val="002D0BCA"/>
    <w:rsid w:val="002D0C98"/>
    <w:rsid w:val="002D0EA2"/>
    <w:rsid w:val="002D0F9A"/>
    <w:rsid w:val="002D0FAB"/>
    <w:rsid w:val="002D0FC9"/>
    <w:rsid w:val="002D1127"/>
    <w:rsid w:val="002D142F"/>
    <w:rsid w:val="002D17BD"/>
    <w:rsid w:val="002D1A82"/>
    <w:rsid w:val="002D1B0E"/>
    <w:rsid w:val="002D1B0F"/>
    <w:rsid w:val="002D1B42"/>
    <w:rsid w:val="002D1E7F"/>
    <w:rsid w:val="002D1F16"/>
    <w:rsid w:val="002D1F38"/>
    <w:rsid w:val="002D204E"/>
    <w:rsid w:val="002D231E"/>
    <w:rsid w:val="002D234D"/>
    <w:rsid w:val="002D247C"/>
    <w:rsid w:val="002D24A8"/>
    <w:rsid w:val="002D24CC"/>
    <w:rsid w:val="002D28C5"/>
    <w:rsid w:val="002D293F"/>
    <w:rsid w:val="002D29BD"/>
    <w:rsid w:val="002D2A13"/>
    <w:rsid w:val="002D2A80"/>
    <w:rsid w:val="002D2AB4"/>
    <w:rsid w:val="002D2C0B"/>
    <w:rsid w:val="002D2C20"/>
    <w:rsid w:val="002D2DB9"/>
    <w:rsid w:val="002D3296"/>
    <w:rsid w:val="002D3348"/>
    <w:rsid w:val="002D3383"/>
    <w:rsid w:val="002D3440"/>
    <w:rsid w:val="002D34AD"/>
    <w:rsid w:val="002D3930"/>
    <w:rsid w:val="002D393A"/>
    <w:rsid w:val="002D39AE"/>
    <w:rsid w:val="002D3A1F"/>
    <w:rsid w:val="002D3C9F"/>
    <w:rsid w:val="002D3F96"/>
    <w:rsid w:val="002D41A3"/>
    <w:rsid w:val="002D445F"/>
    <w:rsid w:val="002D452D"/>
    <w:rsid w:val="002D4684"/>
    <w:rsid w:val="002D4718"/>
    <w:rsid w:val="002D473E"/>
    <w:rsid w:val="002D4948"/>
    <w:rsid w:val="002D4994"/>
    <w:rsid w:val="002D4AE1"/>
    <w:rsid w:val="002D4B1E"/>
    <w:rsid w:val="002D4B27"/>
    <w:rsid w:val="002D4CAC"/>
    <w:rsid w:val="002D4D94"/>
    <w:rsid w:val="002D4E0D"/>
    <w:rsid w:val="002D5212"/>
    <w:rsid w:val="002D540A"/>
    <w:rsid w:val="002D557A"/>
    <w:rsid w:val="002D559D"/>
    <w:rsid w:val="002D5636"/>
    <w:rsid w:val="002D56B5"/>
    <w:rsid w:val="002D5786"/>
    <w:rsid w:val="002D5845"/>
    <w:rsid w:val="002D58FA"/>
    <w:rsid w:val="002D5AB2"/>
    <w:rsid w:val="002D5C29"/>
    <w:rsid w:val="002D5C3A"/>
    <w:rsid w:val="002D5EA7"/>
    <w:rsid w:val="002D5FE4"/>
    <w:rsid w:val="002D6022"/>
    <w:rsid w:val="002D6204"/>
    <w:rsid w:val="002D6337"/>
    <w:rsid w:val="002D63D9"/>
    <w:rsid w:val="002D64A0"/>
    <w:rsid w:val="002D650E"/>
    <w:rsid w:val="002D6549"/>
    <w:rsid w:val="002D69DE"/>
    <w:rsid w:val="002D6B52"/>
    <w:rsid w:val="002D6B90"/>
    <w:rsid w:val="002D6C16"/>
    <w:rsid w:val="002D6D63"/>
    <w:rsid w:val="002D6F26"/>
    <w:rsid w:val="002D7020"/>
    <w:rsid w:val="002D7383"/>
    <w:rsid w:val="002D76A9"/>
    <w:rsid w:val="002D783E"/>
    <w:rsid w:val="002D798D"/>
    <w:rsid w:val="002D7998"/>
    <w:rsid w:val="002D7AC4"/>
    <w:rsid w:val="002D7FBE"/>
    <w:rsid w:val="002E00FD"/>
    <w:rsid w:val="002E011F"/>
    <w:rsid w:val="002E0127"/>
    <w:rsid w:val="002E0403"/>
    <w:rsid w:val="002E056B"/>
    <w:rsid w:val="002E05F0"/>
    <w:rsid w:val="002E08BB"/>
    <w:rsid w:val="002E0BC0"/>
    <w:rsid w:val="002E0E6A"/>
    <w:rsid w:val="002E0E7D"/>
    <w:rsid w:val="002E10CC"/>
    <w:rsid w:val="002E1177"/>
    <w:rsid w:val="002E1209"/>
    <w:rsid w:val="002E15C6"/>
    <w:rsid w:val="002E16FE"/>
    <w:rsid w:val="002E1717"/>
    <w:rsid w:val="002E17E4"/>
    <w:rsid w:val="002E192A"/>
    <w:rsid w:val="002E1960"/>
    <w:rsid w:val="002E1C07"/>
    <w:rsid w:val="002E1D6F"/>
    <w:rsid w:val="002E1E50"/>
    <w:rsid w:val="002E1F02"/>
    <w:rsid w:val="002E1FBA"/>
    <w:rsid w:val="002E2024"/>
    <w:rsid w:val="002E21E3"/>
    <w:rsid w:val="002E23B9"/>
    <w:rsid w:val="002E244C"/>
    <w:rsid w:val="002E2503"/>
    <w:rsid w:val="002E2623"/>
    <w:rsid w:val="002E26A3"/>
    <w:rsid w:val="002E29BA"/>
    <w:rsid w:val="002E29C9"/>
    <w:rsid w:val="002E2A46"/>
    <w:rsid w:val="002E2A6E"/>
    <w:rsid w:val="002E2E09"/>
    <w:rsid w:val="002E2FC5"/>
    <w:rsid w:val="002E303C"/>
    <w:rsid w:val="002E30E7"/>
    <w:rsid w:val="002E30EE"/>
    <w:rsid w:val="002E31D0"/>
    <w:rsid w:val="002E33A7"/>
    <w:rsid w:val="002E3638"/>
    <w:rsid w:val="002E372C"/>
    <w:rsid w:val="002E3775"/>
    <w:rsid w:val="002E3C36"/>
    <w:rsid w:val="002E3CE8"/>
    <w:rsid w:val="002E3E62"/>
    <w:rsid w:val="002E456E"/>
    <w:rsid w:val="002E45F4"/>
    <w:rsid w:val="002E47B9"/>
    <w:rsid w:val="002E482D"/>
    <w:rsid w:val="002E4A33"/>
    <w:rsid w:val="002E4AD1"/>
    <w:rsid w:val="002E4D6E"/>
    <w:rsid w:val="002E4DCF"/>
    <w:rsid w:val="002E4F77"/>
    <w:rsid w:val="002E51AD"/>
    <w:rsid w:val="002E5322"/>
    <w:rsid w:val="002E535E"/>
    <w:rsid w:val="002E5577"/>
    <w:rsid w:val="002E55CC"/>
    <w:rsid w:val="002E5B11"/>
    <w:rsid w:val="002E5DC2"/>
    <w:rsid w:val="002E5EB5"/>
    <w:rsid w:val="002E5FDA"/>
    <w:rsid w:val="002E602B"/>
    <w:rsid w:val="002E6308"/>
    <w:rsid w:val="002E63F2"/>
    <w:rsid w:val="002E6527"/>
    <w:rsid w:val="002E6677"/>
    <w:rsid w:val="002E675F"/>
    <w:rsid w:val="002E677B"/>
    <w:rsid w:val="002E6830"/>
    <w:rsid w:val="002E685F"/>
    <w:rsid w:val="002E69D3"/>
    <w:rsid w:val="002E6B41"/>
    <w:rsid w:val="002E6BC9"/>
    <w:rsid w:val="002E6DD1"/>
    <w:rsid w:val="002E6EC5"/>
    <w:rsid w:val="002E6FE1"/>
    <w:rsid w:val="002E7149"/>
    <w:rsid w:val="002E72EF"/>
    <w:rsid w:val="002E7362"/>
    <w:rsid w:val="002E73C8"/>
    <w:rsid w:val="002E748B"/>
    <w:rsid w:val="002E765F"/>
    <w:rsid w:val="002E76B1"/>
    <w:rsid w:val="002E789F"/>
    <w:rsid w:val="002E7955"/>
    <w:rsid w:val="002E7AC3"/>
    <w:rsid w:val="002E7BC2"/>
    <w:rsid w:val="002E7DD6"/>
    <w:rsid w:val="002E7EE4"/>
    <w:rsid w:val="002F00F7"/>
    <w:rsid w:val="002F02C1"/>
    <w:rsid w:val="002F03DB"/>
    <w:rsid w:val="002F03F4"/>
    <w:rsid w:val="002F047A"/>
    <w:rsid w:val="002F06CB"/>
    <w:rsid w:val="002F0781"/>
    <w:rsid w:val="002F0917"/>
    <w:rsid w:val="002F09A7"/>
    <w:rsid w:val="002F09F2"/>
    <w:rsid w:val="002F0BE1"/>
    <w:rsid w:val="002F0CA1"/>
    <w:rsid w:val="002F0E2E"/>
    <w:rsid w:val="002F0ECA"/>
    <w:rsid w:val="002F0EED"/>
    <w:rsid w:val="002F0FFE"/>
    <w:rsid w:val="002F1605"/>
    <w:rsid w:val="002F16BC"/>
    <w:rsid w:val="002F16D0"/>
    <w:rsid w:val="002F16DA"/>
    <w:rsid w:val="002F1841"/>
    <w:rsid w:val="002F1933"/>
    <w:rsid w:val="002F1C72"/>
    <w:rsid w:val="002F1E27"/>
    <w:rsid w:val="002F1F49"/>
    <w:rsid w:val="002F1FCD"/>
    <w:rsid w:val="002F20EC"/>
    <w:rsid w:val="002F2120"/>
    <w:rsid w:val="002F2189"/>
    <w:rsid w:val="002F2261"/>
    <w:rsid w:val="002F22D9"/>
    <w:rsid w:val="002F2366"/>
    <w:rsid w:val="002F238B"/>
    <w:rsid w:val="002F23B5"/>
    <w:rsid w:val="002F25C6"/>
    <w:rsid w:val="002F26A6"/>
    <w:rsid w:val="002F2B65"/>
    <w:rsid w:val="002F2C76"/>
    <w:rsid w:val="002F2EF2"/>
    <w:rsid w:val="002F3023"/>
    <w:rsid w:val="002F3067"/>
    <w:rsid w:val="002F316E"/>
    <w:rsid w:val="002F3356"/>
    <w:rsid w:val="002F33FA"/>
    <w:rsid w:val="002F3431"/>
    <w:rsid w:val="002F35F5"/>
    <w:rsid w:val="002F3A6C"/>
    <w:rsid w:val="002F3C78"/>
    <w:rsid w:val="002F3E18"/>
    <w:rsid w:val="002F3EBE"/>
    <w:rsid w:val="002F3F2B"/>
    <w:rsid w:val="002F3FEE"/>
    <w:rsid w:val="002F430E"/>
    <w:rsid w:val="002F43DC"/>
    <w:rsid w:val="002F440D"/>
    <w:rsid w:val="002F4498"/>
    <w:rsid w:val="002F4555"/>
    <w:rsid w:val="002F4675"/>
    <w:rsid w:val="002F4869"/>
    <w:rsid w:val="002F48B6"/>
    <w:rsid w:val="002F4A2E"/>
    <w:rsid w:val="002F4DA0"/>
    <w:rsid w:val="002F4DCA"/>
    <w:rsid w:val="002F50D4"/>
    <w:rsid w:val="002F52C6"/>
    <w:rsid w:val="002F5372"/>
    <w:rsid w:val="002F53F9"/>
    <w:rsid w:val="002F553E"/>
    <w:rsid w:val="002F56C0"/>
    <w:rsid w:val="002F57A1"/>
    <w:rsid w:val="002F5880"/>
    <w:rsid w:val="002F59E2"/>
    <w:rsid w:val="002F5B69"/>
    <w:rsid w:val="002F5C6B"/>
    <w:rsid w:val="002F5D1F"/>
    <w:rsid w:val="002F5E2A"/>
    <w:rsid w:val="002F6182"/>
    <w:rsid w:val="002F61D8"/>
    <w:rsid w:val="002F64B3"/>
    <w:rsid w:val="002F64D4"/>
    <w:rsid w:val="002F687B"/>
    <w:rsid w:val="002F6ADB"/>
    <w:rsid w:val="002F6B89"/>
    <w:rsid w:val="002F6BE7"/>
    <w:rsid w:val="002F6F69"/>
    <w:rsid w:val="002F6F9B"/>
    <w:rsid w:val="002F7058"/>
    <w:rsid w:val="002F706E"/>
    <w:rsid w:val="002F7075"/>
    <w:rsid w:val="002F71CF"/>
    <w:rsid w:val="002F7216"/>
    <w:rsid w:val="002F7366"/>
    <w:rsid w:val="002F73BC"/>
    <w:rsid w:val="002F78E4"/>
    <w:rsid w:val="002F7929"/>
    <w:rsid w:val="002F79B8"/>
    <w:rsid w:val="002F7AC9"/>
    <w:rsid w:val="002F7F44"/>
    <w:rsid w:val="00300138"/>
    <w:rsid w:val="00300215"/>
    <w:rsid w:val="0030028B"/>
    <w:rsid w:val="00300352"/>
    <w:rsid w:val="00300391"/>
    <w:rsid w:val="0030047B"/>
    <w:rsid w:val="003005B8"/>
    <w:rsid w:val="00300869"/>
    <w:rsid w:val="00300A75"/>
    <w:rsid w:val="00300B97"/>
    <w:rsid w:val="00300BEB"/>
    <w:rsid w:val="00300C67"/>
    <w:rsid w:val="00300EAF"/>
    <w:rsid w:val="00300EDB"/>
    <w:rsid w:val="00301052"/>
    <w:rsid w:val="0030123A"/>
    <w:rsid w:val="003016A8"/>
    <w:rsid w:val="00301839"/>
    <w:rsid w:val="00301A56"/>
    <w:rsid w:val="00301C49"/>
    <w:rsid w:val="00301D0E"/>
    <w:rsid w:val="00301D9F"/>
    <w:rsid w:val="00301DA4"/>
    <w:rsid w:val="00302057"/>
    <w:rsid w:val="0030207A"/>
    <w:rsid w:val="00302201"/>
    <w:rsid w:val="0030227F"/>
    <w:rsid w:val="00302553"/>
    <w:rsid w:val="003028CD"/>
    <w:rsid w:val="003029DC"/>
    <w:rsid w:val="00302A57"/>
    <w:rsid w:val="00302B1C"/>
    <w:rsid w:val="00302BB1"/>
    <w:rsid w:val="00302BED"/>
    <w:rsid w:val="00302C49"/>
    <w:rsid w:val="00302D11"/>
    <w:rsid w:val="00302D63"/>
    <w:rsid w:val="00302EE9"/>
    <w:rsid w:val="00302F8D"/>
    <w:rsid w:val="00303059"/>
    <w:rsid w:val="0030315B"/>
    <w:rsid w:val="003036A8"/>
    <w:rsid w:val="003039C9"/>
    <w:rsid w:val="00303A34"/>
    <w:rsid w:val="0030419B"/>
    <w:rsid w:val="00304344"/>
    <w:rsid w:val="003045B1"/>
    <w:rsid w:val="0030464E"/>
    <w:rsid w:val="003047D3"/>
    <w:rsid w:val="0030492C"/>
    <w:rsid w:val="003049FC"/>
    <w:rsid w:val="00304A2A"/>
    <w:rsid w:val="00304A9C"/>
    <w:rsid w:val="00304AB4"/>
    <w:rsid w:val="00304BAB"/>
    <w:rsid w:val="00304BE8"/>
    <w:rsid w:val="00304C93"/>
    <w:rsid w:val="00304DA2"/>
    <w:rsid w:val="00304EDE"/>
    <w:rsid w:val="00304FBB"/>
    <w:rsid w:val="003050FC"/>
    <w:rsid w:val="00305423"/>
    <w:rsid w:val="0030543D"/>
    <w:rsid w:val="0030552D"/>
    <w:rsid w:val="00305683"/>
    <w:rsid w:val="003056D1"/>
    <w:rsid w:val="003057DE"/>
    <w:rsid w:val="0030592B"/>
    <w:rsid w:val="003059C8"/>
    <w:rsid w:val="00305D6A"/>
    <w:rsid w:val="0030608A"/>
    <w:rsid w:val="003060FA"/>
    <w:rsid w:val="0030618F"/>
    <w:rsid w:val="003061D1"/>
    <w:rsid w:val="003061E9"/>
    <w:rsid w:val="0030620C"/>
    <w:rsid w:val="00306221"/>
    <w:rsid w:val="0030648B"/>
    <w:rsid w:val="0030668D"/>
    <w:rsid w:val="00306698"/>
    <w:rsid w:val="0030675F"/>
    <w:rsid w:val="003067B8"/>
    <w:rsid w:val="00306909"/>
    <w:rsid w:val="00306A18"/>
    <w:rsid w:val="00306ADA"/>
    <w:rsid w:val="00306AFB"/>
    <w:rsid w:val="00306F3F"/>
    <w:rsid w:val="00307006"/>
    <w:rsid w:val="0030703A"/>
    <w:rsid w:val="0030728A"/>
    <w:rsid w:val="003073C1"/>
    <w:rsid w:val="00307428"/>
    <w:rsid w:val="003078DD"/>
    <w:rsid w:val="00307B0A"/>
    <w:rsid w:val="00307B20"/>
    <w:rsid w:val="00307B25"/>
    <w:rsid w:val="00307ED0"/>
    <w:rsid w:val="00310064"/>
    <w:rsid w:val="003101E8"/>
    <w:rsid w:val="003101FD"/>
    <w:rsid w:val="0031020E"/>
    <w:rsid w:val="003103E4"/>
    <w:rsid w:val="003105A2"/>
    <w:rsid w:val="003105B4"/>
    <w:rsid w:val="003106F7"/>
    <w:rsid w:val="0031073E"/>
    <w:rsid w:val="0031083A"/>
    <w:rsid w:val="003108CF"/>
    <w:rsid w:val="00310B6C"/>
    <w:rsid w:val="00310BF6"/>
    <w:rsid w:val="00310C92"/>
    <w:rsid w:val="00310EAD"/>
    <w:rsid w:val="00310EE5"/>
    <w:rsid w:val="0031105F"/>
    <w:rsid w:val="0031106D"/>
    <w:rsid w:val="00311085"/>
    <w:rsid w:val="00311201"/>
    <w:rsid w:val="003114E5"/>
    <w:rsid w:val="0031158B"/>
    <w:rsid w:val="00311738"/>
    <w:rsid w:val="003118F6"/>
    <w:rsid w:val="00311A13"/>
    <w:rsid w:val="00311AFC"/>
    <w:rsid w:val="00311BB6"/>
    <w:rsid w:val="00311D04"/>
    <w:rsid w:val="00311D49"/>
    <w:rsid w:val="0031224A"/>
    <w:rsid w:val="003123C2"/>
    <w:rsid w:val="00312661"/>
    <w:rsid w:val="003126F2"/>
    <w:rsid w:val="003126FC"/>
    <w:rsid w:val="00312B76"/>
    <w:rsid w:val="00312C6E"/>
    <w:rsid w:val="00312C91"/>
    <w:rsid w:val="00312CA6"/>
    <w:rsid w:val="00312D58"/>
    <w:rsid w:val="00312EF6"/>
    <w:rsid w:val="0031300A"/>
    <w:rsid w:val="00313078"/>
    <w:rsid w:val="0031326A"/>
    <w:rsid w:val="003133B6"/>
    <w:rsid w:val="003134B5"/>
    <w:rsid w:val="00313647"/>
    <w:rsid w:val="003137F2"/>
    <w:rsid w:val="00313864"/>
    <w:rsid w:val="003138AE"/>
    <w:rsid w:val="00313901"/>
    <w:rsid w:val="00313A13"/>
    <w:rsid w:val="00313A86"/>
    <w:rsid w:val="00313BD2"/>
    <w:rsid w:val="00313E12"/>
    <w:rsid w:val="00313E9B"/>
    <w:rsid w:val="00313EC2"/>
    <w:rsid w:val="00314000"/>
    <w:rsid w:val="0031401D"/>
    <w:rsid w:val="00314289"/>
    <w:rsid w:val="00314390"/>
    <w:rsid w:val="003145BE"/>
    <w:rsid w:val="00314698"/>
    <w:rsid w:val="003146C5"/>
    <w:rsid w:val="003147A8"/>
    <w:rsid w:val="00314907"/>
    <w:rsid w:val="00314B0E"/>
    <w:rsid w:val="00314B7D"/>
    <w:rsid w:val="00314BE2"/>
    <w:rsid w:val="00314CEA"/>
    <w:rsid w:val="00314E94"/>
    <w:rsid w:val="00314FEF"/>
    <w:rsid w:val="0031504A"/>
    <w:rsid w:val="00315631"/>
    <w:rsid w:val="0031568A"/>
    <w:rsid w:val="00315BCD"/>
    <w:rsid w:val="00315BF5"/>
    <w:rsid w:val="00315BFD"/>
    <w:rsid w:val="00315C35"/>
    <w:rsid w:val="00315C4F"/>
    <w:rsid w:val="00315FD6"/>
    <w:rsid w:val="003163B8"/>
    <w:rsid w:val="003163E3"/>
    <w:rsid w:val="00316440"/>
    <w:rsid w:val="003164C8"/>
    <w:rsid w:val="003164C9"/>
    <w:rsid w:val="003165E6"/>
    <w:rsid w:val="0031667E"/>
    <w:rsid w:val="00316865"/>
    <w:rsid w:val="003169E4"/>
    <w:rsid w:val="00316A0B"/>
    <w:rsid w:val="00316A6D"/>
    <w:rsid w:val="00316AD8"/>
    <w:rsid w:val="00316AF8"/>
    <w:rsid w:val="00316BEC"/>
    <w:rsid w:val="00316C00"/>
    <w:rsid w:val="00316C6B"/>
    <w:rsid w:val="00316C70"/>
    <w:rsid w:val="00316D2E"/>
    <w:rsid w:val="00316D49"/>
    <w:rsid w:val="003171F6"/>
    <w:rsid w:val="003172EB"/>
    <w:rsid w:val="003172FE"/>
    <w:rsid w:val="00317487"/>
    <w:rsid w:val="003174BD"/>
    <w:rsid w:val="0031762B"/>
    <w:rsid w:val="00317B6A"/>
    <w:rsid w:val="00317D9E"/>
    <w:rsid w:val="00317E67"/>
    <w:rsid w:val="00320189"/>
    <w:rsid w:val="00320536"/>
    <w:rsid w:val="00320594"/>
    <w:rsid w:val="00320643"/>
    <w:rsid w:val="00320851"/>
    <w:rsid w:val="0032085B"/>
    <w:rsid w:val="00320A15"/>
    <w:rsid w:val="00320A73"/>
    <w:rsid w:val="00320C62"/>
    <w:rsid w:val="00320D44"/>
    <w:rsid w:val="00320F68"/>
    <w:rsid w:val="003210EE"/>
    <w:rsid w:val="00321160"/>
    <w:rsid w:val="00321538"/>
    <w:rsid w:val="00321744"/>
    <w:rsid w:val="00321821"/>
    <w:rsid w:val="00321A18"/>
    <w:rsid w:val="00321AE4"/>
    <w:rsid w:val="00321B3C"/>
    <w:rsid w:val="00321B4F"/>
    <w:rsid w:val="00321BCD"/>
    <w:rsid w:val="00321CE7"/>
    <w:rsid w:val="00321E1F"/>
    <w:rsid w:val="00321F6D"/>
    <w:rsid w:val="00322047"/>
    <w:rsid w:val="00322084"/>
    <w:rsid w:val="00322254"/>
    <w:rsid w:val="0032226D"/>
    <w:rsid w:val="00322316"/>
    <w:rsid w:val="00322363"/>
    <w:rsid w:val="003223A8"/>
    <w:rsid w:val="003223AD"/>
    <w:rsid w:val="0032255C"/>
    <w:rsid w:val="00322771"/>
    <w:rsid w:val="003229D0"/>
    <w:rsid w:val="003229D7"/>
    <w:rsid w:val="00322A14"/>
    <w:rsid w:val="00322BA4"/>
    <w:rsid w:val="00322CB3"/>
    <w:rsid w:val="00322D1C"/>
    <w:rsid w:val="00322D4B"/>
    <w:rsid w:val="00323016"/>
    <w:rsid w:val="003230CE"/>
    <w:rsid w:val="00323321"/>
    <w:rsid w:val="003235DC"/>
    <w:rsid w:val="00323699"/>
    <w:rsid w:val="003236C9"/>
    <w:rsid w:val="00323725"/>
    <w:rsid w:val="00323799"/>
    <w:rsid w:val="003237CC"/>
    <w:rsid w:val="003237CD"/>
    <w:rsid w:val="0032381A"/>
    <w:rsid w:val="00323975"/>
    <w:rsid w:val="00323C7C"/>
    <w:rsid w:val="00323D02"/>
    <w:rsid w:val="00323FAD"/>
    <w:rsid w:val="00324049"/>
    <w:rsid w:val="003240A6"/>
    <w:rsid w:val="003240D8"/>
    <w:rsid w:val="00324147"/>
    <w:rsid w:val="003241F2"/>
    <w:rsid w:val="00324236"/>
    <w:rsid w:val="003244CA"/>
    <w:rsid w:val="0032457B"/>
    <w:rsid w:val="003245D6"/>
    <w:rsid w:val="0032477E"/>
    <w:rsid w:val="0032480B"/>
    <w:rsid w:val="00324A51"/>
    <w:rsid w:val="00324BC9"/>
    <w:rsid w:val="00324C1E"/>
    <w:rsid w:val="00324C21"/>
    <w:rsid w:val="00324CBF"/>
    <w:rsid w:val="00324DDB"/>
    <w:rsid w:val="00324E1D"/>
    <w:rsid w:val="00325092"/>
    <w:rsid w:val="00325099"/>
    <w:rsid w:val="003251BA"/>
    <w:rsid w:val="0032521E"/>
    <w:rsid w:val="003253DF"/>
    <w:rsid w:val="003254D3"/>
    <w:rsid w:val="003254EB"/>
    <w:rsid w:val="0032557B"/>
    <w:rsid w:val="003255CE"/>
    <w:rsid w:val="00325633"/>
    <w:rsid w:val="00325652"/>
    <w:rsid w:val="003256DD"/>
    <w:rsid w:val="0032584D"/>
    <w:rsid w:val="0032593D"/>
    <w:rsid w:val="003259EB"/>
    <w:rsid w:val="00325A18"/>
    <w:rsid w:val="00325A63"/>
    <w:rsid w:val="00325ABA"/>
    <w:rsid w:val="00325C1D"/>
    <w:rsid w:val="00325DC7"/>
    <w:rsid w:val="00325EE5"/>
    <w:rsid w:val="00325FB3"/>
    <w:rsid w:val="003263B0"/>
    <w:rsid w:val="003264EC"/>
    <w:rsid w:val="003265B0"/>
    <w:rsid w:val="00326687"/>
    <w:rsid w:val="003267C5"/>
    <w:rsid w:val="00326ACE"/>
    <w:rsid w:val="00326BF5"/>
    <w:rsid w:val="00326C80"/>
    <w:rsid w:val="00326EFF"/>
    <w:rsid w:val="00326F12"/>
    <w:rsid w:val="00326F96"/>
    <w:rsid w:val="0032715C"/>
    <w:rsid w:val="00327378"/>
    <w:rsid w:val="003274FD"/>
    <w:rsid w:val="0032775A"/>
    <w:rsid w:val="00327830"/>
    <w:rsid w:val="00327A1D"/>
    <w:rsid w:val="00327A2B"/>
    <w:rsid w:val="00327A6B"/>
    <w:rsid w:val="00327DE5"/>
    <w:rsid w:val="00327F0A"/>
    <w:rsid w:val="00327F28"/>
    <w:rsid w:val="00330097"/>
    <w:rsid w:val="0033017E"/>
    <w:rsid w:val="00330216"/>
    <w:rsid w:val="003305A0"/>
    <w:rsid w:val="003306C8"/>
    <w:rsid w:val="003307BB"/>
    <w:rsid w:val="0033092D"/>
    <w:rsid w:val="00330A5D"/>
    <w:rsid w:val="00330C2E"/>
    <w:rsid w:val="00330E60"/>
    <w:rsid w:val="00331550"/>
    <w:rsid w:val="0033162F"/>
    <w:rsid w:val="00331660"/>
    <w:rsid w:val="003318A0"/>
    <w:rsid w:val="00331B99"/>
    <w:rsid w:val="00331CDA"/>
    <w:rsid w:val="00332043"/>
    <w:rsid w:val="0033218D"/>
    <w:rsid w:val="003322FF"/>
    <w:rsid w:val="003323E6"/>
    <w:rsid w:val="003325FF"/>
    <w:rsid w:val="003326C2"/>
    <w:rsid w:val="003329EF"/>
    <w:rsid w:val="003329F6"/>
    <w:rsid w:val="00332AAB"/>
    <w:rsid w:val="00332B0E"/>
    <w:rsid w:val="00332DAD"/>
    <w:rsid w:val="00332E23"/>
    <w:rsid w:val="00332F56"/>
    <w:rsid w:val="00333080"/>
    <w:rsid w:val="003330F6"/>
    <w:rsid w:val="00333112"/>
    <w:rsid w:val="003331CB"/>
    <w:rsid w:val="00333782"/>
    <w:rsid w:val="00333985"/>
    <w:rsid w:val="00333C3C"/>
    <w:rsid w:val="00333C74"/>
    <w:rsid w:val="00333CA6"/>
    <w:rsid w:val="00334035"/>
    <w:rsid w:val="0033406F"/>
    <w:rsid w:val="003340CA"/>
    <w:rsid w:val="00334151"/>
    <w:rsid w:val="0033416F"/>
    <w:rsid w:val="003342BF"/>
    <w:rsid w:val="003342FB"/>
    <w:rsid w:val="0033446B"/>
    <w:rsid w:val="003344EE"/>
    <w:rsid w:val="003346D0"/>
    <w:rsid w:val="00334A15"/>
    <w:rsid w:val="00334BAF"/>
    <w:rsid w:val="00334CDF"/>
    <w:rsid w:val="00334D26"/>
    <w:rsid w:val="00335015"/>
    <w:rsid w:val="0033534E"/>
    <w:rsid w:val="003353B1"/>
    <w:rsid w:val="00335423"/>
    <w:rsid w:val="00335448"/>
    <w:rsid w:val="0033547A"/>
    <w:rsid w:val="0033563A"/>
    <w:rsid w:val="003357C2"/>
    <w:rsid w:val="00335E66"/>
    <w:rsid w:val="00336102"/>
    <w:rsid w:val="0033628E"/>
    <w:rsid w:val="003363C1"/>
    <w:rsid w:val="00336565"/>
    <w:rsid w:val="00336781"/>
    <w:rsid w:val="00336866"/>
    <w:rsid w:val="00336905"/>
    <w:rsid w:val="00336E1E"/>
    <w:rsid w:val="00336E25"/>
    <w:rsid w:val="00336FDF"/>
    <w:rsid w:val="00337118"/>
    <w:rsid w:val="003375B0"/>
    <w:rsid w:val="003375F7"/>
    <w:rsid w:val="003376C8"/>
    <w:rsid w:val="00337BA1"/>
    <w:rsid w:val="0034008B"/>
    <w:rsid w:val="003403D0"/>
    <w:rsid w:val="00340595"/>
    <w:rsid w:val="00340881"/>
    <w:rsid w:val="0034088A"/>
    <w:rsid w:val="00340BB2"/>
    <w:rsid w:val="00340BC9"/>
    <w:rsid w:val="00340C57"/>
    <w:rsid w:val="00340CF5"/>
    <w:rsid w:val="00340D90"/>
    <w:rsid w:val="00340D9D"/>
    <w:rsid w:val="00340DA0"/>
    <w:rsid w:val="00340EE4"/>
    <w:rsid w:val="00341070"/>
    <w:rsid w:val="00341247"/>
    <w:rsid w:val="003413D2"/>
    <w:rsid w:val="00341482"/>
    <w:rsid w:val="00341654"/>
    <w:rsid w:val="00341863"/>
    <w:rsid w:val="00341A52"/>
    <w:rsid w:val="00341A7D"/>
    <w:rsid w:val="00341A9E"/>
    <w:rsid w:val="00341ADB"/>
    <w:rsid w:val="00341C5D"/>
    <w:rsid w:val="00341D04"/>
    <w:rsid w:val="00341D73"/>
    <w:rsid w:val="00341D89"/>
    <w:rsid w:val="00341F80"/>
    <w:rsid w:val="003421D2"/>
    <w:rsid w:val="003421FA"/>
    <w:rsid w:val="00342323"/>
    <w:rsid w:val="0034236A"/>
    <w:rsid w:val="00342700"/>
    <w:rsid w:val="003429E9"/>
    <w:rsid w:val="00342DFA"/>
    <w:rsid w:val="00342E50"/>
    <w:rsid w:val="00342F75"/>
    <w:rsid w:val="003430A1"/>
    <w:rsid w:val="0034311E"/>
    <w:rsid w:val="0034323D"/>
    <w:rsid w:val="00343468"/>
    <w:rsid w:val="003434CA"/>
    <w:rsid w:val="0034353F"/>
    <w:rsid w:val="003435AC"/>
    <w:rsid w:val="00343600"/>
    <w:rsid w:val="00343A33"/>
    <w:rsid w:val="00343A67"/>
    <w:rsid w:val="00343AB7"/>
    <w:rsid w:val="00343F14"/>
    <w:rsid w:val="00343F1E"/>
    <w:rsid w:val="00344013"/>
    <w:rsid w:val="003443C7"/>
    <w:rsid w:val="003444CD"/>
    <w:rsid w:val="003445B5"/>
    <w:rsid w:val="00344740"/>
    <w:rsid w:val="00344742"/>
    <w:rsid w:val="003448E0"/>
    <w:rsid w:val="0034491B"/>
    <w:rsid w:val="00344A64"/>
    <w:rsid w:val="00344E19"/>
    <w:rsid w:val="0034500A"/>
    <w:rsid w:val="0034503B"/>
    <w:rsid w:val="003452D0"/>
    <w:rsid w:val="00345355"/>
    <w:rsid w:val="0034535B"/>
    <w:rsid w:val="00345364"/>
    <w:rsid w:val="00345528"/>
    <w:rsid w:val="0034580D"/>
    <w:rsid w:val="00345977"/>
    <w:rsid w:val="00345B10"/>
    <w:rsid w:val="00345BBD"/>
    <w:rsid w:val="00345F38"/>
    <w:rsid w:val="00346399"/>
    <w:rsid w:val="003463C6"/>
    <w:rsid w:val="00346586"/>
    <w:rsid w:val="003466DE"/>
    <w:rsid w:val="003466F2"/>
    <w:rsid w:val="003467CF"/>
    <w:rsid w:val="0034695E"/>
    <w:rsid w:val="00346E9D"/>
    <w:rsid w:val="0034707C"/>
    <w:rsid w:val="00347135"/>
    <w:rsid w:val="0034729B"/>
    <w:rsid w:val="003473E0"/>
    <w:rsid w:val="00347759"/>
    <w:rsid w:val="003477E8"/>
    <w:rsid w:val="003477F1"/>
    <w:rsid w:val="00347920"/>
    <w:rsid w:val="00347A36"/>
    <w:rsid w:val="00347A49"/>
    <w:rsid w:val="00347AB4"/>
    <w:rsid w:val="00347C45"/>
    <w:rsid w:val="00347CA8"/>
    <w:rsid w:val="00347F31"/>
    <w:rsid w:val="00347F49"/>
    <w:rsid w:val="00347F54"/>
    <w:rsid w:val="0035004E"/>
    <w:rsid w:val="003500CF"/>
    <w:rsid w:val="003502EB"/>
    <w:rsid w:val="00350300"/>
    <w:rsid w:val="0035043C"/>
    <w:rsid w:val="003504C3"/>
    <w:rsid w:val="003504EE"/>
    <w:rsid w:val="00350542"/>
    <w:rsid w:val="00350C18"/>
    <w:rsid w:val="00350D74"/>
    <w:rsid w:val="00350EA0"/>
    <w:rsid w:val="00350F11"/>
    <w:rsid w:val="00351091"/>
    <w:rsid w:val="003510F2"/>
    <w:rsid w:val="00351106"/>
    <w:rsid w:val="00351599"/>
    <w:rsid w:val="003515C6"/>
    <w:rsid w:val="0035163B"/>
    <w:rsid w:val="00351646"/>
    <w:rsid w:val="003519AA"/>
    <w:rsid w:val="003519F6"/>
    <w:rsid w:val="00351AEA"/>
    <w:rsid w:val="00351B56"/>
    <w:rsid w:val="00351DBF"/>
    <w:rsid w:val="00351E12"/>
    <w:rsid w:val="0035203B"/>
    <w:rsid w:val="0035206D"/>
    <w:rsid w:val="003524D7"/>
    <w:rsid w:val="003524E0"/>
    <w:rsid w:val="003525FC"/>
    <w:rsid w:val="0035264C"/>
    <w:rsid w:val="003527C5"/>
    <w:rsid w:val="0035284B"/>
    <w:rsid w:val="00352890"/>
    <w:rsid w:val="00352A43"/>
    <w:rsid w:val="00352AA8"/>
    <w:rsid w:val="00352B8D"/>
    <w:rsid w:val="00352D73"/>
    <w:rsid w:val="00352DB1"/>
    <w:rsid w:val="00352EBD"/>
    <w:rsid w:val="00352F38"/>
    <w:rsid w:val="00353030"/>
    <w:rsid w:val="0035370B"/>
    <w:rsid w:val="00353750"/>
    <w:rsid w:val="003537C2"/>
    <w:rsid w:val="003539D4"/>
    <w:rsid w:val="003539F9"/>
    <w:rsid w:val="00353EB6"/>
    <w:rsid w:val="003540E0"/>
    <w:rsid w:val="00354111"/>
    <w:rsid w:val="003541B5"/>
    <w:rsid w:val="003541CB"/>
    <w:rsid w:val="0035460D"/>
    <w:rsid w:val="0035464B"/>
    <w:rsid w:val="003549AD"/>
    <w:rsid w:val="00354A7B"/>
    <w:rsid w:val="00354AFC"/>
    <w:rsid w:val="00354BFB"/>
    <w:rsid w:val="0035503F"/>
    <w:rsid w:val="003551B6"/>
    <w:rsid w:val="00355280"/>
    <w:rsid w:val="003553F7"/>
    <w:rsid w:val="003554F8"/>
    <w:rsid w:val="00355563"/>
    <w:rsid w:val="00355576"/>
    <w:rsid w:val="003555D9"/>
    <w:rsid w:val="003558BB"/>
    <w:rsid w:val="003558D6"/>
    <w:rsid w:val="003559C3"/>
    <w:rsid w:val="00355B50"/>
    <w:rsid w:val="00355CD5"/>
    <w:rsid w:val="00355E36"/>
    <w:rsid w:val="003560FA"/>
    <w:rsid w:val="00356161"/>
    <w:rsid w:val="0035617F"/>
    <w:rsid w:val="003564B9"/>
    <w:rsid w:val="003565B6"/>
    <w:rsid w:val="0035666F"/>
    <w:rsid w:val="003568D6"/>
    <w:rsid w:val="00356904"/>
    <w:rsid w:val="00356A9E"/>
    <w:rsid w:val="00356B0A"/>
    <w:rsid w:val="00356C8E"/>
    <w:rsid w:val="00356D8A"/>
    <w:rsid w:val="00356DBD"/>
    <w:rsid w:val="00356ECF"/>
    <w:rsid w:val="00356F5E"/>
    <w:rsid w:val="003571BE"/>
    <w:rsid w:val="00357514"/>
    <w:rsid w:val="003577D2"/>
    <w:rsid w:val="00357840"/>
    <w:rsid w:val="003578AA"/>
    <w:rsid w:val="00357918"/>
    <w:rsid w:val="00357965"/>
    <w:rsid w:val="00357B17"/>
    <w:rsid w:val="00357CB2"/>
    <w:rsid w:val="00357D50"/>
    <w:rsid w:val="00357D5D"/>
    <w:rsid w:val="00357DE8"/>
    <w:rsid w:val="00357FA1"/>
    <w:rsid w:val="00360026"/>
    <w:rsid w:val="0036006D"/>
    <w:rsid w:val="00360150"/>
    <w:rsid w:val="0036067D"/>
    <w:rsid w:val="00360798"/>
    <w:rsid w:val="00360799"/>
    <w:rsid w:val="00360884"/>
    <w:rsid w:val="0036098D"/>
    <w:rsid w:val="0036105F"/>
    <w:rsid w:val="00361111"/>
    <w:rsid w:val="00361255"/>
    <w:rsid w:val="003614FB"/>
    <w:rsid w:val="0036160C"/>
    <w:rsid w:val="0036161D"/>
    <w:rsid w:val="00361D5E"/>
    <w:rsid w:val="00361DB6"/>
    <w:rsid w:val="00361E91"/>
    <w:rsid w:val="00361EEE"/>
    <w:rsid w:val="003620FF"/>
    <w:rsid w:val="0036218B"/>
    <w:rsid w:val="00362326"/>
    <w:rsid w:val="00362358"/>
    <w:rsid w:val="003624A7"/>
    <w:rsid w:val="00362551"/>
    <w:rsid w:val="0036259A"/>
    <w:rsid w:val="0036271C"/>
    <w:rsid w:val="003628A6"/>
    <w:rsid w:val="00362E25"/>
    <w:rsid w:val="00362EDD"/>
    <w:rsid w:val="00362F04"/>
    <w:rsid w:val="00362FB5"/>
    <w:rsid w:val="00362FEE"/>
    <w:rsid w:val="003630BF"/>
    <w:rsid w:val="003630C8"/>
    <w:rsid w:val="003630FE"/>
    <w:rsid w:val="003633BF"/>
    <w:rsid w:val="003634C2"/>
    <w:rsid w:val="0036352E"/>
    <w:rsid w:val="00363883"/>
    <w:rsid w:val="00363B77"/>
    <w:rsid w:val="00363BBE"/>
    <w:rsid w:val="00363C59"/>
    <w:rsid w:val="00363CF2"/>
    <w:rsid w:val="00364298"/>
    <w:rsid w:val="00364321"/>
    <w:rsid w:val="00364681"/>
    <w:rsid w:val="00364748"/>
    <w:rsid w:val="00364946"/>
    <w:rsid w:val="00364A2D"/>
    <w:rsid w:val="00364D8D"/>
    <w:rsid w:val="00365202"/>
    <w:rsid w:val="00365377"/>
    <w:rsid w:val="0036548B"/>
    <w:rsid w:val="003654F3"/>
    <w:rsid w:val="0036553A"/>
    <w:rsid w:val="00365841"/>
    <w:rsid w:val="0036595F"/>
    <w:rsid w:val="00365AA9"/>
    <w:rsid w:val="00365B18"/>
    <w:rsid w:val="00365C9D"/>
    <w:rsid w:val="00365CBA"/>
    <w:rsid w:val="00365CE5"/>
    <w:rsid w:val="00366209"/>
    <w:rsid w:val="00366233"/>
    <w:rsid w:val="003664B5"/>
    <w:rsid w:val="003664EA"/>
    <w:rsid w:val="00366664"/>
    <w:rsid w:val="0036682E"/>
    <w:rsid w:val="00366A7D"/>
    <w:rsid w:val="00366B8C"/>
    <w:rsid w:val="00366BAF"/>
    <w:rsid w:val="00366E2D"/>
    <w:rsid w:val="00366FAE"/>
    <w:rsid w:val="003670BF"/>
    <w:rsid w:val="003671E1"/>
    <w:rsid w:val="003673F2"/>
    <w:rsid w:val="0036740A"/>
    <w:rsid w:val="00367674"/>
    <w:rsid w:val="0036770E"/>
    <w:rsid w:val="003677DE"/>
    <w:rsid w:val="003678C7"/>
    <w:rsid w:val="003679D0"/>
    <w:rsid w:val="003679E9"/>
    <w:rsid w:val="00367A86"/>
    <w:rsid w:val="00367AAE"/>
    <w:rsid w:val="00367C62"/>
    <w:rsid w:val="00367D7F"/>
    <w:rsid w:val="00367DAC"/>
    <w:rsid w:val="00367ED4"/>
    <w:rsid w:val="003701C3"/>
    <w:rsid w:val="0037042F"/>
    <w:rsid w:val="0037045D"/>
    <w:rsid w:val="00370954"/>
    <w:rsid w:val="00370A36"/>
    <w:rsid w:val="00370B7E"/>
    <w:rsid w:val="00370BBF"/>
    <w:rsid w:val="00370D02"/>
    <w:rsid w:val="00370EC0"/>
    <w:rsid w:val="00370FB4"/>
    <w:rsid w:val="0037112C"/>
    <w:rsid w:val="0037119E"/>
    <w:rsid w:val="00371771"/>
    <w:rsid w:val="0037181D"/>
    <w:rsid w:val="00371999"/>
    <w:rsid w:val="00371D3A"/>
    <w:rsid w:val="00371D73"/>
    <w:rsid w:val="00372025"/>
    <w:rsid w:val="00372037"/>
    <w:rsid w:val="003723C0"/>
    <w:rsid w:val="003723DB"/>
    <w:rsid w:val="00372418"/>
    <w:rsid w:val="003726AE"/>
    <w:rsid w:val="00372A11"/>
    <w:rsid w:val="00372A75"/>
    <w:rsid w:val="00372A86"/>
    <w:rsid w:val="00372A94"/>
    <w:rsid w:val="00372C3C"/>
    <w:rsid w:val="00372E13"/>
    <w:rsid w:val="00372F42"/>
    <w:rsid w:val="00372F47"/>
    <w:rsid w:val="00373014"/>
    <w:rsid w:val="0037302B"/>
    <w:rsid w:val="003730FE"/>
    <w:rsid w:val="003732E0"/>
    <w:rsid w:val="003735B6"/>
    <w:rsid w:val="003737BC"/>
    <w:rsid w:val="0037384D"/>
    <w:rsid w:val="00373A70"/>
    <w:rsid w:val="00373C77"/>
    <w:rsid w:val="00373E2D"/>
    <w:rsid w:val="00373FC3"/>
    <w:rsid w:val="00374210"/>
    <w:rsid w:val="0037423C"/>
    <w:rsid w:val="003742A7"/>
    <w:rsid w:val="003743C8"/>
    <w:rsid w:val="003744AD"/>
    <w:rsid w:val="003745B7"/>
    <w:rsid w:val="00374835"/>
    <w:rsid w:val="0037484A"/>
    <w:rsid w:val="0037494A"/>
    <w:rsid w:val="00374FCB"/>
    <w:rsid w:val="003751C2"/>
    <w:rsid w:val="003751E9"/>
    <w:rsid w:val="00375486"/>
    <w:rsid w:val="003755CC"/>
    <w:rsid w:val="003758AE"/>
    <w:rsid w:val="00375981"/>
    <w:rsid w:val="0037599C"/>
    <w:rsid w:val="00375A0E"/>
    <w:rsid w:val="00375BC4"/>
    <w:rsid w:val="00375CF5"/>
    <w:rsid w:val="00375F8A"/>
    <w:rsid w:val="003760D0"/>
    <w:rsid w:val="00376129"/>
    <w:rsid w:val="00376574"/>
    <w:rsid w:val="003765CB"/>
    <w:rsid w:val="00376959"/>
    <w:rsid w:val="00376ACC"/>
    <w:rsid w:val="00376B4F"/>
    <w:rsid w:val="00376DB9"/>
    <w:rsid w:val="00376E0F"/>
    <w:rsid w:val="00376F72"/>
    <w:rsid w:val="00377155"/>
    <w:rsid w:val="0037718F"/>
    <w:rsid w:val="0037744C"/>
    <w:rsid w:val="003777C5"/>
    <w:rsid w:val="00377819"/>
    <w:rsid w:val="00377988"/>
    <w:rsid w:val="00377B26"/>
    <w:rsid w:val="00377C44"/>
    <w:rsid w:val="00377EA1"/>
    <w:rsid w:val="00377EED"/>
    <w:rsid w:val="00377F10"/>
    <w:rsid w:val="00380228"/>
    <w:rsid w:val="0038039B"/>
    <w:rsid w:val="003804F1"/>
    <w:rsid w:val="00380528"/>
    <w:rsid w:val="0038057E"/>
    <w:rsid w:val="00380641"/>
    <w:rsid w:val="003808F1"/>
    <w:rsid w:val="00380FBB"/>
    <w:rsid w:val="00381084"/>
    <w:rsid w:val="00381094"/>
    <w:rsid w:val="003810AB"/>
    <w:rsid w:val="00381274"/>
    <w:rsid w:val="00381415"/>
    <w:rsid w:val="003816AB"/>
    <w:rsid w:val="003816C6"/>
    <w:rsid w:val="0038175B"/>
    <w:rsid w:val="00381AB4"/>
    <w:rsid w:val="00381ABE"/>
    <w:rsid w:val="00381CF5"/>
    <w:rsid w:val="00382078"/>
    <w:rsid w:val="003821EE"/>
    <w:rsid w:val="00382227"/>
    <w:rsid w:val="00382438"/>
    <w:rsid w:val="0038245F"/>
    <w:rsid w:val="0038265D"/>
    <w:rsid w:val="00382977"/>
    <w:rsid w:val="00382A6C"/>
    <w:rsid w:val="00382B33"/>
    <w:rsid w:val="00382C18"/>
    <w:rsid w:val="00382D2B"/>
    <w:rsid w:val="00382D65"/>
    <w:rsid w:val="00382EE6"/>
    <w:rsid w:val="00382FA1"/>
    <w:rsid w:val="0038331E"/>
    <w:rsid w:val="00383369"/>
    <w:rsid w:val="00383402"/>
    <w:rsid w:val="00383593"/>
    <w:rsid w:val="003835F1"/>
    <w:rsid w:val="0038383C"/>
    <w:rsid w:val="003839F2"/>
    <w:rsid w:val="00383D95"/>
    <w:rsid w:val="00383E93"/>
    <w:rsid w:val="00383F4C"/>
    <w:rsid w:val="0038426B"/>
    <w:rsid w:val="00384311"/>
    <w:rsid w:val="003843D0"/>
    <w:rsid w:val="003845AB"/>
    <w:rsid w:val="00384643"/>
    <w:rsid w:val="003846BD"/>
    <w:rsid w:val="00384703"/>
    <w:rsid w:val="0038498C"/>
    <w:rsid w:val="00384AEE"/>
    <w:rsid w:val="00384D53"/>
    <w:rsid w:val="00384E05"/>
    <w:rsid w:val="00384FBD"/>
    <w:rsid w:val="00384FCE"/>
    <w:rsid w:val="00384FE2"/>
    <w:rsid w:val="0038508A"/>
    <w:rsid w:val="0038514D"/>
    <w:rsid w:val="003853A0"/>
    <w:rsid w:val="0038541A"/>
    <w:rsid w:val="003854BD"/>
    <w:rsid w:val="003854E7"/>
    <w:rsid w:val="00385598"/>
    <w:rsid w:val="003855BA"/>
    <w:rsid w:val="0038569D"/>
    <w:rsid w:val="003856DF"/>
    <w:rsid w:val="00385A7B"/>
    <w:rsid w:val="00385C8A"/>
    <w:rsid w:val="00385CC8"/>
    <w:rsid w:val="00385D54"/>
    <w:rsid w:val="00386018"/>
    <w:rsid w:val="00386200"/>
    <w:rsid w:val="003865AB"/>
    <w:rsid w:val="00386630"/>
    <w:rsid w:val="003866EF"/>
    <w:rsid w:val="003867B1"/>
    <w:rsid w:val="003868A5"/>
    <w:rsid w:val="00386A91"/>
    <w:rsid w:val="00386C98"/>
    <w:rsid w:val="00386CB6"/>
    <w:rsid w:val="00386EA3"/>
    <w:rsid w:val="00387120"/>
    <w:rsid w:val="0038714E"/>
    <w:rsid w:val="003873F3"/>
    <w:rsid w:val="00387568"/>
    <w:rsid w:val="00387636"/>
    <w:rsid w:val="00387804"/>
    <w:rsid w:val="00387855"/>
    <w:rsid w:val="0038790B"/>
    <w:rsid w:val="0038793A"/>
    <w:rsid w:val="00387AE3"/>
    <w:rsid w:val="00387AED"/>
    <w:rsid w:val="00387D6F"/>
    <w:rsid w:val="00387DF2"/>
    <w:rsid w:val="00387E2E"/>
    <w:rsid w:val="00387E65"/>
    <w:rsid w:val="0039018F"/>
    <w:rsid w:val="00390296"/>
    <w:rsid w:val="003903D3"/>
    <w:rsid w:val="0039076C"/>
    <w:rsid w:val="003907F2"/>
    <w:rsid w:val="00390B59"/>
    <w:rsid w:val="00390ED7"/>
    <w:rsid w:val="0039123A"/>
    <w:rsid w:val="0039123C"/>
    <w:rsid w:val="003912C7"/>
    <w:rsid w:val="0039147E"/>
    <w:rsid w:val="00391526"/>
    <w:rsid w:val="0039153D"/>
    <w:rsid w:val="00391D0C"/>
    <w:rsid w:val="00391E0F"/>
    <w:rsid w:val="00392214"/>
    <w:rsid w:val="0039254F"/>
    <w:rsid w:val="003926E7"/>
    <w:rsid w:val="003927D5"/>
    <w:rsid w:val="00392863"/>
    <w:rsid w:val="0039292A"/>
    <w:rsid w:val="00392B50"/>
    <w:rsid w:val="00392BA0"/>
    <w:rsid w:val="00392C09"/>
    <w:rsid w:val="00392CCF"/>
    <w:rsid w:val="00392D34"/>
    <w:rsid w:val="00392EE8"/>
    <w:rsid w:val="00392FCA"/>
    <w:rsid w:val="0039324F"/>
    <w:rsid w:val="00393372"/>
    <w:rsid w:val="003933CD"/>
    <w:rsid w:val="0039344A"/>
    <w:rsid w:val="0039344D"/>
    <w:rsid w:val="0039345B"/>
    <w:rsid w:val="003934A3"/>
    <w:rsid w:val="00393602"/>
    <w:rsid w:val="0039372F"/>
    <w:rsid w:val="00393BCD"/>
    <w:rsid w:val="00393BE0"/>
    <w:rsid w:val="00393C11"/>
    <w:rsid w:val="00393C4B"/>
    <w:rsid w:val="00393E8D"/>
    <w:rsid w:val="00393E95"/>
    <w:rsid w:val="0039402A"/>
    <w:rsid w:val="00394227"/>
    <w:rsid w:val="003944FC"/>
    <w:rsid w:val="003945CB"/>
    <w:rsid w:val="0039465F"/>
    <w:rsid w:val="003948CB"/>
    <w:rsid w:val="0039495F"/>
    <w:rsid w:val="00394B72"/>
    <w:rsid w:val="00394CA6"/>
    <w:rsid w:val="00394CF3"/>
    <w:rsid w:val="00394D34"/>
    <w:rsid w:val="00394D7A"/>
    <w:rsid w:val="00394ED1"/>
    <w:rsid w:val="003950E1"/>
    <w:rsid w:val="00395268"/>
    <w:rsid w:val="003954AE"/>
    <w:rsid w:val="00395752"/>
    <w:rsid w:val="003957E7"/>
    <w:rsid w:val="0039588D"/>
    <w:rsid w:val="00395C50"/>
    <w:rsid w:val="00395DA8"/>
    <w:rsid w:val="00395DC9"/>
    <w:rsid w:val="00395E1D"/>
    <w:rsid w:val="00395F82"/>
    <w:rsid w:val="00396122"/>
    <w:rsid w:val="003961A2"/>
    <w:rsid w:val="0039652C"/>
    <w:rsid w:val="00396788"/>
    <w:rsid w:val="00396954"/>
    <w:rsid w:val="00396992"/>
    <w:rsid w:val="003969FB"/>
    <w:rsid w:val="00396A17"/>
    <w:rsid w:val="00396D64"/>
    <w:rsid w:val="00396DE4"/>
    <w:rsid w:val="00396E25"/>
    <w:rsid w:val="00396F75"/>
    <w:rsid w:val="00396FBA"/>
    <w:rsid w:val="0039723B"/>
    <w:rsid w:val="00397360"/>
    <w:rsid w:val="0039737D"/>
    <w:rsid w:val="00397813"/>
    <w:rsid w:val="00397843"/>
    <w:rsid w:val="003979B0"/>
    <w:rsid w:val="00397AA8"/>
    <w:rsid w:val="00397B3F"/>
    <w:rsid w:val="00397DF9"/>
    <w:rsid w:val="00397EED"/>
    <w:rsid w:val="00397F4D"/>
    <w:rsid w:val="00397F84"/>
    <w:rsid w:val="003A004D"/>
    <w:rsid w:val="003A0314"/>
    <w:rsid w:val="003A0480"/>
    <w:rsid w:val="003A066C"/>
    <w:rsid w:val="003A0874"/>
    <w:rsid w:val="003A093D"/>
    <w:rsid w:val="003A0951"/>
    <w:rsid w:val="003A0FB1"/>
    <w:rsid w:val="003A1349"/>
    <w:rsid w:val="003A1399"/>
    <w:rsid w:val="003A15A4"/>
    <w:rsid w:val="003A16C9"/>
    <w:rsid w:val="003A16DE"/>
    <w:rsid w:val="003A1742"/>
    <w:rsid w:val="003A17D2"/>
    <w:rsid w:val="003A1870"/>
    <w:rsid w:val="003A1A99"/>
    <w:rsid w:val="003A1DBB"/>
    <w:rsid w:val="003A20B5"/>
    <w:rsid w:val="003A22DC"/>
    <w:rsid w:val="003A25A4"/>
    <w:rsid w:val="003A27B4"/>
    <w:rsid w:val="003A2831"/>
    <w:rsid w:val="003A2962"/>
    <w:rsid w:val="003A29A9"/>
    <w:rsid w:val="003A2B05"/>
    <w:rsid w:val="003A2B08"/>
    <w:rsid w:val="003A2B68"/>
    <w:rsid w:val="003A2BD4"/>
    <w:rsid w:val="003A2D87"/>
    <w:rsid w:val="003A301F"/>
    <w:rsid w:val="003A30D8"/>
    <w:rsid w:val="003A31BE"/>
    <w:rsid w:val="003A3361"/>
    <w:rsid w:val="003A3698"/>
    <w:rsid w:val="003A371E"/>
    <w:rsid w:val="003A382B"/>
    <w:rsid w:val="003A38C9"/>
    <w:rsid w:val="003A3AFF"/>
    <w:rsid w:val="003A3BEE"/>
    <w:rsid w:val="003A3C3E"/>
    <w:rsid w:val="003A3D31"/>
    <w:rsid w:val="003A3DC9"/>
    <w:rsid w:val="003A43AD"/>
    <w:rsid w:val="003A45C5"/>
    <w:rsid w:val="003A4615"/>
    <w:rsid w:val="003A4632"/>
    <w:rsid w:val="003A49A5"/>
    <w:rsid w:val="003A49E7"/>
    <w:rsid w:val="003A4A5A"/>
    <w:rsid w:val="003A4A5B"/>
    <w:rsid w:val="003A4B63"/>
    <w:rsid w:val="003A4E49"/>
    <w:rsid w:val="003A4EEE"/>
    <w:rsid w:val="003A5058"/>
    <w:rsid w:val="003A5066"/>
    <w:rsid w:val="003A50FE"/>
    <w:rsid w:val="003A5156"/>
    <w:rsid w:val="003A5352"/>
    <w:rsid w:val="003A56E3"/>
    <w:rsid w:val="003A57F5"/>
    <w:rsid w:val="003A59D7"/>
    <w:rsid w:val="003A5A65"/>
    <w:rsid w:val="003A5AAB"/>
    <w:rsid w:val="003A5C7F"/>
    <w:rsid w:val="003A5D85"/>
    <w:rsid w:val="003A60E1"/>
    <w:rsid w:val="003A623D"/>
    <w:rsid w:val="003A627A"/>
    <w:rsid w:val="003A63F8"/>
    <w:rsid w:val="003A644C"/>
    <w:rsid w:val="003A693D"/>
    <w:rsid w:val="003A6948"/>
    <w:rsid w:val="003A69BA"/>
    <w:rsid w:val="003A6BD5"/>
    <w:rsid w:val="003A6E9C"/>
    <w:rsid w:val="003A705B"/>
    <w:rsid w:val="003A707F"/>
    <w:rsid w:val="003A70CB"/>
    <w:rsid w:val="003A72BC"/>
    <w:rsid w:val="003A7406"/>
    <w:rsid w:val="003A74D9"/>
    <w:rsid w:val="003A7608"/>
    <w:rsid w:val="003A7626"/>
    <w:rsid w:val="003A76D7"/>
    <w:rsid w:val="003A7886"/>
    <w:rsid w:val="003A7DBF"/>
    <w:rsid w:val="003A7EFE"/>
    <w:rsid w:val="003B006C"/>
    <w:rsid w:val="003B0094"/>
    <w:rsid w:val="003B0162"/>
    <w:rsid w:val="003B020C"/>
    <w:rsid w:val="003B022E"/>
    <w:rsid w:val="003B04CF"/>
    <w:rsid w:val="003B06AC"/>
    <w:rsid w:val="003B0B9C"/>
    <w:rsid w:val="003B0DB8"/>
    <w:rsid w:val="003B0F36"/>
    <w:rsid w:val="003B109D"/>
    <w:rsid w:val="003B10DD"/>
    <w:rsid w:val="003B1125"/>
    <w:rsid w:val="003B112B"/>
    <w:rsid w:val="003B1765"/>
    <w:rsid w:val="003B17B2"/>
    <w:rsid w:val="003B17DD"/>
    <w:rsid w:val="003B1800"/>
    <w:rsid w:val="003B194B"/>
    <w:rsid w:val="003B195D"/>
    <w:rsid w:val="003B19DA"/>
    <w:rsid w:val="003B1B09"/>
    <w:rsid w:val="003B1B74"/>
    <w:rsid w:val="003B1BAC"/>
    <w:rsid w:val="003B1F67"/>
    <w:rsid w:val="003B20B1"/>
    <w:rsid w:val="003B2108"/>
    <w:rsid w:val="003B2198"/>
    <w:rsid w:val="003B22C8"/>
    <w:rsid w:val="003B26E8"/>
    <w:rsid w:val="003B2779"/>
    <w:rsid w:val="003B27B6"/>
    <w:rsid w:val="003B28A9"/>
    <w:rsid w:val="003B28CF"/>
    <w:rsid w:val="003B29EF"/>
    <w:rsid w:val="003B2AB9"/>
    <w:rsid w:val="003B2C18"/>
    <w:rsid w:val="003B2CDC"/>
    <w:rsid w:val="003B30F9"/>
    <w:rsid w:val="003B3178"/>
    <w:rsid w:val="003B31C6"/>
    <w:rsid w:val="003B3260"/>
    <w:rsid w:val="003B3374"/>
    <w:rsid w:val="003B3406"/>
    <w:rsid w:val="003B34A2"/>
    <w:rsid w:val="003B3556"/>
    <w:rsid w:val="003B3570"/>
    <w:rsid w:val="003B35AE"/>
    <w:rsid w:val="003B38A7"/>
    <w:rsid w:val="003B3914"/>
    <w:rsid w:val="003B3B51"/>
    <w:rsid w:val="003B3B94"/>
    <w:rsid w:val="003B3D1D"/>
    <w:rsid w:val="003B3D57"/>
    <w:rsid w:val="003B3DC3"/>
    <w:rsid w:val="003B3E31"/>
    <w:rsid w:val="003B3FFE"/>
    <w:rsid w:val="003B4079"/>
    <w:rsid w:val="003B4188"/>
    <w:rsid w:val="003B4289"/>
    <w:rsid w:val="003B43E6"/>
    <w:rsid w:val="003B460E"/>
    <w:rsid w:val="003B46A0"/>
    <w:rsid w:val="003B4813"/>
    <w:rsid w:val="003B4B74"/>
    <w:rsid w:val="003B4B8B"/>
    <w:rsid w:val="003B4CA4"/>
    <w:rsid w:val="003B4CA8"/>
    <w:rsid w:val="003B4E5C"/>
    <w:rsid w:val="003B4E92"/>
    <w:rsid w:val="003B4EDB"/>
    <w:rsid w:val="003B510F"/>
    <w:rsid w:val="003B5291"/>
    <w:rsid w:val="003B52A1"/>
    <w:rsid w:val="003B544D"/>
    <w:rsid w:val="003B54EC"/>
    <w:rsid w:val="003B56CD"/>
    <w:rsid w:val="003B5C56"/>
    <w:rsid w:val="003B5E4F"/>
    <w:rsid w:val="003B5F20"/>
    <w:rsid w:val="003B5F7B"/>
    <w:rsid w:val="003B60C7"/>
    <w:rsid w:val="003B60EE"/>
    <w:rsid w:val="003B6102"/>
    <w:rsid w:val="003B61C2"/>
    <w:rsid w:val="003B6246"/>
    <w:rsid w:val="003B62EE"/>
    <w:rsid w:val="003B64D7"/>
    <w:rsid w:val="003B6786"/>
    <w:rsid w:val="003B6953"/>
    <w:rsid w:val="003B6A4A"/>
    <w:rsid w:val="003B6B6D"/>
    <w:rsid w:val="003B6DBF"/>
    <w:rsid w:val="003B6E86"/>
    <w:rsid w:val="003B6E8B"/>
    <w:rsid w:val="003B6EF6"/>
    <w:rsid w:val="003B710A"/>
    <w:rsid w:val="003B7110"/>
    <w:rsid w:val="003B730A"/>
    <w:rsid w:val="003B73A4"/>
    <w:rsid w:val="003B7651"/>
    <w:rsid w:val="003B7788"/>
    <w:rsid w:val="003B77E0"/>
    <w:rsid w:val="003B78DC"/>
    <w:rsid w:val="003B7B11"/>
    <w:rsid w:val="003B7E53"/>
    <w:rsid w:val="003B7F19"/>
    <w:rsid w:val="003B7FC5"/>
    <w:rsid w:val="003C001A"/>
    <w:rsid w:val="003C01F6"/>
    <w:rsid w:val="003C0470"/>
    <w:rsid w:val="003C05F7"/>
    <w:rsid w:val="003C0736"/>
    <w:rsid w:val="003C0A57"/>
    <w:rsid w:val="003C0C8D"/>
    <w:rsid w:val="003C0CA2"/>
    <w:rsid w:val="003C0CB9"/>
    <w:rsid w:val="003C0DB3"/>
    <w:rsid w:val="003C1060"/>
    <w:rsid w:val="003C11B5"/>
    <w:rsid w:val="003C1295"/>
    <w:rsid w:val="003C1375"/>
    <w:rsid w:val="003C142D"/>
    <w:rsid w:val="003C1858"/>
    <w:rsid w:val="003C18EA"/>
    <w:rsid w:val="003C1BCB"/>
    <w:rsid w:val="003C2238"/>
    <w:rsid w:val="003C2479"/>
    <w:rsid w:val="003C2638"/>
    <w:rsid w:val="003C27B5"/>
    <w:rsid w:val="003C2961"/>
    <w:rsid w:val="003C2A9A"/>
    <w:rsid w:val="003C2ACA"/>
    <w:rsid w:val="003C2C12"/>
    <w:rsid w:val="003C2EFA"/>
    <w:rsid w:val="003C2F95"/>
    <w:rsid w:val="003C2FC9"/>
    <w:rsid w:val="003C308A"/>
    <w:rsid w:val="003C3110"/>
    <w:rsid w:val="003C313D"/>
    <w:rsid w:val="003C318C"/>
    <w:rsid w:val="003C33C6"/>
    <w:rsid w:val="003C35C8"/>
    <w:rsid w:val="003C35CF"/>
    <w:rsid w:val="003C3625"/>
    <w:rsid w:val="003C36F1"/>
    <w:rsid w:val="003C38FC"/>
    <w:rsid w:val="003C39E6"/>
    <w:rsid w:val="003C3B35"/>
    <w:rsid w:val="003C3B89"/>
    <w:rsid w:val="003C3BE4"/>
    <w:rsid w:val="003C3ED2"/>
    <w:rsid w:val="003C3F02"/>
    <w:rsid w:val="003C3FE9"/>
    <w:rsid w:val="003C40ED"/>
    <w:rsid w:val="003C423C"/>
    <w:rsid w:val="003C42B9"/>
    <w:rsid w:val="003C4727"/>
    <w:rsid w:val="003C4921"/>
    <w:rsid w:val="003C497C"/>
    <w:rsid w:val="003C49E3"/>
    <w:rsid w:val="003C4A99"/>
    <w:rsid w:val="003C4AD3"/>
    <w:rsid w:val="003C4AE8"/>
    <w:rsid w:val="003C4B03"/>
    <w:rsid w:val="003C4C77"/>
    <w:rsid w:val="003C4CB8"/>
    <w:rsid w:val="003C4D3D"/>
    <w:rsid w:val="003C4E25"/>
    <w:rsid w:val="003C4E26"/>
    <w:rsid w:val="003C4EDB"/>
    <w:rsid w:val="003C5065"/>
    <w:rsid w:val="003C5276"/>
    <w:rsid w:val="003C544C"/>
    <w:rsid w:val="003C569E"/>
    <w:rsid w:val="003C5704"/>
    <w:rsid w:val="003C574C"/>
    <w:rsid w:val="003C57B2"/>
    <w:rsid w:val="003C5B08"/>
    <w:rsid w:val="003C5C5C"/>
    <w:rsid w:val="003C5CB0"/>
    <w:rsid w:val="003C5DF6"/>
    <w:rsid w:val="003C5E3D"/>
    <w:rsid w:val="003C5ECC"/>
    <w:rsid w:val="003C629B"/>
    <w:rsid w:val="003C6512"/>
    <w:rsid w:val="003C674D"/>
    <w:rsid w:val="003C682A"/>
    <w:rsid w:val="003C6D1F"/>
    <w:rsid w:val="003C6D30"/>
    <w:rsid w:val="003C6D72"/>
    <w:rsid w:val="003C72AB"/>
    <w:rsid w:val="003C7654"/>
    <w:rsid w:val="003C7764"/>
    <w:rsid w:val="003C77BB"/>
    <w:rsid w:val="003C7994"/>
    <w:rsid w:val="003C7B91"/>
    <w:rsid w:val="003C7E95"/>
    <w:rsid w:val="003C7EE4"/>
    <w:rsid w:val="003D01F1"/>
    <w:rsid w:val="003D02A3"/>
    <w:rsid w:val="003D0334"/>
    <w:rsid w:val="003D0431"/>
    <w:rsid w:val="003D052B"/>
    <w:rsid w:val="003D052C"/>
    <w:rsid w:val="003D0595"/>
    <w:rsid w:val="003D062E"/>
    <w:rsid w:val="003D070B"/>
    <w:rsid w:val="003D0755"/>
    <w:rsid w:val="003D0896"/>
    <w:rsid w:val="003D0E28"/>
    <w:rsid w:val="003D0E45"/>
    <w:rsid w:val="003D0E73"/>
    <w:rsid w:val="003D1177"/>
    <w:rsid w:val="003D1207"/>
    <w:rsid w:val="003D127C"/>
    <w:rsid w:val="003D12A2"/>
    <w:rsid w:val="003D18EE"/>
    <w:rsid w:val="003D19E0"/>
    <w:rsid w:val="003D1A88"/>
    <w:rsid w:val="003D1C72"/>
    <w:rsid w:val="003D1DDA"/>
    <w:rsid w:val="003D1FA2"/>
    <w:rsid w:val="003D21E5"/>
    <w:rsid w:val="003D22AD"/>
    <w:rsid w:val="003D2346"/>
    <w:rsid w:val="003D23FC"/>
    <w:rsid w:val="003D250E"/>
    <w:rsid w:val="003D2591"/>
    <w:rsid w:val="003D2712"/>
    <w:rsid w:val="003D2851"/>
    <w:rsid w:val="003D29A9"/>
    <w:rsid w:val="003D29F5"/>
    <w:rsid w:val="003D2A23"/>
    <w:rsid w:val="003D2B84"/>
    <w:rsid w:val="003D2EEB"/>
    <w:rsid w:val="003D33DF"/>
    <w:rsid w:val="003D3745"/>
    <w:rsid w:val="003D374A"/>
    <w:rsid w:val="003D3917"/>
    <w:rsid w:val="003D3971"/>
    <w:rsid w:val="003D3A8B"/>
    <w:rsid w:val="003D3CBB"/>
    <w:rsid w:val="003D3D00"/>
    <w:rsid w:val="003D3D23"/>
    <w:rsid w:val="003D3F0F"/>
    <w:rsid w:val="003D3FE7"/>
    <w:rsid w:val="003D40CA"/>
    <w:rsid w:val="003D44B3"/>
    <w:rsid w:val="003D4578"/>
    <w:rsid w:val="003D46FA"/>
    <w:rsid w:val="003D47C0"/>
    <w:rsid w:val="003D48B1"/>
    <w:rsid w:val="003D4D57"/>
    <w:rsid w:val="003D4DED"/>
    <w:rsid w:val="003D4F9F"/>
    <w:rsid w:val="003D516C"/>
    <w:rsid w:val="003D51E6"/>
    <w:rsid w:val="003D51F2"/>
    <w:rsid w:val="003D522D"/>
    <w:rsid w:val="003D5292"/>
    <w:rsid w:val="003D54F9"/>
    <w:rsid w:val="003D5763"/>
    <w:rsid w:val="003D5814"/>
    <w:rsid w:val="003D5C68"/>
    <w:rsid w:val="003D60CB"/>
    <w:rsid w:val="003D61AB"/>
    <w:rsid w:val="003D623C"/>
    <w:rsid w:val="003D6328"/>
    <w:rsid w:val="003D636A"/>
    <w:rsid w:val="003D63BC"/>
    <w:rsid w:val="003D648C"/>
    <w:rsid w:val="003D64E4"/>
    <w:rsid w:val="003D6530"/>
    <w:rsid w:val="003D6658"/>
    <w:rsid w:val="003D665A"/>
    <w:rsid w:val="003D679A"/>
    <w:rsid w:val="003D6B4A"/>
    <w:rsid w:val="003D6D13"/>
    <w:rsid w:val="003D6ECE"/>
    <w:rsid w:val="003D73DC"/>
    <w:rsid w:val="003D7562"/>
    <w:rsid w:val="003D7878"/>
    <w:rsid w:val="003D79F4"/>
    <w:rsid w:val="003D7ACF"/>
    <w:rsid w:val="003D7CF6"/>
    <w:rsid w:val="003D7E40"/>
    <w:rsid w:val="003E0080"/>
    <w:rsid w:val="003E0115"/>
    <w:rsid w:val="003E02B6"/>
    <w:rsid w:val="003E02B7"/>
    <w:rsid w:val="003E0423"/>
    <w:rsid w:val="003E0838"/>
    <w:rsid w:val="003E0920"/>
    <w:rsid w:val="003E094D"/>
    <w:rsid w:val="003E0BF3"/>
    <w:rsid w:val="003E0C3B"/>
    <w:rsid w:val="003E0CC4"/>
    <w:rsid w:val="003E0D0C"/>
    <w:rsid w:val="003E0DD2"/>
    <w:rsid w:val="003E1075"/>
    <w:rsid w:val="003E135F"/>
    <w:rsid w:val="003E1495"/>
    <w:rsid w:val="003E1530"/>
    <w:rsid w:val="003E15C9"/>
    <w:rsid w:val="003E1692"/>
    <w:rsid w:val="003E1770"/>
    <w:rsid w:val="003E177C"/>
    <w:rsid w:val="003E17CC"/>
    <w:rsid w:val="003E1801"/>
    <w:rsid w:val="003E1C78"/>
    <w:rsid w:val="003E1F50"/>
    <w:rsid w:val="003E1F9C"/>
    <w:rsid w:val="003E2054"/>
    <w:rsid w:val="003E2140"/>
    <w:rsid w:val="003E2150"/>
    <w:rsid w:val="003E23BB"/>
    <w:rsid w:val="003E2473"/>
    <w:rsid w:val="003E258E"/>
    <w:rsid w:val="003E26D8"/>
    <w:rsid w:val="003E2711"/>
    <w:rsid w:val="003E2876"/>
    <w:rsid w:val="003E28AF"/>
    <w:rsid w:val="003E292F"/>
    <w:rsid w:val="003E2C3A"/>
    <w:rsid w:val="003E30D9"/>
    <w:rsid w:val="003E3167"/>
    <w:rsid w:val="003E32C3"/>
    <w:rsid w:val="003E3411"/>
    <w:rsid w:val="003E34EA"/>
    <w:rsid w:val="003E3995"/>
    <w:rsid w:val="003E3AB5"/>
    <w:rsid w:val="003E3C2A"/>
    <w:rsid w:val="003E3C2C"/>
    <w:rsid w:val="003E3DAE"/>
    <w:rsid w:val="003E3F23"/>
    <w:rsid w:val="003E3FD7"/>
    <w:rsid w:val="003E452B"/>
    <w:rsid w:val="003E473E"/>
    <w:rsid w:val="003E474D"/>
    <w:rsid w:val="003E49FF"/>
    <w:rsid w:val="003E4FF9"/>
    <w:rsid w:val="003E509A"/>
    <w:rsid w:val="003E51ED"/>
    <w:rsid w:val="003E5389"/>
    <w:rsid w:val="003E5559"/>
    <w:rsid w:val="003E5686"/>
    <w:rsid w:val="003E569C"/>
    <w:rsid w:val="003E57E8"/>
    <w:rsid w:val="003E58AE"/>
    <w:rsid w:val="003E58E9"/>
    <w:rsid w:val="003E598F"/>
    <w:rsid w:val="003E5AE1"/>
    <w:rsid w:val="003E5AE2"/>
    <w:rsid w:val="003E5BFF"/>
    <w:rsid w:val="003E5D47"/>
    <w:rsid w:val="003E5EF2"/>
    <w:rsid w:val="003E5F0C"/>
    <w:rsid w:val="003E6206"/>
    <w:rsid w:val="003E6253"/>
    <w:rsid w:val="003E68F1"/>
    <w:rsid w:val="003E695B"/>
    <w:rsid w:val="003E6B06"/>
    <w:rsid w:val="003E6B40"/>
    <w:rsid w:val="003E6BE3"/>
    <w:rsid w:val="003E6C9C"/>
    <w:rsid w:val="003E6DE2"/>
    <w:rsid w:val="003E6E00"/>
    <w:rsid w:val="003E6E0B"/>
    <w:rsid w:val="003E6F75"/>
    <w:rsid w:val="003E71C3"/>
    <w:rsid w:val="003E772F"/>
    <w:rsid w:val="003E7762"/>
    <w:rsid w:val="003E7959"/>
    <w:rsid w:val="003E7BEB"/>
    <w:rsid w:val="003E7DF2"/>
    <w:rsid w:val="003E7DF9"/>
    <w:rsid w:val="003E7DFA"/>
    <w:rsid w:val="003E7E2B"/>
    <w:rsid w:val="003E7E95"/>
    <w:rsid w:val="003E7FD5"/>
    <w:rsid w:val="003E7FEF"/>
    <w:rsid w:val="003F0100"/>
    <w:rsid w:val="003F01CF"/>
    <w:rsid w:val="003F0278"/>
    <w:rsid w:val="003F0454"/>
    <w:rsid w:val="003F0776"/>
    <w:rsid w:val="003F0866"/>
    <w:rsid w:val="003F086D"/>
    <w:rsid w:val="003F088C"/>
    <w:rsid w:val="003F0B2C"/>
    <w:rsid w:val="003F0BB2"/>
    <w:rsid w:val="003F0D09"/>
    <w:rsid w:val="003F0DDC"/>
    <w:rsid w:val="003F0F0C"/>
    <w:rsid w:val="003F1191"/>
    <w:rsid w:val="003F1320"/>
    <w:rsid w:val="003F1493"/>
    <w:rsid w:val="003F14E3"/>
    <w:rsid w:val="003F1550"/>
    <w:rsid w:val="003F167C"/>
    <w:rsid w:val="003F1862"/>
    <w:rsid w:val="003F18D2"/>
    <w:rsid w:val="003F1F31"/>
    <w:rsid w:val="003F22FA"/>
    <w:rsid w:val="003F2423"/>
    <w:rsid w:val="003F2631"/>
    <w:rsid w:val="003F26BC"/>
    <w:rsid w:val="003F2AD1"/>
    <w:rsid w:val="003F2B59"/>
    <w:rsid w:val="003F2B92"/>
    <w:rsid w:val="003F2BE5"/>
    <w:rsid w:val="003F2D49"/>
    <w:rsid w:val="003F2E00"/>
    <w:rsid w:val="003F3009"/>
    <w:rsid w:val="003F3163"/>
    <w:rsid w:val="003F34DB"/>
    <w:rsid w:val="003F34E3"/>
    <w:rsid w:val="003F366A"/>
    <w:rsid w:val="003F36AB"/>
    <w:rsid w:val="003F36F5"/>
    <w:rsid w:val="003F3701"/>
    <w:rsid w:val="003F3733"/>
    <w:rsid w:val="003F3864"/>
    <w:rsid w:val="003F3A63"/>
    <w:rsid w:val="003F3C79"/>
    <w:rsid w:val="003F3D56"/>
    <w:rsid w:val="003F3E07"/>
    <w:rsid w:val="003F3EAA"/>
    <w:rsid w:val="003F3EAE"/>
    <w:rsid w:val="003F44D6"/>
    <w:rsid w:val="003F453F"/>
    <w:rsid w:val="003F4569"/>
    <w:rsid w:val="003F45A9"/>
    <w:rsid w:val="003F45D2"/>
    <w:rsid w:val="003F47B5"/>
    <w:rsid w:val="003F4980"/>
    <w:rsid w:val="003F4CB2"/>
    <w:rsid w:val="003F4D1B"/>
    <w:rsid w:val="003F4E02"/>
    <w:rsid w:val="003F4F11"/>
    <w:rsid w:val="003F502A"/>
    <w:rsid w:val="003F5044"/>
    <w:rsid w:val="003F5098"/>
    <w:rsid w:val="003F548D"/>
    <w:rsid w:val="003F54EA"/>
    <w:rsid w:val="003F5508"/>
    <w:rsid w:val="003F5666"/>
    <w:rsid w:val="003F571E"/>
    <w:rsid w:val="003F57A2"/>
    <w:rsid w:val="003F5870"/>
    <w:rsid w:val="003F58BC"/>
    <w:rsid w:val="003F58EB"/>
    <w:rsid w:val="003F5A03"/>
    <w:rsid w:val="003F5A5F"/>
    <w:rsid w:val="003F5A82"/>
    <w:rsid w:val="003F5CF9"/>
    <w:rsid w:val="003F5E26"/>
    <w:rsid w:val="003F5E52"/>
    <w:rsid w:val="003F5FCB"/>
    <w:rsid w:val="003F6199"/>
    <w:rsid w:val="003F61F2"/>
    <w:rsid w:val="003F63EB"/>
    <w:rsid w:val="003F6405"/>
    <w:rsid w:val="003F6746"/>
    <w:rsid w:val="003F67DC"/>
    <w:rsid w:val="003F684D"/>
    <w:rsid w:val="003F69FF"/>
    <w:rsid w:val="003F6ADA"/>
    <w:rsid w:val="003F6B65"/>
    <w:rsid w:val="003F708D"/>
    <w:rsid w:val="003F72CA"/>
    <w:rsid w:val="003F7374"/>
    <w:rsid w:val="003F7546"/>
    <w:rsid w:val="003F75C3"/>
    <w:rsid w:val="003F7888"/>
    <w:rsid w:val="003F78B7"/>
    <w:rsid w:val="003F7961"/>
    <w:rsid w:val="003F7A32"/>
    <w:rsid w:val="003F7C7E"/>
    <w:rsid w:val="00400123"/>
    <w:rsid w:val="004001FF"/>
    <w:rsid w:val="00400285"/>
    <w:rsid w:val="004003AB"/>
    <w:rsid w:val="004003C5"/>
    <w:rsid w:val="00400504"/>
    <w:rsid w:val="00400624"/>
    <w:rsid w:val="0040077B"/>
    <w:rsid w:val="0040081E"/>
    <w:rsid w:val="00400C53"/>
    <w:rsid w:val="00400D4A"/>
    <w:rsid w:val="00400D70"/>
    <w:rsid w:val="00400D86"/>
    <w:rsid w:val="00400E25"/>
    <w:rsid w:val="00400F48"/>
    <w:rsid w:val="004013D1"/>
    <w:rsid w:val="0040144C"/>
    <w:rsid w:val="00401676"/>
    <w:rsid w:val="004016B0"/>
    <w:rsid w:val="004017F4"/>
    <w:rsid w:val="00401A72"/>
    <w:rsid w:val="004020B4"/>
    <w:rsid w:val="004022EC"/>
    <w:rsid w:val="004022EF"/>
    <w:rsid w:val="0040264B"/>
    <w:rsid w:val="004028C6"/>
    <w:rsid w:val="0040294A"/>
    <w:rsid w:val="004029E2"/>
    <w:rsid w:val="00402C99"/>
    <w:rsid w:val="00402CAC"/>
    <w:rsid w:val="00402CFE"/>
    <w:rsid w:val="00402DC3"/>
    <w:rsid w:val="00402E77"/>
    <w:rsid w:val="00402E89"/>
    <w:rsid w:val="004031A8"/>
    <w:rsid w:val="00403262"/>
    <w:rsid w:val="004032EF"/>
    <w:rsid w:val="004033E5"/>
    <w:rsid w:val="0040341E"/>
    <w:rsid w:val="004034AA"/>
    <w:rsid w:val="00403548"/>
    <w:rsid w:val="004038D0"/>
    <w:rsid w:val="00403C4C"/>
    <w:rsid w:val="00403C7A"/>
    <w:rsid w:val="00403E0E"/>
    <w:rsid w:val="00403E19"/>
    <w:rsid w:val="00404052"/>
    <w:rsid w:val="00404113"/>
    <w:rsid w:val="004042FB"/>
    <w:rsid w:val="0040432C"/>
    <w:rsid w:val="004045F2"/>
    <w:rsid w:val="0040464F"/>
    <w:rsid w:val="004048A0"/>
    <w:rsid w:val="004048ED"/>
    <w:rsid w:val="00404B6C"/>
    <w:rsid w:val="00404CA1"/>
    <w:rsid w:val="00404DCA"/>
    <w:rsid w:val="00404FF6"/>
    <w:rsid w:val="00405171"/>
    <w:rsid w:val="004051BC"/>
    <w:rsid w:val="00405237"/>
    <w:rsid w:val="004054B0"/>
    <w:rsid w:val="00405651"/>
    <w:rsid w:val="004056FD"/>
    <w:rsid w:val="00405828"/>
    <w:rsid w:val="00405A4A"/>
    <w:rsid w:val="00405C3E"/>
    <w:rsid w:val="00405EFB"/>
    <w:rsid w:val="00406011"/>
    <w:rsid w:val="00406014"/>
    <w:rsid w:val="00406352"/>
    <w:rsid w:val="004063EF"/>
    <w:rsid w:val="00406456"/>
    <w:rsid w:val="004064D7"/>
    <w:rsid w:val="0040651B"/>
    <w:rsid w:val="0040669B"/>
    <w:rsid w:val="004066DB"/>
    <w:rsid w:val="00406721"/>
    <w:rsid w:val="004067C4"/>
    <w:rsid w:val="0040688A"/>
    <w:rsid w:val="00406AFA"/>
    <w:rsid w:val="00406B16"/>
    <w:rsid w:val="00406C56"/>
    <w:rsid w:val="00406E6F"/>
    <w:rsid w:val="00406EA2"/>
    <w:rsid w:val="00407101"/>
    <w:rsid w:val="004074B5"/>
    <w:rsid w:val="004077D7"/>
    <w:rsid w:val="00407856"/>
    <w:rsid w:val="004079A9"/>
    <w:rsid w:val="00407A8E"/>
    <w:rsid w:val="00407FD1"/>
    <w:rsid w:val="004100F3"/>
    <w:rsid w:val="004101F0"/>
    <w:rsid w:val="00410252"/>
    <w:rsid w:val="0041037D"/>
    <w:rsid w:val="0041045F"/>
    <w:rsid w:val="004108B5"/>
    <w:rsid w:val="00410BB8"/>
    <w:rsid w:val="00410D3F"/>
    <w:rsid w:val="00410E56"/>
    <w:rsid w:val="00411131"/>
    <w:rsid w:val="004111D5"/>
    <w:rsid w:val="00411473"/>
    <w:rsid w:val="004114AE"/>
    <w:rsid w:val="0041153E"/>
    <w:rsid w:val="00411708"/>
    <w:rsid w:val="0041190F"/>
    <w:rsid w:val="004119ED"/>
    <w:rsid w:val="00411A5A"/>
    <w:rsid w:val="00411ABC"/>
    <w:rsid w:val="00411E56"/>
    <w:rsid w:val="0041201E"/>
    <w:rsid w:val="0041207D"/>
    <w:rsid w:val="004120A1"/>
    <w:rsid w:val="00412414"/>
    <w:rsid w:val="004124A4"/>
    <w:rsid w:val="00412648"/>
    <w:rsid w:val="00412965"/>
    <w:rsid w:val="004129DA"/>
    <w:rsid w:val="00412B3F"/>
    <w:rsid w:val="00412C54"/>
    <w:rsid w:val="00412CA9"/>
    <w:rsid w:val="00412D81"/>
    <w:rsid w:val="00412EAD"/>
    <w:rsid w:val="00413153"/>
    <w:rsid w:val="0041359C"/>
    <w:rsid w:val="004135F3"/>
    <w:rsid w:val="0041369B"/>
    <w:rsid w:val="004136E6"/>
    <w:rsid w:val="004136FB"/>
    <w:rsid w:val="00413985"/>
    <w:rsid w:val="00413B12"/>
    <w:rsid w:val="00414088"/>
    <w:rsid w:val="004141E0"/>
    <w:rsid w:val="0041430E"/>
    <w:rsid w:val="0041438F"/>
    <w:rsid w:val="004143B8"/>
    <w:rsid w:val="004144EF"/>
    <w:rsid w:val="00414516"/>
    <w:rsid w:val="00414556"/>
    <w:rsid w:val="0041484F"/>
    <w:rsid w:val="00414A0D"/>
    <w:rsid w:val="00414A94"/>
    <w:rsid w:val="00414CE4"/>
    <w:rsid w:val="00414E80"/>
    <w:rsid w:val="0041506B"/>
    <w:rsid w:val="00415079"/>
    <w:rsid w:val="0041554F"/>
    <w:rsid w:val="004156AC"/>
    <w:rsid w:val="004157FC"/>
    <w:rsid w:val="00415970"/>
    <w:rsid w:val="00415ABA"/>
    <w:rsid w:val="00415D1C"/>
    <w:rsid w:val="00415D39"/>
    <w:rsid w:val="00415E62"/>
    <w:rsid w:val="00415F42"/>
    <w:rsid w:val="00415F4B"/>
    <w:rsid w:val="004160A2"/>
    <w:rsid w:val="004160B5"/>
    <w:rsid w:val="004160C4"/>
    <w:rsid w:val="00416317"/>
    <w:rsid w:val="00416388"/>
    <w:rsid w:val="0041639F"/>
    <w:rsid w:val="00416477"/>
    <w:rsid w:val="00416560"/>
    <w:rsid w:val="0041667C"/>
    <w:rsid w:val="004166FD"/>
    <w:rsid w:val="00416963"/>
    <w:rsid w:val="004169DC"/>
    <w:rsid w:val="00416BC7"/>
    <w:rsid w:val="00416CAE"/>
    <w:rsid w:val="00416FAF"/>
    <w:rsid w:val="004170FF"/>
    <w:rsid w:val="004174D6"/>
    <w:rsid w:val="004175EE"/>
    <w:rsid w:val="004176A2"/>
    <w:rsid w:val="004178D1"/>
    <w:rsid w:val="00417A01"/>
    <w:rsid w:val="00417AE3"/>
    <w:rsid w:val="00417CFF"/>
    <w:rsid w:val="00417D44"/>
    <w:rsid w:val="00417E91"/>
    <w:rsid w:val="00417F6E"/>
    <w:rsid w:val="00420014"/>
    <w:rsid w:val="0042019A"/>
    <w:rsid w:val="00420212"/>
    <w:rsid w:val="00420293"/>
    <w:rsid w:val="0042066E"/>
    <w:rsid w:val="004208A9"/>
    <w:rsid w:val="00420E2B"/>
    <w:rsid w:val="00420F4D"/>
    <w:rsid w:val="00420F5D"/>
    <w:rsid w:val="00420F85"/>
    <w:rsid w:val="0042113E"/>
    <w:rsid w:val="00421178"/>
    <w:rsid w:val="00421480"/>
    <w:rsid w:val="004214EC"/>
    <w:rsid w:val="004214FD"/>
    <w:rsid w:val="004216BC"/>
    <w:rsid w:val="00421716"/>
    <w:rsid w:val="0042189C"/>
    <w:rsid w:val="00421A5A"/>
    <w:rsid w:val="00421AFB"/>
    <w:rsid w:val="00421BE7"/>
    <w:rsid w:val="00421E83"/>
    <w:rsid w:val="0042212B"/>
    <w:rsid w:val="004221D8"/>
    <w:rsid w:val="00422330"/>
    <w:rsid w:val="00422619"/>
    <w:rsid w:val="004227EE"/>
    <w:rsid w:val="004229E1"/>
    <w:rsid w:val="00422E85"/>
    <w:rsid w:val="00423144"/>
    <w:rsid w:val="00423615"/>
    <w:rsid w:val="00423629"/>
    <w:rsid w:val="00423711"/>
    <w:rsid w:val="004237BC"/>
    <w:rsid w:val="004238E3"/>
    <w:rsid w:val="004238F4"/>
    <w:rsid w:val="00423965"/>
    <w:rsid w:val="00423C76"/>
    <w:rsid w:val="00423C82"/>
    <w:rsid w:val="00423EE6"/>
    <w:rsid w:val="00423F9B"/>
    <w:rsid w:val="0042422B"/>
    <w:rsid w:val="00424277"/>
    <w:rsid w:val="004242D9"/>
    <w:rsid w:val="004242E8"/>
    <w:rsid w:val="004243E2"/>
    <w:rsid w:val="004245C2"/>
    <w:rsid w:val="004245C4"/>
    <w:rsid w:val="00424AB4"/>
    <w:rsid w:val="00424CDB"/>
    <w:rsid w:val="00424D87"/>
    <w:rsid w:val="0042518D"/>
    <w:rsid w:val="004255E3"/>
    <w:rsid w:val="0042578E"/>
    <w:rsid w:val="00425D1D"/>
    <w:rsid w:val="00425D21"/>
    <w:rsid w:val="00425E5C"/>
    <w:rsid w:val="00426214"/>
    <w:rsid w:val="0042640E"/>
    <w:rsid w:val="0042649D"/>
    <w:rsid w:val="0042651F"/>
    <w:rsid w:val="004266CD"/>
    <w:rsid w:val="004267DA"/>
    <w:rsid w:val="0042682D"/>
    <w:rsid w:val="00426942"/>
    <w:rsid w:val="00426951"/>
    <w:rsid w:val="00426BF8"/>
    <w:rsid w:val="00426DB2"/>
    <w:rsid w:val="00426DBE"/>
    <w:rsid w:val="00427030"/>
    <w:rsid w:val="00427092"/>
    <w:rsid w:val="004273D1"/>
    <w:rsid w:val="0042742B"/>
    <w:rsid w:val="00427611"/>
    <w:rsid w:val="004278FC"/>
    <w:rsid w:val="00427994"/>
    <w:rsid w:val="004279D1"/>
    <w:rsid w:val="00427A1D"/>
    <w:rsid w:val="00427B1E"/>
    <w:rsid w:val="00427E53"/>
    <w:rsid w:val="004300C3"/>
    <w:rsid w:val="004300E0"/>
    <w:rsid w:val="004300FB"/>
    <w:rsid w:val="004304A4"/>
    <w:rsid w:val="004304B1"/>
    <w:rsid w:val="00430632"/>
    <w:rsid w:val="004307AD"/>
    <w:rsid w:val="004307CD"/>
    <w:rsid w:val="004307D6"/>
    <w:rsid w:val="00430958"/>
    <w:rsid w:val="00430B1F"/>
    <w:rsid w:val="00430B75"/>
    <w:rsid w:val="00430CB0"/>
    <w:rsid w:val="00430CD7"/>
    <w:rsid w:val="00430D50"/>
    <w:rsid w:val="00430DB8"/>
    <w:rsid w:val="00430E3E"/>
    <w:rsid w:val="00430ECE"/>
    <w:rsid w:val="00431162"/>
    <w:rsid w:val="004313F5"/>
    <w:rsid w:val="00431517"/>
    <w:rsid w:val="0043172F"/>
    <w:rsid w:val="00431A24"/>
    <w:rsid w:val="00431C03"/>
    <w:rsid w:val="00431C34"/>
    <w:rsid w:val="00431E79"/>
    <w:rsid w:val="00431FC7"/>
    <w:rsid w:val="004322BE"/>
    <w:rsid w:val="004322DE"/>
    <w:rsid w:val="004322F7"/>
    <w:rsid w:val="004323B7"/>
    <w:rsid w:val="00432423"/>
    <w:rsid w:val="00432685"/>
    <w:rsid w:val="004326A3"/>
    <w:rsid w:val="00432B76"/>
    <w:rsid w:val="00433044"/>
    <w:rsid w:val="004331B2"/>
    <w:rsid w:val="004332E0"/>
    <w:rsid w:val="0043359A"/>
    <w:rsid w:val="004335C8"/>
    <w:rsid w:val="00433835"/>
    <w:rsid w:val="00433836"/>
    <w:rsid w:val="004339DF"/>
    <w:rsid w:val="00433BA1"/>
    <w:rsid w:val="00433BB5"/>
    <w:rsid w:val="00433C0E"/>
    <w:rsid w:val="00433C5C"/>
    <w:rsid w:val="00433CD7"/>
    <w:rsid w:val="00433E0B"/>
    <w:rsid w:val="004341B6"/>
    <w:rsid w:val="004343F7"/>
    <w:rsid w:val="004345A3"/>
    <w:rsid w:val="00434616"/>
    <w:rsid w:val="00434946"/>
    <w:rsid w:val="00434987"/>
    <w:rsid w:val="004349B0"/>
    <w:rsid w:val="00434A86"/>
    <w:rsid w:val="00434BDB"/>
    <w:rsid w:val="00435007"/>
    <w:rsid w:val="004350E5"/>
    <w:rsid w:val="0043518D"/>
    <w:rsid w:val="00435280"/>
    <w:rsid w:val="004354D4"/>
    <w:rsid w:val="0043565A"/>
    <w:rsid w:val="0043574C"/>
    <w:rsid w:val="00435857"/>
    <w:rsid w:val="00435A01"/>
    <w:rsid w:val="00435E3B"/>
    <w:rsid w:val="00436064"/>
    <w:rsid w:val="00436177"/>
    <w:rsid w:val="0043619B"/>
    <w:rsid w:val="004363E9"/>
    <w:rsid w:val="00436400"/>
    <w:rsid w:val="004364B3"/>
    <w:rsid w:val="0043664A"/>
    <w:rsid w:val="0043665C"/>
    <w:rsid w:val="004366E8"/>
    <w:rsid w:val="0043694D"/>
    <w:rsid w:val="00436B27"/>
    <w:rsid w:val="004372F0"/>
    <w:rsid w:val="0043747A"/>
    <w:rsid w:val="00437534"/>
    <w:rsid w:val="0043785E"/>
    <w:rsid w:val="00437913"/>
    <w:rsid w:val="00437AA3"/>
    <w:rsid w:val="00437BD5"/>
    <w:rsid w:val="00437C69"/>
    <w:rsid w:val="00437F43"/>
    <w:rsid w:val="00437FE3"/>
    <w:rsid w:val="00440019"/>
    <w:rsid w:val="0044005F"/>
    <w:rsid w:val="0044022B"/>
    <w:rsid w:val="004404F2"/>
    <w:rsid w:val="00440662"/>
    <w:rsid w:val="00440738"/>
    <w:rsid w:val="004407C0"/>
    <w:rsid w:val="00440AC4"/>
    <w:rsid w:val="00440B86"/>
    <w:rsid w:val="00440E81"/>
    <w:rsid w:val="004410E4"/>
    <w:rsid w:val="004413B0"/>
    <w:rsid w:val="0044154E"/>
    <w:rsid w:val="00441657"/>
    <w:rsid w:val="004416AE"/>
    <w:rsid w:val="004416F0"/>
    <w:rsid w:val="004417EF"/>
    <w:rsid w:val="00441926"/>
    <w:rsid w:val="004419A2"/>
    <w:rsid w:val="00441B2A"/>
    <w:rsid w:val="00441CDD"/>
    <w:rsid w:val="00441E5F"/>
    <w:rsid w:val="0044203C"/>
    <w:rsid w:val="004420F0"/>
    <w:rsid w:val="004422BE"/>
    <w:rsid w:val="0044238D"/>
    <w:rsid w:val="004423E6"/>
    <w:rsid w:val="00442484"/>
    <w:rsid w:val="0044249C"/>
    <w:rsid w:val="00442822"/>
    <w:rsid w:val="00442873"/>
    <w:rsid w:val="004428B1"/>
    <w:rsid w:val="004428CD"/>
    <w:rsid w:val="00442A2F"/>
    <w:rsid w:val="00442B20"/>
    <w:rsid w:val="00442D81"/>
    <w:rsid w:val="00442DED"/>
    <w:rsid w:val="00442E24"/>
    <w:rsid w:val="00442E4C"/>
    <w:rsid w:val="00443023"/>
    <w:rsid w:val="0044307B"/>
    <w:rsid w:val="0044310B"/>
    <w:rsid w:val="0044316D"/>
    <w:rsid w:val="0044334F"/>
    <w:rsid w:val="00443532"/>
    <w:rsid w:val="00443554"/>
    <w:rsid w:val="004435A1"/>
    <w:rsid w:val="004435C3"/>
    <w:rsid w:val="0044363E"/>
    <w:rsid w:val="004436FB"/>
    <w:rsid w:val="0044380D"/>
    <w:rsid w:val="004438E9"/>
    <w:rsid w:val="00443AA4"/>
    <w:rsid w:val="00443C95"/>
    <w:rsid w:val="00443D83"/>
    <w:rsid w:val="00443E95"/>
    <w:rsid w:val="00443EC1"/>
    <w:rsid w:val="00443F71"/>
    <w:rsid w:val="00443F80"/>
    <w:rsid w:val="00443FD4"/>
    <w:rsid w:val="004442B4"/>
    <w:rsid w:val="00444608"/>
    <w:rsid w:val="004447F6"/>
    <w:rsid w:val="00444A4C"/>
    <w:rsid w:val="00444BE3"/>
    <w:rsid w:val="00444C37"/>
    <w:rsid w:val="00444C82"/>
    <w:rsid w:val="00444E90"/>
    <w:rsid w:val="00444ECD"/>
    <w:rsid w:val="00444EFF"/>
    <w:rsid w:val="00445005"/>
    <w:rsid w:val="0044500A"/>
    <w:rsid w:val="00445066"/>
    <w:rsid w:val="004450C5"/>
    <w:rsid w:val="004450EB"/>
    <w:rsid w:val="00445206"/>
    <w:rsid w:val="00445546"/>
    <w:rsid w:val="00445689"/>
    <w:rsid w:val="00445728"/>
    <w:rsid w:val="004457C2"/>
    <w:rsid w:val="0044585A"/>
    <w:rsid w:val="004458AD"/>
    <w:rsid w:val="004458E8"/>
    <w:rsid w:val="004459D3"/>
    <w:rsid w:val="00445A1A"/>
    <w:rsid w:val="00445DD7"/>
    <w:rsid w:val="00445E66"/>
    <w:rsid w:val="00445F66"/>
    <w:rsid w:val="00445F6E"/>
    <w:rsid w:val="00445FB8"/>
    <w:rsid w:val="00446078"/>
    <w:rsid w:val="0044617F"/>
    <w:rsid w:val="004464C3"/>
    <w:rsid w:val="004464EB"/>
    <w:rsid w:val="00446561"/>
    <w:rsid w:val="00446606"/>
    <w:rsid w:val="0044663A"/>
    <w:rsid w:val="00446715"/>
    <w:rsid w:val="00446A44"/>
    <w:rsid w:val="00446C3D"/>
    <w:rsid w:val="00446EC1"/>
    <w:rsid w:val="00447067"/>
    <w:rsid w:val="004471C3"/>
    <w:rsid w:val="0044730B"/>
    <w:rsid w:val="004473E6"/>
    <w:rsid w:val="00447673"/>
    <w:rsid w:val="00447693"/>
    <w:rsid w:val="00447773"/>
    <w:rsid w:val="00447791"/>
    <w:rsid w:val="00447801"/>
    <w:rsid w:val="00447C3D"/>
    <w:rsid w:val="00447DAA"/>
    <w:rsid w:val="00447FBB"/>
    <w:rsid w:val="00447FCD"/>
    <w:rsid w:val="004500F4"/>
    <w:rsid w:val="00450243"/>
    <w:rsid w:val="00450269"/>
    <w:rsid w:val="0045035E"/>
    <w:rsid w:val="004503F7"/>
    <w:rsid w:val="0045049C"/>
    <w:rsid w:val="004506A6"/>
    <w:rsid w:val="004506DE"/>
    <w:rsid w:val="00450964"/>
    <w:rsid w:val="00450B0A"/>
    <w:rsid w:val="00450B20"/>
    <w:rsid w:val="00450B60"/>
    <w:rsid w:val="00450B96"/>
    <w:rsid w:val="00450E01"/>
    <w:rsid w:val="004510D6"/>
    <w:rsid w:val="004513E7"/>
    <w:rsid w:val="00451435"/>
    <w:rsid w:val="0045155F"/>
    <w:rsid w:val="00451579"/>
    <w:rsid w:val="00451603"/>
    <w:rsid w:val="00451B48"/>
    <w:rsid w:val="00451B98"/>
    <w:rsid w:val="00451D15"/>
    <w:rsid w:val="00451DF0"/>
    <w:rsid w:val="00451E9B"/>
    <w:rsid w:val="00451E9F"/>
    <w:rsid w:val="00451EAE"/>
    <w:rsid w:val="00452142"/>
    <w:rsid w:val="0045221D"/>
    <w:rsid w:val="00452331"/>
    <w:rsid w:val="00452404"/>
    <w:rsid w:val="004526CF"/>
    <w:rsid w:val="00452828"/>
    <w:rsid w:val="0045299F"/>
    <w:rsid w:val="00452C1E"/>
    <w:rsid w:val="00452C3A"/>
    <w:rsid w:val="00452CFA"/>
    <w:rsid w:val="00452E08"/>
    <w:rsid w:val="00453006"/>
    <w:rsid w:val="004530D8"/>
    <w:rsid w:val="00453134"/>
    <w:rsid w:val="00453187"/>
    <w:rsid w:val="00453338"/>
    <w:rsid w:val="004534C3"/>
    <w:rsid w:val="0045352D"/>
    <w:rsid w:val="0045357D"/>
    <w:rsid w:val="00453892"/>
    <w:rsid w:val="004538FB"/>
    <w:rsid w:val="004539DD"/>
    <w:rsid w:val="00453ABC"/>
    <w:rsid w:val="00453BE6"/>
    <w:rsid w:val="00453D1A"/>
    <w:rsid w:val="00453EAC"/>
    <w:rsid w:val="00454137"/>
    <w:rsid w:val="00454351"/>
    <w:rsid w:val="00454532"/>
    <w:rsid w:val="00454F06"/>
    <w:rsid w:val="00454F09"/>
    <w:rsid w:val="0045518C"/>
    <w:rsid w:val="00455262"/>
    <w:rsid w:val="00455357"/>
    <w:rsid w:val="00455705"/>
    <w:rsid w:val="0045578E"/>
    <w:rsid w:val="004559F1"/>
    <w:rsid w:val="00455CCC"/>
    <w:rsid w:val="00455CCD"/>
    <w:rsid w:val="00455D47"/>
    <w:rsid w:val="004560AE"/>
    <w:rsid w:val="00456112"/>
    <w:rsid w:val="0045618B"/>
    <w:rsid w:val="004561BA"/>
    <w:rsid w:val="00456222"/>
    <w:rsid w:val="00456372"/>
    <w:rsid w:val="00456384"/>
    <w:rsid w:val="004564C7"/>
    <w:rsid w:val="004564E3"/>
    <w:rsid w:val="00456534"/>
    <w:rsid w:val="00456706"/>
    <w:rsid w:val="0045674D"/>
    <w:rsid w:val="00456E2B"/>
    <w:rsid w:val="00457173"/>
    <w:rsid w:val="004571C2"/>
    <w:rsid w:val="004571E4"/>
    <w:rsid w:val="004577EA"/>
    <w:rsid w:val="0045785F"/>
    <w:rsid w:val="004578CD"/>
    <w:rsid w:val="00457986"/>
    <w:rsid w:val="004579CC"/>
    <w:rsid w:val="00457AE8"/>
    <w:rsid w:val="00457B7B"/>
    <w:rsid w:val="00457BA6"/>
    <w:rsid w:val="00457D1A"/>
    <w:rsid w:val="00457FD5"/>
    <w:rsid w:val="0046011A"/>
    <w:rsid w:val="0046012B"/>
    <w:rsid w:val="0046036F"/>
    <w:rsid w:val="004604B2"/>
    <w:rsid w:val="004605E6"/>
    <w:rsid w:val="004607CA"/>
    <w:rsid w:val="0046089A"/>
    <w:rsid w:val="004608E0"/>
    <w:rsid w:val="00460A12"/>
    <w:rsid w:val="00460B71"/>
    <w:rsid w:val="00460CDF"/>
    <w:rsid w:val="00460D1D"/>
    <w:rsid w:val="00460DDB"/>
    <w:rsid w:val="0046114F"/>
    <w:rsid w:val="004611FD"/>
    <w:rsid w:val="00461362"/>
    <w:rsid w:val="004617A4"/>
    <w:rsid w:val="00461878"/>
    <w:rsid w:val="004618D9"/>
    <w:rsid w:val="00461934"/>
    <w:rsid w:val="00461A58"/>
    <w:rsid w:val="00461ACB"/>
    <w:rsid w:val="00461C37"/>
    <w:rsid w:val="00461E3B"/>
    <w:rsid w:val="004620E0"/>
    <w:rsid w:val="00462282"/>
    <w:rsid w:val="004622D3"/>
    <w:rsid w:val="0046230E"/>
    <w:rsid w:val="0046230F"/>
    <w:rsid w:val="0046249D"/>
    <w:rsid w:val="00462889"/>
    <w:rsid w:val="00462923"/>
    <w:rsid w:val="00462AA7"/>
    <w:rsid w:val="00462BCF"/>
    <w:rsid w:val="00462E6D"/>
    <w:rsid w:val="00462E80"/>
    <w:rsid w:val="00462F51"/>
    <w:rsid w:val="00463025"/>
    <w:rsid w:val="00463201"/>
    <w:rsid w:val="0046356C"/>
    <w:rsid w:val="0046359B"/>
    <w:rsid w:val="00463637"/>
    <w:rsid w:val="00463681"/>
    <w:rsid w:val="00463683"/>
    <w:rsid w:val="00463760"/>
    <w:rsid w:val="004637E1"/>
    <w:rsid w:val="00463AE5"/>
    <w:rsid w:val="00463B37"/>
    <w:rsid w:val="00463BE8"/>
    <w:rsid w:val="00463C65"/>
    <w:rsid w:val="00463F1E"/>
    <w:rsid w:val="00463FD1"/>
    <w:rsid w:val="00463FF9"/>
    <w:rsid w:val="004640C6"/>
    <w:rsid w:val="004642C5"/>
    <w:rsid w:val="0046432A"/>
    <w:rsid w:val="0046437D"/>
    <w:rsid w:val="00464396"/>
    <w:rsid w:val="004643BE"/>
    <w:rsid w:val="0046463F"/>
    <w:rsid w:val="00464798"/>
    <w:rsid w:val="00464BEF"/>
    <w:rsid w:val="00464F3C"/>
    <w:rsid w:val="00464FD3"/>
    <w:rsid w:val="0046532B"/>
    <w:rsid w:val="0046540F"/>
    <w:rsid w:val="004655FE"/>
    <w:rsid w:val="00465819"/>
    <w:rsid w:val="004658FA"/>
    <w:rsid w:val="00465D5E"/>
    <w:rsid w:val="00465D77"/>
    <w:rsid w:val="00465F8E"/>
    <w:rsid w:val="00465FFC"/>
    <w:rsid w:val="004662B0"/>
    <w:rsid w:val="004662CA"/>
    <w:rsid w:val="00466622"/>
    <w:rsid w:val="00466A6B"/>
    <w:rsid w:val="00466AF0"/>
    <w:rsid w:val="00466B0F"/>
    <w:rsid w:val="00466D3B"/>
    <w:rsid w:val="00466DF5"/>
    <w:rsid w:val="00466E0D"/>
    <w:rsid w:val="00466E1F"/>
    <w:rsid w:val="00466EF2"/>
    <w:rsid w:val="00467258"/>
    <w:rsid w:val="004673C3"/>
    <w:rsid w:val="00467497"/>
    <w:rsid w:val="0046755F"/>
    <w:rsid w:val="00467DF7"/>
    <w:rsid w:val="00467F61"/>
    <w:rsid w:val="004702EB"/>
    <w:rsid w:val="004702F9"/>
    <w:rsid w:val="00470647"/>
    <w:rsid w:val="00470ADB"/>
    <w:rsid w:val="00470BB3"/>
    <w:rsid w:val="00470C05"/>
    <w:rsid w:val="00470C3F"/>
    <w:rsid w:val="00470E0F"/>
    <w:rsid w:val="00470ED0"/>
    <w:rsid w:val="0047100A"/>
    <w:rsid w:val="0047116B"/>
    <w:rsid w:val="00471289"/>
    <w:rsid w:val="0047128D"/>
    <w:rsid w:val="004712E7"/>
    <w:rsid w:val="004712EB"/>
    <w:rsid w:val="00471457"/>
    <w:rsid w:val="004716E3"/>
    <w:rsid w:val="00471AD9"/>
    <w:rsid w:val="00471B1D"/>
    <w:rsid w:val="00471C95"/>
    <w:rsid w:val="004723D5"/>
    <w:rsid w:val="004724C7"/>
    <w:rsid w:val="004726BF"/>
    <w:rsid w:val="004728A5"/>
    <w:rsid w:val="00472923"/>
    <w:rsid w:val="00472A9F"/>
    <w:rsid w:val="00472B94"/>
    <w:rsid w:val="00472BD4"/>
    <w:rsid w:val="00473035"/>
    <w:rsid w:val="004731FB"/>
    <w:rsid w:val="004731FD"/>
    <w:rsid w:val="00473259"/>
    <w:rsid w:val="00473426"/>
    <w:rsid w:val="004734AD"/>
    <w:rsid w:val="00473547"/>
    <w:rsid w:val="00473835"/>
    <w:rsid w:val="0047395A"/>
    <w:rsid w:val="00473A8A"/>
    <w:rsid w:val="00473AE1"/>
    <w:rsid w:val="00473B00"/>
    <w:rsid w:val="00473B94"/>
    <w:rsid w:val="00473E61"/>
    <w:rsid w:val="0047411B"/>
    <w:rsid w:val="004741EC"/>
    <w:rsid w:val="004741F8"/>
    <w:rsid w:val="00474327"/>
    <w:rsid w:val="0047437D"/>
    <w:rsid w:val="0047440F"/>
    <w:rsid w:val="00474761"/>
    <w:rsid w:val="004748D1"/>
    <w:rsid w:val="0047499B"/>
    <w:rsid w:val="00474A28"/>
    <w:rsid w:val="00474B13"/>
    <w:rsid w:val="00474C69"/>
    <w:rsid w:val="00474D12"/>
    <w:rsid w:val="00474E59"/>
    <w:rsid w:val="00474F19"/>
    <w:rsid w:val="00474FEE"/>
    <w:rsid w:val="00475331"/>
    <w:rsid w:val="00475468"/>
    <w:rsid w:val="00475569"/>
    <w:rsid w:val="00475691"/>
    <w:rsid w:val="004757DD"/>
    <w:rsid w:val="00475864"/>
    <w:rsid w:val="0047592E"/>
    <w:rsid w:val="00475AE9"/>
    <w:rsid w:val="00475B0A"/>
    <w:rsid w:val="00475BE5"/>
    <w:rsid w:val="00475C44"/>
    <w:rsid w:val="00475C93"/>
    <w:rsid w:val="00475CD3"/>
    <w:rsid w:val="00475E74"/>
    <w:rsid w:val="00475EFC"/>
    <w:rsid w:val="00475FA5"/>
    <w:rsid w:val="00476192"/>
    <w:rsid w:val="004761E4"/>
    <w:rsid w:val="00476310"/>
    <w:rsid w:val="004763B1"/>
    <w:rsid w:val="00476A54"/>
    <w:rsid w:val="00476DA3"/>
    <w:rsid w:val="00476DF4"/>
    <w:rsid w:val="00476DF5"/>
    <w:rsid w:val="00476F64"/>
    <w:rsid w:val="00476FB4"/>
    <w:rsid w:val="004771E0"/>
    <w:rsid w:val="00477628"/>
    <w:rsid w:val="0047776A"/>
    <w:rsid w:val="0047780E"/>
    <w:rsid w:val="00477828"/>
    <w:rsid w:val="00477B46"/>
    <w:rsid w:val="00477B82"/>
    <w:rsid w:val="00477C49"/>
    <w:rsid w:val="00477E44"/>
    <w:rsid w:val="0048015A"/>
    <w:rsid w:val="00480457"/>
    <w:rsid w:val="00480496"/>
    <w:rsid w:val="004806B1"/>
    <w:rsid w:val="00480A62"/>
    <w:rsid w:val="00480AD1"/>
    <w:rsid w:val="00480B02"/>
    <w:rsid w:val="00480B60"/>
    <w:rsid w:val="00480DEB"/>
    <w:rsid w:val="00480EFD"/>
    <w:rsid w:val="00480F3E"/>
    <w:rsid w:val="00481134"/>
    <w:rsid w:val="0048119F"/>
    <w:rsid w:val="004812CB"/>
    <w:rsid w:val="0048139F"/>
    <w:rsid w:val="004815A1"/>
    <w:rsid w:val="004817E5"/>
    <w:rsid w:val="0048181E"/>
    <w:rsid w:val="00481876"/>
    <w:rsid w:val="00481A8A"/>
    <w:rsid w:val="00481D12"/>
    <w:rsid w:val="0048213D"/>
    <w:rsid w:val="0048224F"/>
    <w:rsid w:val="004823C4"/>
    <w:rsid w:val="004824A0"/>
    <w:rsid w:val="004824A6"/>
    <w:rsid w:val="004825DC"/>
    <w:rsid w:val="00482690"/>
    <w:rsid w:val="00482A85"/>
    <w:rsid w:val="00482AE5"/>
    <w:rsid w:val="00482C18"/>
    <w:rsid w:val="00483108"/>
    <w:rsid w:val="00483335"/>
    <w:rsid w:val="00483386"/>
    <w:rsid w:val="0048355C"/>
    <w:rsid w:val="00483629"/>
    <w:rsid w:val="00483790"/>
    <w:rsid w:val="004839A6"/>
    <w:rsid w:val="00483A11"/>
    <w:rsid w:val="00483B5F"/>
    <w:rsid w:val="00483D38"/>
    <w:rsid w:val="00483D6C"/>
    <w:rsid w:val="0048446C"/>
    <w:rsid w:val="00484487"/>
    <w:rsid w:val="004845F6"/>
    <w:rsid w:val="0048469D"/>
    <w:rsid w:val="0048484A"/>
    <w:rsid w:val="004848B3"/>
    <w:rsid w:val="00484A57"/>
    <w:rsid w:val="00484B55"/>
    <w:rsid w:val="00484E0D"/>
    <w:rsid w:val="00484E2C"/>
    <w:rsid w:val="00484FCE"/>
    <w:rsid w:val="0048540F"/>
    <w:rsid w:val="00485620"/>
    <w:rsid w:val="0048570F"/>
    <w:rsid w:val="00485722"/>
    <w:rsid w:val="004857F5"/>
    <w:rsid w:val="0048585A"/>
    <w:rsid w:val="00485C3E"/>
    <w:rsid w:val="00485D3A"/>
    <w:rsid w:val="00485DFC"/>
    <w:rsid w:val="00485FE4"/>
    <w:rsid w:val="00486155"/>
    <w:rsid w:val="0048615E"/>
    <w:rsid w:val="00486262"/>
    <w:rsid w:val="004862C6"/>
    <w:rsid w:val="004864E6"/>
    <w:rsid w:val="00486676"/>
    <w:rsid w:val="0048668D"/>
    <w:rsid w:val="00486692"/>
    <w:rsid w:val="004866D9"/>
    <w:rsid w:val="0048689D"/>
    <w:rsid w:val="00486970"/>
    <w:rsid w:val="004869EB"/>
    <w:rsid w:val="00486AEC"/>
    <w:rsid w:val="00486AF8"/>
    <w:rsid w:val="00486C33"/>
    <w:rsid w:val="00486F62"/>
    <w:rsid w:val="0048703F"/>
    <w:rsid w:val="004870E6"/>
    <w:rsid w:val="004872B7"/>
    <w:rsid w:val="004872F6"/>
    <w:rsid w:val="004876D1"/>
    <w:rsid w:val="004878C5"/>
    <w:rsid w:val="0048790A"/>
    <w:rsid w:val="00487999"/>
    <w:rsid w:val="00487A22"/>
    <w:rsid w:val="00487A26"/>
    <w:rsid w:val="00487A62"/>
    <w:rsid w:val="00487BD3"/>
    <w:rsid w:val="00487C42"/>
    <w:rsid w:val="00487CC6"/>
    <w:rsid w:val="00487DEF"/>
    <w:rsid w:val="00487E51"/>
    <w:rsid w:val="00487ECD"/>
    <w:rsid w:val="00487F79"/>
    <w:rsid w:val="0049001D"/>
    <w:rsid w:val="00490158"/>
    <w:rsid w:val="0049019B"/>
    <w:rsid w:val="00490376"/>
    <w:rsid w:val="004905DD"/>
    <w:rsid w:val="0049084A"/>
    <w:rsid w:val="004908DC"/>
    <w:rsid w:val="00490AF4"/>
    <w:rsid w:val="00490F67"/>
    <w:rsid w:val="00490FA2"/>
    <w:rsid w:val="00490FD9"/>
    <w:rsid w:val="00491088"/>
    <w:rsid w:val="004910FF"/>
    <w:rsid w:val="0049110F"/>
    <w:rsid w:val="00491116"/>
    <w:rsid w:val="00491240"/>
    <w:rsid w:val="00491378"/>
    <w:rsid w:val="0049149B"/>
    <w:rsid w:val="00491508"/>
    <w:rsid w:val="00491520"/>
    <w:rsid w:val="004915B5"/>
    <w:rsid w:val="004918A5"/>
    <w:rsid w:val="00491989"/>
    <w:rsid w:val="00491C52"/>
    <w:rsid w:val="00491CF1"/>
    <w:rsid w:val="00491DC1"/>
    <w:rsid w:val="00491E8D"/>
    <w:rsid w:val="00491EBE"/>
    <w:rsid w:val="00491F45"/>
    <w:rsid w:val="004921F8"/>
    <w:rsid w:val="0049225D"/>
    <w:rsid w:val="00492384"/>
    <w:rsid w:val="0049242F"/>
    <w:rsid w:val="00492630"/>
    <w:rsid w:val="00492669"/>
    <w:rsid w:val="0049279B"/>
    <w:rsid w:val="00492949"/>
    <w:rsid w:val="00492C42"/>
    <w:rsid w:val="00492D14"/>
    <w:rsid w:val="00492D9C"/>
    <w:rsid w:val="00492E10"/>
    <w:rsid w:val="00492E4D"/>
    <w:rsid w:val="00492E4F"/>
    <w:rsid w:val="00492F04"/>
    <w:rsid w:val="00493199"/>
    <w:rsid w:val="004931E4"/>
    <w:rsid w:val="00493360"/>
    <w:rsid w:val="004933AD"/>
    <w:rsid w:val="0049342E"/>
    <w:rsid w:val="004935EF"/>
    <w:rsid w:val="0049388E"/>
    <w:rsid w:val="004938B0"/>
    <w:rsid w:val="0049396E"/>
    <w:rsid w:val="00493A57"/>
    <w:rsid w:val="00493B70"/>
    <w:rsid w:val="00493BB6"/>
    <w:rsid w:val="0049401D"/>
    <w:rsid w:val="0049418B"/>
    <w:rsid w:val="00494223"/>
    <w:rsid w:val="004944A5"/>
    <w:rsid w:val="00494705"/>
    <w:rsid w:val="00494716"/>
    <w:rsid w:val="004947B6"/>
    <w:rsid w:val="004949A2"/>
    <w:rsid w:val="00494AE5"/>
    <w:rsid w:val="00494B7A"/>
    <w:rsid w:val="00494B8A"/>
    <w:rsid w:val="00494D86"/>
    <w:rsid w:val="004951C6"/>
    <w:rsid w:val="0049528A"/>
    <w:rsid w:val="004953DB"/>
    <w:rsid w:val="004954EF"/>
    <w:rsid w:val="00495692"/>
    <w:rsid w:val="004957F7"/>
    <w:rsid w:val="00495822"/>
    <w:rsid w:val="00495BF1"/>
    <w:rsid w:val="00495CE4"/>
    <w:rsid w:val="00495CFF"/>
    <w:rsid w:val="00495D32"/>
    <w:rsid w:val="00495DC9"/>
    <w:rsid w:val="00495F63"/>
    <w:rsid w:val="004960B0"/>
    <w:rsid w:val="004961BB"/>
    <w:rsid w:val="00496348"/>
    <w:rsid w:val="0049651D"/>
    <w:rsid w:val="00496606"/>
    <w:rsid w:val="00496903"/>
    <w:rsid w:val="00496989"/>
    <w:rsid w:val="00496FFD"/>
    <w:rsid w:val="0049715B"/>
    <w:rsid w:val="004971B9"/>
    <w:rsid w:val="004972BF"/>
    <w:rsid w:val="00497558"/>
    <w:rsid w:val="00497755"/>
    <w:rsid w:val="004979CD"/>
    <w:rsid w:val="00497E07"/>
    <w:rsid w:val="00497E4C"/>
    <w:rsid w:val="00497E9D"/>
    <w:rsid w:val="00497F8A"/>
    <w:rsid w:val="004A006F"/>
    <w:rsid w:val="004A023F"/>
    <w:rsid w:val="004A03DC"/>
    <w:rsid w:val="004A04AE"/>
    <w:rsid w:val="004A0828"/>
    <w:rsid w:val="004A093A"/>
    <w:rsid w:val="004A0AB9"/>
    <w:rsid w:val="004A0CD5"/>
    <w:rsid w:val="004A0D9F"/>
    <w:rsid w:val="004A0DB6"/>
    <w:rsid w:val="004A0F69"/>
    <w:rsid w:val="004A0F78"/>
    <w:rsid w:val="004A1006"/>
    <w:rsid w:val="004A118F"/>
    <w:rsid w:val="004A12BB"/>
    <w:rsid w:val="004A1349"/>
    <w:rsid w:val="004A1469"/>
    <w:rsid w:val="004A14AD"/>
    <w:rsid w:val="004A15FC"/>
    <w:rsid w:val="004A17E0"/>
    <w:rsid w:val="004A1828"/>
    <w:rsid w:val="004A1909"/>
    <w:rsid w:val="004A1AAE"/>
    <w:rsid w:val="004A1AC0"/>
    <w:rsid w:val="004A1D85"/>
    <w:rsid w:val="004A1DC4"/>
    <w:rsid w:val="004A1ECD"/>
    <w:rsid w:val="004A2040"/>
    <w:rsid w:val="004A21F6"/>
    <w:rsid w:val="004A23E2"/>
    <w:rsid w:val="004A2543"/>
    <w:rsid w:val="004A26DE"/>
    <w:rsid w:val="004A28AB"/>
    <w:rsid w:val="004A2ACC"/>
    <w:rsid w:val="004A2AF8"/>
    <w:rsid w:val="004A2B6F"/>
    <w:rsid w:val="004A2D00"/>
    <w:rsid w:val="004A2F69"/>
    <w:rsid w:val="004A317A"/>
    <w:rsid w:val="004A33B8"/>
    <w:rsid w:val="004A33C3"/>
    <w:rsid w:val="004A34D2"/>
    <w:rsid w:val="004A36B7"/>
    <w:rsid w:val="004A3967"/>
    <w:rsid w:val="004A3977"/>
    <w:rsid w:val="004A3BBB"/>
    <w:rsid w:val="004A3BD2"/>
    <w:rsid w:val="004A3C68"/>
    <w:rsid w:val="004A3CAF"/>
    <w:rsid w:val="004A3D6C"/>
    <w:rsid w:val="004A3DA3"/>
    <w:rsid w:val="004A3DF1"/>
    <w:rsid w:val="004A3EA5"/>
    <w:rsid w:val="004A3FE5"/>
    <w:rsid w:val="004A41BE"/>
    <w:rsid w:val="004A4213"/>
    <w:rsid w:val="004A429C"/>
    <w:rsid w:val="004A4386"/>
    <w:rsid w:val="004A43A7"/>
    <w:rsid w:val="004A4505"/>
    <w:rsid w:val="004A46B2"/>
    <w:rsid w:val="004A472F"/>
    <w:rsid w:val="004A47C3"/>
    <w:rsid w:val="004A48BF"/>
    <w:rsid w:val="004A49B7"/>
    <w:rsid w:val="004A49E0"/>
    <w:rsid w:val="004A4A4E"/>
    <w:rsid w:val="004A4B94"/>
    <w:rsid w:val="004A4C55"/>
    <w:rsid w:val="004A4D7B"/>
    <w:rsid w:val="004A4F54"/>
    <w:rsid w:val="004A4F9C"/>
    <w:rsid w:val="004A501A"/>
    <w:rsid w:val="004A513B"/>
    <w:rsid w:val="004A53CA"/>
    <w:rsid w:val="004A547B"/>
    <w:rsid w:val="004A577B"/>
    <w:rsid w:val="004A581D"/>
    <w:rsid w:val="004A5867"/>
    <w:rsid w:val="004A5CAB"/>
    <w:rsid w:val="004A5CF2"/>
    <w:rsid w:val="004A5FDB"/>
    <w:rsid w:val="004A60DC"/>
    <w:rsid w:val="004A611D"/>
    <w:rsid w:val="004A6441"/>
    <w:rsid w:val="004A676A"/>
    <w:rsid w:val="004A68EB"/>
    <w:rsid w:val="004A6BA0"/>
    <w:rsid w:val="004A6BB8"/>
    <w:rsid w:val="004A6BFF"/>
    <w:rsid w:val="004A6C85"/>
    <w:rsid w:val="004A6CAA"/>
    <w:rsid w:val="004A6ED3"/>
    <w:rsid w:val="004A6F5F"/>
    <w:rsid w:val="004A6FB3"/>
    <w:rsid w:val="004A7267"/>
    <w:rsid w:val="004A7594"/>
    <w:rsid w:val="004A75F5"/>
    <w:rsid w:val="004A77FD"/>
    <w:rsid w:val="004A79E3"/>
    <w:rsid w:val="004A7CC2"/>
    <w:rsid w:val="004A7D25"/>
    <w:rsid w:val="004B0057"/>
    <w:rsid w:val="004B0108"/>
    <w:rsid w:val="004B032D"/>
    <w:rsid w:val="004B0439"/>
    <w:rsid w:val="004B0472"/>
    <w:rsid w:val="004B09AA"/>
    <w:rsid w:val="004B0AC5"/>
    <w:rsid w:val="004B0BE3"/>
    <w:rsid w:val="004B0CB5"/>
    <w:rsid w:val="004B0E2E"/>
    <w:rsid w:val="004B0E56"/>
    <w:rsid w:val="004B0F80"/>
    <w:rsid w:val="004B108F"/>
    <w:rsid w:val="004B14B5"/>
    <w:rsid w:val="004B1556"/>
    <w:rsid w:val="004B157B"/>
    <w:rsid w:val="004B1835"/>
    <w:rsid w:val="004B19C0"/>
    <w:rsid w:val="004B1A15"/>
    <w:rsid w:val="004B1E04"/>
    <w:rsid w:val="004B1EDF"/>
    <w:rsid w:val="004B238E"/>
    <w:rsid w:val="004B25EB"/>
    <w:rsid w:val="004B2607"/>
    <w:rsid w:val="004B2932"/>
    <w:rsid w:val="004B2C8C"/>
    <w:rsid w:val="004B2C9B"/>
    <w:rsid w:val="004B2D3B"/>
    <w:rsid w:val="004B2DD0"/>
    <w:rsid w:val="004B2DE1"/>
    <w:rsid w:val="004B2EC5"/>
    <w:rsid w:val="004B30D1"/>
    <w:rsid w:val="004B3199"/>
    <w:rsid w:val="004B3262"/>
    <w:rsid w:val="004B32EF"/>
    <w:rsid w:val="004B362D"/>
    <w:rsid w:val="004B36F6"/>
    <w:rsid w:val="004B37B5"/>
    <w:rsid w:val="004B39EC"/>
    <w:rsid w:val="004B3A47"/>
    <w:rsid w:val="004B3B89"/>
    <w:rsid w:val="004B3C8F"/>
    <w:rsid w:val="004B3CA0"/>
    <w:rsid w:val="004B3DB5"/>
    <w:rsid w:val="004B3DFB"/>
    <w:rsid w:val="004B3EA1"/>
    <w:rsid w:val="004B3F2D"/>
    <w:rsid w:val="004B3F48"/>
    <w:rsid w:val="004B3F78"/>
    <w:rsid w:val="004B43D4"/>
    <w:rsid w:val="004B44AD"/>
    <w:rsid w:val="004B4683"/>
    <w:rsid w:val="004B46B1"/>
    <w:rsid w:val="004B4702"/>
    <w:rsid w:val="004B472A"/>
    <w:rsid w:val="004B47A0"/>
    <w:rsid w:val="004B48D8"/>
    <w:rsid w:val="004B4CB7"/>
    <w:rsid w:val="004B4DDD"/>
    <w:rsid w:val="004B4EB9"/>
    <w:rsid w:val="004B5093"/>
    <w:rsid w:val="004B57FE"/>
    <w:rsid w:val="004B5921"/>
    <w:rsid w:val="004B59DD"/>
    <w:rsid w:val="004B5A7D"/>
    <w:rsid w:val="004B5ABF"/>
    <w:rsid w:val="004B5E03"/>
    <w:rsid w:val="004B5EAB"/>
    <w:rsid w:val="004B5FEE"/>
    <w:rsid w:val="004B60BB"/>
    <w:rsid w:val="004B61D2"/>
    <w:rsid w:val="004B620C"/>
    <w:rsid w:val="004B62D9"/>
    <w:rsid w:val="004B635B"/>
    <w:rsid w:val="004B6585"/>
    <w:rsid w:val="004B675E"/>
    <w:rsid w:val="004B67FC"/>
    <w:rsid w:val="004B68DB"/>
    <w:rsid w:val="004B6A57"/>
    <w:rsid w:val="004B6AA6"/>
    <w:rsid w:val="004B6B34"/>
    <w:rsid w:val="004B6C6B"/>
    <w:rsid w:val="004B6D7D"/>
    <w:rsid w:val="004B704A"/>
    <w:rsid w:val="004B70BB"/>
    <w:rsid w:val="004B7215"/>
    <w:rsid w:val="004B7216"/>
    <w:rsid w:val="004B726E"/>
    <w:rsid w:val="004B7280"/>
    <w:rsid w:val="004B7457"/>
    <w:rsid w:val="004B7798"/>
    <w:rsid w:val="004B7844"/>
    <w:rsid w:val="004B7968"/>
    <w:rsid w:val="004B7B09"/>
    <w:rsid w:val="004B7BDB"/>
    <w:rsid w:val="004B7D10"/>
    <w:rsid w:val="004B7D12"/>
    <w:rsid w:val="004B7E43"/>
    <w:rsid w:val="004C021B"/>
    <w:rsid w:val="004C070C"/>
    <w:rsid w:val="004C07BA"/>
    <w:rsid w:val="004C09CA"/>
    <w:rsid w:val="004C0A2D"/>
    <w:rsid w:val="004C0B0B"/>
    <w:rsid w:val="004C0C0E"/>
    <w:rsid w:val="004C0C5C"/>
    <w:rsid w:val="004C0CAC"/>
    <w:rsid w:val="004C0D33"/>
    <w:rsid w:val="004C0E38"/>
    <w:rsid w:val="004C0E47"/>
    <w:rsid w:val="004C1276"/>
    <w:rsid w:val="004C135E"/>
    <w:rsid w:val="004C13E5"/>
    <w:rsid w:val="004C1660"/>
    <w:rsid w:val="004C16E9"/>
    <w:rsid w:val="004C1790"/>
    <w:rsid w:val="004C1885"/>
    <w:rsid w:val="004C1972"/>
    <w:rsid w:val="004C1D19"/>
    <w:rsid w:val="004C1E45"/>
    <w:rsid w:val="004C1EE3"/>
    <w:rsid w:val="004C2061"/>
    <w:rsid w:val="004C2107"/>
    <w:rsid w:val="004C2248"/>
    <w:rsid w:val="004C2349"/>
    <w:rsid w:val="004C24DC"/>
    <w:rsid w:val="004C25CF"/>
    <w:rsid w:val="004C2652"/>
    <w:rsid w:val="004C2667"/>
    <w:rsid w:val="004C268A"/>
    <w:rsid w:val="004C2B4F"/>
    <w:rsid w:val="004C2F3D"/>
    <w:rsid w:val="004C2FED"/>
    <w:rsid w:val="004C300B"/>
    <w:rsid w:val="004C3175"/>
    <w:rsid w:val="004C322F"/>
    <w:rsid w:val="004C3456"/>
    <w:rsid w:val="004C346D"/>
    <w:rsid w:val="004C34E8"/>
    <w:rsid w:val="004C3AF6"/>
    <w:rsid w:val="004C3DEF"/>
    <w:rsid w:val="004C3F1C"/>
    <w:rsid w:val="004C40FE"/>
    <w:rsid w:val="004C426A"/>
    <w:rsid w:val="004C42CC"/>
    <w:rsid w:val="004C42F7"/>
    <w:rsid w:val="004C4487"/>
    <w:rsid w:val="004C47C9"/>
    <w:rsid w:val="004C485A"/>
    <w:rsid w:val="004C4919"/>
    <w:rsid w:val="004C4ACA"/>
    <w:rsid w:val="004C4B67"/>
    <w:rsid w:val="004C4D07"/>
    <w:rsid w:val="004C541B"/>
    <w:rsid w:val="004C553C"/>
    <w:rsid w:val="004C5827"/>
    <w:rsid w:val="004C5919"/>
    <w:rsid w:val="004C593C"/>
    <w:rsid w:val="004C59F6"/>
    <w:rsid w:val="004C5AE8"/>
    <w:rsid w:val="004C5B83"/>
    <w:rsid w:val="004C5E3A"/>
    <w:rsid w:val="004C5E70"/>
    <w:rsid w:val="004C5E7D"/>
    <w:rsid w:val="004C5F20"/>
    <w:rsid w:val="004C5F76"/>
    <w:rsid w:val="004C6022"/>
    <w:rsid w:val="004C6045"/>
    <w:rsid w:val="004C615F"/>
    <w:rsid w:val="004C6263"/>
    <w:rsid w:val="004C66CF"/>
    <w:rsid w:val="004C6710"/>
    <w:rsid w:val="004C6880"/>
    <w:rsid w:val="004C6A60"/>
    <w:rsid w:val="004C6A69"/>
    <w:rsid w:val="004C6CFA"/>
    <w:rsid w:val="004C6D1B"/>
    <w:rsid w:val="004C6EF4"/>
    <w:rsid w:val="004C6F68"/>
    <w:rsid w:val="004C6F95"/>
    <w:rsid w:val="004C70D9"/>
    <w:rsid w:val="004C73C4"/>
    <w:rsid w:val="004C7548"/>
    <w:rsid w:val="004C7725"/>
    <w:rsid w:val="004C778E"/>
    <w:rsid w:val="004C77B8"/>
    <w:rsid w:val="004C77DD"/>
    <w:rsid w:val="004C7865"/>
    <w:rsid w:val="004C7CE6"/>
    <w:rsid w:val="004C7DFC"/>
    <w:rsid w:val="004C7E5A"/>
    <w:rsid w:val="004C8549"/>
    <w:rsid w:val="004D0226"/>
    <w:rsid w:val="004D02C5"/>
    <w:rsid w:val="004D0393"/>
    <w:rsid w:val="004D04F6"/>
    <w:rsid w:val="004D06E1"/>
    <w:rsid w:val="004D073F"/>
    <w:rsid w:val="004D07A4"/>
    <w:rsid w:val="004D0965"/>
    <w:rsid w:val="004D0BBB"/>
    <w:rsid w:val="004D0C03"/>
    <w:rsid w:val="004D0C8F"/>
    <w:rsid w:val="004D0FD3"/>
    <w:rsid w:val="004D12C6"/>
    <w:rsid w:val="004D140D"/>
    <w:rsid w:val="004D1451"/>
    <w:rsid w:val="004D179C"/>
    <w:rsid w:val="004D1AD4"/>
    <w:rsid w:val="004D1CFB"/>
    <w:rsid w:val="004D1D53"/>
    <w:rsid w:val="004D1DE2"/>
    <w:rsid w:val="004D1EAE"/>
    <w:rsid w:val="004D1FFF"/>
    <w:rsid w:val="004D2220"/>
    <w:rsid w:val="004D24FA"/>
    <w:rsid w:val="004D2512"/>
    <w:rsid w:val="004D27E5"/>
    <w:rsid w:val="004D289D"/>
    <w:rsid w:val="004D294A"/>
    <w:rsid w:val="004D294F"/>
    <w:rsid w:val="004D2B53"/>
    <w:rsid w:val="004D2BB8"/>
    <w:rsid w:val="004D2CF1"/>
    <w:rsid w:val="004D303F"/>
    <w:rsid w:val="004D31C1"/>
    <w:rsid w:val="004D3231"/>
    <w:rsid w:val="004D3305"/>
    <w:rsid w:val="004D3501"/>
    <w:rsid w:val="004D351A"/>
    <w:rsid w:val="004D37C5"/>
    <w:rsid w:val="004D3D74"/>
    <w:rsid w:val="004D3DBD"/>
    <w:rsid w:val="004D3E90"/>
    <w:rsid w:val="004D3F65"/>
    <w:rsid w:val="004D4071"/>
    <w:rsid w:val="004D40CF"/>
    <w:rsid w:val="004D4108"/>
    <w:rsid w:val="004D41EC"/>
    <w:rsid w:val="004D4345"/>
    <w:rsid w:val="004D444F"/>
    <w:rsid w:val="004D4467"/>
    <w:rsid w:val="004D446B"/>
    <w:rsid w:val="004D45FD"/>
    <w:rsid w:val="004D4894"/>
    <w:rsid w:val="004D4A81"/>
    <w:rsid w:val="004D4D1C"/>
    <w:rsid w:val="004D4DDE"/>
    <w:rsid w:val="004D4E26"/>
    <w:rsid w:val="004D4E2F"/>
    <w:rsid w:val="004D4F7D"/>
    <w:rsid w:val="004D5208"/>
    <w:rsid w:val="004D52A4"/>
    <w:rsid w:val="004D52F6"/>
    <w:rsid w:val="004D5AB9"/>
    <w:rsid w:val="004D5FB2"/>
    <w:rsid w:val="004D605B"/>
    <w:rsid w:val="004D6136"/>
    <w:rsid w:val="004D62C0"/>
    <w:rsid w:val="004D646D"/>
    <w:rsid w:val="004D6658"/>
    <w:rsid w:val="004D68A6"/>
    <w:rsid w:val="004D697C"/>
    <w:rsid w:val="004D69E3"/>
    <w:rsid w:val="004D6C0C"/>
    <w:rsid w:val="004D6D80"/>
    <w:rsid w:val="004D6E1E"/>
    <w:rsid w:val="004D6E8A"/>
    <w:rsid w:val="004D6F27"/>
    <w:rsid w:val="004D708A"/>
    <w:rsid w:val="004D745D"/>
    <w:rsid w:val="004D7666"/>
    <w:rsid w:val="004D7680"/>
    <w:rsid w:val="004D7710"/>
    <w:rsid w:val="004D7766"/>
    <w:rsid w:val="004D77AF"/>
    <w:rsid w:val="004D7B88"/>
    <w:rsid w:val="004D7C14"/>
    <w:rsid w:val="004D7D26"/>
    <w:rsid w:val="004D7D67"/>
    <w:rsid w:val="004D7EE5"/>
    <w:rsid w:val="004E0007"/>
    <w:rsid w:val="004E0030"/>
    <w:rsid w:val="004E01C8"/>
    <w:rsid w:val="004E025F"/>
    <w:rsid w:val="004E02D7"/>
    <w:rsid w:val="004E05D9"/>
    <w:rsid w:val="004E071F"/>
    <w:rsid w:val="004E07DD"/>
    <w:rsid w:val="004E08C8"/>
    <w:rsid w:val="004E08D0"/>
    <w:rsid w:val="004E0B14"/>
    <w:rsid w:val="004E0D3B"/>
    <w:rsid w:val="004E0E1D"/>
    <w:rsid w:val="004E0F17"/>
    <w:rsid w:val="004E1062"/>
    <w:rsid w:val="004E107A"/>
    <w:rsid w:val="004E127F"/>
    <w:rsid w:val="004E136F"/>
    <w:rsid w:val="004E137F"/>
    <w:rsid w:val="004E13F0"/>
    <w:rsid w:val="004E1431"/>
    <w:rsid w:val="004E15C6"/>
    <w:rsid w:val="004E1907"/>
    <w:rsid w:val="004E1B6C"/>
    <w:rsid w:val="004E1BD3"/>
    <w:rsid w:val="004E1BF3"/>
    <w:rsid w:val="004E1E1A"/>
    <w:rsid w:val="004E1F0F"/>
    <w:rsid w:val="004E21B0"/>
    <w:rsid w:val="004E22C0"/>
    <w:rsid w:val="004E2302"/>
    <w:rsid w:val="004E250C"/>
    <w:rsid w:val="004E2610"/>
    <w:rsid w:val="004E2670"/>
    <w:rsid w:val="004E26A6"/>
    <w:rsid w:val="004E273D"/>
    <w:rsid w:val="004E291F"/>
    <w:rsid w:val="004E295E"/>
    <w:rsid w:val="004E29C1"/>
    <w:rsid w:val="004E29E9"/>
    <w:rsid w:val="004E29F9"/>
    <w:rsid w:val="004E2D99"/>
    <w:rsid w:val="004E2EB1"/>
    <w:rsid w:val="004E2EBA"/>
    <w:rsid w:val="004E2ED3"/>
    <w:rsid w:val="004E319C"/>
    <w:rsid w:val="004E3225"/>
    <w:rsid w:val="004E34F5"/>
    <w:rsid w:val="004E3949"/>
    <w:rsid w:val="004E3A19"/>
    <w:rsid w:val="004E3B7D"/>
    <w:rsid w:val="004E3C08"/>
    <w:rsid w:val="004E3E9C"/>
    <w:rsid w:val="004E3F4D"/>
    <w:rsid w:val="004E4114"/>
    <w:rsid w:val="004E429C"/>
    <w:rsid w:val="004E45B6"/>
    <w:rsid w:val="004E482E"/>
    <w:rsid w:val="004E495D"/>
    <w:rsid w:val="004E4DF5"/>
    <w:rsid w:val="004E4E77"/>
    <w:rsid w:val="004E508D"/>
    <w:rsid w:val="004E50CA"/>
    <w:rsid w:val="004E510A"/>
    <w:rsid w:val="004E54FD"/>
    <w:rsid w:val="004E5593"/>
    <w:rsid w:val="004E569B"/>
    <w:rsid w:val="004E5796"/>
    <w:rsid w:val="004E59F2"/>
    <w:rsid w:val="004E5A1F"/>
    <w:rsid w:val="004E5B37"/>
    <w:rsid w:val="004E5FF8"/>
    <w:rsid w:val="004E604F"/>
    <w:rsid w:val="004E60C7"/>
    <w:rsid w:val="004E616C"/>
    <w:rsid w:val="004E6265"/>
    <w:rsid w:val="004E6269"/>
    <w:rsid w:val="004E627A"/>
    <w:rsid w:val="004E62B7"/>
    <w:rsid w:val="004E638E"/>
    <w:rsid w:val="004E65D9"/>
    <w:rsid w:val="004E6BB6"/>
    <w:rsid w:val="004E6BCF"/>
    <w:rsid w:val="004E6DFE"/>
    <w:rsid w:val="004E6F20"/>
    <w:rsid w:val="004E6F76"/>
    <w:rsid w:val="004E6F96"/>
    <w:rsid w:val="004E7004"/>
    <w:rsid w:val="004E71E8"/>
    <w:rsid w:val="004E7372"/>
    <w:rsid w:val="004E74E2"/>
    <w:rsid w:val="004E7763"/>
    <w:rsid w:val="004E7819"/>
    <w:rsid w:val="004E7B1B"/>
    <w:rsid w:val="004F0164"/>
    <w:rsid w:val="004F01EC"/>
    <w:rsid w:val="004F04C0"/>
    <w:rsid w:val="004F075F"/>
    <w:rsid w:val="004F09E2"/>
    <w:rsid w:val="004F0E48"/>
    <w:rsid w:val="004F101F"/>
    <w:rsid w:val="004F119F"/>
    <w:rsid w:val="004F1259"/>
    <w:rsid w:val="004F12BF"/>
    <w:rsid w:val="004F12FC"/>
    <w:rsid w:val="004F1358"/>
    <w:rsid w:val="004F13D5"/>
    <w:rsid w:val="004F1546"/>
    <w:rsid w:val="004F1556"/>
    <w:rsid w:val="004F15E2"/>
    <w:rsid w:val="004F1614"/>
    <w:rsid w:val="004F196C"/>
    <w:rsid w:val="004F1CF8"/>
    <w:rsid w:val="004F1D2D"/>
    <w:rsid w:val="004F1D2F"/>
    <w:rsid w:val="004F2D99"/>
    <w:rsid w:val="004F30B8"/>
    <w:rsid w:val="004F3128"/>
    <w:rsid w:val="004F31B2"/>
    <w:rsid w:val="004F3420"/>
    <w:rsid w:val="004F34A1"/>
    <w:rsid w:val="004F35C5"/>
    <w:rsid w:val="004F378E"/>
    <w:rsid w:val="004F38DE"/>
    <w:rsid w:val="004F3A8B"/>
    <w:rsid w:val="004F3AA4"/>
    <w:rsid w:val="004F3CF3"/>
    <w:rsid w:val="004F3E3E"/>
    <w:rsid w:val="004F3E40"/>
    <w:rsid w:val="004F41F9"/>
    <w:rsid w:val="004F4203"/>
    <w:rsid w:val="004F431B"/>
    <w:rsid w:val="004F44C2"/>
    <w:rsid w:val="004F45A9"/>
    <w:rsid w:val="004F4661"/>
    <w:rsid w:val="004F46FA"/>
    <w:rsid w:val="004F482B"/>
    <w:rsid w:val="004F4875"/>
    <w:rsid w:val="004F49D7"/>
    <w:rsid w:val="004F4E3A"/>
    <w:rsid w:val="004F51C3"/>
    <w:rsid w:val="004F5545"/>
    <w:rsid w:val="004F5638"/>
    <w:rsid w:val="004F56BF"/>
    <w:rsid w:val="004F57EB"/>
    <w:rsid w:val="004F59A4"/>
    <w:rsid w:val="004F5AA8"/>
    <w:rsid w:val="004F5AF7"/>
    <w:rsid w:val="004F5BE6"/>
    <w:rsid w:val="004F5F7D"/>
    <w:rsid w:val="004F61EE"/>
    <w:rsid w:val="004F626C"/>
    <w:rsid w:val="004F6274"/>
    <w:rsid w:val="004F62FE"/>
    <w:rsid w:val="004F633E"/>
    <w:rsid w:val="004F66A4"/>
    <w:rsid w:val="004F692F"/>
    <w:rsid w:val="004F6EC2"/>
    <w:rsid w:val="004F6F0E"/>
    <w:rsid w:val="004F712C"/>
    <w:rsid w:val="004F72D7"/>
    <w:rsid w:val="004F7440"/>
    <w:rsid w:val="004F7479"/>
    <w:rsid w:val="004F779E"/>
    <w:rsid w:val="004F77E4"/>
    <w:rsid w:val="004F786F"/>
    <w:rsid w:val="004F78F7"/>
    <w:rsid w:val="004F7B7F"/>
    <w:rsid w:val="004F7BE1"/>
    <w:rsid w:val="004F7ED5"/>
    <w:rsid w:val="004F7EED"/>
    <w:rsid w:val="004F7F7F"/>
    <w:rsid w:val="00500016"/>
    <w:rsid w:val="005001CD"/>
    <w:rsid w:val="005001E3"/>
    <w:rsid w:val="005001FA"/>
    <w:rsid w:val="0050024F"/>
    <w:rsid w:val="00500308"/>
    <w:rsid w:val="00500388"/>
    <w:rsid w:val="0050062B"/>
    <w:rsid w:val="0050085C"/>
    <w:rsid w:val="0050096E"/>
    <w:rsid w:val="00500A1D"/>
    <w:rsid w:val="00500A57"/>
    <w:rsid w:val="00500B5C"/>
    <w:rsid w:val="00500B66"/>
    <w:rsid w:val="00500B78"/>
    <w:rsid w:val="00500BCB"/>
    <w:rsid w:val="00500C01"/>
    <w:rsid w:val="00500C7B"/>
    <w:rsid w:val="00500C7F"/>
    <w:rsid w:val="00500E41"/>
    <w:rsid w:val="00500EF5"/>
    <w:rsid w:val="005016C3"/>
    <w:rsid w:val="00501806"/>
    <w:rsid w:val="0050180F"/>
    <w:rsid w:val="005018A8"/>
    <w:rsid w:val="00501B0B"/>
    <w:rsid w:val="00501C21"/>
    <w:rsid w:val="00501C33"/>
    <w:rsid w:val="00501C77"/>
    <w:rsid w:val="00501CBF"/>
    <w:rsid w:val="00501D34"/>
    <w:rsid w:val="005020E8"/>
    <w:rsid w:val="005020E9"/>
    <w:rsid w:val="00502234"/>
    <w:rsid w:val="005022AC"/>
    <w:rsid w:val="005023AD"/>
    <w:rsid w:val="005023EA"/>
    <w:rsid w:val="00502571"/>
    <w:rsid w:val="00502661"/>
    <w:rsid w:val="00502849"/>
    <w:rsid w:val="005028A1"/>
    <w:rsid w:val="00502959"/>
    <w:rsid w:val="00502ABA"/>
    <w:rsid w:val="00502B39"/>
    <w:rsid w:val="00502C22"/>
    <w:rsid w:val="005031D4"/>
    <w:rsid w:val="005032D7"/>
    <w:rsid w:val="00503354"/>
    <w:rsid w:val="0050353A"/>
    <w:rsid w:val="0050358E"/>
    <w:rsid w:val="005036FA"/>
    <w:rsid w:val="0050372F"/>
    <w:rsid w:val="00503862"/>
    <w:rsid w:val="005038F8"/>
    <w:rsid w:val="00503A5C"/>
    <w:rsid w:val="00503A91"/>
    <w:rsid w:val="00503F78"/>
    <w:rsid w:val="00504060"/>
    <w:rsid w:val="005040F7"/>
    <w:rsid w:val="0050455A"/>
    <w:rsid w:val="005045C2"/>
    <w:rsid w:val="00504BE5"/>
    <w:rsid w:val="00504CB7"/>
    <w:rsid w:val="00504D3D"/>
    <w:rsid w:val="00504F24"/>
    <w:rsid w:val="0050507A"/>
    <w:rsid w:val="00505110"/>
    <w:rsid w:val="00505184"/>
    <w:rsid w:val="00505231"/>
    <w:rsid w:val="005052F4"/>
    <w:rsid w:val="0050532B"/>
    <w:rsid w:val="00505725"/>
    <w:rsid w:val="0050574C"/>
    <w:rsid w:val="005057A0"/>
    <w:rsid w:val="00505A17"/>
    <w:rsid w:val="00505C46"/>
    <w:rsid w:val="00505D22"/>
    <w:rsid w:val="00505D31"/>
    <w:rsid w:val="00505E91"/>
    <w:rsid w:val="00505E95"/>
    <w:rsid w:val="005061D9"/>
    <w:rsid w:val="0050620B"/>
    <w:rsid w:val="00506291"/>
    <w:rsid w:val="005062D7"/>
    <w:rsid w:val="00506346"/>
    <w:rsid w:val="00506783"/>
    <w:rsid w:val="0050687E"/>
    <w:rsid w:val="005068E3"/>
    <w:rsid w:val="00506B94"/>
    <w:rsid w:val="00506EAB"/>
    <w:rsid w:val="0050727A"/>
    <w:rsid w:val="005073AA"/>
    <w:rsid w:val="00507483"/>
    <w:rsid w:val="0050765C"/>
    <w:rsid w:val="00507A07"/>
    <w:rsid w:val="00507BB7"/>
    <w:rsid w:val="00507DDD"/>
    <w:rsid w:val="00507F58"/>
    <w:rsid w:val="00510110"/>
    <w:rsid w:val="005102EB"/>
    <w:rsid w:val="0051040F"/>
    <w:rsid w:val="005109AA"/>
    <w:rsid w:val="00510A8C"/>
    <w:rsid w:val="00510D58"/>
    <w:rsid w:val="00510E55"/>
    <w:rsid w:val="00510ECA"/>
    <w:rsid w:val="00511335"/>
    <w:rsid w:val="00511740"/>
    <w:rsid w:val="00511885"/>
    <w:rsid w:val="005119D6"/>
    <w:rsid w:val="00511B54"/>
    <w:rsid w:val="00511C47"/>
    <w:rsid w:val="00512182"/>
    <w:rsid w:val="005121C2"/>
    <w:rsid w:val="0051234E"/>
    <w:rsid w:val="0051249A"/>
    <w:rsid w:val="005124AA"/>
    <w:rsid w:val="00512A04"/>
    <w:rsid w:val="00512C31"/>
    <w:rsid w:val="00512D07"/>
    <w:rsid w:val="00512D18"/>
    <w:rsid w:val="00512D85"/>
    <w:rsid w:val="00512F32"/>
    <w:rsid w:val="005130E0"/>
    <w:rsid w:val="00513262"/>
    <w:rsid w:val="005135F7"/>
    <w:rsid w:val="0051389A"/>
    <w:rsid w:val="00513B3B"/>
    <w:rsid w:val="00513B7E"/>
    <w:rsid w:val="00513C11"/>
    <w:rsid w:val="00513F05"/>
    <w:rsid w:val="00513FF8"/>
    <w:rsid w:val="0051469A"/>
    <w:rsid w:val="0051485F"/>
    <w:rsid w:val="00514C13"/>
    <w:rsid w:val="00514C60"/>
    <w:rsid w:val="00514CF4"/>
    <w:rsid w:val="00514E5E"/>
    <w:rsid w:val="00514EAC"/>
    <w:rsid w:val="00515136"/>
    <w:rsid w:val="005154AB"/>
    <w:rsid w:val="00515634"/>
    <w:rsid w:val="0051564B"/>
    <w:rsid w:val="005156D3"/>
    <w:rsid w:val="005158A7"/>
    <w:rsid w:val="00515CE6"/>
    <w:rsid w:val="00515D52"/>
    <w:rsid w:val="00515DEA"/>
    <w:rsid w:val="0051627D"/>
    <w:rsid w:val="005163FA"/>
    <w:rsid w:val="0051644E"/>
    <w:rsid w:val="00516618"/>
    <w:rsid w:val="00516904"/>
    <w:rsid w:val="00516AAF"/>
    <w:rsid w:val="00516FFF"/>
    <w:rsid w:val="0051701A"/>
    <w:rsid w:val="005171E3"/>
    <w:rsid w:val="00517271"/>
    <w:rsid w:val="0051744B"/>
    <w:rsid w:val="005176E1"/>
    <w:rsid w:val="00517AD8"/>
    <w:rsid w:val="00517C32"/>
    <w:rsid w:val="00517D2A"/>
    <w:rsid w:val="00517D81"/>
    <w:rsid w:val="00517E92"/>
    <w:rsid w:val="005203AB"/>
    <w:rsid w:val="00520561"/>
    <w:rsid w:val="005205B9"/>
    <w:rsid w:val="005206AF"/>
    <w:rsid w:val="00520A1E"/>
    <w:rsid w:val="00520A52"/>
    <w:rsid w:val="00520B9F"/>
    <w:rsid w:val="00520BCA"/>
    <w:rsid w:val="00520EE0"/>
    <w:rsid w:val="0052115A"/>
    <w:rsid w:val="005211BE"/>
    <w:rsid w:val="00521484"/>
    <w:rsid w:val="00521491"/>
    <w:rsid w:val="005215F0"/>
    <w:rsid w:val="0052164C"/>
    <w:rsid w:val="00521831"/>
    <w:rsid w:val="005218A6"/>
    <w:rsid w:val="005218B3"/>
    <w:rsid w:val="00521BFA"/>
    <w:rsid w:val="00521D55"/>
    <w:rsid w:val="00521E97"/>
    <w:rsid w:val="00521EC4"/>
    <w:rsid w:val="00521F4E"/>
    <w:rsid w:val="00522258"/>
    <w:rsid w:val="00522545"/>
    <w:rsid w:val="00522569"/>
    <w:rsid w:val="00522695"/>
    <w:rsid w:val="0052276B"/>
    <w:rsid w:val="0052277A"/>
    <w:rsid w:val="0052277E"/>
    <w:rsid w:val="00522ABE"/>
    <w:rsid w:val="00522AE6"/>
    <w:rsid w:val="00522B2B"/>
    <w:rsid w:val="00522D04"/>
    <w:rsid w:val="00522EFE"/>
    <w:rsid w:val="00523155"/>
    <w:rsid w:val="005232E1"/>
    <w:rsid w:val="00523400"/>
    <w:rsid w:val="0052354F"/>
    <w:rsid w:val="00523643"/>
    <w:rsid w:val="0052364F"/>
    <w:rsid w:val="00523769"/>
    <w:rsid w:val="00523809"/>
    <w:rsid w:val="0052386F"/>
    <w:rsid w:val="00523B4D"/>
    <w:rsid w:val="00523CD8"/>
    <w:rsid w:val="00524005"/>
    <w:rsid w:val="00524040"/>
    <w:rsid w:val="005240D9"/>
    <w:rsid w:val="005242B7"/>
    <w:rsid w:val="005242DA"/>
    <w:rsid w:val="005243D7"/>
    <w:rsid w:val="00524574"/>
    <w:rsid w:val="0052478A"/>
    <w:rsid w:val="00524A1D"/>
    <w:rsid w:val="00524A7D"/>
    <w:rsid w:val="00524ACA"/>
    <w:rsid w:val="00524B06"/>
    <w:rsid w:val="00524CBC"/>
    <w:rsid w:val="00524DA3"/>
    <w:rsid w:val="00524E4E"/>
    <w:rsid w:val="00524E50"/>
    <w:rsid w:val="00524F16"/>
    <w:rsid w:val="00525119"/>
    <w:rsid w:val="005251A5"/>
    <w:rsid w:val="00525237"/>
    <w:rsid w:val="0052539A"/>
    <w:rsid w:val="0052545E"/>
    <w:rsid w:val="0052549D"/>
    <w:rsid w:val="005254AF"/>
    <w:rsid w:val="0052552C"/>
    <w:rsid w:val="0052553E"/>
    <w:rsid w:val="0052557A"/>
    <w:rsid w:val="00525666"/>
    <w:rsid w:val="005256F5"/>
    <w:rsid w:val="0052579A"/>
    <w:rsid w:val="00525BFD"/>
    <w:rsid w:val="00525D5A"/>
    <w:rsid w:val="00525FAC"/>
    <w:rsid w:val="00526059"/>
    <w:rsid w:val="00526142"/>
    <w:rsid w:val="00526229"/>
    <w:rsid w:val="0052685F"/>
    <w:rsid w:val="005269C7"/>
    <w:rsid w:val="00526AAF"/>
    <w:rsid w:val="00526AC2"/>
    <w:rsid w:val="00527151"/>
    <w:rsid w:val="005271B3"/>
    <w:rsid w:val="0052736E"/>
    <w:rsid w:val="0052737D"/>
    <w:rsid w:val="005273E9"/>
    <w:rsid w:val="00527492"/>
    <w:rsid w:val="00527501"/>
    <w:rsid w:val="005276AA"/>
    <w:rsid w:val="00527998"/>
    <w:rsid w:val="005279BC"/>
    <w:rsid w:val="00527ACC"/>
    <w:rsid w:val="00527B56"/>
    <w:rsid w:val="00527B73"/>
    <w:rsid w:val="00527C29"/>
    <w:rsid w:val="00527CB7"/>
    <w:rsid w:val="00527CC7"/>
    <w:rsid w:val="00527EA6"/>
    <w:rsid w:val="00527F56"/>
    <w:rsid w:val="00527FC9"/>
    <w:rsid w:val="005301A2"/>
    <w:rsid w:val="00530404"/>
    <w:rsid w:val="005304BC"/>
    <w:rsid w:val="005304CE"/>
    <w:rsid w:val="0053050D"/>
    <w:rsid w:val="005307F1"/>
    <w:rsid w:val="00530836"/>
    <w:rsid w:val="00530A68"/>
    <w:rsid w:val="00530AED"/>
    <w:rsid w:val="00530EEA"/>
    <w:rsid w:val="0053114C"/>
    <w:rsid w:val="00531190"/>
    <w:rsid w:val="005311B9"/>
    <w:rsid w:val="005312C5"/>
    <w:rsid w:val="005313A4"/>
    <w:rsid w:val="00531455"/>
    <w:rsid w:val="00531480"/>
    <w:rsid w:val="00531752"/>
    <w:rsid w:val="005317ED"/>
    <w:rsid w:val="005318DB"/>
    <w:rsid w:val="00531D48"/>
    <w:rsid w:val="00531DBB"/>
    <w:rsid w:val="00531E72"/>
    <w:rsid w:val="00531F9C"/>
    <w:rsid w:val="00532142"/>
    <w:rsid w:val="005322D7"/>
    <w:rsid w:val="0053231F"/>
    <w:rsid w:val="005325AF"/>
    <w:rsid w:val="0053265C"/>
    <w:rsid w:val="005326D9"/>
    <w:rsid w:val="00532792"/>
    <w:rsid w:val="005329D8"/>
    <w:rsid w:val="00532A12"/>
    <w:rsid w:val="00532BC8"/>
    <w:rsid w:val="00532CCD"/>
    <w:rsid w:val="00532D35"/>
    <w:rsid w:val="00532F39"/>
    <w:rsid w:val="00533010"/>
    <w:rsid w:val="00533079"/>
    <w:rsid w:val="005332B6"/>
    <w:rsid w:val="00533300"/>
    <w:rsid w:val="005339F8"/>
    <w:rsid w:val="00533D12"/>
    <w:rsid w:val="00533DF7"/>
    <w:rsid w:val="00533F84"/>
    <w:rsid w:val="00534023"/>
    <w:rsid w:val="005341E2"/>
    <w:rsid w:val="0053424C"/>
    <w:rsid w:val="005342C9"/>
    <w:rsid w:val="005346EA"/>
    <w:rsid w:val="0053488D"/>
    <w:rsid w:val="00534A02"/>
    <w:rsid w:val="00534A94"/>
    <w:rsid w:val="00534C8C"/>
    <w:rsid w:val="00534D0B"/>
    <w:rsid w:val="00534FAC"/>
    <w:rsid w:val="00534FB1"/>
    <w:rsid w:val="00535122"/>
    <w:rsid w:val="005351A0"/>
    <w:rsid w:val="005351C6"/>
    <w:rsid w:val="00535408"/>
    <w:rsid w:val="00535496"/>
    <w:rsid w:val="005354BB"/>
    <w:rsid w:val="0053552F"/>
    <w:rsid w:val="00535823"/>
    <w:rsid w:val="0053588B"/>
    <w:rsid w:val="00535B2A"/>
    <w:rsid w:val="00535C5E"/>
    <w:rsid w:val="00535D1E"/>
    <w:rsid w:val="00535FDE"/>
    <w:rsid w:val="00536136"/>
    <w:rsid w:val="00536144"/>
    <w:rsid w:val="00536351"/>
    <w:rsid w:val="005363CB"/>
    <w:rsid w:val="005364AB"/>
    <w:rsid w:val="0053658C"/>
    <w:rsid w:val="005366EA"/>
    <w:rsid w:val="0053691F"/>
    <w:rsid w:val="00536DB2"/>
    <w:rsid w:val="00536F59"/>
    <w:rsid w:val="00537032"/>
    <w:rsid w:val="005372A4"/>
    <w:rsid w:val="00537320"/>
    <w:rsid w:val="00537412"/>
    <w:rsid w:val="0053741F"/>
    <w:rsid w:val="00537470"/>
    <w:rsid w:val="0053750D"/>
    <w:rsid w:val="00537531"/>
    <w:rsid w:val="0053755E"/>
    <w:rsid w:val="00537989"/>
    <w:rsid w:val="005379C4"/>
    <w:rsid w:val="005379F0"/>
    <w:rsid w:val="00537D35"/>
    <w:rsid w:val="00537D3B"/>
    <w:rsid w:val="00537DD7"/>
    <w:rsid w:val="00537F11"/>
    <w:rsid w:val="00537F6B"/>
    <w:rsid w:val="0054008E"/>
    <w:rsid w:val="00540220"/>
    <w:rsid w:val="0054028A"/>
    <w:rsid w:val="00540557"/>
    <w:rsid w:val="005406D0"/>
    <w:rsid w:val="00540700"/>
    <w:rsid w:val="005407B8"/>
    <w:rsid w:val="005407EE"/>
    <w:rsid w:val="00540AD2"/>
    <w:rsid w:val="00540C72"/>
    <w:rsid w:val="00540C8D"/>
    <w:rsid w:val="00540EA8"/>
    <w:rsid w:val="00540FF4"/>
    <w:rsid w:val="00541119"/>
    <w:rsid w:val="00541322"/>
    <w:rsid w:val="005413D6"/>
    <w:rsid w:val="005414A1"/>
    <w:rsid w:val="0054181C"/>
    <w:rsid w:val="005418AB"/>
    <w:rsid w:val="00541CB2"/>
    <w:rsid w:val="00541CEA"/>
    <w:rsid w:val="00541D72"/>
    <w:rsid w:val="00541D81"/>
    <w:rsid w:val="00541E8A"/>
    <w:rsid w:val="00541EF3"/>
    <w:rsid w:val="00541F3B"/>
    <w:rsid w:val="0054208D"/>
    <w:rsid w:val="005420B2"/>
    <w:rsid w:val="005421A4"/>
    <w:rsid w:val="00542521"/>
    <w:rsid w:val="005425CC"/>
    <w:rsid w:val="005425D2"/>
    <w:rsid w:val="00542691"/>
    <w:rsid w:val="005428C8"/>
    <w:rsid w:val="00542B24"/>
    <w:rsid w:val="00542C8F"/>
    <w:rsid w:val="00542D5A"/>
    <w:rsid w:val="00542DA8"/>
    <w:rsid w:val="00542EB5"/>
    <w:rsid w:val="00542F22"/>
    <w:rsid w:val="00542F3A"/>
    <w:rsid w:val="0054314B"/>
    <w:rsid w:val="005431C5"/>
    <w:rsid w:val="005431DD"/>
    <w:rsid w:val="005431FF"/>
    <w:rsid w:val="0054341D"/>
    <w:rsid w:val="005434A1"/>
    <w:rsid w:val="00543576"/>
    <w:rsid w:val="00543597"/>
    <w:rsid w:val="00543961"/>
    <w:rsid w:val="00543A0D"/>
    <w:rsid w:val="00543A5E"/>
    <w:rsid w:val="00543CA4"/>
    <w:rsid w:val="00543E80"/>
    <w:rsid w:val="0054410A"/>
    <w:rsid w:val="00544197"/>
    <w:rsid w:val="005443F8"/>
    <w:rsid w:val="0054476C"/>
    <w:rsid w:val="00544861"/>
    <w:rsid w:val="00544A5F"/>
    <w:rsid w:val="00544ACF"/>
    <w:rsid w:val="00544B00"/>
    <w:rsid w:val="00544B14"/>
    <w:rsid w:val="00544B15"/>
    <w:rsid w:val="00544B22"/>
    <w:rsid w:val="00544C10"/>
    <w:rsid w:val="00544C50"/>
    <w:rsid w:val="00544D41"/>
    <w:rsid w:val="00544D6C"/>
    <w:rsid w:val="00544E90"/>
    <w:rsid w:val="00544F39"/>
    <w:rsid w:val="00544FC0"/>
    <w:rsid w:val="00545088"/>
    <w:rsid w:val="0054527E"/>
    <w:rsid w:val="00545631"/>
    <w:rsid w:val="0054570D"/>
    <w:rsid w:val="00545866"/>
    <w:rsid w:val="005458D0"/>
    <w:rsid w:val="005458DC"/>
    <w:rsid w:val="00545BFE"/>
    <w:rsid w:val="00545D98"/>
    <w:rsid w:val="00545DA9"/>
    <w:rsid w:val="00545E01"/>
    <w:rsid w:val="00545F10"/>
    <w:rsid w:val="00545F8C"/>
    <w:rsid w:val="00546083"/>
    <w:rsid w:val="0054637D"/>
    <w:rsid w:val="00546481"/>
    <w:rsid w:val="005464D7"/>
    <w:rsid w:val="00546637"/>
    <w:rsid w:val="005466DB"/>
    <w:rsid w:val="00546B76"/>
    <w:rsid w:val="00546C05"/>
    <w:rsid w:val="00546D69"/>
    <w:rsid w:val="00546DB4"/>
    <w:rsid w:val="00546DBC"/>
    <w:rsid w:val="00546E57"/>
    <w:rsid w:val="00546ED0"/>
    <w:rsid w:val="00546F4F"/>
    <w:rsid w:val="005472FF"/>
    <w:rsid w:val="00547505"/>
    <w:rsid w:val="0054765E"/>
    <w:rsid w:val="005476F8"/>
    <w:rsid w:val="0054775B"/>
    <w:rsid w:val="0054781D"/>
    <w:rsid w:val="00547ABA"/>
    <w:rsid w:val="00547AD2"/>
    <w:rsid w:val="00547CAA"/>
    <w:rsid w:val="00547EFA"/>
    <w:rsid w:val="00547FB7"/>
    <w:rsid w:val="0055004D"/>
    <w:rsid w:val="00550398"/>
    <w:rsid w:val="0055097D"/>
    <w:rsid w:val="005509FD"/>
    <w:rsid w:val="00550A52"/>
    <w:rsid w:val="00550D3F"/>
    <w:rsid w:val="005510F8"/>
    <w:rsid w:val="005514CA"/>
    <w:rsid w:val="00551624"/>
    <w:rsid w:val="00551648"/>
    <w:rsid w:val="0055174F"/>
    <w:rsid w:val="005518FF"/>
    <w:rsid w:val="005519A3"/>
    <w:rsid w:val="005519BD"/>
    <w:rsid w:val="00551A50"/>
    <w:rsid w:val="00551A6E"/>
    <w:rsid w:val="00551BFE"/>
    <w:rsid w:val="00551FD8"/>
    <w:rsid w:val="00551FF3"/>
    <w:rsid w:val="00552148"/>
    <w:rsid w:val="00552317"/>
    <w:rsid w:val="00552359"/>
    <w:rsid w:val="0055251E"/>
    <w:rsid w:val="0055257E"/>
    <w:rsid w:val="005525BE"/>
    <w:rsid w:val="00552723"/>
    <w:rsid w:val="0055274E"/>
    <w:rsid w:val="00552A92"/>
    <w:rsid w:val="00552DBD"/>
    <w:rsid w:val="00552E22"/>
    <w:rsid w:val="00552F5C"/>
    <w:rsid w:val="0055331A"/>
    <w:rsid w:val="00553346"/>
    <w:rsid w:val="005534D5"/>
    <w:rsid w:val="00553556"/>
    <w:rsid w:val="00553829"/>
    <w:rsid w:val="00553830"/>
    <w:rsid w:val="005538D0"/>
    <w:rsid w:val="00553CBA"/>
    <w:rsid w:val="00553D72"/>
    <w:rsid w:val="00553D8E"/>
    <w:rsid w:val="00554177"/>
    <w:rsid w:val="00554396"/>
    <w:rsid w:val="005545A5"/>
    <w:rsid w:val="0055471F"/>
    <w:rsid w:val="0055482D"/>
    <w:rsid w:val="00554876"/>
    <w:rsid w:val="00554991"/>
    <w:rsid w:val="00554A49"/>
    <w:rsid w:val="00554A60"/>
    <w:rsid w:val="00554D14"/>
    <w:rsid w:val="00554D46"/>
    <w:rsid w:val="00554EA3"/>
    <w:rsid w:val="00554F23"/>
    <w:rsid w:val="00555012"/>
    <w:rsid w:val="0055523B"/>
    <w:rsid w:val="0055558B"/>
    <w:rsid w:val="005557FC"/>
    <w:rsid w:val="005558B6"/>
    <w:rsid w:val="00555947"/>
    <w:rsid w:val="00555A5C"/>
    <w:rsid w:val="00555BC1"/>
    <w:rsid w:val="00555CC5"/>
    <w:rsid w:val="00555DC5"/>
    <w:rsid w:val="00555EE8"/>
    <w:rsid w:val="005561C9"/>
    <w:rsid w:val="005561D1"/>
    <w:rsid w:val="005563EE"/>
    <w:rsid w:val="005564D0"/>
    <w:rsid w:val="005565F7"/>
    <w:rsid w:val="0055662A"/>
    <w:rsid w:val="0055668A"/>
    <w:rsid w:val="005566B6"/>
    <w:rsid w:val="00556AA2"/>
    <w:rsid w:val="00556B04"/>
    <w:rsid w:val="00556B3B"/>
    <w:rsid w:val="00556DC7"/>
    <w:rsid w:val="0055708C"/>
    <w:rsid w:val="00557134"/>
    <w:rsid w:val="00557189"/>
    <w:rsid w:val="00557199"/>
    <w:rsid w:val="00557268"/>
    <w:rsid w:val="00557269"/>
    <w:rsid w:val="00557352"/>
    <w:rsid w:val="0055745F"/>
    <w:rsid w:val="0055747B"/>
    <w:rsid w:val="0055748A"/>
    <w:rsid w:val="0055753D"/>
    <w:rsid w:val="00557667"/>
    <w:rsid w:val="00557776"/>
    <w:rsid w:val="00557A11"/>
    <w:rsid w:val="00557A4D"/>
    <w:rsid w:val="00557ACB"/>
    <w:rsid w:val="00557BE2"/>
    <w:rsid w:val="00557CEE"/>
    <w:rsid w:val="00557E54"/>
    <w:rsid w:val="00557EF6"/>
    <w:rsid w:val="00560088"/>
    <w:rsid w:val="005601CD"/>
    <w:rsid w:val="0056040E"/>
    <w:rsid w:val="00560449"/>
    <w:rsid w:val="00560684"/>
    <w:rsid w:val="00560736"/>
    <w:rsid w:val="00560A59"/>
    <w:rsid w:val="00560B04"/>
    <w:rsid w:val="00561167"/>
    <w:rsid w:val="005612D6"/>
    <w:rsid w:val="005613D9"/>
    <w:rsid w:val="00561580"/>
    <w:rsid w:val="0056168A"/>
    <w:rsid w:val="005619CC"/>
    <w:rsid w:val="00561A8C"/>
    <w:rsid w:val="00561C39"/>
    <w:rsid w:val="00561DB9"/>
    <w:rsid w:val="005620B4"/>
    <w:rsid w:val="0056216C"/>
    <w:rsid w:val="0056220C"/>
    <w:rsid w:val="0056221C"/>
    <w:rsid w:val="0056227B"/>
    <w:rsid w:val="00562304"/>
    <w:rsid w:val="00562354"/>
    <w:rsid w:val="0056238D"/>
    <w:rsid w:val="0056241C"/>
    <w:rsid w:val="00562512"/>
    <w:rsid w:val="0056257B"/>
    <w:rsid w:val="005625A9"/>
    <w:rsid w:val="00562C7F"/>
    <w:rsid w:val="00562FC3"/>
    <w:rsid w:val="005630FF"/>
    <w:rsid w:val="00563145"/>
    <w:rsid w:val="0056320C"/>
    <w:rsid w:val="00563321"/>
    <w:rsid w:val="00563A07"/>
    <w:rsid w:val="00563A23"/>
    <w:rsid w:val="00563DD9"/>
    <w:rsid w:val="00563EE9"/>
    <w:rsid w:val="00564279"/>
    <w:rsid w:val="005642A8"/>
    <w:rsid w:val="00564311"/>
    <w:rsid w:val="00564336"/>
    <w:rsid w:val="0056447C"/>
    <w:rsid w:val="005645C7"/>
    <w:rsid w:val="005645CC"/>
    <w:rsid w:val="005647CC"/>
    <w:rsid w:val="00564E7F"/>
    <w:rsid w:val="005650E3"/>
    <w:rsid w:val="0056516D"/>
    <w:rsid w:val="0056525C"/>
    <w:rsid w:val="005652E3"/>
    <w:rsid w:val="005652F6"/>
    <w:rsid w:val="0056531D"/>
    <w:rsid w:val="005653BB"/>
    <w:rsid w:val="00565457"/>
    <w:rsid w:val="005654BF"/>
    <w:rsid w:val="0056562F"/>
    <w:rsid w:val="00565702"/>
    <w:rsid w:val="00565748"/>
    <w:rsid w:val="00565BED"/>
    <w:rsid w:val="00565E7B"/>
    <w:rsid w:val="00565F29"/>
    <w:rsid w:val="0056610E"/>
    <w:rsid w:val="00566148"/>
    <w:rsid w:val="005663FE"/>
    <w:rsid w:val="0056692E"/>
    <w:rsid w:val="00566C3B"/>
    <w:rsid w:val="00566CEF"/>
    <w:rsid w:val="00566D44"/>
    <w:rsid w:val="00566DC3"/>
    <w:rsid w:val="00566E21"/>
    <w:rsid w:val="00566E43"/>
    <w:rsid w:val="00566E5A"/>
    <w:rsid w:val="00567589"/>
    <w:rsid w:val="00567624"/>
    <w:rsid w:val="005677DC"/>
    <w:rsid w:val="00567A5D"/>
    <w:rsid w:val="00567AA9"/>
    <w:rsid w:val="00567AEB"/>
    <w:rsid w:val="00567AF4"/>
    <w:rsid w:val="00567AFF"/>
    <w:rsid w:val="00567E0C"/>
    <w:rsid w:val="00567E26"/>
    <w:rsid w:val="00567F9C"/>
    <w:rsid w:val="005704BD"/>
    <w:rsid w:val="0057092C"/>
    <w:rsid w:val="00570937"/>
    <w:rsid w:val="005709DA"/>
    <w:rsid w:val="00570B79"/>
    <w:rsid w:val="00570BAA"/>
    <w:rsid w:val="0057122A"/>
    <w:rsid w:val="0057138E"/>
    <w:rsid w:val="005713BC"/>
    <w:rsid w:val="0057141C"/>
    <w:rsid w:val="005716A2"/>
    <w:rsid w:val="005717CF"/>
    <w:rsid w:val="00571850"/>
    <w:rsid w:val="00571870"/>
    <w:rsid w:val="005718D3"/>
    <w:rsid w:val="00571A28"/>
    <w:rsid w:val="00571A79"/>
    <w:rsid w:val="00571AC0"/>
    <w:rsid w:val="00571C0E"/>
    <w:rsid w:val="00571DFE"/>
    <w:rsid w:val="00571E33"/>
    <w:rsid w:val="0057205E"/>
    <w:rsid w:val="0057234C"/>
    <w:rsid w:val="0057234E"/>
    <w:rsid w:val="00572501"/>
    <w:rsid w:val="00572622"/>
    <w:rsid w:val="005727A4"/>
    <w:rsid w:val="0057285E"/>
    <w:rsid w:val="00572870"/>
    <w:rsid w:val="005729E4"/>
    <w:rsid w:val="00572B52"/>
    <w:rsid w:val="00572BD3"/>
    <w:rsid w:val="00572BE2"/>
    <w:rsid w:val="00572C4E"/>
    <w:rsid w:val="00572F99"/>
    <w:rsid w:val="00573019"/>
    <w:rsid w:val="00573116"/>
    <w:rsid w:val="00573146"/>
    <w:rsid w:val="0057318F"/>
    <w:rsid w:val="005732B8"/>
    <w:rsid w:val="0057336E"/>
    <w:rsid w:val="0057364C"/>
    <w:rsid w:val="00573A0F"/>
    <w:rsid w:val="00573A52"/>
    <w:rsid w:val="00573C83"/>
    <w:rsid w:val="00573D28"/>
    <w:rsid w:val="00574003"/>
    <w:rsid w:val="00574012"/>
    <w:rsid w:val="00574268"/>
    <w:rsid w:val="00574284"/>
    <w:rsid w:val="00574359"/>
    <w:rsid w:val="00574376"/>
    <w:rsid w:val="00574395"/>
    <w:rsid w:val="00574431"/>
    <w:rsid w:val="005746DD"/>
    <w:rsid w:val="00574773"/>
    <w:rsid w:val="005747C5"/>
    <w:rsid w:val="005748F7"/>
    <w:rsid w:val="0057491F"/>
    <w:rsid w:val="00574997"/>
    <w:rsid w:val="00574A3C"/>
    <w:rsid w:val="00574B13"/>
    <w:rsid w:val="00574BA3"/>
    <w:rsid w:val="00574BAD"/>
    <w:rsid w:val="00574BAF"/>
    <w:rsid w:val="00574CDB"/>
    <w:rsid w:val="00574D5C"/>
    <w:rsid w:val="00574DE3"/>
    <w:rsid w:val="005750D3"/>
    <w:rsid w:val="005751AB"/>
    <w:rsid w:val="00575207"/>
    <w:rsid w:val="00575276"/>
    <w:rsid w:val="0057543E"/>
    <w:rsid w:val="0057548C"/>
    <w:rsid w:val="005756B2"/>
    <w:rsid w:val="00575764"/>
    <w:rsid w:val="005757B2"/>
    <w:rsid w:val="005759F0"/>
    <w:rsid w:val="00575C5F"/>
    <w:rsid w:val="00575DD6"/>
    <w:rsid w:val="00576041"/>
    <w:rsid w:val="005761C7"/>
    <w:rsid w:val="00576285"/>
    <w:rsid w:val="00576360"/>
    <w:rsid w:val="0057658D"/>
    <w:rsid w:val="00576597"/>
    <w:rsid w:val="005767FD"/>
    <w:rsid w:val="005768B2"/>
    <w:rsid w:val="00576A3F"/>
    <w:rsid w:val="00576B75"/>
    <w:rsid w:val="00576FBC"/>
    <w:rsid w:val="005771C8"/>
    <w:rsid w:val="00577211"/>
    <w:rsid w:val="00577377"/>
    <w:rsid w:val="00577436"/>
    <w:rsid w:val="005776DB"/>
    <w:rsid w:val="0057773E"/>
    <w:rsid w:val="005777EC"/>
    <w:rsid w:val="005777F5"/>
    <w:rsid w:val="00577B12"/>
    <w:rsid w:val="00577B7D"/>
    <w:rsid w:val="00577CA1"/>
    <w:rsid w:val="00577D36"/>
    <w:rsid w:val="00577DD3"/>
    <w:rsid w:val="00577F8B"/>
    <w:rsid w:val="005800CF"/>
    <w:rsid w:val="005800FB"/>
    <w:rsid w:val="0058020D"/>
    <w:rsid w:val="0058028B"/>
    <w:rsid w:val="005802A3"/>
    <w:rsid w:val="005803AA"/>
    <w:rsid w:val="00580740"/>
    <w:rsid w:val="0058078F"/>
    <w:rsid w:val="00580909"/>
    <w:rsid w:val="00580BDB"/>
    <w:rsid w:val="00580C42"/>
    <w:rsid w:val="00580EC0"/>
    <w:rsid w:val="005811FD"/>
    <w:rsid w:val="00581529"/>
    <w:rsid w:val="005816C5"/>
    <w:rsid w:val="00581843"/>
    <w:rsid w:val="005819A2"/>
    <w:rsid w:val="00581BA6"/>
    <w:rsid w:val="00581DB2"/>
    <w:rsid w:val="005820F1"/>
    <w:rsid w:val="005821DD"/>
    <w:rsid w:val="0058232B"/>
    <w:rsid w:val="005823BF"/>
    <w:rsid w:val="005823C2"/>
    <w:rsid w:val="00582511"/>
    <w:rsid w:val="0058253A"/>
    <w:rsid w:val="00582700"/>
    <w:rsid w:val="00582AFC"/>
    <w:rsid w:val="00582BC7"/>
    <w:rsid w:val="00582BF3"/>
    <w:rsid w:val="00582CB5"/>
    <w:rsid w:val="00582D00"/>
    <w:rsid w:val="00582F09"/>
    <w:rsid w:val="00583073"/>
    <w:rsid w:val="00583295"/>
    <w:rsid w:val="00583357"/>
    <w:rsid w:val="0058339B"/>
    <w:rsid w:val="005835BE"/>
    <w:rsid w:val="0058382D"/>
    <w:rsid w:val="00583956"/>
    <w:rsid w:val="00583AC9"/>
    <w:rsid w:val="00583CB7"/>
    <w:rsid w:val="00583DC3"/>
    <w:rsid w:val="0058402A"/>
    <w:rsid w:val="00584057"/>
    <w:rsid w:val="005840CD"/>
    <w:rsid w:val="005842F6"/>
    <w:rsid w:val="00584359"/>
    <w:rsid w:val="005843C5"/>
    <w:rsid w:val="005844FC"/>
    <w:rsid w:val="005845F1"/>
    <w:rsid w:val="00584728"/>
    <w:rsid w:val="00584932"/>
    <w:rsid w:val="005849B7"/>
    <w:rsid w:val="00584A89"/>
    <w:rsid w:val="00584BF1"/>
    <w:rsid w:val="00584F49"/>
    <w:rsid w:val="00584F64"/>
    <w:rsid w:val="00584FFF"/>
    <w:rsid w:val="00585039"/>
    <w:rsid w:val="00585070"/>
    <w:rsid w:val="00585086"/>
    <w:rsid w:val="005850CF"/>
    <w:rsid w:val="00585291"/>
    <w:rsid w:val="0058541D"/>
    <w:rsid w:val="00585620"/>
    <w:rsid w:val="00585970"/>
    <w:rsid w:val="00585A53"/>
    <w:rsid w:val="00585D27"/>
    <w:rsid w:val="00585E40"/>
    <w:rsid w:val="00585EA6"/>
    <w:rsid w:val="00586084"/>
    <w:rsid w:val="005860AA"/>
    <w:rsid w:val="00586220"/>
    <w:rsid w:val="005862DF"/>
    <w:rsid w:val="00586617"/>
    <w:rsid w:val="005866BF"/>
    <w:rsid w:val="00586AE5"/>
    <w:rsid w:val="00586AF5"/>
    <w:rsid w:val="00586CF1"/>
    <w:rsid w:val="00586F29"/>
    <w:rsid w:val="00586FB5"/>
    <w:rsid w:val="00586FDA"/>
    <w:rsid w:val="005870FC"/>
    <w:rsid w:val="0058713E"/>
    <w:rsid w:val="005873CE"/>
    <w:rsid w:val="00587667"/>
    <w:rsid w:val="0058780C"/>
    <w:rsid w:val="00587AB3"/>
    <w:rsid w:val="00587B60"/>
    <w:rsid w:val="00587DC8"/>
    <w:rsid w:val="00587DFC"/>
    <w:rsid w:val="00587FEB"/>
    <w:rsid w:val="005900C2"/>
    <w:rsid w:val="005900FE"/>
    <w:rsid w:val="0059025D"/>
    <w:rsid w:val="005904FF"/>
    <w:rsid w:val="00590C22"/>
    <w:rsid w:val="00590D68"/>
    <w:rsid w:val="00590D8A"/>
    <w:rsid w:val="00590DAD"/>
    <w:rsid w:val="00590F74"/>
    <w:rsid w:val="00590FF7"/>
    <w:rsid w:val="00591086"/>
    <w:rsid w:val="005910B3"/>
    <w:rsid w:val="005910E1"/>
    <w:rsid w:val="005910FE"/>
    <w:rsid w:val="00591111"/>
    <w:rsid w:val="0059116B"/>
    <w:rsid w:val="00591251"/>
    <w:rsid w:val="005912CD"/>
    <w:rsid w:val="00591364"/>
    <w:rsid w:val="005913B3"/>
    <w:rsid w:val="005916D8"/>
    <w:rsid w:val="00591897"/>
    <w:rsid w:val="00591983"/>
    <w:rsid w:val="00591AC4"/>
    <w:rsid w:val="00591E6B"/>
    <w:rsid w:val="005920DD"/>
    <w:rsid w:val="005922C2"/>
    <w:rsid w:val="0059243E"/>
    <w:rsid w:val="005926BD"/>
    <w:rsid w:val="0059279D"/>
    <w:rsid w:val="0059283A"/>
    <w:rsid w:val="0059289B"/>
    <w:rsid w:val="005928A5"/>
    <w:rsid w:val="005928C1"/>
    <w:rsid w:val="00592AE6"/>
    <w:rsid w:val="00592B38"/>
    <w:rsid w:val="00592C5D"/>
    <w:rsid w:val="00592D4F"/>
    <w:rsid w:val="00592DAE"/>
    <w:rsid w:val="00592EBA"/>
    <w:rsid w:val="00592F4D"/>
    <w:rsid w:val="00593061"/>
    <w:rsid w:val="00593130"/>
    <w:rsid w:val="00593169"/>
    <w:rsid w:val="005932B5"/>
    <w:rsid w:val="005936FD"/>
    <w:rsid w:val="00593792"/>
    <w:rsid w:val="00593889"/>
    <w:rsid w:val="00593A6E"/>
    <w:rsid w:val="00593AEE"/>
    <w:rsid w:val="00593B34"/>
    <w:rsid w:val="00593B3A"/>
    <w:rsid w:val="00593B74"/>
    <w:rsid w:val="00593CCC"/>
    <w:rsid w:val="00593DF4"/>
    <w:rsid w:val="00593EB2"/>
    <w:rsid w:val="00593EC1"/>
    <w:rsid w:val="00594199"/>
    <w:rsid w:val="005941E9"/>
    <w:rsid w:val="0059431C"/>
    <w:rsid w:val="00594814"/>
    <w:rsid w:val="00594865"/>
    <w:rsid w:val="005948EA"/>
    <w:rsid w:val="005948ED"/>
    <w:rsid w:val="00594B65"/>
    <w:rsid w:val="00594B6B"/>
    <w:rsid w:val="00594CAE"/>
    <w:rsid w:val="00595035"/>
    <w:rsid w:val="00595093"/>
    <w:rsid w:val="00595311"/>
    <w:rsid w:val="0059544F"/>
    <w:rsid w:val="00595488"/>
    <w:rsid w:val="00595555"/>
    <w:rsid w:val="005956C8"/>
    <w:rsid w:val="0059572E"/>
    <w:rsid w:val="005957AE"/>
    <w:rsid w:val="00595BDE"/>
    <w:rsid w:val="00595C8F"/>
    <w:rsid w:val="00595CA1"/>
    <w:rsid w:val="00595D4E"/>
    <w:rsid w:val="00595E11"/>
    <w:rsid w:val="00596130"/>
    <w:rsid w:val="00596255"/>
    <w:rsid w:val="0059649E"/>
    <w:rsid w:val="005967B4"/>
    <w:rsid w:val="00596856"/>
    <w:rsid w:val="00596938"/>
    <w:rsid w:val="00596949"/>
    <w:rsid w:val="00596E73"/>
    <w:rsid w:val="00596F72"/>
    <w:rsid w:val="00596FED"/>
    <w:rsid w:val="00597041"/>
    <w:rsid w:val="005971B1"/>
    <w:rsid w:val="005972B1"/>
    <w:rsid w:val="00597560"/>
    <w:rsid w:val="005975DE"/>
    <w:rsid w:val="005979B3"/>
    <w:rsid w:val="00597A07"/>
    <w:rsid w:val="00597C58"/>
    <w:rsid w:val="00597D65"/>
    <w:rsid w:val="00597ED4"/>
    <w:rsid w:val="00597F22"/>
    <w:rsid w:val="005A00E9"/>
    <w:rsid w:val="005A04B3"/>
    <w:rsid w:val="005A0643"/>
    <w:rsid w:val="005A0712"/>
    <w:rsid w:val="005A07A3"/>
    <w:rsid w:val="005A0AD7"/>
    <w:rsid w:val="005A0AEF"/>
    <w:rsid w:val="005A0BE8"/>
    <w:rsid w:val="005A0DAA"/>
    <w:rsid w:val="005A0E1A"/>
    <w:rsid w:val="005A0EF7"/>
    <w:rsid w:val="005A1012"/>
    <w:rsid w:val="005A103C"/>
    <w:rsid w:val="005A1058"/>
    <w:rsid w:val="005A1206"/>
    <w:rsid w:val="005A1218"/>
    <w:rsid w:val="005A1373"/>
    <w:rsid w:val="005A13E8"/>
    <w:rsid w:val="005A1491"/>
    <w:rsid w:val="005A170C"/>
    <w:rsid w:val="005A1A7E"/>
    <w:rsid w:val="005A1AE1"/>
    <w:rsid w:val="005A1F07"/>
    <w:rsid w:val="005A20AC"/>
    <w:rsid w:val="005A20DF"/>
    <w:rsid w:val="005A20FB"/>
    <w:rsid w:val="005A2132"/>
    <w:rsid w:val="005A2345"/>
    <w:rsid w:val="005A238B"/>
    <w:rsid w:val="005A2540"/>
    <w:rsid w:val="005A2746"/>
    <w:rsid w:val="005A2774"/>
    <w:rsid w:val="005A28E0"/>
    <w:rsid w:val="005A2936"/>
    <w:rsid w:val="005A2B16"/>
    <w:rsid w:val="005A2D1A"/>
    <w:rsid w:val="005A2D7B"/>
    <w:rsid w:val="005A2FAE"/>
    <w:rsid w:val="005A30A5"/>
    <w:rsid w:val="005A34FE"/>
    <w:rsid w:val="005A3552"/>
    <w:rsid w:val="005A35E8"/>
    <w:rsid w:val="005A374D"/>
    <w:rsid w:val="005A390F"/>
    <w:rsid w:val="005A3933"/>
    <w:rsid w:val="005A39F3"/>
    <w:rsid w:val="005A3A08"/>
    <w:rsid w:val="005A3D83"/>
    <w:rsid w:val="005A3D97"/>
    <w:rsid w:val="005A3E09"/>
    <w:rsid w:val="005A3E13"/>
    <w:rsid w:val="005A3E9D"/>
    <w:rsid w:val="005A3FF2"/>
    <w:rsid w:val="005A4064"/>
    <w:rsid w:val="005A41F5"/>
    <w:rsid w:val="005A422F"/>
    <w:rsid w:val="005A438F"/>
    <w:rsid w:val="005A441B"/>
    <w:rsid w:val="005A44D5"/>
    <w:rsid w:val="005A44F8"/>
    <w:rsid w:val="005A4550"/>
    <w:rsid w:val="005A462A"/>
    <w:rsid w:val="005A4882"/>
    <w:rsid w:val="005A4989"/>
    <w:rsid w:val="005A49CB"/>
    <w:rsid w:val="005A4A0D"/>
    <w:rsid w:val="005A4F67"/>
    <w:rsid w:val="005A4FAF"/>
    <w:rsid w:val="005A502F"/>
    <w:rsid w:val="005A50BD"/>
    <w:rsid w:val="005A5237"/>
    <w:rsid w:val="005A52D1"/>
    <w:rsid w:val="005A53A2"/>
    <w:rsid w:val="005A53D7"/>
    <w:rsid w:val="005A5792"/>
    <w:rsid w:val="005A57AD"/>
    <w:rsid w:val="005A581C"/>
    <w:rsid w:val="005A5826"/>
    <w:rsid w:val="005A5D84"/>
    <w:rsid w:val="005A5EA7"/>
    <w:rsid w:val="005A5EEA"/>
    <w:rsid w:val="005A6261"/>
    <w:rsid w:val="005A6465"/>
    <w:rsid w:val="005A647B"/>
    <w:rsid w:val="005A6617"/>
    <w:rsid w:val="005A66E2"/>
    <w:rsid w:val="005A6882"/>
    <w:rsid w:val="005A68DD"/>
    <w:rsid w:val="005A6956"/>
    <w:rsid w:val="005A697E"/>
    <w:rsid w:val="005A69F4"/>
    <w:rsid w:val="005A6C0C"/>
    <w:rsid w:val="005A6DA8"/>
    <w:rsid w:val="005A6F61"/>
    <w:rsid w:val="005A7087"/>
    <w:rsid w:val="005A7133"/>
    <w:rsid w:val="005A71E4"/>
    <w:rsid w:val="005A721D"/>
    <w:rsid w:val="005A7756"/>
    <w:rsid w:val="005A77A0"/>
    <w:rsid w:val="005A7CCF"/>
    <w:rsid w:val="005A7D71"/>
    <w:rsid w:val="005A7F2E"/>
    <w:rsid w:val="005A7F65"/>
    <w:rsid w:val="005B0115"/>
    <w:rsid w:val="005B015F"/>
    <w:rsid w:val="005B01F8"/>
    <w:rsid w:val="005B0331"/>
    <w:rsid w:val="005B041E"/>
    <w:rsid w:val="005B0591"/>
    <w:rsid w:val="005B05EF"/>
    <w:rsid w:val="005B0803"/>
    <w:rsid w:val="005B0986"/>
    <w:rsid w:val="005B09B1"/>
    <w:rsid w:val="005B09C7"/>
    <w:rsid w:val="005B0A87"/>
    <w:rsid w:val="005B0B63"/>
    <w:rsid w:val="005B0C2B"/>
    <w:rsid w:val="005B12D8"/>
    <w:rsid w:val="005B1407"/>
    <w:rsid w:val="005B15D0"/>
    <w:rsid w:val="005B1729"/>
    <w:rsid w:val="005B1777"/>
    <w:rsid w:val="005B1804"/>
    <w:rsid w:val="005B18F3"/>
    <w:rsid w:val="005B193C"/>
    <w:rsid w:val="005B197E"/>
    <w:rsid w:val="005B1A30"/>
    <w:rsid w:val="005B1A66"/>
    <w:rsid w:val="005B1B2C"/>
    <w:rsid w:val="005B1C4B"/>
    <w:rsid w:val="005B1E1A"/>
    <w:rsid w:val="005B1FB5"/>
    <w:rsid w:val="005B20AC"/>
    <w:rsid w:val="005B225F"/>
    <w:rsid w:val="005B23F2"/>
    <w:rsid w:val="005B27BC"/>
    <w:rsid w:val="005B286F"/>
    <w:rsid w:val="005B2A79"/>
    <w:rsid w:val="005B2B52"/>
    <w:rsid w:val="005B2BF6"/>
    <w:rsid w:val="005B2C2D"/>
    <w:rsid w:val="005B33C8"/>
    <w:rsid w:val="005B33FF"/>
    <w:rsid w:val="005B3445"/>
    <w:rsid w:val="005B36CD"/>
    <w:rsid w:val="005B383A"/>
    <w:rsid w:val="005B38C8"/>
    <w:rsid w:val="005B3A1B"/>
    <w:rsid w:val="005B3B28"/>
    <w:rsid w:val="005B3B5A"/>
    <w:rsid w:val="005B3D66"/>
    <w:rsid w:val="005B3DAE"/>
    <w:rsid w:val="005B3FDD"/>
    <w:rsid w:val="005B430F"/>
    <w:rsid w:val="005B45BA"/>
    <w:rsid w:val="005B4672"/>
    <w:rsid w:val="005B4826"/>
    <w:rsid w:val="005B483E"/>
    <w:rsid w:val="005B488D"/>
    <w:rsid w:val="005B4B2C"/>
    <w:rsid w:val="005B4BA9"/>
    <w:rsid w:val="005B4C2D"/>
    <w:rsid w:val="005B4CE0"/>
    <w:rsid w:val="005B4EFE"/>
    <w:rsid w:val="005B4F41"/>
    <w:rsid w:val="005B5158"/>
    <w:rsid w:val="005B516B"/>
    <w:rsid w:val="005B53BD"/>
    <w:rsid w:val="005B53E2"/>
    <w:rsid w:val="005B5820"/>
    <w:rsid w:val="005B5853"/>
    <w:rsid w:val="005B589E"/>
    <w:rsid w:val="005B58CC"/>
    <w:rsid w:val="005B58E2"/>
    <w:rsid w:val="005B58FE"/>
    <w:rsid w:val="005B5B03"/>
    <w:rsid w:val="005B5C52"/>
    <w:rsid w:val="005B5DE1"/>
    <w:rsid w:val="005B5E15"/>
    <w:rsid w:val="005B5F4E"/>
    <w:rsid w:val="005B601F"/>
    <w:rsid w:val="005B6026"/>
    <w:rsid w:val="005B623D"/>
    <w:rsid w:val="005B67CE"/>
    <w:rsid w:val="005B690A"/>
    <w:rsid w:val="005B6C4B"/>
    <w:rsid w:val="005B6C91"/>
    <w:rsid w:val="005B6E05"/>
    <w:rsid w:val="005B6E47"/>
    <w:rsid w:val="005B7226"/>
    <w:rsid w:val="005B72AD"/>
    <w:rsid w:val="005B72CF"/>
    <w:rsid w:val="005B73FC"/>
    <w:rsid w:val="005B743B"/>
    <w:rsid w:val="005B7565"/>
    <w:rsid w:val="005B7826"/>
    <w:rsid w:val="005B7865"/>
    <w:rsid w:val="005B7B87"/>
    <w:rsid w:val="005B7BAE"/>
    <w:rsid w:val="005B7E11"/>
    <w:rsid w:val="005B7EAA"/>
    <w:rsid w:val="005C016F"/>
    <w:rsid w:val="005C0236"/>
    <w:rsid w:val="005C05A1"/>
    <w:rsid w:val="005C0684"/>
    <w:rsid w:val="005C07F4"/>
    <w:rsid w:val="005C08DB"/>
    <w:rsid w:val="005C09B0"/>
    <w:rsid w:val="005C0C0C"/>
    <w:rsid w:val="005C0D12"/>
    <w:rsid w:val="005C0EC6"/>
    <w:rsid w:val="005C0F84"/>
    <w:rsid w:val="005C101D"/>
    <w:rsid w:val="005C107F"/>
    <w:rsid w:val="005C124C"/>
    <w:rsid w:val="005C145A"/>
    <w:rsid w:val="005C145D"/>
    <w:rsid w:val="005C1541"/>
    <w:rsid w:val="005C1634"/>
    <w:rsid w:val="005C1798"/>
    <w:rsid w:val="005C1901"/>
    <w:rsid w:val="005C1A00"/>
    <w:rsid w:val="005C1AF2"/>
    <w:rsid w:val="005C1B84"/>
    <w:rsid w:val="005C1CBF"/>
    <w:rsid w:val="005C1FA2"/>
    <w:rsid w:val="005C2130"/>
    <w:rsid w:val="005C225F"/>
    <w:rsid w:val="005C2562"/>
    <w:rsid w:val="005C266A"/>
    <w:rsid w:val="005C27E5"/>
    <w:rsid w:val="005C281E"/>
    <w:rsid w:val="005C2A5A"/>
    <w:rsid w:val="005C2B5C"/>
    <w:rsid w:val="005C2BD5"/>
    <w:rsid w:val="005C2C25"/>
    <w:rsid w:val="005C2C41"/>
    <w:rsid w:val="005C2F93"/>
    <w:rsid w:val="005C2FD3"/>
    <w:rsid w:val="005C3227"/>
    <w:rsid w:val="005C322D"/>
    <w:rsid w:val="005C3369"/>
    <w:rsid w:val="005C34E4"/>
    <w:rsid w:val="005C3558"/>
    <w:rsid w:val="005C386B"/>
    <w:rsid w:val="005C3A8D"/>
    <w:rsid w:val="005C3B7B"/>
    <w:rsid w:val="005C3BA0"/>
    <w:rsid w:val="005C3D52"/>
    <w:rsid w:val="005C3EDF"/>
    <w:rsid w:val="005C4755"/>
    <w:rsid w:val="005C4850"/>
    <w:rsid w:val="005C48DF"/>
    <w:rsid w:val="005C4C6E"/>
    <w:rsid w:val="005C4C90"/>
    <w:rsid w:val="005C4FA9"/>
    <w:rsid w:val="005C4FC5"/>
    <w:rsid w:val="005C505F"/>
    <w:rsid w:val="005C516C"/>
    <w:rsid w:val="005C542A"/>
    <w:rsid w:val="005C54BE"/>
    <w:rsid w:val="005C5514"/>
    <w:rsid w:val="005C5558"/>
    <w:rsid w:val="005C571A"/>
    <w:rsid w:val="005C5887"/>
    <w:rsid w:val="005C5C5B"/>
    <w:rsid w:val="005C5F42"/>
    <w:rsid w:val="005C6184"/>
    <w:rsid w:val="005C6256"/>
    <w:rsid w:val="005C6667"/>
    <w:rsid w:val="005C6682"/>
    <w:rsid w:val="005C6688"/>
    <w:rsid w:val="005C693E"/>
    <w:rsid w:val="005C6A9F"/>
    <w:rsid w:val="005C6B68"/>
    <w:rsid w:val="005C6E81"/>
    <w:rsid w:val="005C6F8C"/>
    <w:rsid w:val="005C713A"/>
    <w:rsid w:val="005C72C3"/>
    <w:rsid w:val="005C7546"/>
    <w:rsid w:val="005C75F1"/>
    <w:rsid w:val="005C76EE"/>
    <w:rsid w:val="005C7751"/>
    <w:rsid w:val="005C7AD0"/>
    <w:rsid w:val="005C7B1A"/>
    <w:rsid w:val="005C7CAA"/>
    <w:rsid w:val="005C7F27"/>
    <w:rsid w:val="005D0301"/>
    <w:rsid w:val="005D05B8"/>
    <w:rsid w:val="005D0B77"/>
    <w:rsid w:val="005D0C43"/>
    <w:rsid w:val="005D0C9E"/>
    <w:rsid w:val="005D0D8A"/>
    <w:rsid w:val="005D0DA2"/>
    <w:rsid w:val="005D0DC2"/>
    <w:rsid w:val="005D0E11"/>
    <w:rsid w:val="005D0F26"/>
    <w:rsid w:val="005D0FDD"/>
    <w:rsid w:val="005D145F"/>
    <w:rsid w:val="005D15E5"/>
    <w:rsid w:val="005D16AD"/>
    <w:rsid w:val="005D1746"/>
    <w:rsid w:val="005D1750"/>
    <w:rsid w:val="005D1782"/>
    <w:rsid w:val="005D17CF"/>
    <w:rsid w:val="005D17EF"/>
    <w:rsid w:val="005D198D"/>
    <w:rsid w:val="005D1B94"/>
    <w:rsid w:val="005D1C2A"/>
    <w:rsid w:val="005D1E5F"/>
    <w:rsid w:val="005D1F65"/>
    <w:rsid w:val="005D1FE6"/>
    <w:rsid w:val="005D207D"/>
    <w:rsid w:val="005D220B"/>
    <w:rsid w:val="005D2271"/>
    <w:rsid w:val="005D2285"/>
    <w:rsid w:val="005D23E9"/>
    <w:rsid w:val="005D2439"/>
    <w:rsid w:val="005D2482"/>
    <w:rsid w:val="005D2485"/>
    <w:rsid w:val="005D266D"/>
    <w:rsid w:val="005D2B17"/>
    <w:rsid w:val="005D2B32"/>
    <w:rsid w:val="005D2E1E"/>
    <w:rsid w:val="005D3026"/>
    <w:rsid w:val="005D36F4"/>
    <w:rsid w:val="005D3758"/>
    <w:rsid w:val="005D39E4"/>
    <w:rsid w:val="005D3A4B"/>
    <w:rsid w:val="005D3CB7"/>
    <w:rsid w:val="005D3D01"/>
    <w:rsid w:val="005D3EC6"/>
    <w:rsid w:val="005D3FB6"/>
    <w:rsid w:val="005D4099"/>
    <w:rsid w:val="005D4385"/>
    <w:rsid w:val="005D44A9"/>
    <w:rsid w:val="005D44B0"/>
    <w:rsid w:val="005D45A1"/>
    <w:rsid w:val="005D460F"/>
    <w:rsid w:val="005D48FF"/>
    <w:rsid w:val="005D49C2"/>
    <w:rsid w:val="005D4C0E"/>
    <w:rsid w:val="005D4F34"/>
    <w:rsid w:val="005D513A"/>
    <w:rsid w:val="005D518D"/>
    <w:rsid w:val="005D52CC"/>
    <w:rsid w:val="005D5456"/>
    <w:rsid w:val="005D55BE"/>
    <w:rsid w:val="005D58B0"/>
    <w:rsid w:val="005D5A37"/>
    <w:rsid w:val="005D5B8D"/>
    <w:rsid w:val="005D5E3A"/>
    <w:rsid w:val="005D5F16"/>
    <w:rsid w:val="005D5F3B"/>
    <w:rsid w:val="005D60CC"/>
    <w:rsid w:val="005D6326"/>
    <w:rsid w:val="005D63CD"/>
    <w:rsid w:val="005D6598"/>
    <w:rsid w:val="005D67C5"/>
    <w:rsid w:val="005D6820"/>
    <w:rsid w:val="005D68EA"/>
    <w:rsid w:val="005D692C"/>
    <w:rsid w:val="005D6B62"/>
    <w:rsid w:val="005D6D00"/>
    <w:rsid w:val="005D6ED1"/>
    <w:rsid w:val="005D6EF1"/>
    <w:rsid w:val="005D72F6"/>
    <w:rsid w:val="005D73E1"/>
    <w:rsid w:val="005D7485"/>
    <w:rsid w:val="005D748D"/>
    <w:rsid w:val="005D7661"/>
    <w:rsid w:val="005D76C0"/>
    <w:rsid w:val="005D77AB"/>
    <w:rsid w:val="005D7922"/>
    <w:rsid w:val="005D7AEE"/>
    <w:rsid w:val="005D7B89"/>
    <w:rsid w:val="005D7CFC"/>
    <w:rsid w:val="005D7D34"/>
    <w:rsid w:val="005D7D55"/>
    <w:rsid w:val="005D7DAE"/>
    <w:rsid w:val="005D7E26"/>
    <w:rsid w:val="005E019F"/>
    <w:rsid w:val="005E0393"/>
    <w:rsid w:val="005E07AA"/>
    <w:rsid w:val="005E07E9"/>
    <w:rsid w:val="005E08F4"/>
    <w:rsid w:val="005E0C4D"/>
    <w:rsid w:val="005E0CC1"/>
    <w:rsid w:val="005E0DB2"/>
    <w:rsid w:val="005E1011"/>
    <w:rsid w:val="005E108F"/>
    <w:rsid w:val="005E11B4"/>
    <w:rsid w:val="005E1238"/>
    <w:rsid w:val="005E1243"/>
    <w:rsid w:val="005E14E0"/>
    <w:rsid w:val="005E163A"/>
    <w:rsid w:val="005E1662"/>
    <w:rsid w:val="005E180A"/>
    <w:rsid w:val="005E1BB4"/>
    <w:rsid w:val="005E1BC7"/>
    <w:rsid w:val="005E1D2B"/>
    <w:rsid w:val="005E1DB0"/>
    <w:rsid w:val="005E1DBE"/>
    <w:rsid w:val="005E1F45"/>
    <w:rsid w:val="005E1FB1"/>
    <w:rsid w:val="005E228F"/>
    <w:rsid w:val="005E22D8"/>
    <w:rsid w:val="005E231B"/>
    <w:rsid w:val="005E245D"/>
    <w:rsid w:val="005E25F6"/>
    <w:rsid w:val="005E2655"/>
    <w:rsid w:val="005E273C"/>
    <w:rsid w:val="005E282D"/>
    <w:rsid w:val="005E2999"/>
    <w:rsid w:val="005E2A7F"/>
    <w:rsid w:val="005E2B5E"/>
    <w:rsid w:val="005E2D8D"/>
    <w:rsid w:val="005E2E96"/>
    <w:rsid w:val="005E2ED1"/>
    <w:rsid w:val="005E3364"/>
    <w:rsid w:val="005E348A"/>
    <w:rsid w:val="005E3541"/>
    <w:rsid w:val="005E3610"/>
    <w:rsid w:val="005E374A"/>
    <w:rsid w:val="005E3770"/>
    <w:rsid w:val="005E3961"/>
    <w:rsid w:val="005E3AC9"/>
    <w:rsid w:val="005E3D4D"/>
    <w:rsid w:val="005E3D88"/>
    <w:rsid w:val="005E3F11"/>
    <w:rsid w:val="005E425A"/>
    <w:rsid w:val="005E4262"/>
    <w:rsid w:val="005E4453"/>
    <w:rsid w:val="005E4490"/>
    <w:rsid w:val="005E44B5"/>
    <w:rsid w:val="005E46BA"/>
    <w:rsid w:val="005E47BE"/>
    <w:rsid w:val="005E48D6"/>
    <w:rsid w:val="005E48D8"/>
    <w:rsid w:val="005E4B70"/>
    <w:rsid w:val="005E4C54"/>
    <w:rsid w:val="005E4C75"/>
    <w:rsid w:val="005E4CCD"/>
    <w:rsid w:val="005E5079"/>
    <w:rsid w:val="005E50D6"/>
    <w:rsid w:val="005E51ED"/>
    <w:rsid w:val="005E54E2"/>
    <w:rsid w:val="005E5571"/>
    <w:rsid w:val="005E571C"/>
    <w:rsid w:val="005E579C"/>
    <w:rsid w:val="005E590C"/>
    <w:rsid w:val="005E596C"/>
    <w:rsid w:val="005E5973"/>
    <w:rsid w:val="005E5997"/>
    <w:rsid w:val="005E59BB"/>
    <w:rsid w:val="005E5C3F"/>
    <w:rsid w:val="005E5D42"/>
    <w:rsid w:val="005E5D61"/>
    <w:rsid w:val="005E5DDA"/>
    <w:rsid w:val="005E6070"/>
    <w:rsid w:val="005E6097"/>
    <w:rsid w:val="005E6308"/>
    <w:rsid w:val="005E6319"/>
    <w:rsid w:val="005E636C"/>
    <w:rsid w:val="005E6405"/>
    <w:rsid w:val="005E68CA"/>
    <w:rsid w:val="005E6900"/>
    <w:rsid w:val="005E6D0C"/>
    <w:rsid w:val="005E6E57"/>
    <w:rsid w:val="005E7168"/>
    <w:rsid w:val="005E72C0"/>
    <w:rsid w:val="005E72C4"/>
    <w:rsid w:val="005E7355"/>
    <w:rsid w:val="005E73A8"/>
    <w:rsid w:val="005E7483"/>
    <w:rsid w:val="005E784D"/>
    <w:rsid w:val="005E796E"/>
    <w:rsid w:val="005E7971"/>
    <w:rsid w:val="005E7BE8"/>
    <w:rsid w:val="005E7E4D"/>
    <w:rsid w:val="005F00F4"/>
    <w:rsid w:val="005F0343"/>
    <w:rsid w:val="005F06E6"/>
    <w:rsid w:val="005F085D"/>
    <w:rsid w:val="005F09A9"/>
    <w:rsid w:val="005F0A3B"/>
    <w:rsid w:val="005F0B53"/>
    <w:rsid w:val="005F0C51"/>
    <w:rsid w:val="005F0D59"/>
    <w:rsid w:val="005F0EC2"/>
    <w:rsid w:val="005F0F9B"/>
    <w:rsid w:val="005F1129"/>
    <w:rsid w:val="005F138C"/>
    <w:rsid w:val="005F14B1"/>
    <w:rsid w:val="005F1735"/>
    <w:rsid w:val="005F17E3"/>
    <w:rsid w:val="005F17FA"/>
    <w:rsid w:val="005F182B"/>
    <w:rsid w:val="005F1A27"/>
    <w:rsid w:val="005F1B18"/>
    <w:rsid w:val="005F1C3B"/>
    <w:rsid w:val="005F1D35"/>
    <w:rsid w:val="005F1D4D"/>
    <w:rsid w:val="005F1E31"/>
    <w:rsid w:val="005F1EAD"/>
    <w:rsid w:val="005F21A2"/>
    <w:rsid w:val="005F21BF"/>
    <w:rsid w:val="005F230A"/>
    <w:rsid w:val="005F252A"/>
    <w:rsid w:val="005F2598"/>
    <w:rsid w:val="005F261A"/>
    <w:rsid w:val="005F2953"/>
    <w:rsid w:val="005F2AE5"/>
    <w:rsid w:val="005F2D0C"/>
    <w:rsid w:val="005F2E02"/>
    <w:rsid w:val="005F30BB"/>
    <w:rsid w:val="005F359A"/>
    <w:rsid w:val="005F35C7"/>
    <w:rsid w:val="005F3753"/>
    <w:rsid w:val="005F38FD"/>
    <w:rsid w:val="005F39FE"/>
    <w:rsid w:val="005F3B66"/>
    <w:rsid w:val="005F3DDD"/>
    <w:rsid w:val="005F3DFD"/>
    <w:rsid w:val="005F4061"/>
    <w:rsid w:val="005F420F"/>
    <w:rsid w:val="005F432B"/>
    <w:rsid w:val="005F4409"/>
    <w:rsid w:val="005F4477"/>
    <w:rsid w:val="005F48EF"/>
    <w:rsid w:val="005F496E"/>
    <w:rsid w:val="005F49E1"/>
    <w:rsid w:val="005F4B81"/>
    <w:rsid w:val="005F4E91"/>
    <w:rsid w:val="005F4FB8"/>
    <w:rsid w:val="005F50C6"/>
    <w:rsid w:val="005F527D"/>
    <w:rsid w:val="005F52A6"/>
    <w:rsid w:val="005F52D3"/>
    <w:rsid w:val="005F5353"/>
    <w:rsid w:val="005F53F0"/>
    <w:rsid w:val="005F574F"/>
    <w:rsid w:val="005F5797"/>
    <w:rsid w:val="005F5826"/>
    <w:rsid w:val="005F59D9"/>
    <w:rsid w:val="005F5A82"/>
    <w:rsid w:val="005F5B03"/>
    <w:rsid w:val="005F5C28"/>
    <w:rsid w:val="005F5C8D"/>
    <w:rsid w:val="005F5FC1"/>
    <w:rsid w:val="005F6082"/>
    <w:rsid w:val="005F60BB"/>
    <w:rsid w:val="005F611E"/>
    <w:rsid w:val="005F66F3"/>
    <w:rsid w:val="005F6A2F"/>
    <w:rsid w:val="005F6A51"/>
    <w:rsid w:val="005F6A7C"/>
    <w:rsid w:val="005F6AD8"/>
    <w:rsid w:val="005F6B59"/>
    <w:rsid w:val="005F6BEE"/>
    <w:rsid w:val="005F6DC5"/>
    <w:rsid w:val="005F6F76"/>
    <w:rsid w:val="005F7131"/>
    <w:rsid w:val="005F7175"/>
    <w:rsid w:val="005F747D"/>
    <w:rsid w:val="005F74B4"/>
    <w:rsid w:val="005F7544"/>
    <w:rsid w:val="005F769B"/>
    <w:rsid w:val="005F7769"/>
    <w:rsid w:val="005F77DA"/>
    <w:rsid w:val="005F7922"/>
    <w:rsid w:val="005F792D"/>
    <w:rsid w:val="005F7C51"/>
    <w:rsid w:val="005F7E81"/>
    <w:rsid w:val="005F7FF1"/>
    <w:rsid w:val="005FE07C"/>
    <w:rsid w:val="00600065"/>
    <w:rsid w:val="00600117"/>
    <w:rsid w:val="006004D4"/>
    <w:rsid w:val="00600582"/>
    <w:rsid w:val="00600778"/>
    <w:rsid w:val="006007CC"/>
    <w:rsid w:val="0060091A"/>
    <w:rsid w:val="00600B16"/>
    <w:rsid w:val="00600BE8"/>
    <w:rsid w:val="00600BF0"/>
    <w:rsid w:val="00600DA6"/>
    <w:rsid w:val="00600E0B"/>
    <w:rsid w:val="00600F95"/>
    <w:rsid w:val="00600FB0"/>
    <w:rsid w:val="0060113D"/>
    <w:rsid w:val="00601197"/>
    <w:rsid w:val="0060129B"/>
    <w:rsid w:val="00601335"/>
    <w:rsid w:val="006013ED"/>
    <w:rsid w:val="00601406"/>
    <w:rsid w:val="006016F7"/>
    <w:rsid w:val="0060180C"/>
    <w:rsid w:val="00601A40"/>
    <w:rsid w:val="00601A51"/>
    <w:rsid w:val="00601DE8"/>
    <w:rsid w:val="00601FB9"/>
    <w:rsid w:val="00602016"/>
    <w:rsid w:val="00602103"/>
    <w:rsid w:val="00602379"/>
    <w:rsid w:val="0060245F"/>
    <w:rsid w:val="00602573"/>
    <w:rsid w:val="00602716"/>
    <w:rsid w:val="00602778"/>
    <w:rsid w:val="0060286A"/>
    <w:rsid w:val="00602BA2"/>
    <w:rsid w:val="00602DE1"/>
    <w:rsid w:val="00602F99"/>
    <w:rsid w:val="006030A4"/>
    <w:rsid w:val="0060312B"/>
    <w:rsid w:val="00603254"/>
    <w:rsid w:val="006032A6"/>
    <w:rsid w:val="0060348B"/>
    <w:rsid w:val="00603820"/>
    <w:rsid w:val="0060385B"/>
    <w:rsid w:val="0060390E"/>
    <w:rsid w:val="0060394E"/>
    <w:rsid w:val="00603973"/>
    <w:rsid w:val="00603C18"/>
    <w:rsid w:val="00603CAE"/>
    <w:rsid w:val="00603EBE"/>
    <w:rsid w:val="00603F6D"/>
    <w:rsid w:val="00604256"/>
    <w:rsid w:val="00604313"/>
    <w:rsid w:val="00604710"/>
    <w:rsid w:val="00604846"/>
    <w:rsid w:val="00604852"/>
    <w:rsid w:val="006049BC"/>
    <w:rsid w:val="00604B97"/>
    <w:rsid w:val="00604C02"/>
    <w:rsid w:val="00604C85"/>
    <w:rsid w:val="00604D4D"/>
    <w:rsid w:val="00604DEB"/>
    <w:rsid w:val="0060505C"/>
    <w:rsid w:val="00605075"/>
    <w:rsid w:val="00605101"/>
    <w:rsid w:val="00605299"/>
    <w:rsid w:val="0060535A"/>
    <w:rsid w:val="006053DD"/>
    <w:rsid w:val="00605463"/>
    <w:rsid w:val="00605473"/>
    <w:rsid w:val="0060566B"/>
    <w:rsid w:val="00605670"/>
    <w:rsid w:val="006056BA"/>
    <w:rsid w:val="006057AB"/>
    <w:rsid w:val="006058A5"/>
    <w:rsid w:val="00605904"/>
    <w:rsid w:val="00605930"/>
    <w:rsid w:val="00605A1D"/>
    <w:rsid w:val="00605C11"/>
    <w:rsid w:val="00605C94"/>
    <w:rsid w:val="00605F03"/>
    <w:rsid w:val="00605F2F"/>
    <w:rsid w:val="0060608D"/>
    <w:rsid w:val="0060625C"/>
    <w:rsid w:val="0060637A"/>
    <w:rsid w:val="00606512"/>
    <w:rsid w:val="00606688"/>
    <w:rsid w:val="006066E0"/>
    <w:rsid w:val="0060683E"/>
    <w:rsid w:val="006068E4"/>
    <w:rsid w:val="00606B1B"/>
    <w:rsid w:val="00606B1E"/>
    <w:rsid w:val="00606D33"/>
    <w:rsid w:val="00606E03"/>
    <w:rsid w:val="00606E55"/>
    <w:rsid w:val="00607007"/>
    <w:rsid w:val="0060716F"/>
    <w:rsid w:val="0060719B"/>
    <w:rsid w:val="00607267"/>
    <w:rsid w:val="00607270"/>
    <w:rsid w:val="00607311"/>
    <w:rsid w:val="00607461"/>
    <w:rsid w:val="00607579"/>
    <w:rsid w:val="006075D0"/>
    <w:rsid w:val="00607803"/>
    <w:rsid w:val="006078A2"/>
    <w:rsid w:val="00607990"/>
    <w:rsid w:val="00607CDD"/>
    <w:rsid w:val="00607D40"/>
    <w:rsid w:val="00610064"/>
    <w:rsid w:val="006103DF"/>
    <w:rsid w:val="006104F0"/>
    <w:rsid w:val="006107FC"/>
    <w:rsid w:val="006108BA"/>
    <w:rsid w:val="006109CB"/>
    <w:rsid w:val="00610BE2"/>
    <w:rsid w:val="00610EC1"/>
    <w:rsid w:val="00610F37"/>
    <w:rsid w:val="006110B5"/>
    <w:rsid w:val="006110DE"/>
    <w:rsid w:val="006112D6"/>
    <w:rsid w:val="00611477"/>
    <w:rsid w:val="0061176F"/>
    <w:rsid w:val="00611881"/>
    <w:rsid w:val="006119E7"/>
    <w:rsid w:val="00611A63"/>
    <w:rsid w:val="00611AAA"/>
    <w:rsid w:val="00611B5C"/>
    <w:rsid w:val="00611CC1"/>
    <w:rsid w:val="00611DAA"/>
    <w:rsid w:val="00611E96"/>
    <w:rsid w:val="00611ED3"/>
    <w:rsid w:val="00611F6C"/>
    <w:rsid w:val="00611FDE"/>
    <w:rsid w:val="0061224E"/>
    <w:rsid w:val="006124DB"/>
    <w:rsid w:val="00612623"/>
    <w:rsid w:val="00612818"/>
    <w:rsid w:val="006128BF"/>
    <w:rsid w:val="00612929"/>
    <w:rsid w:val="0061308D"/>
    <w:rsid w:val="0061313A"/>
    <w:rsid w:val="00613153"/>
    <w:rsid w:val="00613274"/>
    <w:rsid w:val="00613280"/>
    <w:rsid w:val="006132AD"/>
    <w:rsid w:val="006133AD"/>
    <w:rsid w:val="006133B7"/>
    <w:rsid w:val="006133F5"/>
    <w:rsid w:val="0061346B"/>
    <w:rsid w:val="00613474"/>
    <w:rsid w:val="0061354D"/>
    <w:rsid w:val="00613668"/>
    <w:rsid w:val="0061383C"/>
    <w:rsid w:val="006138C6"/>
    <w:rsid w:val="00613A15"/>
    <w:rsid w:val="00613B7A"/>
    <w:rsid w:val="00613C96"/>
    <w:rsid w:val="0061400A"/>
    <w:rsid w:val="00614157"/>
    <w:rsid w:val="0061421D"/>
    <w:rsid w:val="00614836"/>
    <w:rsid w:val="00614983"/>
    <w:rsid w:val="00614A04"/>
    <w:rsid w:val="00614D14"/>
    <w:rsid w:val="00614F6A"/>
    <w:rsid w:val="00614F78"/>
    <w:rsid w:val="006150C2"/>
    <w:rsid w:val="00615133"/>
    <w:rsid w:val="006151E9"/>
    <w:rsid w:val="0061522B"/>
    <w:rsid w:val="00615319"/>
    <w:rsid w:val="006153C7"/>
    <w:rsid w:val="00615A42"/>
    <w:rsid w:val="00615AF8"/>
    <w:rsid w:val="00615C54"/>
    <w:rsid w:val="00615D60"/>
    <w:rsid w:val="00615EF0"/>
    <w:rsid w:val="00616311"/>
    <w:rsid w:val="00616544"/>
    <w:rsid w:val="0061654F"/>
    <w:rsid w:val="00616595"/>
    <w:rsid w:val="006169C1"/>
    <w:rsid w:val="00616AEA"/>
    <w:rsid w:val="00616B40"/>
    <w:rsid w:val="00616BB5"/>
    <w:rsid w:val="00616C31"/>
    <w:rsid w:val="00616DFB"/>
    <w:rsid w:val="00616EA0"/>
    <w:rsid w:val="00616F60"/>
    <w:rsid w:val="00617270"/>
    <w:rsid w:val="006172A7"/>
    <w:rsid w:val="006172E6"/>
    <w:rsid w:val="006175C3"/>
    <w:rsid w:val="0061782C"/>
    <w:rsid w:val="00617ADA"/>
    <w:rsid w:val="00617B16"/>
    <w:rsid w:val="00617CF4"/>
    <w:rsid w:val="00617D79"/>
    <w:rsid w:val="00617F97"/>
    <w:rsid w:val="0062009E"/>
    <w:rsid w:val="006201E3"/>
    <w:rsid w:val="006202F2"/>
    <w:rsid w:val="0062038B"/>
    <w:rsid w:val="00620684"/>
    <w:rsid w:val="006207B2"/>
    <w:rsid w:val="00620902"/>
    <w:rsid w:val="0062095F"/>
    <w:rsid w:val="00620CA4"/>
    <w:rsid w:val="00620D9F"/>
    <w:rsid w:val="00620FDE"/>
    <w:rsid w:val="00621354"/>
    <w:rsid w:val="00621468"/>
    <w:rsid w:val="00621A7C"/>
    <w:rsid w:val="00621AAC"/>
    <w:rsid w:val="00621D1C"/>
    <w:rsid w:val="00621E8A"/>
    <w:rsid w:val="00621FB6"/>
    <w:rsid w:val="006222FF"/>
    <w:rsid w:val="0062251C"/>
    <w:rsid w:val="006229F8"/>
    <w:rsid w:val="00622B4F"/>
    <w:rsid w:val="00622BC2"/>
    <w:rsid w:val="00622F64"/>
    <w:rsid w:val="00622F8A"/>
    <w:rsid w:val="00623029"/>
    <w:rsid w:val="006231B7"/>
    <w:rsid w:val="0062327A"/>
    <w:rsid w:val="0062329C"/>
    <w:rsid w:val="006234E4"/>
    <w:rsid w:val="00623A7F"/>
    <w:rsid w:val="006240B7"/>
    <w:rsid w:val="00624283"/>
    <w:rsid w:val="0062436B"/>
    <w:rsid w:val="00624461"/>
    <w:rsid w:val="0062447B"/>
    <w:rsid w:val="006244BB"/>
    <w:rsid w:val="006245C9"/>
    <w:rsid w:val="00624662"/>
    <w:rsid w:val="006247F3"/>
    <w:rsid w:val="0062486F"/>
    <w:rsid w:val="006249B9"/>
    <w:rsid w:val="00624A0C"/>
    <w:rsid w:val="00624A77"/>
    <w:rsid w:val="00624ADC"/>
    <w:rsid w:val="00624AE2"/>
    <w:rsid w:val="00624B80"/>
    <w:rsid w:val="00624BD9"/>
    <w:rsid w:val="00624BDA"/>
    <w:rsid w:val="00624F97"/>
    <w:rsid w:val="00624FE5"/>
    <w:rsid w:val="006250AC"/>
    <w:rsid w:val="00625145"/>
    <w:rsid w:val="006251AE"/>
    <w:rsid w:val="0062543E"/>
    <w:rsid w:val="006254B0"/>
    <w:rsid w:val="006255FF"/>
    <w:rsid w:val="0062565B"/>
    <w:rsid w:val="00625697"/>
    <w:rsid w:val="006257C0"/>
    <w:rsid w:val="006257C5"/>
    <w:rsid w:val="006258F5"/>
    <w:rsid w:val="00625927"/>
    <w:rsid w:val="0062595D"/>
    <w:rsid w:val="006259FC"/>
    <w:rsid w:val="00625A75"/>
    <w:rsid w:val="00625D66"/>
    <w:rsid w:val="00625DB7"/>
    <w:rsid w:val="00625DC9"/>
    <w:rsid w:val="00626034"/>
    <w:rsid w:val="00626187"/>
    <w:rsid w:val="006261EF"/>
    <w:rsid w:val="0062620F"/>
    <w:rsid w:val="006264F9"/>
    <w:rsid w:val="006265CE"/>
    <w:rsid w:val="0062665A"/>
    <w:rsid w:val="00626C53"/>
    <w:rsid w:val="00626C7C"/>
    <w:rsid w:val="00626DED"/>
    <w:rsid w:val="00626E6F"/>
    <w:rsid w:val="00626EC9"/>
    <w:rsid w:val="00626EFD"/>
    <w:rsid w:val="00627656"/>
    <w:rsid w:val="0062794E"/>
    <w:rsid w:val="006279B7"/>
    <w:rsid w:val="00627A81"/>
    <w:rsid w:val="00627B98"/>
    <w:rsid w:val="00627C02"/>
    <w:rsid w:val="00627FDC"/>
    <w:rsid w:val="0062C0DF"/>
    <w:rsid w:val="006300F5"/>
    <w:rsid w:val="00630150"/>
    <w:rsid w:val="006301C6"/>
    <w:rsid w:val="00630286"/>
    <w:rsid w:val="006302BF"/>
    <w:rsid w:val="0063030E"/>
    <w:rsid w:val="00630325"/>
    <w:rsid w:val="0063041B"/>
    <w:rsid w:val="0063064D"/>
    <w:rsid w:val="00630733"/>
    <w:rsid w:val="00630740"/>
    <w:rsid w:val="00630890"/>
    <w:rsid w:val="00630A51"/>
    <w:rsid w:val="00630ABA"/>
    <w:rsid w:val="00630C5F"/>
    <w:rsid w:val="00630D16"/>
    <w:rsid w:val="00630D25"/>
    <w:rsid w:val="00630DDA"/>
    <w:rsid w:val="0063121C"/>
    <w:rsid w:val="00631407"/>
    <w:rsid w:val="0063167D"/>
    <w:rsid w:val="00632046"/>
    <w:rsid w:val="006327FC"/>
    <w:rsid w:val="0063285B"/>
    <w:rsid w:val="00632C43"/>
    <w:rsid w:val="00632D18"/>
    <w:rsid w:val="00632D3B"/>
    <w:rsid w:val="00632D7D"/>
    <w:rsid w:val="00632ED3"/>
    <w:rsid w:val="006331C5"/>
    <w:rsid w:val="00633240"/>
    <w:rsid w:val="00633276"/>
    <w:rsid w:val="0063347E"/>
    <w:rsid w:val="0063354A"/>
    <w:rsid w:val="006337D9"/>
    <w:rsid w:val="00633873"/>
    <w:rsid w:val="0063395C"/>
    <w:rsid w:val="006339E6"/>
    <w:rsid w:val="00633B7C"/>
    <w:rsid w:val="00633D92"/>
    <w:rsid w:val="006342E8"/>
    <w:rsid w:val="0063438F"/>
    <w:rsid w:val="006343F5"/>
    <w:rsid w:val="0063480E"/>
    <w:rsid w:val="00634890"/>
    <w:rsid w:val="00634896"/>
    <w:rsid w:val="00634A4E"/>
    <w:rsid w:val="00634C47"/>
    <w:rsid w:val="00634C81"/>
    <w:rsid w:val="00634D05"/>
    <w:rsid w:val="00634EE8"/>
    <w:rsid w:val="00635032"/>
    <w:rsid w:val="0063515F"/>
    <w:rsid w:val="00635220"/>
    <w:rsid w:val="006352EB"/>
    <w:rsid w:val="006353A0"/>
    <w:rsid w:val="00635477"/>
    <w:rsid w:val="006355CE"/>
    <w:rsid w:val="0063585D"/>
    <w:rsid w:val="00635A41"/>
    <w:rsid w:val="00635A8B"/>
    <w:rsid w:val="00635AA3"/>
    <w:rsid w:val="00635CC2"/>
    <w:rsid w:val="00635DF2"/>
    <w:rsid w:val="0063614F"/>
    <w:rsid w:val="00636334"/>
    <w:rsid w:val="006366E7"/>
    <w:rsid w:val="006367C4"/>
    <w:rsid w:val="00636920"/>
    <w:rsid w:val="0063699C"/>
    <w:rsid w:val="00636A63"/>
    <w:rsid w:val="00636AD5"/>
    <w:rsid w:val="00636FAD"/>
    <w:rsid w:val="00636FDD"/>
    <w:rsid w:val="006370C9"/>
    <w:rsid w:val="0063754C"/>
    <w:rsid w:val="00637571"/>
    <w:rsid w:val="006377BD"/>
    <w:rsid w:val="0063794C"/>
    <w:rsid w:val="00637AEF"/>
    <w:rsid w:val="00637C99"/>
    <w:rsid w:val="00637EE5"/>
    <w:rsid w:val="00637F53"/>
    <w:rsid w:val="00640126"/>
    <w:rsid w:val="00640277"/>
    <w:rsid w:val="00640734"/>
    <w:rsid w:val="006408A7"/>
    <w:rsid w:val="006408CE"/>
    <w:rsid w:val="00640B98"/>
    <w:rsid w:val="00640CF4"/>
    <w:rsid w:val="00640E34"/>
    <w:rsid w:val="00640E3A"/>
    <w:rsid w:val="00641014"/>
    <w:rsid w:val="006410E0"/>
    <w:rsid w:val="006412A0"/>
    <w:rsid w:val="006415A5"/>
    <w:rsid w:val="006417AF"/>
    <w:rsid w:val="00641843"/>
    <w:rsid w:val="00641883"/>
    <w:rsid w:val="00641915"/>
    <w:rsid w:val="00641A9F"/>
    <w:rsid w:val="00641AE9"/>
    <w:rsid w:val="00641B07"/>
    <w:rsid w:val="00641B09"/>
    <w:rsid w:val="00641BE8"/>
    <w:rsid w:val="00641F3F"/>
    <w:rsid w:val="00641F54"/>
    <w:rsid w:val="00642000"/>
    <w:rsid w:val="00642145"/>
    <w:rsid w:val="0064217A"/>
    <w:rsid w:val="006421A5"/>
    <w:rsid w:val="006422C7"/>
    <w:rsid w:val="0064246C"/>
    <w:rsid w:val="0064255F"/>
    <w:rsid w:val="006425AB"/>
    <w:rsid w:val="006426D3"/>
    <w:rsid w:val="00642752"/>
    <w:rsid w:val="006427B4"/>
    <w:rsid w:val="00642B90"/>
    <w:rsid w:val="00642BD4"/>
    <w:rsid w:val="00642D87"/>
    <w:rsid w:val="00642EA7"/>
    <w:rsid w:val="00643082"/>
    <w:rsid w:val="00643194"/>
    <w:rsid w:val="00643392"/>
    <w:rsid w:val="006437DF"/>
    <w:rsid w:val="0064380B"/>
    <w:rsid w:val="00643921"/>
    <w:rsid w:val="00643A5D"/>
    <w:rsid w:val="00643A83"/>
    <w:rsid w:val="00643A9A"/>
    <w:rsid w:val="00643AA3"/>
    <w:rsid w:val="00643AA9"/>
    <w:rsid w:val="00643AC9"/>
    <w:rsid w:val="00643BBE"/>
    <w:rsid w:val="00644019"/>
    <w:rsid w:val="006442D6"/>
    <w:rsid w:val="0064436F"/>
    <w:rsid w:val="0064450D"/>
    <w:rsid w:val="006445B6"/>
    <w:rsid w:val="00644627"/>
    <w:rsid w:val="0064484A"/>
    <w:rsid w:val="006448A8"/>
    <w:rsid w:val="00644A16"/>
    <w:rsid w:val="00644A9C"/>
    <w:rsid w:val="00644AC3"/>
    <w:rsid w:val="00644B8E"/>
    <w:rsid w:val="00644BE4"/>
    <w:rsid w:val="00644C4E"/>
    <w:rsid w:val="00644C73"/>
    <w:rsid w:val="00644E56"/>
    <w:rsid w:val="00645166"/>
    <w:rsid w:val="00645980"/>
    <w:rsid w:val="00645ACF"/>
    <w:rsid w:val="00645BEF"/>
    <w:rsid w:val="00645C3F"/>
    <w:rsid w:val="00645F00"/>
    <w:rsid w:val="00646041"/>
    <w:rsid w:val="006461E9"/>
    <w:rsid w:val="00646269"/>
    <w:rsid w:val="006463C8"/>
    <w:rsid w:val="006464A8"/>
    <w:rsid w:val="0064653E"/>
    <w:rsid w:val="00646643"/>
    <w:rsid w:val="006466AA"/>
    <w:rsid w:val="0064672F"/>
    <w:rsid w:val="00646750"/>
    <w:rsid w:val="006469B6"/>
    <w:rsid w:val="00646B05"/>
    <w:rsid w:val="00646B27"/>
    <w:rsid w:val="00646D0E"/>
    <w:rsid w:val="00646D3C"/>
    <w:rsid w:val="00646E8A"/>
    <w:rsid w:val="00646EAA"/>
    <w:rsid w:val="00647018"/>
    <w:rsid w:val="0064706E"/>
    <w:rsid w:val="0064739D"/>
    <w:rsid w:val="006475EA"/>
    <w:rsid w:val="006476CD"/>
    <w:rsid w:val="006479A4"/>
    <w:rsid w:val="00647AD4"/>
    <w:rsid w:val="00647BF5"/>
    <w:rsid w:val="00647DF1"/>
    <w:rsid w:val="00647E5F"/>
    <w:rsid w:val="00647E99"/>
    <w:rsid w:val="00647F3C"/>
    <w:rsid w:val="0065006D"/>
    <w:rsid w:val="006503D9"/>
    <w:rsid w:val="006503F0"/>
    <w:rsid w:val="00650518"/>
    <w:rsid w:val="006505D1"/>
    <w:rsid w:val="006506DB"/>
    <w:rsid w:val="00650816"/>
    <w:rsid w:val="0065085D"/>
    <w:rsid w:val="0065088A"/>
    <w:rsid w:val="00650970"/>
    <w:rsid w:val="0065098D"/>
    <w:rsid w:val="00650CD4"/>
    <w:rsid w:val="00650E29"/>
    <w:rsid w:val="00650E48"/>
    <w:rsid w:val="0065124E"/>
    <w:rsid w:val="006513E7"/>
    <w:rsid w:val="00651530"/>
    <w:rsid w:val="00651552"/>
    <w:rsid w:val="00651599"/>
    <w:rsid w:val="006515D3"/>
    <w:rsid w:val="00651688"/>
    <w:rsid w:val="006516B9"/>
    <w:rsid w:val="006516C1"/>
    <w:rsid w:val="0065173B"/>
    <w:rsid w:val="006517BD"/>
    <w:rsid w:val="0065193F"/>
    <w:rsid w:val="00651A67"/>
    <w:rsid w:val="00651A98"/>
    <w:rsid w:val="00651DF6"/>
    <w:rsid w:val="00651DFB"/>
    <w:rsid w:val="00651F00"/>
    <w:rsid w:val="00651F53"/>
    <w:rsid w:val="0065241E"/>
    <w:rsid w:val="00652744"/>
    <w:rsid w:val="00652B78"/>
    <w:rsid w:val="00652D26"/>
    <w:rsid w:val="00652E5D"/>
    <w:rsid w:val="00652F74"/>
    <w:rsid w:val="0065308A"/>
    <w:rsid w:val="006531ED"/>
    <w:rsid w:val="00653408"/>
    <w:rsid w:val="00653426"/>
    <w:rsid w:val="0065343B"/>
    <w:rsid w:val="0065345E"/>
    <w:rsid w:val="00653606"/>
    <w:rsid w:val="00653641"/>
    <w:rsid w:val="006539BF"/>
    <w:rsid w:val="00653B1E"/>
    <w:rsid w:val="00653D98"/>
    <w:rsid w:val="00653FA7"/>
    <w:rsid w:val="00653FC3"/>
    <w:rsid w:val="006540E4"/>
    <w:rsid w:val="0065413A"/>
    <w:rsid w:val="006541AE"/>
    <w:rsid w:val="006543E1"/>
    <w:rsid w:val="00654400"/>
    <w:rsid w:val="006544ED"/>
    <w:rsid w:val="006548DC"/>
    <w:rsid w:val="00654CCF"/>
    <w:rsid w:val="00654CD6"/>
    <w:rsid w:val="00654F90"/>
    <w:rsid w:val="006552C2"/>
    <w:rsid w:val="0065538B"/>
    <w:rsid w:val="00655744"/>
    <w:rsid w:val="00655755"/>
    <w:rsid w:val="00655793"/>
    <w:rsid w:val="00655B2A"/>
    <w:rsid w:val="0065620E"/>
    <w:rsid w:val="00656342"/>
    <w:rsid w:val="006564DA"/>
    <w:rsid w:val="006565BE"/>
    <w:rsid w:val="006565EB"/>
    <w:rsid w:val="00656666"/>
    <w:rsid w:val="006568EA"/>
    <w:rsid w:val="00656986"/>
    <w:rsid w:val="0065699C"/>
    <w:rsid w:val="00656A20"/>
    <w:rsid w:val="00656A30"/>
    <w:rsid w:val="00656CD1"/>
    <w:rsid w:val="00656FEC"/>
    <w:rsid w:val="00657182"/>
    <w:rsid w:val="00657A73"/>
    <w:rsid w:val="00657BD0"/>
    <w:rsid w:val="00657D0B"/>
    <w:rsid w:val="00657D6F"/>
    <w:rsid w:val="00657FBA"/>
    <w:rsid w:val="0066022D"/>
    <w:rsid w:val="0066065B"/>
    <w:rsid w:val="0066089B"/>
    <w:rsid w:val="00660A31"/>
    <w:rsid w:val="00660B6D"/>
    <w:rsid w:val="00660D4D"/>
    <w:rsid w:val="00660EC3"/>
    <w:rsid w:val="00660F00"/>
    <w:rsid w:val="0066147C"/>
    <w:rsid w:val="006614D4"/>
    <w:rsid w:val="00661555"/>
    <w:rsid w:val="00661703"/>
    <w:rsid w:val="00661707"/>
    <w:rsid w:val="00661798"/>
    <w:rsid w:val="006618C0"/>
    <w:rsid w:val="006618D5"/>
    <w:rsid w:val="00661A0E"/>
    <w:rsid w:val="00661C7D"/>
    <w:rsid w:val="00661CE3"/>
    <w:rsid w:val="00661DBE"/>
    <w:rsid w:val="00661E4C"/>
    <w:rsid w:val="00661F66"/>
    <w:rsid w:val="00661F9D"/>
    <w:rsid w:val="006622EC"/>
    <w:rsid w:val="00662337"/>
    <w:rsid w:val="00662346"/>
    <w:rsid w:val="006624CF"/>
    <w:rsid w:val="006625CE"/>
    <w:rsid w:val="0066264D"/>
    <w:rsid w:val="0066266F"/>
    <w:rsid w:val="006626D5"/>
    <w:rsid w:val="0066270C"/>
    <w:rsid w:val="006627D2"/>
    <w:rsid w:val="006627DB"/>
    <w:rsid w:val="00662963"/>
    <w:rsid w:val="00662B87"/>
    <w:rsid w:val="00662D2E"/>
    <w:rsid w:val="00662D4A"/>
    <w:rsid w:val="00662E2E"/>
    <w:rsid w:val="00662EA5"/>
    <w:rsid w:val="00662F98"/>
    <w:rsid w:val="0066307F"/>
    <w:rsid w:val="00663119"/>
    <w:rsid w:val="00663427"/>
    <w:rsid w:val="00663917"/>
    <w:rsid w:val="00663DD8"/>
    <w:rsid w:val="00663F26"/>
    <w:rsid w:val="00664219"/>
    <w:rsid w:val="006642D1"/>
    <w:rsid w:val="006642E4"/>
    <w:rsid w:val="006644D8"/>
    <w:rsid w:val="006645B6"/>
    <w:rsid w:val="006647E0"/>
    <w:rsid w:val="0066499F"/>
    <w:rsid w:val="00664AB8"/>
    <w:rsid w:val="00664E3B"/>
    <w:rsid w:val="00664F65"/>
    <w:rsid w:val="00664FCF"/>
    <w:rsid w:val="0066514A"/>
    <w:rsid w:val="006651F7"/>
    <w:rsid w:val="006652E2"/>
    <w:rsid w:val="0066548B"/>
    <w:rsid w:val="006656BD"/>
    <w:rsid w:val="0066582E"/>
    <w:rsid w:val="00665929"/>
    <w:rsid w:val="00665AB2"/>
    <w:rsid w:val="00665AE4"/>
    <w:rsid w:val="00665B24"/>
    <w:rsid w:val="00665D0E"/>
    <w:rsid w:val="00665EB5"/>
    <w:rsid w:val="00665ED9"/>
    <w:rsid w:val="00665F8B"/>
    <w:rsid w:val="006661FD"/>
    <w:rsid w:val="0066631D"/>
    <w:rsid w:val="0066639F"/>
    <w:rsid w:val="00666455"/>
    <w:rsid w:val="006664A1"/>
    <w:rsid w:val="00666521"/>
    <w:rsid w:val="006666E2"/>
    <w:rsid w:val="00666939"/>
    <w:rsid w:val="006669F1"/>
    <w:rsid w:val="00666A03"/>
    <w:rsid w:val="00666A72"/>
    <w:rsid w:val="00666EA4"/>
    <w:rsid w:val="00666F43"/>
    <w:rsid w:val="00666FF6"/>
    <w:rsid w:val="00667004"/>
    <w:rsid w:val="0066710C"/>
    <w:rsid w:val="00667121"/>
    <w:rsid w:val="00667171"/>
    <w:rsid w:val="006672D7"/>
    <w:rsid w:val="006674B8"/>
    <w:rsid w:val="00667856"/>
    <w:rsid w:val="006678A6"/>
    <w:rsid w:val="006678A9"/>
    <w:rsid w:val="006678AB"/>
    <w:rsid w:val="00667AFD"/>
    <w:rsid w:val="00667C18"/>
    <w:rsid w:val="00667C5D"/>
    <w:rsid w:val="00667C9D"/>
    <w:rsid w:val="00667E03"/>
    <w:rsid w:val="00667FB2"/>
    <w:rsid w:val="0067011D"/>
    <w:rsid w:val="00670378"/>
    <w:rsid w:val="00670590"/>
    <w:rsid w:val="006705AE"/>
    <w:rsid w:val="006705EB"/>
    <w:rsid w:val="00670A8E"/>
    <w:rsid w:val="00670C0A"/>
    <w:rsid w:val="00670D3B"/>
    <w:rsid w:val="00670E91"/>
    <w:rsid w:val="00670F16"/>
    <w:rsid w:val="00670FF9"/>
    <w:rsid w:val="00671304"/>
    <w:rsid w:val="00671490"/>
    <w:rsid w:val="0067153A"/>
    <w:rsid w:val="0067176B"/>
    <w:rsid w:val="00671832"/>
    <w:rsid w:val="006719DB"/>
    <w:rsid w:val="006719E3"/>
    <w:rsid w:val="00671C39"/>
    <w:rsid w:val="00671D6B"/>
    <w:rsid w:val="00671FC6"/>
    <w:rsid w:val="0067217B"/>
    <w:rsid w:val="006722E6"/>
    <w:rsid w:val="0067254E"/>
    <w:rsid w:val="006726D3"/>
    <w:rsid w:val="006728BE"/>
    <w:rsid w:val="00672946"/>
    <w:rsid w:val="0067295F"/>
    <w:rsid w:val="00672B4E"/>
    <w:rsid w:val="00672B96"/>
    <w:rsid w:val="00672C8B"/>
    <w:rsid w:val="00672CDA"/>
    <w:rsid w:val="00672D32"/>
    <w:rsid w:val="00672F7D"/>
    <w:rsid w:val="00673287"/>
    <w:rsid w:val="006733F2"/>
    <w:rsid w:val="006736C8"/>
    <w:rsid w:val="00673FC0"/>
    <w:rsid w:val="006740DD"/>
    <w:rsid w:val="006741A5"/>
    <w:rsid w:val="006742A3"/>
    <w:rsid w:val="006742F5"/>
    <w:rsid w:val="00674370"/>
    <w:rsid w:val="00674407"/>
    <w:rsid w:val="006748AF"/>
    <w:rsid w:val="006749FB"/>
    <w:rsid w:val="00674A0E"/>
    <w:rsid w:val="00674D5A"/>
    <w:rsid w:val="00674D90"/>
    <w:rsid w:val="00674DDE"/>
    <w:rsid w:val="006750B5"/>
    <w:rsid w:val="00675189"/>
    <w:rsid w:val="006755F8"/>
    <w:rsid w:val="00675627"/>
    <w:rsid w:val="00675691"/>
    <w:rsid w:val="00675A45"/>
    <w:rsid w:val="00675A71"/>
    <w:rsid w:val="00675B22"/>
    <w:rsid w:val="00675DA7"/>
    <w:rsid w:val="006760D8"/>
    <w:rsid w:val="00676215"/>
    <w:rsid w:val="006762DA"/>
    <w:rsid w:val="006762F2"/>
    <w:rsid w:val="0067669B"/>
    <w:rsid w:val="006767A1"/>
    <w:rsid w:val="006767D0"/>
    <w:rsid w:val="006767FD"/>
    <w:rsid w:val="00676803"/>
    <w:rsid w:val="006768F3"/>
    <w:rsid w:val="0067692E"/>
    <w:rsid w:val="00676ABD"/>
    <w:rsid w:val="00676B25"/>
    <w:rsid w:val="00676D29"/>
    <w:rsid w:val="00676E4F"/>
    <w:rsid w:val="006770E3"/>
    <w:rsid w:val="0067732B"/>
    <w:rsid w:val="006775E5"/>
    <w:rsid w:val="006777DE"/>
    <w:rsid w:val="00677885"/>
    <w:rsid w:val="00677C2B"/>
    <w:rsid w:val="00677F79"/>
    <w:rsid w:val="006801CD"/>
    <w:rsid w:val="006801ED"/>
    <w:rsid w:val="00680475"/>
    <w:rsid w:val="0068051A"/>
    <w:rsid w:val="006805F5"/>
    <w:rsid w:val="00680896"/>
    <w:rsid w:val="00680A41"/>
    <w:rsid w:val="00680AD6"/>
    <w:rsid w:val="00680BDE"/>
    <w:rsid w:val="00680C10"/>
    <w:rsid w:val="00680C7E"/>
    <w:rsid w:val="00680D60"/>
    <w:rsid w:val="00680E85"/>
    <w:rsid w:val="006810C6"/>
    <w:rsid w:val="00681102"/>
    <w:rsid w:val="00681373"/>
    <w:rsid w:val="006816C7"/>
    <w:rsid w:val="00681709"/>
    <w:rsid w:val="00681A4F"/>
    <w:rsid w:val="00681B2C"/>
    <w:rsid w:val="00681B98"/>
    <w:rsid w:val="00681BB8"/>
    <w:rsid w:val="00681BF8"/>
    <w:rsid w:val="00681C34"/>
    <w:rsid w:val="00681C40"/>
    <w:rsid w:val="00681C45"/>
    <w:rsid w:val="00681E02"/>
    <w:rsid w:val="00682195"/>
    <w:rsid w:val="00682248"/>
    <w:rsid w:val="0068238E"/>
    <w:rsid w:val="00682658"/>
    <w:rsid w:val="0068275F"/>
    <w:rsid w:val="00682907"/>
    <w:rsid w:val="00682BC2"/>
    <w:rsid w:val="00682C48"/>
    <w:rsid w:val="00682E54"/>
    <w:rsid w:val="00682F72"/>
    <w:rsid w:val="006832FC"/>
    <w:rsid w:val="006833A7"/>
    <w:rsid w:val="00683634"/>
    <w:rsid w:val="0068376A"/>
    <w:rsid w:val="00683A0D"/>
    <w:rsid w:val="00683BDE"/>
    <w:rsid w:val="00683D65"/>
    <w:rsid w:val="00683DDD"/>
    <w:rsid w:val="00683E2F"/>
    <w:rsid w:val="00684842"/>
    <w:rsid w:val="00684AEC"/>
    <w:rsid w:val="00684C43"/>
    <w:rsid w:val="00684DF0"/>
    <w:rsid w:val="00684E8C"/>
    <w:rsid w:val="00684F30"/>
    <w:rsid w:val="006852CA"/>
    <w:rsid w:val="00685353"/>
    <w:rsid w:val="00685583"/>
    <w:rsid w:val="006858AF"/>
    <w:rsid w:val="00685C9A"/>
    <w:rsid w:val="00685DA7"/>
    <w:rsid w:val="00685DDA"/>
    <w:rsid w:val="00685F49"/>
    <w:rsid w:val="006862D2"/>
    <w:rsid w:val="006863C3"/>
    <w:rsid w:val="00686630"/>
    <w:rsid w:val="00686709"/>
    <w:rsid w:val="006867CD"/>
    <w:rsid w:val="00686ACA"/>
    <w:rsid w:val="00686C62"/>
    <w:rsid w:val="00686C7D"/>
    <w:rsid w:val="00686E38"/>
    <w:rsid w:val="00686F63"/>
    <w:rsid w:val="0068723B"/>
    <w:rsid w:val="0068723C"/>
    <w:rsid w:val="00687274"/>
    <w:rsid w:val="0068727D"/>
    <w:rsid w:val="00687661"/>
    <w:rsid w:val="0068799C"/>
    <w:rsid w:val="00687AC2"/>
    <w:rsid w:val="00687B64"/>
    <w:rsid w:val="00687E50"/>
    <w:rsid w:val="00687E6B"/>
    <w:rsid w:val="00687E72"/>
    <w:rsid w:val="00687F11"/>
    <w:rsid w:val="00687F79"/>
    <w:rsid w:val="0069009B"/>
    <w:rsid w:val="00690163"/>
    <w:rsid w:val="0069022A"/>
    <w:rsid w:val="00690359"/>
    <w:rsid w:val="0069035F"/>
    <w:rsid w:val="00690466"/>
    <w:rsid w:val="0069049D"/>
    <w:rsid w:val="0069060A"/>
    <w:rsid w:val="0069071A"/>
    <w:rsid w:val="006909A7"/>
    <w:rsid w:val="00690A95"/>
    <w:rsid w:val="00690C26"/>
    <w:rsid w:val="006910A9"/>
    <w:rsid w:val="00691193"/>
    <w:rsid w:val="006913B2"/>
    <w:rsid w:val="006913D8"/>
    <w:rsid w:val="0069145F"/>
    <w:rsid w:val="006914FA"/>
    <w:rsid w:val="00691592"/>
    <w:rsid w:val="006915A9"/>
    <w:rsid w:val="006917CF"/>
    <w:rsid w:val="006918C8"/>
    <w:rsid w:val="00691C27"/>
    <w:rsid w:val="00691CC4"/>
    <w:rsid w:val="00691E37"/>
    <w:rsid w:val="00691F17"/>
    <w:rsid w:val="00691F85"/>
    <w:rsid w:val="00692073"/>
    <w:rsid w:val="006923A5"/>
    <w:rsid w:val="006925E8"/>
    <w:rsid w:val="00692718"/>
    <w:rsid w:val="00692C29"/>
    <w:rsid w:val="00692C65"/>
    <w:rsid w:val="00692CFA"/>
    <w:rsid w:val="00692FB1"/>
    <w:rsid w:val="00693063"/>
    <w:rsid w:val="006931F9"/>
    <w:rsid w:val="00693271"/>
    <w:rsid w:val="006932EA"/>
    <w:rsid w:val="0069372C"/>
    <w:rsid w:val="0069373B"/>
    <w:rsid w:val="00693A37"/>
    <w:rsid w:val="00693BA5"/>
    <w:rsid w:val="00693BCA"/>
    <w:rsid w:val="00693D6B"/>
    <w:rsid w:val="00693DCB"/>
    <w:rsid w:val="00693DF6"/>
    <w:rsid w:val="00693E28"/>
    <w:rsid w:val="00693E2C"/>
    <w:rsid w:val="00693F96"/>
    <w:rsid w:val="00694104"/>
    <w:rsid w:val="0069429B"/>
    <w:rsid w:val="0069441C"/>
    <w:rsid w:val="006944D0"/>
    <w:rsid w:val="00694580"/>
    <w:rsid w:val="006945DA"/>
    <w:rsid w:val="006946DD"/>
    <w:rsid w:val="00694BA2"/>
    <w:rsid w:val="00694E5F"/>
    <w:rsid w:val="006953D7"/>
    <w:rsid w:val="00695464"/>
    <w:rsid w:val="006954CF"/>
    <w:rsid w:val="00695610"/>
    <w:rsid w:val="00695AF9"/>
    <w:rsid w:val="00695B5E"/>
    <w:rsid w:val="00695BD1"/>
    <w:rsid w:val="00695CFF"/>
    <w:rsid w:val="00695DC9"/>
    <w:rsid w:val="00695EA5"/>
    <w:rsid w:val="00695F35"/>
    <w:rsid w:val="00696086"/>
    <w:rsid w:val="0069619A"/>
    <w:rsid w:val="00696279"/>
    <w:rsid w:val="006963E7"/>
    <w:rsid w:val="006964AE"/>
    <w:rsid w:val="00696697"/>
    <w:rsid w:val="0069698D"/>
    <w:rsid w:val="006969D7"/>
    <w:rsid w:val="00696AAC"/>
    <w:rsid w:val="00696C07"/>
    <w:rsid w:val="00696DD6"/>
    <w:rsid w:val="00696DE5"/>
    <w:rsid w:val="00696E33"/>
    <w:rsid w:val="00696F2E"/>
    <w:rsid w:val="00696F55"/>
    <w:rsid w:val="00696FB6"/>
    <w:rsid w:val="00697233"/>
    <w:rsid w:val="006974E9"/>
    <w:rsid w:val="006975A1"/>
    <w:rsid w:val="00697606"/>
    <w:rsid w:val="0069769A"/>
    <w:rsid w:val="006976CA"/>
    <w:rsid w:val="00697722"/>
    <w:rsid w:val="00697758"/>
    <w:rsid w:val="0069777A"/>
    <w:rsid w:val="006977E1"/>
    <w:rsid w:val="00697951"/>
    <w:rsid w:val="006979A1"/>
    <w:rsid w:val="006979AB"/>
    <w:rsid w:val="00697A0E"/>
    <w:rsid w:val="00697BEA"/>
    <w:rsid w:val="00697C4D"/>
    <w:rsid w:val="00697C99"/>
    <w:rsid w:val="00697D0B"/>
    <w:rsid w:val="00697D72"/>
    <w:rsid w:val="00697D9D"/>
    <w:rsid w:val="006A0475"/>
    <w:rsid w:val="006A04D9"/>
    <w:rsid w:val="006A0550"/>
    <w:rsid w:val="006A07AB"/>
    <w:rsid w:val="006A07DB"/>
    <w:rsid w:val="006A0A35"/>
    <w:rsid w:val="006A0A39"/>
    <w:rsid w:val="006A0B27"/>
    <w:rsid w:val="006A0F88"/>
    <w:rsid w:val="006A102D"/>
    <w:rsid w:val="006A11DB"/>
    <w:rsid w:val="006A129A"/>
    <w:rsid w:val="006A1430"/>
    <w:rsid w:val="006A1486"/>
    <w:rsid w:val="006A1551"/>
    <w:rsid w:val="006A17BC"/>
    <w:rsid w:val="006A17F4"/>
    <w:rsid w:val="006A1885"/>
    <w:rsid w:val="006A1A71"/>
    <w:rsid w:val="006A1AE4"/>
    <w:rsid w:val="006A1E0A"/>
    <w:rsid w:val="006A1F2A"/>
    <w:rsid w:val="006A2007"/>
    <w:rsid w:val="006A216D"/>
    <w:rsid w:val="006A222A"/>
    <w:rsid w:val="006A22D8"/>
    <w:rsid w:val="006A23AF"/>
    <w:rsid w:val="006A2592"/>
    <w:rsid w:val="006A267C"/>
    <w:rsid w:val="006A2D14"/>
    <w:rsid w:val="006A2E51"/>
    <w:rsid w:val="006A3028"/>
    <w:rsid w:val="006A306B"/>
    <w:rsid w:val="006A33EF"/>
    <w:rsid w:val="006A3448"/>
    <w:rsid w:val="006A366C"/>
    <w:rsid w:val="006A38E7"/>
    <w:rsid w:val="006A3AB9"/>
    <w:rsid w:val="006A3B97"/>
    <w:rsid w:val="006A3EA4"/>
    <w:rsid w:val="006A4034"/>
    <w:rsid w:val="006A4078"/>
    <w:rsid w:val="006A4343"/>
    <w:rsid w:val="006A43C3"/>
    <w:rsid w:val="006A4400"/>
    <w:rsid w:val="006A458A"/>
    <w:rsid w:val="006A4730"/>
    <w:rsid w:val="006A4AF2"/>
    <w:rsid w:val="006A4DFF"/>
    <w:rsid w:val="006A4F9B"/>
    <w:rsid w:val="006A4F9D"/>
    <w:rsid w:val="006A51E2"/>
    <w:rsid w:val="006A521C"/>
    <w:rsid w:val="006A524D"/>
    <w:rsid w:val="006A5333"/>
    <w:rsid w:val="006A5339"/>
    <w:rsid w:val="006A55F8"/>
    <w:rsid w:val="006A56CD"/>
    <w:rsid w:val="006A57B8"/>
    <w:rsid w:val="006A57DC"/>
    <w:rsid w:val="006A580A"/>
    <w:rsid w:val="006A5AFB"/>
    <w:rsid w:val="006A5B74"/>
    <w:rsid w:val="006A5BC0"/>
    <w:rsid w:val="006A5CEE"/>
    <w:rsid w:val="006A5D88"/>
    <w:rsid w:val="006A5E20"/>
    <w:rsid w:val="006A5EB4"/>
    <w:rsid w:val="006A5FB4"/>
    <w:rsid w:val="006A6194"/>
    <w:rsid w:val="006A62C8"/>
    <w:rsid w:val="006A6300"/>
    <w:rsid w:val="006A652F"/>
    <w:rsid w:val="006A65B8"/>
    <w:rsid w:val="006A672F"/>
    <w:rsid w:val="006A676D"/>
    <w:rsid w:val="006A67D5"/>
    <w:rsid w:val="006A67DD"/>
    <w:rsid w:val="006A67F1"/>
    <w:rsid w:val="006A6887"/>
    <w:rsid w:val="006A690A"/>
    <w:rsid w:val="006A693C"/>
    <w:rsid w:val="006A6982"/>
    <w:rsid w:val="006A6A57"/>
    <w:rsid w:val="006A6A6C"/>
    <w:rsid w:val="006A6BF9"/>
    <w:rsid w:val="006A6C4A"/>
    <w:rsid w:val="006A736B"/>
    <w:rsid w:val="006A7432"/>
    <w:rsid w:val="006A78C8"/>
    <w:rsid w:val="006A7A39"/>
    <w:rsid w:val="006A7C32"/>
    <w:rsid w:val="006A7CF4"/>
    <w:rsid w:val="006A7F08"/>
    <w:rsid w:val="006A7F24"/>
    <w:rsid w:val="006A7FC3"/>
    <w:rsid w:val="006B0175"/>
    <w:rsid w:val="006B04FD"/>
    <w:rsid w:val="006B06D1"/>
    <w:rsid w:val="006B0802"/>
    <w:rsid w:val="006B0810"/>
    <w:rsid w:val="006B09F9"/>
    <w:rsid w:val="006B0A79"/>
    <w:rsid w:val="006B0A84"/>
    <w:rsid w:val="006B0B25"/>
    <w:rsid w:val="006B0BC7"/>
    <w:rsid w:val="006B0D95"/>
    <w:rsid w:val="006B0FE1"/>
    <w:rsid w:val="006B1082"/>
    <w:rsid w:val="006B117A"/>
    <w:rsid w:val="006B1238"/>
    <w:rsid w:val="006B1241"/>
    <w:rsid w:val="006B13AA"/>
    <w:rsid w:val="006B140A"/>
    <w:rsid w:val="006B16D5"/>
    <w:rsid w:val="006B1865"/>
    <w:rsid w:val="006B1A85"/>
    <w:rsid w:val="006B1E4F"/>
    <w:rsid w:val="006B1F55"/>
    <w:rsid w:val="006B1F86"/>
    <w:rsid w:val="006B2063"/>
    <w:rsid w:val="006B227B"/>
    <w:rsid w:val="006B27C6"/>
    <w:rsid w:val="006B292D"/>
    <w:rsid w:val="006B2959"/>
    <w:rsid w:val="006B296F"/>
    <w:rsid w:val="006B29FE"/>
    <w:rsid w:val="006B2C6B"/>
    <w:rsid w:val="006B2C71"/>
    <w:rsid w:val="006B2ED6"/>
    <w:rsid w:val="006B3149"/>
    <w:rsid w:val="006B33A3"/>
    <w:rsid w:val="006B34F2"/>
    <w:rsid w:val="006B3790"/>
    <w:rsid w:val="006B3AE0"/>
    <w:rsid w:val="006B3C21"/>
    <w:rsid w:val="006B3DC9"/>
    <w:rsid w:val="006B3EB6"/>
    <w:rsid w:val="006B4031"/>
    <w:rsid w:val="006B456D"/>
    <w:rsid w:val="006B461F"/>
    <w:rsid w:val="006B46E0"/>
    <w:rsid w:val="006B4801"/>
    <w:rsid w:val="006B4927"/>
    <w:rsid w:val="006B49F0"/>
    <w:rsid w:val="006B4A57"/>
    <w:rsid w:val="006B4D49"/>
    <w:rsid w:val="006B4F55"/>
    <w:rsid w:val="006B4FA2"/>
    <w:rsid w:val="006B50CC"/>
    <w:rsid w:val="006B5615"/>
    <w:rsid w:val="006B58AE"/>
    <w:rsid w:val="006B5CA9"/>
    <w:rsid w:val="006B5D82"/>
    <w:rsid w:val="006B62D4"/>
    <w:rsid w:val="006B6389"/>
    <w:rsid w:val="006B65A1"/>
    <w:rsid w:val="006B6C60"/>
    <w:rsid w:val="006B6C7F"/>
    <w:rsid w:val="006B6D4F"/>
    <w:rsid w:val="006B6E99"/>
    <w:rsid w:val="006B6EA7"/>
    <w:rsid w:val="006B7041"/>
    <w:rsid w:val="006B72AF"/>
    <w:rsid w:val="006B7426"/>
    <w:rsid w:val="006B750D"/>
    <w:rsid w:val="006B7522"/>
    <w:rsid w:val="006B75E8"/>
    <w:rsid w:val="006B7663"/>
    <w:rsid w:val="006B778E"/>
    <w:rsid w:val="006B7AD3"/>
    <w:rsid w:val="006B7B6F"/>
    <w:rsid w:val="006B7D49"/>
    <w:rsid w:val="006B7E3B"/>
    <w:rsid w:val="006B7F9F"/>
    <w:rsid w:val="006C022B"/>
    <w:rsid w:val="006C02A5"/>
    <w:rsid w:val="006C02DB"/>
    <w:rsid w:val="006C0448"/>
    <w:rsid w:val="006C052C"/>
    <w:rsid w:val="006C0833"/>
    <w:rsid w:val="006C0996"/>
    <w:rsid w:val="006C0A2C"/>
    <w:rsid w:val="006C0E41"/>
    <w:rsid w:val="006C0F03"/>
    <w:rsid w:val="006C0F81"/>
    <w:rsid w:val="006C11E7"/>
    <w:rsid w:val="006C14F3"/>
    <w:rsid w:val="006C1871"/>
    <w:rsid w:val="006C1B17"/>
    <w:rsid w:val="006C1BE5"/>
    <w:rsid w:val="006C1C2C"/>
    <w:rsid w:val="006C1DCE"/>
    <w:rsid w:val="006C1E02"/>
    <w:rsid w:val="006C2085"/>
    <w:rsid w:val="006C2437"/>
    <w:rsid w:val="006C249F"/>
    <w:rsid w:val="006C24C2"/>
    <w:rsid w:val="006C2577"/>
    <w:rsid w:val="006C27E4"/>
    <w:rsid w:val="006C2877"/>
    <w:rsid w:val="006C2A22"/>
    <w:rsid w:val="006C2A6C"/>
    <w:rsid w:val="006C2AED"/>
    <w:rsid w:val="006C2F26"/>
    <w:rsid w:val="006C2F7E"/>
    <w:rsid w:val="006C3066"/>
    <w:rsid w:val="006C3144"/>
    <w:rsid w:val="006C3282"/>
    <w:rsid w:val="006C3347"/>
    <w:rsid w:val="006C34BF"/>
    <w:rsid w:val="006C34D3"/>
    <w:rsid w:val="006C3713"/>
    <w:rsid w:val="006C3772"/>
    <w:rsid w:val="006C385D"/>
    <w:rsid w:val="006C3CF9"/>
    <w:rsid w:val="006C3E52"/>
    <w:rsid w:val="006C3F92"/>
    <w:rsid w:val="006C3FAB"/>
    <w:rsid w:val="006C4015"/>
    <w:rsid w:val="006C4157"/>
    <w:rsid w:val="006C417C"/>
    <w:rsid w:val="006C460E"/>
    <w:rsid w:val="006C4A90"/>
    <w:rsid w:val="006C4AE7"/>
    <w:rsid w:val="006C4B90"/>
    <w:rsid w:val="006C4BA9"/>
    <w:rsid w:val="006C4DEB"/>
    <w:rsid w:val="006C4E28"/>
    <w:rsid w:val="006C5034"/>
    <w:rsid w:val="006C517D"/>
    <w:rsid w:val="006C51CA"/>
    <w:rsid w:val="006C5226"/>
    <w:rsid w:val="006C5340"/>
    <w:rsid w:val="006C5585"/>
    <w:rsid w:val="006C574F"/>
    <w:rsid w:val="006C5829"/>
    <w:rsid w:val="006C58F4"/>
    <w:rsid w:val="006C59BD"/>
    <w:rsid w:val="006C5A49"/>
    <w:rsid w:val="006C5BFC"/>
    <w:rsid w:val="006C5C98"/>
    <w:rsid w:val="006C5E78"/>
    <w:rsid w:val="006C61AA"/>
    <w:rsid w:val="006C6527"/>
    <w:rsid w:val="006C66E6"/>
    <w:rsid w:val="006C675E"/>
    <w:rsid w:val="006C6925"/>
    <w:rsid w:val="006C6BDA"/>
    <w:rsid w:val="006C6C4D"/>
    <w:rsid w:val="006C6CE3"/>
    <w:rsid w:val="006C6D9C"/>
    <w:rsid w:val="006C6E16"/>
    <w:rsid w:val="006C6EBB"/>
    <w:rsid w:val="006C72B9"/>
    <w:rsid w:val="006C735D"/>
    <w:rsid w:val="006C761D"/>
    <w:rsid w:val="006C7820"/>
    <w:rsid w:val="006C796E"/>
    <w:rsid w:val="006C7C13"/>
    <w:rsid w:val="006C7C6B"/>
    <w:rsid w:val="006D00B4"/>
    <w:rsid w:val="006D0146"/>
    <w:rsid w:val="006D01A0"/>
    <w:rsid w:val="006D02F7"/>
    <w:rsid w:val="006D0341"/>
    <w:rsid w:val="006D0453"/>
    <w:rsid w:val="006D05B2"/>
    <w:rsid w:val="006D06B2"/>
    <w:rsid w:val="006D0886"/>
    <w:rsid w:val="006D08FA"/>
    <w:rsid w:val="006D0A4A"/>
    <w:rsid w:val="006D1629"/>
    <w:rsid w:val="006D175D"/>
    <w:rsid w:val="006D1A66"/>
    <w:rsid w:val="006D1A6A"/>
    <w:rsid w:val="006D1C83"/>
    <w:rsid w:val="006D1D6B"/>
    <w:rsid w:val="006D2050"/>
    <w:rsid w:val="006D2113"/>
    <w:rsid w:val="006D2511"/>
    <w:rsid w:val="006D26C4"/>
    <w:rsid w:val="006D2734"/>
    <w:rsid w:val="006D28A4"/>
    <w:rsid w:val="006D29AA"/>
    <w:rsid w:val="006D2A48"/>
    <w:rsid w:val="006D2AE6"/>
    <w:rsid w:val="006D2CD5"/>
    <w:rsid w:val="006D2FD9"/>
    <w:rsid w:val="006D302E"/>
    <w:rsid w:val="006D303C"/>
    <w:rsid w:val="006D320D"/>
    <w:rsid w:val="006D32D9"/>
    <w:rsid w:val="006D33CB"/>
    <w:rsid w:val="006D3459"/>
    <w:rsid w:val="006D3640"/>
    <w:rsid w:val="006D3761"/>
    <w:rsid w:val="006D3978"/>
    <w:rsid w:val="006D3BF0"/>
    <w:rsid w:val="006D3CD7"/>
    <w:rsid w:val="006D3D31"/>
    <w:rsid w:val="006D3E0F"/>
    <w:rsid w:val="006D3E48"/>
    <w:rsid w:val="006D40A7"/>
    <w:rsid w:val="006D40F1"/>
    <w:rsid w:val="006D4174"/>
    <w:rsid w:val="006D4452"/>
    <w:rsid w:val="006D45F6"/>
    <w:rsid w:val="006D4625"/>
    <w:rsid w:val="006D46E0"/>
    <w:rsid w:val="006D480E"/>
    <w:rsid w:val="006D4942"/>
    <w:rsid w:val="006D498A"/>
    <w:rsid w:val="006D49D3"/>
    <w:rsid w:val="006D4C01"/>
    <w:rsid w:val="006D4C36"/>
    <w:rsid w:val="006D4D8A"/>
    <w:rsid w:val="006D4F12"/>
    <w:rsid w:val="006D505F"/>
    <w:rsid w:val="006D531B"/>
    <w:rsid w:val="006D56B6"/>
    <w:rsid w:val="006D5832"/>
    <w:rsid w:val="006D595C"/>
    <w:rsid w:val="006D59A1"/>
    <w:rsid w:val="006D59E7"/>
    <w:rsid w:val="006D5A6C"/>
    <w:rsid w:val="006D5AD3"/>
    <w:rsid w:val="006D5B2B"/>
    <w:rsid w:val="006D5DE5"/>
    <w:rsid w:val="006D5FB4"/>
    <w:rsid w:val="006D60BD"/>
    <w:rsid w:val="006D639D"/>
    <w:rsid w:val="006D6513"/>
    <w:rsid w:val="006D6659"/>
    <w:rsid w:val="006D6822"/>
    <w:rsid w:val="006D6845"/>
    <w:rsid w:val="006D6846"/>
    <w:rsid w:val="006D6A37"/>
    <w:rsid w:val="006D6BB1"/>
    <w:rsid w:val="006D6CB7"/>
    <w:rsid w:val="006D6D78"/>
    <w:rsid w:val="006D705F"/>
    <w:rsid w:val="006D70BA"/>
    <w:rsid w:val="006D71B1"/>
    <w:rsid w:val="006D7336"/>
    <w:rsid w:val="006D73D2"/>
    <w:rsid w:val="006D7435"/>
    <w:rsid w:val="006D774E"/>
    <w:rsid w:val="006D7816"/>
    <w:rsid w:val="006D78CB"/>
    <w:rsid w:val="006D796E"/>
    <w:rsid w:val="006D79FA"/>
    <w:rsid w:val="006D7B7B"/>
    <w:rsid w:val="006D7C86"/>
    <w:rsid w:val="006D7D54"/>
    <w:rsid w:val="006D7E10"/>
    <w:rsid w:val="006E02E4"/>
    <w:rsid w:val="006E055A"/>
    <w:rsid w:val="006E0683"/>
    <w:rsid w:val="006E0808"/>
    <w:rsid w:val="006E0CF6"/>
    <w:rsid w:val="006E0D87"/>
    <w:rsid w:val="006E0EAF"/>
    <w:rsid w:val="006E12DB"/>
    <w:rsid w:val="006E1374"/>
    <w:rsid w:val="006E142C"/>
    <w:rsid w:val="006E146A"/>
    <w:rsid w:val="006E1471"/>
    <w:rsid w:val="006E172F"/>
    <w:rsid w:val="006E17C7"/>
    <w:rsid w:val="006E17D9"/>
    <w:rsid w:val="006E19A8"/>
    <w:rsid w:val="006E1A37"/>
    <w:rsid w:val="006E1C1B"/>
    <w:rsid w:val="006E1D4B"/>
    <w:rsid w:val="006E1E38"/>
    <w:rsid w:val="006E1EC5"/>
    <w:rsid w:val="006E1EEF"/>
    <w:rsid w:val="006E21BF"/>
    <w:rsid w:val="006E2254"/>
    <w:rsid w:val="006E23D0"/>
    <w:rsid w:val="006E2650"/>
    <w:rsid w:val="006E2673"/>
    <w:rsid w:val="006E26DA"/>
    <w:rsid w:val="006E2909"/>
    <w:rsid w:val="006E2929"/>
    <w:rsid w:val="006E2A0A"/>
    <w:rsid w:val="006E2DE8"/>
    <w:rsid w:val="006E3413"/>
    <w:rsid w:val="006E3440"/>
    <w:rsid w:val="006E372B"/>
    <w:rsid w:val="006E3742"/>
    <w:rsid w:val="006E3967"/>
    <w:rsid w:val="006E3A2C"/>
    <w:rsid w:val="006E3AFA"/>
    <w:rsid w:val="006E3CD7"/>
    <w:rsid w:val="006E3D12"/>
    <w:rsid w:val="006E3DDE"/>
    <w:rsid w:val="006E3E35"/>
    <w:rsid w:val="006E4247"/>
    <w:rsid w:val="006E4396"/>
    <w:rsid w:val="006E4538"/>
    <w:rsid w:val="006E460A"/>
    <w:rsid w:val="006E473C"/>
    <w:rsid w:val="006E481E"/>
    <w:rsid w:val="006E4CC1"/>
    <w:rsid w:val="006E54AB"/>
    <w:rsid w:val="006E54D9"/>
    <w:rsid w:val="006E564A"/>
    <w:rsid w:val="006E5827"/>
    <w:rsid w:val="006E5B19"/>
    <w:rsid w:val="006E5D6A"/>
    <w:rsid w:val="006E6227"/>
    <w:rsid w:val="006E64C9"/>
    <w:rsid w:val="006E658A"/>
    <w:rsid w:val="006E6677"/>
    <w:rsid w:val="006E6785"/>
    <w:rsid w:val="006E67E6"/>
    <w:rsid w:val="006E682D"/>
    <w:rsid w:val="006E6860"/>
    <w:rsid w:val="006E6A27"/>
    <w:rsid w:val="006E6A4B"/>
    <w:rsid w:val="006E6B29"/>
    <w:rsid w:val="006E6CDC"/>
    <w:rsid w:val="006E6EC9"/>
    <w:rsid w:val="006E6F6A"/>
    <w:rsid w:val="006E6FA1"/>
    <w:rsid w:val="006E71B5"/>
    <w:rsid w:val="006E71FF"/>
    <w:rsid w:val="006E7203"/>
    <w:rsid w:val="006E72AB"/>
    <w:rsid w:val="006E7332"/>
    <w:rsid w:val="006E73EF"/>
    <w:rsid w:val="006E7427"/>
    <w:rsid w:val="006E7673"/>
    <w:rsid w:val="006E773F"/>
    <w:rsid w:val="006E7967"/>
    <w:rsid w:val="006E7D54"/>
    <w:rsid w:val="006E7F37"/>
    <w:rsid w:val="006F000E"/>
    <w:rsid w:val="006F021B"/>
    <w:rsid w:val="006F0422"/>
    <w:rsid w:val="006F0477"/>
    <w:rsid w:val="006F057E"/>
    <w:rsid w:val="006F0716"/>
    <w:rsid w:val="006F0790"/>
    <w:rsid w:val="006F0A2A"/>
    <w:rsid w:val="006F0AEC"/>
    <w:rsid w:val="006F0B06"/>
    <w:rsid w:val="006F0B41"/>
    <w:rsid w:val="006F0B83"/>
    <w:rsid w:val="006F0DF3"/>
    <w:rsid w:val="006F0EBE"/>
    <w:rsid w:val="006F0FD3"/>
    <w:rsid w:val="006F0FD6"/>
    <w:rsid w:val="006F10D1"/>
    <w:rsid w:val="006F10F0"/>
    <w:rsid w:val="006F10F8"/>
    <w:rsid w:val="006F1300"/>
    <w:rsid w:val="006F13BC"/>
    <w:rsid w:val="006F1609"/>
    <w:rsid w:val="006F17B5"/>
    <w:rsid w:val="006F1A0B"/>
    <w:rsid w:val="006F1FFF"/>
    <w:rsid w:val="006F2040"/>
    <w:rsid w:val="006F21A4"/>
    <w:rsid w:val="006F21AF"/>
    <w:rsid w:val="006F2239"/>
    <w:rsid w:val="006F22A3"/>
    <w:rsid w:val="006F2325"/>
    <w:rsid w:val="006F2700"/>
    <w:rsid w:val="006F2773"/>
    <w:rsid w:val="006F278B"/>
    <w:rsid w:val="006F27ED"/>
    <w:rsid w:val="006F29D9"/>
    <w:rsid w:val="006F2E10"/>
    <w:rsid w:val="006F2E3D"/>
    <w:rsid w:val="006F306A"/>
    <w:rsid w:val="006F3145"/>
    <w:rsid w:val="006F3292"/>
    <w:rsid w:val="006F34E5"/>
    <w:rsid w:val="006F35E0"/>
    <w:rsid w:val="006F364E"/>
    <w:rsid w:val="006F3665"/>
    <w:rsid w:val="006F386E"/>
    <w:rsid w:val="006F392F"/>
    <w:rsid w:val="006F3ABF"/>
    <w:rsid w:val="006F3DE5"/>
    <w:rsid w:val="006F400E"/>
    <w:rsid w:val="006F4340"/>
    <w:rsid w:val="006F4BA1"/>
    <w:rsid w:val="006F4BEF"/>
    <w:rsid w:val="006F4C64"/>
    <w:rsid w:val="006F4DAD"/>
    <w:rsid w:val="006F4E6D"/>
    <w:rsid w:val="006F507F"/>
    <w:rsid w:val="006F50C2"/>
    <w:rsid w:val="006F5308"/>
    <w:rsid w:val="006F53DE"/>
    <w:rsid w:val="006F54C8"/>
    <w:rsid w:val="006F55E1"/>
    <w:rsid w:val="006F560C"/>
    <w:rsid w:val="006F5A96"/>
    <w:rsid w:val="006F5B66"/>
    <w:rsid w:val="006F5B72"/>
    <w:rsid w:val="006F5F68"/>
    <w:rsid w:val="006F6097"/>
    <w:rsid w:val="006F60CD"/>
    <w:rsid w:val="006F65AA"/>
    <w:rsid w:val="006F65D3"/>
    <w:rsid w:val="006F67CE"/>
    <w:rsid w:val="006F6822"/>
    <w:rsid w:val="006F6833"/>
    <w:rsid w:val="006F6AA9"/>
    <w:rsid w:val="006F6B94"/>
    <w:rsid w:val="006F6DC6"/>
    <w:rsid w:val="006F6F66"/>
    <w:rsid w:val="006F6FB7"/>
    <w:rsid w:val="006F70AD"/>
    <w:rsid w:val="006F72B3"/>
    <w:rsid w:val="006F7727"/>
    <w:rsid w:val="006F773D"/>
    <w:rsid w:val="006F79D9"/>
    <w:rsid w:val="006F7C0B"/>
    <w:rsid w:val="006F7C13"/>
    <w:rsid w:val="006F7D11"/>
    <w:rsid w:val="006F7D3E"/>
    <w:rsid w:val="006F7DA6"/>
    <w:rsid w:val="007000CF"/>
    <w:rsid w:val="007001CC"/>
    <w:rsid w:val="007004D6"/>
    <w:rsid w:val="00700578"/>
    <w:rsid w:val="00700998"/>
    <w:rsid w:val="00700B55"/>
    <w:rsid w:val="00700CB1"/>
    <w:rsid w:val="00700CCF"/>
    <w:rsid w:val="00700EFA"/>
    <w:rsid w:val="007011EC"/>
    <w:rsid w:val="00701509"/>
    <w:rsid w:val="00701531"/>
    <w:rsid w:val="0070167A"/>
    <w:rsid w:val="00701AE6"/>
    <w:rsid w:val="00701DAE"/>
    <w:rsid w:val="00701E72"/>
    <w:rsid w:val="00701ED2"/>
    <w:rsid w:val="00702091"/>
    <w:rsid w:val="007021CD"/>
    <w:rsid w:val="00702212"/>
    <w:rsid w:val="00702902"/>
    <w:rsid w:val="00702A41"/>
    <w:rsid w:val="00702BD8"/>
    <w:rsid w:val="00702CDD"/>
    <w:rsid w:val="00702D21"/>
    <w:rsid w:val="00702F6F"/>
    <w:rsid w:val="00703171"/>
    <w:rsid w:val="00703828"/>
    <w:rsid w:val="00703937"/>
    <w:rsid w:val="00703A6B"/>
    <w:rsid w:val="00703B33"/>
    <w:rsid w:val="00703D33"/>
    <w:rsid w:val="00703D4E"/>
    <w:rsid w:val="00703D81"/>
    <w:rsid w:val="00703DDC"/>
    <w:rsid w:val="00703F55"/>
    <w:rsid w:val="00704221"/>
    <w:rsid w:val="00704263"/>
    <w:rsid w:val="00704526"/>
    <w:rsid w:val="0070458B"/>
    <w:rsid w:val="0070471C"/>
    <w:rsid w:val="007047FC"/>
    <w:rsid w:val="00704877"/>
    <w:rsid w:val="00704899"/>
    <w:rsid w:val="007048FB"/>
    <w:rsid w:val="00704DA7"/>
    <w:rsid w:val="00704E80"/>
    <w:rsid w:val="0070512A"/>
    <w:rsid w:val="00705686"/>
    <w:rsid w:val="007056B3"/>
    <w:rsid w:val="007056F7"/>
    <w:rsid w:val="00705705"/>
    <w:rsid w:val="00705761"/>
    <w:rsid w:val="0070596E"/>
    <w:rsid w:val="00705D21"/>
    <w:rsid w:val="00705F82"/>
    <w:rsid w:val="00705FCE"/>
    <w:rsid w:val="007060A9"/>
    <w:rsid w:val="00706189"/>
    <w:rsid w:val="00706479"/>
    <w:rsid w:val="007065CA"/>
    <w:rsid w:val="0070699C"/>
    <w:rsid w:val="00706C1D"/>
    <w:rsid w:val="00706E0F"/>
    <w:rsid w:val="00706E1E"/>
    <w:rsid w:val="00706F37"/>
    <w:rsid w:val="00707034"/>
    <w:rsid w:val="007071C3"/>
    <w:rsid w:val="0070749F"/>
    <w:rsid w:val="007074EF"/>
    <w:rsid w:val="007076F6"/>
    <w:rsid w:val="00707B23"/>
    <w:rsid w:val="00707C18"/>
    <w:rsid w:val="00707CAD"/>
    <w:rsid w:val="00707F4F"/>
    <w:rsid w:val="007100CA"/>
    <w:rsid w:val="00710247"/>
    <w:rsid w:val="007102F9"/>
    <w:rsid w:val="00710336"/>
    <w:rsid w:val="00710360"/>
    <w:rsid w:val="007104D6"/>
    <w:rsid w:val="00710589"/>
    <w:rsid w:val="00710628"/>
    <w:rsid w:val="00710795"/>
    <w:rsid w:val="007109EA"/>
    <w:rsid w:val="00710BB3"/>
    <w:rsid w:val="00710C54"/>
    <w:rsid w:val="00710D2B"/>
    <w:rsid w:val="0071115E"/>
    <w:rsid w:val="007112DD"/>
    <w:rsid w:val="00711317"/>
    <w:rsid w:val="0071132A"/>
    <w:rsid w:val="007113C6"/>
    <w:rsid w:val="0071175C"/>
    <w:rsid w:val="00711E4D"/>
    <w:rsid w:val="00712063"/>
    <w:rsid w:val="007120A7"/>
    <w:rsid w:val="00712129"/>
    <w:rsid w:val="00712150"/>
    <w:rsid w:val="00712165"/>
    <w:rsid w:val="007122F9"/>
    <w:rsid w:val="0071269E"/>
    <w:rsid w:val="0071280F"/>
    <w:rsid w:val="0071291E"/>
    <w:rsid w:val="00712A8E"/>
    <w:rsid w:val="00712D5F"/>
    <w:rsid w:val="00712F9B"/>
    <w:rsid w:val="00712FB3"/>
    <w:rsid w:val="0071324A"/>
    <w:rsid w:val="007133B8"/>
    <w:rsid w:val="00713487"/>
    <w:rsid w:val="007134C1"/>
    <w:rsid w:val="00713539"/>
    <w:rsid w:val="0071370C"/>
    <w:rsid w:val="00713ECE"/>
    <w:rsid w:val="00713FF5"/>
    <w:rsid w:val="00714079"/>
    <w:rsid w:val="007141EC"/>
    <w:rsid w:val="007143C1"/>
    <w:rsid w:val="00714673"/>
    <w:rsid w:val="007146C8"/>
    <w:rsid w:val="00714A68"/>
    <w:rsid w:val="00714FEA"/>
    <w:rsid w:val="007150C2"/>
    <w:rsid w:val="00715399"/>
    <w:rsid w:val="007153D4"/>
    <w:rsid w:val="0071557F"/>
    <w:rsid w:val="007155B8"/>
    <w:rsid w:val="007158FE"/>
    <w:rsid w:val="00715962"/>
    <w:rsid w:val="00715B89"/>
    <w:rsid w:val="00715BC9"/>
    <w:rsid w:val="00715C17"/>
    <w:rsid w:val="00715CEA"/>
    <w:rsid w:val="00715DDC"/>
    <w:rsid w:val="00715E79"/>
    <w:rsid w:val="00716158"/>
    <w:rsid w:val="0071637E"/>
    <w:rsid w:val="0071639C"/>
    <w:rsid w:val="00716440"/>
    <w:rsid w:val="00716534"/>
    <w:rsid w:val="00716561"/>
    <w:rsid w:val="00716AD9"/>
    <w:rsid w:val="00716F43"/>
    <w:rsid w:val="00717030"/>
    <w:rsid w:val="0071736F"/>
    <w:rsid w:val="007173B2"/>
    <w:rsid w:val="007173DA"/>
    <w:rsid w:val="0071749E"/>
    <w:rsid w:val="00717568"/>
    <w:rsid w:val="00717584"/>
    <w:rsid w:val="007176E5"/>
    <w:rsid w:val="0071789A"/>
    <w:rsid w:val="00717B14"/>
    <w:rsid w:val="00717C75"/>
    <w:rsid w:val="00717CF9"/>
    <w:rsid w:val="00717F52"/>
    <w:rsid w:val="00717FBF"/>
    <w:rsid w:val="00720142"/>
    <w:rsid w:val="00720154"/>
    <w:rsid w:val="00720240"/>
    <w:rsid w:val="0072040E"/>
    <w:rsid w:val="00720492"/>
    <w:rsid w:val="00720790"/>
    <w:rsid w:val="0072080B"/>
    <w:rsid w:val="007208C3"/>
    <w:rsid w:val="00720922"/>
    <w:rsid w:val="00720B1C"/>
    <w:rsid w:val="007211AB"/>
    <w:rsid w:val="00721370"/>
    <w:rsid w:val="0072138D"/>
    <w:rsid w:val="00721501"/>
    <w:rsid w:val="00721760"/>
    <w:rsid w:val="00721836"/>
    <w:rsid w:val="0072191A"/>
    <w:rsid w:val="00721C32"/>
    <w:rsid w:val="00721E0E"/>
    <w:rsid w:val="00721E87"/>
    <w:rsid w:val="00721ED2"/>
    <w:rsid w:val="00721EFB"/>
    <w:rsid w:val="00721F86"/>
    <w:rsid w:val="0072204A"/>
    <w:rsid w:val="00722057"/>
    <w:rsid w:val="00722157"/>
    <w:rsid w:val="007223D8"/>
    <w:rsid w:val="0072259D"/>
    <w:rsid w:val="007226FB"/>
    <w:rsid w:val="007227A6"/>
    <w:rsid w:val="00722C8A"/>
    <w:rsid w:val="00722CAB"/>
    <w:rsid w:val="00722D13"/>
    <w:rsid w:val="00722F79"/>
    <w:rsid w:val="0072311D"/>
    <w:rsid w:val="00723420"/>
    <w:rsid w:val="0072343F"/>
    <w:rsid w:val="007234D8"/>
    <w:rsid w:val="0072350D"/>
    <w:rsid w:val="00723514"/>
    <w:rsid w:val="00723533"/>
    <w:rsid w:val="007236B2"/>
    <w:rsid w:val="0072374B"/>
    <w:rsid w:val="007237E2"/>
    <w:rsid w:val="00723869"/>
    <w:rsid w:val="00723980"/>
    <w:rsid w:val="00723A66"/>
    <w:rsid w:val="00723CF7"/>
    <w:rsid w:val="00723D2C"/>
    <w:rsid w:val="00723D2F"/>
    <w:rsid w:val="00723EC7"/>
    <w:rsid w:val="00724082"/>
    <w:rsid w:val="0072464E"/>
    <w:rsid w:val="007246A0"/>
    <w:rsid w:val="00724948"/>
    <w:rsid w:val="007249FE"/>
    <w:rsid w:val="00724AA5"/>
    <w:rsid w:val="00724C54"/>
    <w:rsid w:val="00724EF2"/>
    <w:rsid w:val="00724EFA"/>
    <w:rsid w:val="00724F5B"/>
    <w:rsid w:val="00725424"/>
    <w:rsid w:val="007254EE"/>
    <w:rsid w:val="0072572C"/>
    <w:rsid w:val="0072579A"/>
    <w:rsid w:val="007259B2"/>
    <w:rsid w:val="00725B65"/>
    <w:rsid w:val="00725C44"/>
    <w:rsid w:val="00725C6F"/>
    <w:rsid w:val="00725C9D"/>
    <w:rsid w:val="00725CDA"/>
    <w:rsid w:val="00725EBD"/>
    <w:rsid w:val="00725EC2"/>
    <w:rsid w:val="00725FD5"/>
    <w:rsid w:val="00726007"/>
    <w:rsid w:val="0072602E"/>
    <w:rsid w:val="0072616B"/>
    <w:rsid w:val="00726294"/>
    <w:rsid w:val="007265F6"/>
    <w:rsid w:val="0072667C"/>
    <w:rsid w:val="00726805"/>
    <w:rsid w:val="0072685C"/>
    <w:rsid w:val="00726BEE"/>
    <w:rsid w:val="00726C39"/>
    <w:rsid w:val="00726C51"/>
    <w:rsid w:val="00726E52"/>
    <w:rsid w:val="00726F76"/>
    <w:rsid w:val="00727002"/>
    <w:rsid w:val="00727074"/>
    <w:rsid w:val="00727104"/>
    <w:rsid w:val="007271C8"/>
    <w:rsid w:val="007273FD"/>
    <w:rsid w:val="007274C6"/>
    <w:rsid w:val="0072774C"/>
    <w:rsid w:val="007277BB"/>
    <w:rsid w:val="00727D8C"/>
    <w:rsid w:val="00727E3F"/>
    <w:rsid w:val="00727F38"/>
    <w:rsid w:val="00730089"/>
    <w:rsid w:val="00730175"/>
    <w:rsid w:val="007304DA"/>
    <w:rsid w:val="0073050C"/>
    <w:rsid w:val="00730603"/>
    <w:rsid w:val="00730935"/>
    <w:rsid w:val="0073094E"/>
    <w:rsid w:val="00730A7E"/>
    <w:rsid w:val="00730B02"/>
    <w:rsid w:val="00730D05"/>
    <w:rsid w:val="00730EB0"/>
    <w:rsid w:val="00730F80"/>
    <w:rsid w:val="007310E4"/>
    <w:rsid w:val="007311FF"/>
    <w:rsid w:val="00731380"/>
    <w:rsid w:val="00731459"/>
    <w:rsid w:val="0073147F"/>
    <w:rsid w:val="00731664"/>
    <w:rsid w:val="00731670"/>
    <w:rsid w:val="00731B6B"/>
    <w:rsid w:val="00731C8C"/>
    <w:rsid w:val="00731CFA"/>
    <w:rsid w:val="00731E18"/>
    <w:rsid w:val="00731F36"/>
    <w:rsid w:val="007320C4"/>
    <w:rsid w:val="007321D1"/>
    <w:rsid w:val="0073242D"/>
    <w:rsid w:val="0073250F"/>
    <w:rsid w:val="007325F7"/>
    <w:rsid w:val="007326DC"/>
    <w:rsid w:val="007329D9"/>
    <w:rsid w:val="007329FE"/>
    <w:rsid w:val="00732A53"/>
    <w:rsid w:val="00732AD1"/>
    <w:rsid w:val="00732B74"/>
    <w:rsid w:val="00732D4C"/>
    <w:rsid w:val="00732E92"/>
    <w:rsid w:val="007330C9"/>
    <w:rsid w:val="007330E8"/>
    <w:rsid w:val="007334FC"/>
    <w:rsid w:val="0073367C"/>
    <w:rsid w:val="007338E1"/>
    <w:rsid w:val="00733A06"/>
    <w:rsid w:val="00733A6E"/>
    <w:rsid w:val="00733AB0"/>
    <w:rsid w:val="00733ABA"/>
    <w:rsid w:val="00733C24"/>
    <w:rsid w:val="00733D5C"/>
    <w:rsid w:val="00733D97"/>
    <w:rsid w:val="007340DC"/>
    <w:rsid w:val="00734338"/>
    <w:rsid w:val="0073436A"/>
    <w:rsid w:val="0073442B"/>
    <w:rsid w:val="00734803"/>
    <w:rsid w:val="00734908"/>
    <w:rsid w:val="00734A45"/>
    <w:rsid w:val="00734AFE"/>
    <w:rsid w:val="00734C2F"/>
    <w:rsid w:val="00734F52"/>
    <w:rsid w:val="00735038"/>
    <w:rsid w:val="007351A2"/>
    <w:rsid w:val="0073538A"/>
    <w:rsid w:val="00735666"/>
    <w:rsid w:val="00735736"/>
    <w:rsid w:val="00735751"/>
    <w:rsid w:val="007357C0"/>
    <w:rsid w:val="007357ED"/>
    <w:rsid w:val="007358FA"/>
    <w:rsid w:val="00735978"/>
    <w:rsid w:val="00735D22"/>
    <w:rsid w:val="00735DA5"/>
    <w:rsid w:val="00735E8D"/>
    <w:rsid w:val="00735F49"/>
    <w:rsid w:val="00735F69"/>
    <w:rsid w:val="00736020"/>
    <w:rsid w:val="007360BA"/>
    <w:rsid w:val="00736123"/>
    <w:rsid w:val="007361F9"/>
    <w:rsid w:val="007364A0"/>
    <w:rsid w:val="00736709"/>
    <w:rsid w:val="00736787"/>
    <w:rsid w:val="0073681B"/>
    <w:rsid w:val="00736855"/>
    <w:rsid w:val="007369BC"/>
    <w:rsid w:val="00736A7C"/>
    <w:rsid w:val="00736ABA"/>
    <w:rsid w:val="00736BDE"/>
    <w:rsid w:val="00736C74"/>
    <w:rsid w:val="00736CD8"/>
    <w:rsid w:val="00736D35"/>
    <w:rsid w:val="00737063"/>
    <w:rsid w:val="00737466"/>
    <w:rsid w:val="00737561"/>
    <w:rsid w:val="00737687"/>
    <w:rsid w:val="007376B8"/>
    <w:rsid w:val="007376CB"/>
    <w:rsid w:val="00737CBE"/>
    <w:rsid w:val="00737F5E"/>
    <w:rsid w:val="00740273"/>
    <w:rsid w:val="00740310"/>
    <w:rsid w:val="0074033B"/>
    <w:rsid w:val="00740349"/>
    <w:rsid w:val="00740519"/>
    <w:rsid w:val="0074051E"/>
    <w:rsid w:val="0074055C"/>
    <w:rsid w:val="007405D4"/>
    <w:rsid w:val="00740701"/>
    <w:rsid w:val="0074070D"/>
    <w:rsid w:val="00740806"/>
    <w:rsid w:val="00740848"/>
    <w:rsid w:val="007409C9"/>
    <w:rsid w:val="00740A48"/>
    <w:rsid w:val="00740A5A"/>
    <w:rsid w:val="00740B00"/>
    <w:rsid w:val="00740B64"/>
    <w:rsid w:val="00740CDA"/>
    <w:rsid w:val="00740DF9"/>
    <w:rsid w:val="00741092"/>
    <w:rsid w:val="00741145"/>
    <w:rsid w:val="00741190"/>
    <w:rsid w:val="007411C8"/>
    <w:rsid w:val="007412AD"/>
    <w:rsid w:val="007412D0"/>
    <w:rsid w:val="007415B5"/>
    <w:rsid w:val="00741689"/>
    <w:rsid w:val="007417F8"/>
    <w:rsid w:val="00741843"/>
    <w:rsid w:val="00741913"/>
    <w:rsid w:val="00741979"/>
    <w:rsid w:val="00741BB2"/>
    <w:rsid w:val="00741BD8"/>
    <w:rsid w:val="00741DAA"/>
    <w:rsid w:val="00741E7C"/>
    <w:rsid w:val="00741EF3"/>
    <w:rsid w:val="00741FAA"/>
    <w:rsid w:val="00742137"/>
    <w:rsid w:val="0074231B"/>
    <w:rsid w:val="007423EB"/>
    <w:rsid w:val="007424C5"/>
    <w:rsid w:val="00742635"/>
    <w:rsid w:val="00742833"/>
    <w:rsid w:val="007429E6"/>
    <w:rsid w:val="00742CF9"/>
    <w:rsid w:val="00742DB5"/>
    <w:rsid w:val="00743250"/>
    <w:rsid w:val="00743604"/>
    <w:rsid w:val="00743665"/>
    <w:rsid w:val="00743769"/>
    <w:rsid w:val="00743932"/>
    <w:rsid w:val="0074399F"/>
    <w:rsid w:val="007439A4"/>
    <w:rsid w:val="007439AE"/>
    <w:rsid w:val="007439D1"/>
    <w:rsid w:val="007439E8"/>
    <w:rsid w:val="00743BA0"/>
    <w:rsid w:val="00743BBF"/>
    <w:rsid w:val="00743BCD"/>
    <w:rsid w:val="00743D78"/>
    <w:rsid w:val="00743E36"/>
    <w:rsid w:val="0074408B"/>
    <w:rsid w:val="00744096"/>
    <w:rsid w:val="00744125"/>
    <w:rsid w:val="00744272"/>
    <w:rsid w:val="00744592"/>
    <w:rsid w:val="007449D6"/>
    <w:rsid w:val="00744B99"/>
    <w:rsid w:val="00744C4F"/>
    <w:rsid w:val="00744E18"/>
    <w:rsid w:val="00744F0A"/>
    <w:rsid w:val="00744F10"/>
    <w:rsid w:val="007450D4"/>
    <w:rsid w:val="00745133"/>
    <w:rsid w:val="0074516E"/>
    <w:rsid w:val="0074532F"/>
    <w:rsid w:val="007453F2"/>
    <w:rsid w:val="007454CC"/>
    <w:rsid w:val="0074555E"/>
    <w:rsid w:val="00745687"/>
    <w:rsid w:val="00745808"/>
    <w:rsid w:val="007458D6"/>
    <w:rsid w:val="007458F6"/>
    <w:rsid w:val="007458FA"/>
    <w:rsid w:val="00745AF3"/>
    <w:rsid w:val="00745B22"/>
    <w:rsid w:val="00745B87"/>
    <w:rsid w:val="00745BEA"/>
    <w:rsid w:val="00745C22"/>
    <w:rsid w:val="00745C3C"/>
    <w:rsid w:val="00745D7C"/>
    <w:rsid w:val="00745EA5"/>
    <w:rsid w:val="00745FFA"/>
    <w:rsid w:val="00746124"/>
    <w:rsid w:val="00746254"/>
    <w:rsid w:val="007462D6"/>
    <w:rsid w:val="0074630C"/>
    <w:rsid w:val="0074637C"/>
    <w:rsid w:val="00746587"/>
    <w:rsid w:val="00746718"/>
    <w:rsid w:val="00746747"/>
    <w:rsid w:val="00746776"/>
    <w:rsid w:val="00746816"/>
    <w:rsid w:val="00746888"/>
    <w:rsid w:val="00746959"/>
    <w:rsid w:val="0074695A"/>
    <w:rsid w:val="00746A34"/>
    <w:rsid w:val="00746AD3"/>
    <w:rsid w:val="00746C35"/>
    <w:rsid w:val="00746C91"/>
    <w:rsid w:val="00746D63"/>
    <w:rsid w:val="0074715E"/>
    <w:rsid w:val="007472B5"/>
    <w:rsid w:val="007473FF"/>
    <w:rsid w:val="00747563"/>
    <w:rsid w:val="0074759B"/>
    <w:rsid w:val="007475C3"/>
    <w:rsid w:val="0074763E"/>
    <w:rsid w:val="00747685"/>
    <w:rsid w:val="00747882"/>
    <w:rsid w:val="007479FF"/>
    <w:rsid w:val="00747C54"/>
    <w:rsid w:val="00747F9E"/>
    <w:rsid w:val="00750228"/>
    <w:rsid w:val="00750245"/>
    <w:rsid w:val="00750341"/>
    <w:rsid w:val="007503F8"/>
    <w:rsid w:val="00750439"/>
    <w:rsid w:val="007504FE"/>
    <w:rsid w:val="00750823"/>
    <w:rsid w:val="00750829"/>
    <w:rsid w:val="00750858"/>
    <w:rsid w:val="00750FDD"/>
    <w:rsid w:val="0075105E"/>
    <w:rsid w:val="00751071"/>
    <w:rsid w:val="00751080"/>
    <w:rsid w:val="0075112A"/>
    <w:rsid w:val="0075119B"/>
    <w:rsid w:val="00751233"/>
    <w:rsid w:val="007512B6"/>
    <w:rsid w:val="007515D1"/>
    <w:rsid w:val="00751772"/>
    <w:rsid w:val="0075182F"/>
    <w:rsid w:val="00751899"/>
    <w:rsid w:val="00751C09"/>
    <w:rsid w:val="00751C19"/>
    <w:rsid w:val="00751D68"/>
    <w:rsid w:val="007520B9"/>
    <w:rsid w:val="00752115"/>
    <w:rsid w:val="007521F7"/>
    <w:rsid w:val="00752279"/>
    <w:rsid w:val="00752547"/>
    <w:rsid w:val="007526FF"/>
    <w:rsid w:val="00752717"/>
    <w:rsid w:val="0075292A"/>
    <w:rsid w:val="00752A60"/>
    <w:rsid w:val="0075307E"/>
    <w:rsid w:val="00753232"/>
    <w:rsid w:val="00753344"/>
    <w:rsid w:val="00753447"/>
    <w:rsid w:val="00753573"/>
    <w:rsid w:val="007536D1"/>
    <w:rsid w:val="00753908"/>
    <w:rsid w:val="00753A23"/>
    <w:rsid w:val="00753D6B"/>
    <w:rsid w:val="0075410C"/>
    <w:rsid w:val="007542EE"/>
    <w:rsid w:val="00754405"/>
    <w:rsid w:val="0075440F"/>
    <w:rsid w:val="00754486"/>
    <w:rsid w:val="007545FB"/>
    <w:rsid w:val="0075480E"/>
    <w:rsid w:val="0075488F"/>
    <w:rsid w:val="0075490D"/>
    <w:rsid w:val="00754910"/>
    <w:rsid w:val="00754B8C"/>
    <w:rsid w:val="007550DE"/>
    <w:rsid w:val="00755135"/>
    <w:rsid w:val="0075566A"/>
    <w:rsid w:val="0075583F"/>
    <w:rsid w:val="00755841"/>
    <w:rsid w:val="00755959"/>
    <w:rsid w:val="00755FD1"/>
    <w:rsid w:val="007560A6"/>
    <w:rsid w:val="007561A8"/>
    <w:rsid w:val="00756478"/>
    <w:rsid w:val="00756506"/>
    <w:rsid w:val="007565C4"/>
    <w:rsid w:val="0075660F"/>
    <w:rsid w:val="0075669A"/>
    <w:rsid w:val="0075675B"/>
    <w:rsid w:val="00756910"/>
    <w:rsid w:val="00756991"/>
    <w:rsid w:val="00756BDB"/>
    <w:rsid w:val="00756D46"/>
    <w:rsid w:val="00756D8C"/>
    <w:rsid w:val="00756E23"/>
    <w:rsid w:val="007570F5"/>
    <w:rsid w:val="007575D2"/>
    <w:rsid w:val="0075774D"/>
    <w:rsid w:val="007577CA"/>
    <w:rsid w:val="00757878"/>
    <w:rsid w:val="00757895"/>
    <w:rsid w:val="00757900"/>
    <w:rsid w:val="007579F3"/>
    <w:rsid w:val="00757B05"/>
    <w:rsid w:val="00757B2C"/>
    <w:rsid w:val="00757B86"/>
    <w:rsid w:val="00757C16"/>
    <w:rsid w:val="00757C2B"/>
    <w:rsid w:val="00757D4B"/>
    <w:rsid w:val="00757F60"/>
    <w:rsid w:val="00757FFA"/>
    <w:rsid w:val="0075FF4C"/>
    <w:rsid w:val="00760116"/>
    <w:rsid w:val="007601CB"/>
    <w:rsid w:val="0076028E"/>
    <w:rsid w:val="007603E0"/>
    <w:rsid w:val="0076044D"/>
    <w:rsid w:val="007605B1"/>
    <w:rsid w:val="0076073D"/>
    <w:rsid w:val="0076086B"/>
    <w:rsid w:val="00760A9B"/>
    <w:rsid w:val="00760B6C"/>
    <w:rsid w:val="00760C5E"/>
    <w:rsid w:val="00760CC4"/>
    <w:rsid w:val="00760D16"/>
    <w:rsid w:val="00760E55"/>
    <w:rsid w:val="00760EEF"/>
    <w:rsid w:val="00760F07"/>
    <w:rsid w:val="0076107E"/>
    <w:rsid w:val="0076133F"/>
    <w:rsid w:val="00761531"/>
    <w:rsid w:val="00761562"/>
    <w:rsid w:val="007616C0"/>
    <w:rsid w:val="00761788"/>
    <w:rsid w:val="00761828"/>
    <w:rsid w:val="007619E3"/>
    <w:rsid w:val="00761A01"/>
    <w:rsid w:val="00761CC4"/>
    <w:rsid w:val="00761E57"/>
    <w:rsid w:val="00761F18"/>
    <w:rsid w:val="00761F35"/>
    <w:rsid w:val="00762039"/>
    <w:rsid w:val="007621B4"/>
    <w:rsid w:val="00762262"/>
    <w:rsid w:val="007627F7"/>
    <w:rsid w:val="0076287B"/>
    <w:rsid w:val="0076290C"/>
    <w:rsid w:val="0076290E"/>
    <w:rsid w:val="00762A4C"/>
    <w:rsid w:val="00762A66"/>
    <w:rsid w:val="00762D85"/>
    <w:rsid w:val="00762DBA"/>
    <w:rsid w:val="00763024"/>
    <w:rsid w:val="0076338A"/>
    <w:rsid w:val="00763408"/>
    <w:rsid w:val="00763593"/>
    <w:rsid w:val="0076361D"/>
    <w:rsid w:val="0076367B"/>
    <w:rsid w:val="00763769"/>
    <w:rsid w:val="00763803"/>
    <w:rsid w:val="00763943"/>
    <w:rsid w:val="00763982"/>
    <w:rsid w:val="00763B1C"/>
    <w:rsid w:val="00763CB8"/>
    <w:rsid w:val="00763CB9"/>
    <w:rsid w:val="00763DF3"/>
    <w:rsid w:val="00763E1E"/>
    <w:rsid w:val="007640DC"/>
    <w:rsid w:val="007640F7"/>
    <w:rsid w:val="0076424E"/>
    <w:rsid w:val="00764302"/>
    <w:rsid w:val="007645DC"/>
    <w:rsid w:val="00764989"/>
    <w:rsid w:val="0076499C"/>
    <w:rsid w:val="00764A6C"/>
    <w:rsid w:val="00764A7B"/>
    <w:rsid w:val="00764A8D"/>
    <w:rsid w:val="00764AB8"/>
    <w:rsid w:val="00764BAD"/>
    <w:rsid w:val="00764D92"/>
    <w:rsid w:val="00764DB1"/>
    <w:rsid w:val="00764F0C"/>
    <w:rsid w:val="00764F0F"/>
    <w:rsid w:val="00764F1F"/>
    <w:rsid w:val="00764FDD"/>
    <w:rsid w:val="00765142"/>
    <w:rsid w:val="007652AD"/>
    <w:rsid w:val="0076542D"/>
    <w:rsid w:val="00765472"/>
    <w:rsid w:val="007655E1"/>
    <w:rsid w:val="007656E1"/>
    <w:rsid w:val="0076578A"/>
    <w:rsid w:val="007658C3"/>
    <w:rsid w:val="007658D0"/>
    <w:rsid w:val="00765971"/>
    <w:rsid w:val="00765A06"/>
    <w:rsid w:val="00765A3E"/>
    <w:rsid w:val="00765A47"/>
    <w:rsid w:val="00765AD2"/>
    <w:rsid w:val="00765BC9"/>
    <w:rsid w:val="00765C8F"/>
    <w:rsid w:val="00765CF1"/>
    <w:rsid w:val="00765D20"/>
    <w:rsid w:val="00765E44"/>
    <w:rsid w:val="00765E65"/>
    <w:rsid w:val="00765F75"/>
    <w:rsid w:val="00766368"/>
    <w:rsid w:val="0076637B"/>
    <w:rsid w:val="007667D3"/>
    <w:rsid w:val="0076686B"/>
    <w:rsid w:val="00766969"/>
    <w:rsid w:val="007669D4"/>
    <w:rsid w:val="00766B3A"/>
    <w:rsid w:val="00766B59"/>
    <w:rsid w:val="00766CCE"/>
    <w:rsid w:val="00766F93"/>
    <w:rsid w:val="00767159"/>
    <w:rsid w:val="00767464"/>
    <w:rsid w:val="00767595"/>
    <w:rsid w:val="007675C9"/>
    <w:rsid w:val="0076765A"/>
    <w:rsid w:val="00767A38"/>
    <w:rsid w:val="00767A75"/>
    <w:rsid w:val="00767C53"/>
    <w:rsid w:val="00767CB0"/>
    <w:rsid w:val="00767EA1"/>
    <w:rsid w:val="00770239"/>
    <w:rsid w:val="007702D7"/>
    <w:rsid w:val="007703FB"/>
    <w:rsid w:val="0077041D"/>
    <w:rsid w:val="007704D3"/>
    <w:rsid w:val="007705CA"/>
    <w:rsid w:val="00770622"/>
    <w:rsid w:val="0077073F"/>
    <w:rsid w:val="00770892"/>
    <w:rsid w:val="00770A24"/>
    <w:rsid w:val="00770AB3"/>
    <w:rsid w:val="00770ABC"/>
    <w:rsid w:val="00770B1C"/>
    <w:rsid w:val="00770B87"/>
    <w:rsid w:val="00770C1F"/>
    <w:rsid w:val="00770D55"/>
    <w:rsid w:val="00770E2D"/>
    <w:rsid w:val="00770E80"/>
    <w:rsid w:val="007711A9"/>
    <w:rsid w:val="00771335"/>
    <w:rsid w:val="0077142B"/>
    <w:rsid w:val="0077147C"/>
    <w:rsid w:val="007715B2"/>
    <w:rsid w:val="007716CE"/>
    <w:rsid w:val="00771700"/>
    <w:rsid w:val="007717CF"/>
    <w:rsid w:val="00771B11"/>
    <w:rsid w:val="007720DA"/>
    <w:rsid w:val="00772146"/>
    <w:rsid w:val="00772242"/>
    <w:rsid w:val="00772360"/>
    <w:rsid w:val="007723D2"/>
    <w:rsid w:val="00772745"/>
    <w:rsid w:val="0077283C"/>
    <w:rsid w:val="00772985"/>
    <w:rsid w:val="007729F3"/>
    <w:rsid w:val="00773057"/>
    <w:rsid w:val="00773114"/>
    <w:rsid w:val="00773427"/>
    <w:rsid w:val="00773535"/>
    <w:rsid w:val="00773582"/>
    <w:rsid w:val="007739AD"/>
    <w:rsid w:val="00773FA5"/>
    <w:rsid w:val="00773FD5"/>
    <w:rsid w:val="00774238"/>
    <w:rsid w:val="007743AC"/>
    <w:rsid w:val="0077442E"/>
    <w:rsid w:val="00774551"/>
    <w:rsid w:val="007746AD"/>
    <w:rsid w:val="00774904"/>
    <w:rsid w:val="00774D96"/>
    <w:rsid w:val="00774FAB"/>
    <w:rsid w:val="00774FC5"/>
    <w:rsid w:val="00775073"/>
    <w:rsid w:val="00775090"/>
    <w:rsid w:val="0077566E"/>
    <w:rsid w:val="007756FA"/>
    <w:rsid w:val="00775AA7"/>
    <w:rsid w:val="00775AFA"/>
    <w:rsid w:val="00775D56"/>
    <w:rsid w:val="00775E3C"/>
    <w:rsid w:val="00776001"/>
    <w:rsid w:val="00776061"/>
    <w:rsid w:val="007760AD"/>
    <w:rsid w:val="0077626D"/>
    <w:rsid w:val="0077640D"/>
    <w:rsid w:val="00776535"/>
    <w:rsid w:val="0077674E"/>
    <w:rsid w:val="00776894"/>
    <w:rsid w:val="00776C19"/>
    <w:rsid w:val="00776E76"/>
    <w:rsid w:val="00776FD3"/>
    <w:rsid w:val="0077711A"/>
    <w:rsid w:val="00777159"/>
    <w:rsid w:val="00777479"/>
    <w:rsid w:val="00777661"/>
    <w:rsid w:val="00777740"/>
    <w:rsid w:val="007778F0"/>
    <w:rsid w:val="00777916"/>
    <w:rsid w:val="00777A94"/>
    <w:rsid w:val="00777AB1"/>
    <w:rsid w:val="00777B55"/>
    <w:rsid w:val="00777B56"/>
    <w:rsid w:val="00777CEE"/>
    <w:rsid w:val="00777D2D"/>
    <w:rsid w:val="00777D62"/>
    <w:rsid w:val="00777F32"/>
    <w:rsid w:val="0078023E"/>
    <w:rsid w:val="00780321"/>
    <w:rsid w:val="007803E9"/>
    <w:rsid w:val="00780735"/>
    <w:rsid w:val="007807A7"/>
    <w:rsid w:val="00780A63"/>
    <w:rsid w:val="00781126"/>
    <w:rsid w:val="0078115B"/>
    <w:rsid w:val="00781191"/>
    <w:rsid w:val="0078153B"/>
    <w:rsid w:val="00781664"/>
    <w:rsid w:val="00781825"/>
    <w:rsid w:val="0078195B"/>
    <w:rsid w:val="00781A1C"/>
    <w:rsid w:val="00781CEE"/>
    <w:rsid w:val="00781FB1"/>
    <w:rsid w:val="0078204D"/>
    <w:rsid w:val="0078209C"/>
    <w:rsid w:val="007823A3"/>
    <w:rsid w:val="007824B8"/>
    <w:rsid w:val="007825B3"/>
    <w:rsid w:val="007825FD"/>
    <w:rsid w:val="007826B6"/>
    <w:rsid w:val="007826D3"/>
    <w:rsid w:val="0078283A"/>
    <w:rsid w:val="007828B3"/>
    <w:rsid w:val="00782AA8"/>
    <w:rsid w:val="00782B85"/>
    <w:rsid w:val="00782B92"/>
    <w:rsid w:val="00782D4B"/>
    <w:rsid w:val="00782E17"/>
    <w:rsid w:val="00782EBF"/>
    <w:rsid w:val="00782F20"/>
    <w:rsid w:val="00782F90"/>
    <w:rsid w:val="007830A3"/>
    <w:rsid w:val="007830EF"/>
    <w:rsid w:val="007830F3"/>
    <w:rsid w:val="00783189"/>
    <w:rsid w:val="007831FD"/>
    <w:rsid w:val="0078354B"/>
    <w:rsid w:val="00783570"/>
    <w:rsid w:val="00783650"/>
    <w:rsid w:val="00783703"/>
    <w:rsid w:val="00783AC0"/>
    <w:rsid w:val="00783AD4"/>
    <w:rsid w:val="00783D64"/>
    <w:rsid w:val="00783D6F"/>
    <w:rsid w:val="00784039"/>
    <w:rsid w:val="00784082"/>
    <w:rsid w:val="0078408B"/>
    <w:rsid w:val="0078418E"/>
    <w:rsid w:val="00784235"/>
    <w:rsid w:val="007844F8"/>
    <w:rsid w:val="00784629"/>
    <w:rsid w:val="007846CB"/>
    <w:rsid w:val="00784742"/>
    <w:rsid w:val="00784947"/>
    <w:rsid w:val="0078495C"/>
    <w:rsid w:val="00784AB1"/>
    <w:rsid w:val="00784B27"/>
    <w:rsid w:val="00784C9B"/>
    <w:rsid w:val="00784ECD"/>
    <w:rsid w:val="007850EF"/>
    <w:rsid w:val="007851BC"/>
    <w:rsid w:val="0078552F"/>
    <w:rsid w:val="007855DD"/>
    <w:rsid w:val="0078560F"/>
    <w:rsid w:val="00785668"/>
    <w:rsid w:val="007856A3"/>
    <w:rsid w:val="00785AD6"/>
    <w:rsid w:val="00785B51"/>
    <w:rsid w:val="00785B78"/>
    <w:rsid w:val="00785E7A"/>
    <w:rsid w:val="00785EF6"/>
    <w:rsid w:val="00786100"/>
    <w:rsid w:val="00786121"/>
    <w:rsid w:val="0078618A"/>
    <w:rsid w:val="00786515"/>
    <w:rsid w:val="00786ACE"/>
    <w:rsid w:val="00786AD9"/>
    <w:rsid w:val="00786ADF"/>
    <w:rsid w:val="00786D9C"/>
    <w:rsid w:val="00786DBF"/>
    <w:rsid w:val="00786DCF"/>
    <w:rsid w:val="00786E77"/>
    <w:rsid w:val="00787069"/>
    <w:rsid w:val="0078706F"/>
    <w:rsid w:val="00787288"/>
    <w:rsid w:val="0078749D"/>
    <w:rsid w:val="007875C5"/>
    <w:rsid w:val="0078785F"/>
    <w:rsid w:val="007879A5"/>
    <w:rsid w:val="007879EA"/>
    <w:rsid w:val="00787B63"/>
    <w:rsid w:val="00787CA1"/>
    <w:rsid w:val="00787D6D"/>
    <w:rsid w:val="00787F89"/>
    <w:rsid w:val="00790098"/>
    <w:rsid w:val="007900AB"/>
    <w:rsid w:val="007903EA"/>
    <w:rsid w:val="0079063B"/>
    <w:rsid w:val="007907AB"/>
    <w:rsid w:val="007907F7"/>
    <w:rsid w:val="00790904"/>
    <w:rsid w:val="00790978"/>
    <w:rsid w:val="00790C33"/>
    <w:rsid w:val="00790C67"/>
    <w:rsid w:val="00790E04"/>
    <w:rsid w:val="007911F3"/>
    <w:rsid w:val="00791227"/>
    <w:rsid w:val="007913CB"/>
    <w:rsid w:val="007916F0"/>
    <w:rsid w:val="00791B7E"/>
    <w:rsid w:val="00791BA7"/>
    <w:rsid w:val="00791D45"/>
    <w:rsid w:val="00791D7A"/>
    <w:rsid w:val="00791F58"/>
    <w:rsid w:val="00791FD6"/>
    <w:rsid w:val="007920A2"/>
    <w:rsid w:val="007922B7"/>
    <w:rsid w:val="00792358"/>
    <w:rsid w:val="0079243C"/>
    <w:rsid w:val="00792884"/>
    <w:rsid w:val="007929F1"/>
    <w:rsid w:val="00792B06"/>
    <w:rsid w:val="00792B92"/>
    <w:rsid w:val="00792BC6"/>
    <w:rsid w:val="00792C4E"/>
    <w:rsid w:val="00792E10"/>
    <w:rsid w:val="00792E28"/>
    <w:rsid w:val="00792E75"/>
    <w:rsid w:val="0079352F"/>
    <w:rsid w:val="007936CB"/>
    <w:rsid w:val="007939CB"/>
    <w:rsid w:val="00793A67"/>
    <w:rsid w:val="00793A91"/>
    <w:rsid w:val="00793BDF"/>
    <w:rsid w:val="00793C1F"/>
    <w:rsid w:val="00793D28"/>
    <w:rsid w:val="00793DED"/>
    <w:rsid w:val="00793EC7"/>
    <w:rsid w:val="00793F57"/>
    <w:rsid w:val="00794000"/>
    <w:rsid w:val="00794113"/>
    <w:rsid w:val="007941ED"/>
    <w:rsid w:val="00794253"/>
    <w:rsid w:val="0079428B"/>
    <w:rsid w:val="0079455D"/>
    <w:rsid w:val="007947A3"/>
    <w:rsid w:val="007948F6"/>
    <w:rsid w:val="00794F1A"/>
    <w:rsid w:val="00794FAE"/>
    <w:rsid w:val="0079507B"/>
    <w:rsid w:val="007951B9"/>
    <w:rsid w:val="007951C3"/>
    <w:rsid w:val="0079534D"/>
    <w:rsid w:val="007953A6"/>
    <w:rsid w:val="0079553A"/>
    <w:rsid w:val="00795571"/>
    <w:rsid w:val="00795738"/>
    <w:rsid w:val="007957D8"/>
    <w:rsid w:val="00795A2D"/>
    <w:rsid w:val="00795B04"/>
    <w:rsid w:val="00795C66"/>
    <w:rsid w:val="00796174"/>
    <w:rsid w:val="00796225"/>
    <w:rsid w:val="00796355"/>
    <w:rsid w:val="0079649C"/>
    <w:rsid w:val="007964A8"/>
    <w:rsid w:val="007969E2"/>
    <w:rsid w:val="00796D60"/>
    <w:rsid w:val="00796F1A"/>
    <w:rsid w:val="00797045"/>
    <w:rsid w:val="007970D2"/>
    <w:rsid w:val="007973F0"/>
    <w:rsid w:val="00797620"/>
    <w:rsid w:val="0079766B"/>
    <w:rsid w:val="0079781B"/>
    <w:rsid w:val="00797861"/>
    <w:rsid w:val="00797877"/>
    <w:rsid w:val="00797911"/>
    <w:rsid w:val="00797C8B"/>
    <w:rsid w:val="00797F21"/>
    <w:rsid w:val="007A00A1"/>
    <w:rsid w:val="007A0276"/>
    <w:rsid w:val="007A030B"/>
    <w:rsid w:val="007A03AC"/>
    <w:rsid w:val="007A040B"/>
    <w:rsid w:val="007A068D"/>
    <w:rsid w:val="007A0709"/>
    <w:rsid w:val="007A0B9A"/>
    <w:rsid w:val="007A0BB7"/>
    <w:rsid w:val="007A0EE4"/>
    <w:rsid w:val="007A0F99"/>
    <w:rsid w:val="007A100E"/>
    <w:rsid w:val="007A101E"/>
    <w:rsid w:val="007A11C4"/>
    <w:rsid w:val="007A13BC"/>
    <w:rsid w:val="007A13F7"/>
    <w:rsid w:val="007A1457"/>
    <w:rsid w:val="007A1682"/>
    <w:rsid w:val="007A1951"/>
    <w:rsid w:val="007A1BC0"/>
    <w:rsid w:val="007A204F"/>
    <w:rsid w:val="007A2287"/>
    <w:rsid w:val="007A22E7"/>
    <w:rsid w:val="007A22F5"/>
    <w:rsid w:val="007A233B"/>
    <w:rsid w:val="007A238D"/>
    <w:rsid w:val="007A2592"/>
    <w:rsid w:val="007A2B3D"/>
    <w:rsid w:val="007A2C5A"/>
    <w:rsid w:val="007A2FC5"/>
    <w:rsid w:val="007A31C1"/>
    <w:rsid w:val="007A38E6"/>
    <w:rsid w:val="007A3A46"/>
    <w:rsid w:val="007A3B65"/>
    <w:rsid w:val="007A3D12"/>
    <w:rsid w:val="007A3EB2"/>
    <w:rsid w:val="007A4367"/>
    <w:rsid w:val="007A4589"/>
    <w:rsid w:val="007A4628"/>
    <w:rsid w:val="007A46D7"/>
    <w:rsid w:val="007A4718"/>
    <w:rsid w:val="007A478D"/>
    <w:rsid w:val="007A4877"/>
    <w:rsid w:val="007A48C1"/>
    <w:rsid w:val="007A4D27"/>
    <w:rsid w:val="007A4D3F"/>
    <w:rsid w:val="007A4DAF"/>
    <w:rsid w:val="007A522B"/>
    <w:rsid w:val="007A5295"/>
    <w:rsid w:val="007A5312"/>
    <w:rsid w:val="007A536E"/>
    <w:rsid w:val="007A54B2"/>
    <w:rsid w:val="007A54C2"/>
    <w:rsid w:val="007A5520"/>
    <w:rsid w:val="007A557E"/>
    <w:rsid w:val="007A5597"/>
    <w:rsid w:val="007A566B"/>
    <w:rsid w:val="007A5934"/>
    <w:rsid w:val="007A5940"/>
    <w:rsid w:val="007A5A2A"/>
    <w:rsid w:val="007A5AF7"/>
    <w:rsid w:val="007A5BB9"/>
    <w:rsid w:val="007A5CDF"/>
    <w:rsid w:val="007A5DF5"/>
    <w:rsid w:val="007A6052"/>
    <w:rsid w:val="007A6107"/>
    <w:rsid w:val="007A6136"/>
    <w:rsid w:val="007A615F"/>
    <w:rsid w:val="007A6367"/>
    <w:rsid w:val="007A63F9"/>
    <w:rsid w:val="007A65E8"/>
    <w:rsid w:val="007A661F"/>
    <w:rsid w:val="007A6668"/>
    <w:rsid w:val="007A6753"/>
    <w:rsid w:val="007A6827"/>
    <w:rsid w:val="007A6AD9"/>
    <w:rsid w:val="007A6C44"/>
    <w:rsid w:val="007A6E3F"/>
    <w:rsid w:val="007A71A9"/>
    <w:rsid w:val="007A74EA"/>
    <w:rsid w:val="007A7698"/>
    <w:rsid w:val="007A7C80"/>
    <w:rsid w:val="007A7D09"/>
    <w:rsid w:val="007A7EC3"/>
    <w:rsid w:val="007B0051"/>
    <w:rsid w:val="007B0126"/>
    <w:rsid w:val="007B0453"/>
    <w:rsid w:val="007B061D"/>
    <w:rsid w:val="007B06FB"/>
    <w:rsid w:val="007B073C"/>
    <w:rsid w:val="007B082C"/>
    <w:rsid w:val="007B097E"/>
    <w:rsid w:val="007B0A59"/>
    <w:rsid w:val="007B0B24"/>
    <w:rsid w:val="007B0EC6"/>
    <w:rsid w:val="007B0F58"/>
    <w:rsid w:val="007B10F0"/>
    <w:rsid w:val="007B124B"/>
    <w:rsid w:val="007B12A1"/>
    <w:rsid w:val="007B14B5"/>
    <w:rsid w:val="007B1619"/>
    <w:rsid w:val="007B16EB"/>
    <w:rsid w:val="007B1700"/>
    <w:rsid w:val="007B17A5"/>
    <w:rsid w:val="007B1835"/>
    <w:rsid w:val="007B199A"/>
    <w:rsid w:val="007B1E61"/>
    <w:rsid w:val="007B1F09"/>
    <w:rsid w:val="007B20BD"/>
    <w:rsid w:val="007B246F"/>
    <w:rsid w:val="007B294C"/>
    <w:rsid w:val="007B2A60"/>
    <w:rsid w:val="007B2C3F"/>
    <w:rsid w:val="007B2D63"/>
    <w:rsid w:val="007B2D97"/>
    <w:rsid w:val="007B2E24"/>
    <w:rsid w:val="007B2E7C"/>
    <w:rsid w:val="007B2EC6"/>
    <w:rsid w:val="007B30DC"/>
    <w:rsid w:val="007B322A"/>
    <w:rsid w:val="007B359D"/>
    <w:rsid w:val="007B36D3"/>
    <w:rsid w:val="007B3735"/>
    <w:rsid w:val="007B3810"/>
    <w:rsid w:val="007B3AE5"/>
    <w:rsid w:val="007B3B1A"/>
    <w:rsid w:val="007B3B70"/>
    <w:rsid w:val="007B3B9D"/>
    <w:rsid w:val="007B3E78"/>
    <w:rsid w:val="007B4462"/>
    <w:rsid w:val="007B4631"/>
    <w:rsid w:val="007B47DB"/>
    <w:rsid w:val="007B49EF"/>
    <w:rsid w:val="007B4AA2"/>
    <w:rsid w:val="007B4BAE"/>
    <w:rsid w:val="007B4BDD"/>
    <w:rsid w:val="007B4DC8"/>
    <w:rsid w:val="007B4F7B"/>
    <w:rsid w:val="007B4F8F"/>
    <w:rsid w:val="007B516C"/>
    <w:rsid w:val="007B5218"/>
    <w:rsid w:val="007B524C"/>
    <w:rsid w:val="007B52F2"/>
    <w:rsid w:val="007B53CB"/>
    <w:rsid w:val="007B547D"/>
    <w:rsid w:val="007B54EA"/>
    <w:rsid w:val="007B55E8"/>
    <w:rsid w:val="007B56DC"/>
    <w:rsid w:val="007B57F9"/>
    <w:rsid w:val="007B5D9D"/>
    <w:rsid w:val="007B5E10"/>
    <w:rsid w:val="007B5F3C"/>
    <w:rsid w:val="007B5FB9"/>
    <w:rsid w:val="007B6064"/>
    <w:rsid w:val="007B617B"/>
    <w:rsid w:val="007B6248"/>
    <w:rsid w:val="007B6433"/>
    <w:rsid w:val="007B649F"/>
    <w:rsid w:val="007B6602"/>
    <w:rsid w:val="007B668C"/>
    <w:rsid w:val="007B678B"/>
    <w:rsid w:val="007B698C"/>
    <w:rsid w:val="007B6A9F"/>
    <w:rsid w:val="007B6BB1"/>
    <w:rsid w:val="007B6CE4"/>
    <w:rsid w:val="007B6D46"/>
    <w:rsid w:val="007B6D96"/>
    <w:rsid w:val="007B719D"/>
    <w:rsid w:val="007B71B3"/>
    <w:rsid w:val="007B7245"/>
    <w:rsid w:val="007B754B"/>
    <w:rsid w:val="007B755C"/>
    <w:rsid w:val="007B75F5"/>
    <w:rsid w:val="007B76EB"/>
    <w:rsid w:val="007B7777"/>
    <w:rsid w:val="007B77CC"/>
    <w:rsid w:val="007B790F"/>
    <w:rsid w:val="007B7934"/>
    <w:rsid w:val="007B794C"/>
    <w:rsid w:val="007B7977"/>
    <w:rsid w:val="007B7A0D"/>
    <w:rsid w:val="007B7B3D"/>
    <w:rsid w:val="007B7BF8"/>
    <w:rsid w:val="007B7C51"/>
    <w:rsid w:val="007C0259"/>
    <w:rsid w:val="007C02E1"/>
    <w:rsid w:val="007C0366"/>
    <w:rsid w:val="007C0509"/>
    <w:rsid w:val="007C0B3D"/>
    <w:rsid w:val="007C0D98"/>
    <w:rsid w:val="007C101E"/>
    <w:rsid w:val="007C133D"/>
    <w:rsid w:val="007C136F"/>
    <w:rsid w:val="007C1385"/>
    <w:rsid w:val="007C16BC"/>
    <w:rsid w:val="007C19ED"/>
    <w:rsid w:val="007C1A22"/>
    <w:rsid w:val="007C1AE0"/>
    <w:rsid w:val="007C1C0F"/>
    <w:rsid w:val="007C1C5F"/>
    <w:rsid w:val="007C1EA9"/>
    <w:rsid w:val="007C1FB0"/>
    <w:rsid w:val="007C21F6"/>
    <w:rsid w:val="007C246A"/>
    <w:rsid w:val="007C25A3"/>
    <w:rsid w:val="007C2618"/>
    <w:rsid w:val="007C2A2A"/>
    <w:rsid w:val="007C2C1E"/>
    <w:rsid w:val="007C2D7E"/>
    <w:rsid w:val="007C2E50"/>
    <w:rsid w:val="007C2F4D"/>
    <w:rsid w:val="007C3205"/>
    <w:rsid w:val="007C342B"/>
    <w:rsid w:val="007C347C"/>
    <w:rsid w:val="007C350F"/>
    <w:rsid w:val="007C35BF"/>
    <w:rsid w:val="007C35CA"/>
    <w:rsid w:val="007C35FF"/>
    <w:rsid w:val="007C36B1"/>
    <w:rsid w:val="007C36C9"/>
    <w:rsid w:val="007C3C2A"/>
    <w:rsid w:val="007C3C49"/>
    <w:rsid w:val="007C3F8E"/>
    <w:rsid w:val="007C4036"/>
    <w:rsid w:val="007C40F9"/>
    <w:rsid w:val="007C414B"/>
    <w:rsid w:val="007C4215"/>
    <w:rsid w:val="007C42B3"/>
    <w:rsid w:val="007C439E"/>
    <w:rsid w:val="007C43E7"/>
    <w:rsid w:val="007C460A"/>
    <w:rsid w:val="007C46D6"/>
    <w:rsid w:val="007C4731"/>
    <w:rsid w:val="007C485D"/>
    <w:rsid w:val="007C486E"/>
    <w:rsid w:val="007C4933"/>
    <w:rsid w:val="007C4937"/>
    <w:rsid w:val="007C4AA5"/>
    <w:rsid w:val="007C4AF3"/>
    <w:rsid w:val="007C4DD6"/>
    <w:rsid w:val="007C4E99"/>
    <w:rsid w:val="007C4F63"/>
    <w:rsid w:val="007C50AD"/>
    <w:rsid w:val="007C50DE"/>
    <w:rsid w:val="007C50EF"/>
    <w:rsid w:val="007C50F3"/>
    <w:rsid w:val="007C51C2"/>
    <w:rsid w:val="007C53B6"/>
    <w:rsid w:val="007C53E7"/>
    <w:rsid w:val="007C54BB"/>
    <w:rsid w:val="007C559A"/>
    <w:rsid w:val="007C578F"/>
    <w:rsid w:val="007C57D9"/>
    <w:rsid w:val="007C5A11"/>
    <w:rsid w:val="007C5B0B"/>
    <w:rsid w:val="007C5CEA"/>
    <w:rsid w:val="007C5E70"/>
    <w:rsid w:val="007C6073"/>
    <w:rsid w:val="007C6203"/>
    <w:rsid w:val="007C6238"/>
    <w:rsid w:val="007C6388"/>
    <w:rsid w:val="007C63EE"/>
    <w:rsid w:val="007C6508"/>
    <w:rsid w:val="007C655A"/>
    <w:rsid w:val="007C65B9"/>
    <w:rsid w:val="007C65E2"/>
    <w:rsid w:val="007C6616"/>
    <w:rsid w:val="007C6704"/>
    <w:rsid w:val="007C6781"/>
    <w:rsid w:val="007C6867"/>
    <w:rsid w:val="007C6A13"/>
    <w:rsid w:val="007C6BDB"/>
    <w:rsid w:val="007C6CB3"/>
    <w:rsid w:val="007C6D0D"/>
    <w:rsid w:val="007C6D6F"/>
    <w:rsid w:val="007C6E3B"/>
    <w:rsid w:val="007C6EAE"/>
    <w:rsid w:val="007C6EC7"/>
    <w:rsid w:val="007C6ECE"/>
    <w:rsid w:val="007C6F18"/>
    <w:rsid w:val="007C70AD"/>
    <w:rsid w:val="007C70C8"/>
    <w:rsid w:val="007C7112"/>
    <w:rsid w:val="007C71C5"/>
    <w:rsid w:val="007C7415"/>
    <w:rsid w:val="007C74D6"/>
    <w:rsid w:val="007C75BA"/>
    <w:rsid w:val="007C764B"/>
    <w:rsid w:val="007C7703"/>
    <w:rsid w:val="007C77A4"/>
    <w:rsid w:val="007C77EB"/>
    <w:rsid w:val="007C790B"/>
    <w:rsid w:val="007C7A46"/>
    <w:rsid w:val="007C7AEB"/>
    <w:rsid w:val="007C7D1B"/>
    <w:rsid w:val="007C7D8C"/>
    <w:rsid w:val="007C7E40"/>
    <w:rsid w:val="007C7FC9"/>
    <w:rsid w:val="007D0272"/>
    <w:rsid w:val="007D02BC"/>
    <w:rsid w:val="007D02DB"/>
    <w:rsid w:val="007D056B"/>
    <w:rsid w:val="007D062D"/>
    <w:rsid w:val="007D084C"/>
    <w:rsid w:val="007D0B01"/>
    <w:rsid w:val="007D0C94"/>
    <w:rsid w:val="007D0DF0"/>
    <w:rsid w:val="007D0E92"/>
    <w:rsid w:val="007D0F6A"/>
    <w:rsid w:val="007D1023"/>
    <w:rsid w:val="007D140F"/>
    <w:rsid w:val="007D161B"/>
    <w:rsid w:val="007D187A"/>
    <w:rsid w:val="007D18C8"/>
    <w:rsid w:val="007D197D"/>
    <w:rsid w:val="007D1E2F"/>
    <w:rsid w:val="007D1E46"/>
    <w:rsid w:val="007D1E5F"/>
    <w:rsid w:val="007D21C6"/>
    <w:rsid w:val="007D21E1"/>
    <w:rsid w:val="007D22EE"/>
    <w:rsid w:val="007D2665"/>
    <w:rsid w:val="007D2725"/>
    <w:rsid w:val="007D2772"/>
    <w:rsid w:val="007D2DF8"/>
    <w:rsid w:val="007D2F3F"/>
    <w:rsid w:val="007D2F4C"/>
    <w:rsid w:val="007D2FE3"/>
    <w:rsid w:val="007D30F4"/>
    <w:rsid w:val="007D3172"/>
    <w:rsid w:val="007D3712"/>
    <w:rsid w:val="007D3920"/>
    <w:rsid w:val="007D3989"/>
    <w:rsid w:val="007D3A37"/>
    <w:rsid w:val="007D3CCA"/>
    <w:rsid w:val="007D3CF3"/>
    <w:rsid w:val="007D3F8E"/>
    <w:rsid w:val="007D3FAA"/>
    <w:rsid w:val="007D42E3"/>
    <w:rsid w:val="007D435D"/>
    <w:rsid w:val="007D4401"/>
    <w:rsid w:val="007D45BA"/>
    <w:rsid w:val="007D460D"/>
    <w:rsid w:val="007D4679"/>
    <w:rsid w:val="007D4744"/>
    <w:rsid w:val="007D4878"/>
    <w:rsid w:val="007D49E3"/>
    <w:rsid w:val="007D4C9E"/>
    <w:rsid w:val="007D51D8"/>
    <w:rsid w:val="007D5609"/>
    <w:rsid w:val="007D58F5"/>
    <w:rsid w:val="007D58FB"/>
    <w:rsid w:val="007D5A0A"/>
    <w:rsid w:val="007D5D3B"/>
    <w:rsid w:val="007D5DA0"/>
    <w:rsid w:val="007D5F0D"/>
    <w:rsid w:val="007D6302"/>
    <w:rsid w:val="007D63A1"/>
    <w:rsid w:val="007D63E4"/>
    <w:rsid w:val="007D652F"/>
    <w:rsid w:val="007D663C"/>
    <w:rsid w:val="007D663F"/>
    <w:rsid w:val="007D6696"/>
    <w:rsid w:val="007D68BA"/>
    <w:rsid w:val="007D6988"/>
    <w:rsid w:val="007D6D4F"/>
    <w:rsid w:val="007D6E31"/>
    <w:rsid w:val="007D6E85"/>
    <w:rsid w:val="007D6E90"/>
    <w:rsid w:val="007D6F6E"/>
    <w:rsid w:val="007D70F7"/>
    <w:rsid w:val="007D71D8"/>
    <w:rsid w:val="007D71FE"/>
    <w:rsid w:val="007D7254"/>
    <w:rsid w:val="007D73BD"/>
    <w:rsid w:val="007D7591"/>
    <w:rsid w:val="007D75BB"/>
    <w:rsid w:val="007D7610"/>
    <w:rsid w:val="007D78B6"/>
    <w:rsid w:val="007D792D"/>
    <w:rsid w:val="007D7953"/>
    <w:rsid w:val="007D795A"/>
    <w:rsid w:val="007D7B41"/>
    <w:rsid w:val="007D7BC6"/>
    <w:rsid w:val="007D7D8B"/>
    <w:rsid w:val="007E010F"/>
    <w:rsid w:val="007E0129"/>
    <w:rsid w:val="007E01F7"/>
    <w:rsid w:val="007E051C"/>
    <w:rsid w:val="007E067A"/>
    <w:rsid w:val="007E067B"/>
    <w:rsid w:val="007E0738"/>
    <w:rsid w:val="007E09C4"/>
    <w:rsid w:val="007E0A20"/>
    <w:rsid w:val="007E0A23"/>
    <w:rsid w:val="007E0A5B"/>
    <w:rsid w:val="007E0B85"/>
    <w:rsid w:val="007E0CEC"/>
    <w:rsid w:val="007E0E7B"/>
    <w:rsid w:val="007E0F80"/>
    <w:rsid w:val="007E1026"/>
    <w:rsid w:val="007E1112"/>
    <w:rsid w:val="007E117D"/>
    <w:rsid w:val="007E1187"/>
    <w:rsid w:val="007E1238"/>
    <w:rsid w:val="007E1316"/>
    <w:rsid w:val="007E184E"/>
    <w:rsid w:val="007E18DA"/>
    <w:rsid w:val="007E1B20"/>
    <w:rsid w:val="007E1B8A"/>
    <w:rsid w:val="007E1D39"/>
    <w:rsid w:val="007E1EF9"/>
    <w:rsid w:val="007E1F74"/>
    <w:rsid w:val="007E240B"/>
    <w:rsid w:val="007E24B6"/>
    <w:rsid w:val="007E26DF"/>
    <w:rsid w:val="007E27EC"/>
    <w:rsid w:val="007E2877"/>
    <w:rsid w:val="007E294A"/>
    <w:rsid w:val="007E2951"/>
    <w:rsid w:val="007E299D"/>
    <w:rsid w:val="007E2AFF"/>
    <w:rsid w:val="007E2C5F"/>
    <w:rsid w:val="007E2C77"/>
    <w:rsid w:val="007E2E89"/>
    <w:rsid w:val="007E300B"/>
    <w:rsid w:val="007E344E"/>
    <w:rsid w:val="007E3470"/>
    <w:rsid w:val="007E347B"/>
    <w:rsid w:val="007E3597"/>
    <w:rsid w:val="007E3666"/>
    <w:rsid w:val="007E384D"/>
    <w:rsid w:val="007E392D"/>
    <w:rsid w:val="007E3A1F"/>
    <w:rsid w:val="007E3B2F"/>
    <w:rsid w:val="007E3CE2"/>
    <w:rsid w:val="007E405D"/>
    <w:rsid w:val="007E4339"/>
    <w:rsid w:val="007E43FD"/>
    <w:rsid w:val="007E44AE"/>
    <w:rsid w:val="007E4513"/>
    <w:rsid w:val="007E482E"/>
    <w:rsid w:val="007E4887"/>
    <w:rsid w:val="007E4AA1"/>
    <w:rsid w:val="007E4B97"/>
    <w:rsid w:val="007E4CDF"/>
    <w:rsid w:val="007E4D03"/>
    <w:rsid w:val="007E4E9A"/>
    <w:rsid w:val="007E5023"/>
    <w:rsid w:val="007E5224"/>
    <w:rsid w:val="007E5285"/>
    <w:rsid w:val="007E5299"/>
    <w:rsid w:val="007E54CC"/>
    <w:rsid w:val="007E5557"/>
    <w:rsid w:val="007E563A"/>
    <w:rsid w:val="007E575D"/>
    <w:rsid w:val="007E57B9"/>
    <w:rsid w:val="007E57DA"/>
    <w:rsid w:val="007E5974"/>
    <w:rsid w:val="007E59D6"/>
    <w:rsid w:val="007E5B04"/>
    <w:rsid w:val="007E5CF7"/>
    <w:rsid w:val="007E5D9D"/>
    <w:rsid w:val="007E5E63"/>
    <w:rsid w:val="007E5FAE"/>
    <w:rsid w:val="007E5FCC"/>
    <w:rsid w:val="007E6040"/>
    <w:rsid w:val="007E61BB"/>
    <w:rsid w:val="007E6363"/>
    <w:rsid w:val="007E6407"/>
    <w:rsid w:val="007E6960"/>
    <w:rsid w:val="007E6AAB"/>
    <w:rsid w:val="007E6B26"/>
    <w:rsid w:val="007E6B3B"/>
    <w:rsid w:val="007E6B41"/>
    <w:rsid w:val="007E6BE6"/>
    <w:rsid w:val="007E6C1D"/>
    <w:rsid w:val="007E6C52"/>
    <w:rsid w:val="007E6C55"/>
    <w:rsid w:val="007E6E0A"/>
    <w:rsid w:val="007E6E41"/>
    <w:rsid w:val="007E6EE3"/>
    <w:rsid w:val="007E6EF0"/>
    <w:rsid w:val="007E6F7A"/>
    <w:rsid w:val="007E7208"/>
    <w:rsid w:val="007E742B"/>
    <w:rsid w:val="007E762F"/>
    <w:rsid w:val="007E7718"/>
    <w:rsid w:val="007E77C1"/>
    <w:rsid w:val="007E77FD"/>
    <w:rsid w:val="007E7A0E"/>
    <w:rsid w:val="007E7A1E"/>
    <w:rsid w:val="007E7CF1"/>
    <w:rsid w:val="007E7D53"/>
    <w:rsid w:val="007E7F00"/>
    <w:rsid w:val="007E7F1F"/>
    <w:rsid w:val="007E7F98"/>
    <w:rsid w:val="007F0011"/>
    <w:rsid w:val="007F02F8"/>
    <w:rsid w:val="007F054E"/>
    <w:rsid w:val="007F057D"/>
    <w:rsid w:val="007F05F8"/>
    <w:rsid w:val="007F0819"/>
    <w:rsid w:val="007F091D"/>
    <w:rsid w:val="007F09AD"/>
    <w:rsid w:val="007F0A6B"/>
    <w:rsid w:val="007F0C63"/>
    <w:rsid w:val="007F0C8C"/>
    <w:rsid w:val="007F0C90"/>
    <w:rsid w:val="007F0CCF"/>
    <w:rsid w:val="007F0DEB"/>
    <w:rsid w:val="007F0F6B"/>
    <w:rsid w:val="007F117F"/>
    <w:rsid w:val="007F18BF"/>
    <w:rsid w:val="007F19CE"/>
    <w:rsid w:val="007F1AB2"/>
    <w:rsid w:val="007F1AE8"/>
    <w:rsid w:val="007F1CD0"/>
    <w:rsid w:val="007F21AF"/>
    <w:rsid w:val="007F2229"/>
    <w:rsid w:val="007F2347"/>
    <w:rsid w:val="007F23C2"/>
    <w:rsid w:val="007F23FB"/>
    <w:rsid w:val="007F25BA"/>
    <w:rsid w:val="007F2675"/>
    <w:rsid w:val="007F2778"/>
    <w:rsid w:val="007F2A46"/>
    <w:rsid w:val="007F2A6E"/>
    <w:rsid w:val="007F2B03"/>
    <w:rsid w:val="007F2BB4"/>
    <w:rsid w:val="007F2C06"/>
    <w:rsid w:val="007F2D94"/>
    <w:rsid w:val="007F2E0B"/>
    <w:rsid w:val="007F2FC4"/>
    <w:rsid w:val="007F3205"/>
    <w:rsid w:val="007F3320"/>
    <w:rsid w:val="007F3368"/>
    <w:rsid w:val="007F33FA"/>
    <w:rsid w:val="007F3469"/>
    <w:rsid w:val="007F34DE"/>
    <w:rsid w:val="007F358D"/>
    <w:rsid w:val="007F3639"/>
    <w:rsid w:val="007F36DD"/>
    <w:rsid w:val="007F3753"/>
    <w:rsid w:val="007F3928"/>
    <w:rsid w:val="007F3A88"/>
    <w:rsid w:val="007F3E58"/>
    <w:rsid w:val="007F3F5F"/>
    <w:rsid w:val="007F3FEE"/>
    <w:rsid w:val="007F419F"/>
    <w:rsid w:val="007F41BF"/>
    <w:rsid w:val="007F42B4"/>
    <w:rsid w:val="007F42FA"/>
    <w:rsid w:val="007F453F"/>
    <w:rsid w:val="007F46EE"/>
    <w:rsid w:val="007F48DE"/>
    <w:rsid w:val="007F4A5C"/>
    <w:rsid w:val="007F4B4A"/>
    <w:rsid w:val="007F4C43"/>
    <w:rsid w:val="007F4C9A"/>
    <w:rsid w:val="007F4DC9"/>
    <w:rsid w:val="007F4E54"/>
    <w:rsid w:val="007F506C"/>
    <w:rsid w:val="007F5484"/>
    <w:rsid w:val="007F555F"/>
    <w:rsid w:val="007F55F7"/>
    <w:rsid w:val="007F577A"/>
    <w:rsid w:val="007F5806"/>
    <w:rsid w:val="007F582A"/>
    <w:rsid w:val="007F583D"/>
    <w:rsid w:val="007F5955"/>
    <w:rsid w:val="007F5A0A"/>
    <w:rsid w:val="007F5CCB"/>
    <w:rsid w:val="007F5D4D"/>
    <w:rsid w:val="007F5E85"/>
    <w:rsid w:val="007F5EAF"/>
    <w:rsid w:val="007F5EE1"/>
    <w:rsid w:val="007F603F"/>
    <w:rsid w:val="007F60A8"/>
    <w:rsid w:val="007F60AF"/>
    <w:rsid w:val="007F61ED"/>
    <w:rsid w:val="007F6493"/>
    <w:rsid w:val="007F6585"/>
    <w:rsid w:val="007F660A"/>
    <w:rsid w:val="007F6645"/>
    <w:rsid w:val="007F6656"/>
    <w:rsid w:val="007F6800"/>
    <w:rsid w:val="007F69AA"/>
    <w:rsid w:val="007F6D4C"/>
    <w:rsid w:val="007F6E18"/>
    <w:rsid w:val="007F6E87"/>
    <w:rsid w:val="007F6F3E"/>
    <w:rsid w:val="007F6F77"/>
    <w:rsid w:val="007F6FFF"/>
    <w:rsid w:val="007F75E8"/>
    <w:rsid w:val="007F76D8"/>
    <w:rsid w:val="007F7BA3"/>
    <w:rsid w:val="007F7CA6"/>
    <w:rsid w:val="007F7D98"/>
    <w:rsid w:val="007F7DBC"/>
    <w:rsid w:val="007F7F46"/>
    <w:rsid w:val="00800081"/>
    <w:rsid w:val="00800104"/>
    <w:rsid w:val="00800127"/>
    <w:rsid w:val="008001BC"/>
    <w:rsid w:val="008001F7"/>
    <w:rsid w:val="0080029E"/>
    <w:rsid w:val="0080066D"/>
    <w:rsid w:val="0080073F"/>
    <w:rsid w:val="00800745"/>
    <w:rsid w:val="008008A8"/>
    <w:rsid w:val="008009AA"/>
    <w:rsid w:val="00800A27"/>
    <w:rsid w:val="00800B16"/>
    <w:rsid w:val="00800CED"/>
    <w:rsid w:val="00800F41"/>
    <w:rsid w:val="00800F59"/>
    <w:rsid w:val="0080105C"/>
    <w:rsid w:val="00801094"/>
    <w:rsid w:val="0080120E"/>
    <w:rsid w:val="008012C9"/>
    <w:rsid w:val="008013D5"/>
    <w:rsid w:val="008013E6"/>
    <w:rsid w:val="0080143F"/>
    <w:rsid w:val="00801519"/>
    <w:rsid w:val="00801630"/>
    <w:rsid w:val="00801858"/>
    <w:rsid w:val="00801872"/>
    <w:rsid w:val="00801C63"/>
    <w:rsid w:val="00801E74"/>
    <w:rsid w:val="00801FF5"/>
    <w:rsid w:val="00802065"/>
    <w:rsid w:val="008022B6"/>
    <w:rsid w:val="008023D7"/>
    <w:rsid w:val="00802487"/>
    <w:rsid w:val="008024C7"/>
    <w:rsid w:val="008025C6"/>
    <w:rsid w:val="008029FE"/>
    <w:rsid w:val="00802D8C"/>
    <w:rsid w:val="00803046"/>
    <w:rsid w:val="00803205"/>
    <w:rsid w:val="00803469"/>
    <w:rsid w:val="00803868"/>
    <w:rsid w:val="00803BFA"/>
    <w:rsid w:val="00803CB1"/>
    <w:rsid w:val="00803D84"/>
    <w:rsid w:val="00803E02"/>
    <w:rsid w:val="00803E5E"/>
    <w:rsid w:val="00803E93"/>
    <w:rsid w:val="00803FDD"/>
    <w:rsid w:val="008040F3"/>
    <w:rsid w:val="0080416B"/>
    <w:rsid w:val="008041E0"/>
    <w:rsid w:val="0080420C"/>
    <w:rsid w:val="0080450D"/>
    <w:rsid w:val="00804561"/>
    <w:rsid w:val="00804800"/>
    <w:rsid w:val="008048DA"/>
    <w:rsid w:val="008049CD"/>
    <w:rsid w:val="00804ADE"/>
    <w:rsid w:val="00804AFF"/>
    <w:rsid w:val="00804B0E"/>
    <w:rsid w:val="00804D74"/>
    <w:rsid w:val="00804F20"/>
    <w:rsid w:val="00804F9E"/>
    <w:rsid w:val="008050EB"/>
    <w:rsid w:val="008058D1"/>
    <w:rsid w:val="00805C0C"/>
    <w:rsid w:val="00805E4B"/>
    <w:rsid w:val="00805FA1"/>
    <w:rsid w:val="0080602F"/>
    <w:rsid w:val="008060AB"/>
    <w:rsid w:val="00806242"/>
    <w:rsid w:val="00806482"/>
    <w:rsid w:val="0080677A"/>
    <w:rsid w:val="00806878"/>
    <w:rsid w:val="008068C3"/>
    <w:rsid w:val="00806C0B"/>
    <w:rsid w:val="00806C3E"/>
    <w:rsid w:val="00806DE3"/>
    <w:rsid w:val="00806E5A"/>
    <w:rsid w:val="00807057"/>
    <w:rsid w:val="00807084"/>
    <w:rsid w:val="008070DC"/>
    <w:rsid w:val="008072AE"/>
    <w:rsid w:val="008072B9"/>
    <w:rsid w:val="008072C8"/>
    <w:rsid w:val="00807328"/>
    <w:rsid w:val="008074B8"/>
    <w:rsid w:val="008075E0"/>
    <w:rsid w:val="00807824"/>
    <w:rsid w:val="008079DC"/>
    <w:rsid w:val="00807A73"/>
    <w:rsid w:val="00807B8F"/>
    <w:rsid w:val="00807C88"/>
    <w:rsid w:val="00807FFB"/>
    <w:rsid w:val="00810736"/>
    <w:rsid w:val="0081076E"/>
    <w:rsid w:val="00810A32"/>
    <w:rsid w:val="00810C4A"/>
    <w:rsid w:val="00810C79"/>
    <w:rsid w:val="00810FA2"/>
    <w:rsid w:val="00810FB7"/>
    <w:rsid w:val="008112F3"/>
    <w:rsid w:val="00811329"/>
    <w:rsid w:val="00811527"/>
    <w:rsid w:val="00811564"/>
    <w:rsid w:val="00811587"/>
    <w:rsid w:val="00811672"/>
    <w:rsid w:val="0081176B"/>
    <w:rsid w:val="0081192C"/>
    <w:rsid w:val="00811A70"/>
    <w:rsid w:val="00811AC1"/>
    <w:rsid w:val="00811BD2"/>
    <w:rsid w:val="00811E3F"/>
    <w:rsid w:val="00812006"/>
    <w:rsid w:val="008121F3"/>
    <w:rsid w:val="0081235F"/>
    <w:rsid w:val="00812385"/>
    <w:rsid w:val="008126FB"/>
    <w:rsid w:val="00812748"/>
    <w:rsid w:val="008127B4"/>
    <w:rsid w:val="00812955"/>
    <w:rsid w:val="00812B75"/>
    <w:rsid w:val="00812D93"/>
    <w:rsid w:val="0081305D"/>
    <w:rsid w:val="008130B5"/>
    <w:rsid w:val="00813220"/>
    <w:rsid w:val="0081329A"/>
    <w:rsid w:val="008133B8"/>
    <w:rsid w:val="008135AB"/>
    <w:rsid w:val="00813694"/>
    <w:rsid w:val="0081371E"/>
    <w:rsid w:val="0081394C"/>
    <w:rsid w:val="008139D4"/>
    <w:rsid w:val="00813AC6"/>
    <w:rsid w:val="00813AE4"/>
    <w:rsid w:val="00813C07"/>
    <w:rsid w:val="00813DBF"/>
    <w:rsid w:val="00814244"/>
    <w:rsid w:val="00814326"/>
    <w:rsid w:val="0081455D"/>
    <w:rsid w:val="008147AD"/>
    <w:rsid w:val="00814AF1"/>
    <w:rsid w:val="00814B44"/>
    <w:rsid w:val="00814B4C"/>
    <w:rsid w:val="00814C05"/>
    <w:rsid w:val="00814E29"/>
    <w:rsid w:val="00814E43"/>
    <w:rsid w:val="00814E8C"/>
    <w:rsid w:val="00814EE9"/>
    <w:rsid w:val="00814F96"/>
    <w:rsid w:val="00814FF2"/>
    <w:rsid w:val="00815058"/>
    <w:rsid w:val="008152B5"/>
    <w:rsid w:val="00815361"/>
    <w:rsid w:val="0081539E"/>
    <w:rsid w:val="008153EF"/>
    <w:rsid w:val="00815488"/>
    <w:rsid w:val="008155B9"/>
    <w:rsid w:val="008155E3"/>
    <w:rsid w:val="0081566E"/>
    <w:rsid w:val="0081580F"/>
    <w:rsid w:val="00815A52"/>
    <w:rsid w:val="00815A8C"/>
    <w:rsid w:val="00815AAE"/>
    <w:rsid w:val="00815BCE"/>
    <w:rsid w:val="00815D03"/>
    <w:rsid w:val="0081619C"/>
    <w:rsid w:val="008162E8"/>
    <w:rsid w:val="008164A4"/>
    <w:rsid w:val="008166DF"/>
    <w:rsid w:val="00816726"/>
    <w:rsid w:val="0081677E"/>
    <w:rsid w:val="008167EF"/>
    <w:rsid w:val="00816876"/>
    <w:rsid w:val="00816A95"/>
    <w:rsid w:val="00816D1A"/>
    <w:rsid w:val="00816F66"/>
    <w:rsid w:val="00817183"/>
    <w:rsid w:val="00817284"/>
    <w:rsid w:val="008173DA"/>
    <w:rsid w:val="0081740D"/>
    <w:rsid w:val="008174B7"/>
    <w:rsid w:val="00817585"/>
    <w:rsid w:val="008179B3"/>
    <w:rsid w:val="00817AA0"/>
    <w:rsid w:val="00817ABB"/>
    <w:rsid w:val="00817AE2"/>
    <w:rsid w:val="00817B6D"/>
    <w:rsid w:val="00817C3C"/>
    <w:rsid w:val="00817DA2"/>
    <w:rsid w:val="008200BE"/>
    <w:rsid w:val="008203BB"/>
    <w:rsid w:val="00820701"/>
    <w:rsid w:val="0082077A"/>
    <w:rsid w:val="008207C7"/>
    <w:rsid w:val="00820839"/>
    <w:rsid w:val="0082095A"/>
    <w:rsid w:val="00820AF2"/>
    <w:rsid w:val="00820D6E"/>
    <w:rsid w:val="00820E85"/>
    <w:rsid w:val="00820EA1"/>
    <w:rsid w:val="00820F2F"/>
    <w:rsid w:val="00820FE3"/>
    <w:rsid w:val="00821156"/>
    <w:rsid w:val="008211BA"/>
    <w:rsid w:val="0082156A"/>
    <w:rsid w:val="008215C5"/>
    <w:rsid w:val="00821768"/>
    <w:rsid w:val="008217AA"/>
    <w:rsid w:val="00821803"/>
    <w:rsid w:val="00821961"/>
    <w:rsid w:val="00821B1F"/>
    <w:rsid w:val="00821B34"/>
    <w:rsid w:val="00821BB1"/>
    <w:rsid w:val="00821D93"/>
    <w:rsid w:val="00821E4C"/>
    <w:rsid w:val="00821E65"/>
    <w:rsid w:val="008220EC"/>
    <w:rsid w:val="008222A8"/>
    <w:rsid w:val="008222E3"/>
    <w:rsid w:val="00822444"/>
    <w:rsid w:val="00822479"/>
    <w:rsid w:val="008227DB"/>
    <w:rsid w:val="008228D3"/>
    <w:rsid w:val="00822B33"/>
    <w:rsid w:val="00822D9D"/>
    <w:rsid w:val="00822E6A"/>
    <w:rsid w:val="00822F1D"/>
    <w:rsid w:val="008230C4"/>
    <w:rsid w:val="00823638"/>
    <w:rsid w:val="00823887"/>
    <w:rsid w:val="0082389E"/>
    <w:rsid w:val="00823A85"/>
    <w:rsid w:val="00823D72"/>
    <w:rsid w:val="00823EDC"/>
    <w:rsid w:val="00823EF4"/>
    <w:rsid w:val="00823FB5"/>
    <w:rsid w:val="008243C2"/>
    <w:rsid w:val="0082454E"/>
    <w:rsid w:val="008245D6"/>
    <w:rsid w:val="00824676"/>
    <w:rsid w:val="0082479F"/>
    <w:rsid w:val="008247F1"/>
    <w:rsid w:val="008249A6"/>
    <w:rsid w:val="00824A4C"/>
    <w:rsid w:val="00824A7B"/>
    <w:rsid w:val="00824DA8"/>
    <w:rsid w:val="00824F6D"/>
    <w:rsid w:val="008253D7"/>
    <w:rsid w:val="008253F7"/>
    <w:rsid w:val="00825533"/>
    <w:rsid w:val="0082553A"/>
    <w:rsid w:val="008255EF"/>
    <w:rsid w:val="0082563D"/>
    <w:rsid w:val="00825737"/>
    <w:rsid w:val="00825750"/>
    <w:rsid w:val="008257AD"/>
    <w:rsid w:val="00825831"/>
    <w:rsid w:val="00825DB4"/>
    <w:rsid w:val="00825DF5"/>
    <w:rsid w:val="00826206"/>
    <w:rsid w:val="0082625B"/>
    <w:rsid w:val="008263A2"/>
    <w:rsid w:val="00826823"/>
    <w:rsid w:val="00826849"/>
    <w:rsid w:val="008269D3"/>
    <w:rsid w:val="00826A4D"/>
    <w:rsid w:val="00826B4F"/>
    <w:rsid w:val="00826BB4"/>
    <w:rsid w:val="00826C62"/>
    <w:rsid w:val="00826CE2"/>
    <w:rsid w:val="00826DDA"/>
    <w:rsid w:val="00826FF7"/>
    <w:rsid w:val="00827183"/>
    <w:rsid w:val="0082721C"/>
    <w:rsid w:val="008272A1"/>
    <w:rsid w:val="008272AD"/>
    <w:rsid w:val="00827495"/>
    <w:rsid w:val="008274D3"/>
    <w:rsid w:val="00827A25"/>
    <w:rsid w:val="00827AB0"/>
    <w:rsid w:val="00827BA2"/>
    <w:rsid w:val="00827CA0"/>
    <w:rsid w:val="00827CA6"/>
    <w:rsid w:val="00829173"/>
    <w:rsid w:val="008302BF"/>
    <w:rsid w:val="008303D4"/>
    <w:rsid w:val="008304F3"/>
    <w:rsid w:val="008305B1"/>
    <w:rsid w:val="00830735"/>
    <w:rsid w:val="008307C6"/>
    <w:rsid w:val="00830929"/>
    <w:rsid w:val="00830AF8"/>
    <w:rsid w:val="00830B37"/>
    <w:rsid w:val="00830B5F"/>
    <w:rsid w:val="00830FC2"/>
    <w:rsid w:val="008310E8"/>
    <w:rsid w:val="00831155"/>
    <w:rsid w:val="0083125A"/>
    <w:rsid w:val="0083130C"/>
    <w:rsid w:val="00831473"/>
    <w:rsid w:val="008315C1"/>
    <w:rsid w:val="0083162A"/>
    <w:rsid w:val="008317BB"/>
    <w:rsid w:val="00831918"/>
    <w:rsid w:val="0083193F"/>
    <w:rsid w:val="00831955"/>
    <w:rsid w:val="00831A6C"/>
    <w:rsid w:val="00831F47"/>
    <w:rsid w:val="00832036"/>
    <w:rsid w:val="00832152"/>
    <w:rsid w:val="0083241B"/>
    <w:rsid w:val="008327A7"/>
    <w:rsid w:val="008328A9"/>
    <w:rsid w:val="00832A6D"/>
    <w:rsid w:val="00832C57"/>
    <w:rsid w:val="00832C9E"/>
    <w:rsid w:val="00832D1F"/>
    <w:rsid w:val="00832DE8"/>
    <w:rsid w:val="00832E50"/>
    <w:rsid w:val="00833180"/>
    <w:rsid w:val="008331DF"/>
    <w:rsid w:val="00833297"/>
    <w:rsid w:val="00833535"/>
    <w:rsid w:val="008335FD"/>
    <w:rsid w:val="0083363A"/>
    <w:rsid w:val="0083379B"/>
    <w:rsid w:val="0083379E"/>
    <w:rsid w:val="0083393F"/>
    <w:rsid w:val="00833B21"/>
    <w:rsid w:val="00833B67"/>
    <w:rsid w:val="00833BC1"/>
    <w:rsid w:val="00833BD0"/>
    <w:rsid w:val="00833C4B"/>
    <w:rsid w:val="00833E9B"/>
    <w:rsid w:val="00833EC9"/>
    <w:rsid w:val="00833FA5"/>
    <w:rsid w:val="00834565"/>
    <w:rsid w:val="00834867"/>
    <w:rsid w:val="0083496D"/>
    <w:rsid w:val="00834F54"/>
    <w:rsid w:val="008350F8"/>
    <w:rsid w:val="00835117"/>
    <w:rsid w:val="00835336"/>
    <w:rsid w:val="00835421"/>
    <w:rsid w:val="008357E7"/>
    <w:rsid w:val="00835858"/>
    <w:rsid w:val="00835CA8"/>
    <w:rsid w:val="00835CF9"/>
    <w:rsid w:val="00835D20"/>
    <w:rsid w:val="00835F71"/>
    <w:rsid w:val="00835F9B"/>
    <w:rsid w:val="00836056"/>
    <w:rsid w:val="008361AC"/>
    <w:rsid w:val="008361C5"/>
    <w:rsid w:val="008362B8"/>
    <w:rsid w:val="00836515"/>
    <w:rsid w:val="0083652B"/>
    <w:rsid w:val="0083657B"/>
    <w:rsid w:val="008366D2"/>
    <w:rsid w:val="00836780"/>
    <w:rsid w:val="00836C04"/>
    <w:rsid w:val="00836C73"/>
    <w:rsid w:val="00836CA3"/>
    <w:rsid w:val="00836CE9"/>
    <w:rsid w:val="00836D22"/>
    <w:rsid w:val="00836D62"/>
    <w:rsid w:val="00836EFE"/>
    <w:rsid w:val="00836F64"/>
    <w:rsid w:val="00836FBC"/>
    <w:rsid w:val="008370A7"/>
    <w:rsid w:val="008370BC"/>
    <w:rsid w:val="00837416"/>
    <w:rsid w:val="0083743C"/>
    <w:rsid w:val="00837469"/>
    <w:rsid w:val="00837519"/>
    <w:rsid w:val="008376DC"/>
    <w:rsid w:val="00837961"/>
    <w:rsid w:val="00837AD2"/>
    <w:rsid w:val="00837B11"/>
    <w:rsid w:val="00837C99"/>
    <w:rsid w:val="00837E18"/>
    <w:rsid w:val="00837EAB"/>
    <w:rsid w:val="008400F2"/>
    <w:rsid w:val="008401D7"/>
    <w:rsid w:val="008401F9"/>
    <w:rsid w:val="0084025F"/>
    <w:rsid w:val="0084029A"/>
    <w:rsid w:val="00840350"/>
    <w:rsid w:val="008404C5"/>
    <w:rsid w:val="00840593"/>
    <w:rsid w:val="0084070E"/>
    <w:rsid w:val="0084073B"/>
    <w:rsid w:val="008408DA"/>
    <w:rsid w:val="008409E3"/>
    <w:rsid w:val="00840BC2"/>
    <w:rsid w:val="00840D6B"/>
    <w:rsid w:val="008410B5"/>
    <w:rsid w:val="008411EA"/>
    <w:rsid w:val="00841253"/>
    <w:rsid w:val="00841315"/>
    <w:rsid w:val="00841581"/>
    <w:rsid w:val="0084159A"/>
    <w:rsid w:val="0084160D"/>
    <w:rsid w:val="0084161F"/>
    <w:rsid w:val="00841757"/>
    <w:rsid w:val="00841A0A"/>
    <w:rsid w:val="00841AAF"/>
    <w:rsid w:val="00841ACC"/>
    <w:rsid w:val="00841BB5"/>
    <w:rsid w:val="00841BE2"/>
    <w:rsid w:val="00841D0C"/>
    <w:rsid w:val="008420C5"/>
    <w:rsid w:val="00842111"/>
    <w:rsid w:val="0084211D"/>
    <w:rsid w:val="008421C0"/>
    <w:rsid w:val="008422C3"/>
    <w:rsid w:val="00842483"/>
    <w:rsid w:val="0084259F"/>
    <w:rsid w:val="00842AB8"/>
    <w:rsid w:val="00842AD8"/>
    <w:rsid w:val="00842B2F"/>
    <w:rsid w:val="00842C97"/>
    <w:rsid w:val="00842CCF"/>
    <w:rsid w:val="00842E47"/>
    <w:rsid w:val="00842EAD"/>
    <w:rsid w:val="00842F52"/>
    <w:rsid w:val="00843015"/>
    <w:rsid w:val="00843314"/>
    <w:rsid w:val="008434E8"/>
    <w:rsid w:val="00843672"/>
    <w:rsid w:val="0084383D"/>
    <w:rsid w:val="00843AB5"/>
    <w:rsid w:val="00843C45"/>
    <w:rsid w:val="00843F4D"/>
    <w:rsid w:val="008442E1"/>
    <w:rsid w:val="00844341"/>
    <w:rsid w:val="008444C7"/>
    <w:rsid w:val="00844536"/>
    <w:rsid w:val="0084461B"/>
    <w:rsid w:val="008448F5"/>
    <w:rsid w:val="00844F36"/>
    <w:rsid w:val="00844FFA"/>
    <w:rsid w:val="008453AC"/>
    <w:rsid w:val="008454B1"/>
    <w:rsid w:val="00845622"/>
    <w:rsid w:val="00845641"/>
    <w:rsid w:val="0084565F"/>
    <w:rsid w:val="00845853"/>
    <w:rsid w:val="008459BE"/>
    <w:rsid w:val="00845AAA"/>
    <w:rsid w:val="00845ABE"/>
    <w:rsid w:val="00845E48"/>
    <w:rsid w:val="00846133"/>
    <w:rsid w:val="008461F0"/>
    <w:rsid w:val="00846354"/>
    <w:rsid w:val="0084650F"/>
    <w:rsid w:val="0084658C"/>
    <w:rsid w:val="00846665"/>
    <w:rsid w:val="00846693"/>
    <w:rsid w:val="008466A1"/>
    <w:rsid w:val="00846742"/>
    <w:rsid w:val="00846912"/>
    <w:rsid w:val="008469A2"/>
    <w:rsid w:val="008469FB"/>
    <w:rsid w:val="00846AAC"/>
    <w:rsid w:val="00846E57"/>
    <w:rsid w:val="00846EF8"/>
    <w:rsid w:val="00846FC1"/>
    <w:rsid w:val="00847039"/>
    <w:rsid w:val="00847063"/>
    <w:rsid w:val="008470F5"/>
    <w:rsid w:val="008471FB"/>
    <w:rsid w:val="00847258"/>
    <w:rsid w:val="00847351"/>
    <w:rsid w:val="0084736D"/>
    <w:rsid w:val="0084740C"/>
    <w:rsid w:val="0084742A"/>
    <w:rsid w:val="00847455"/>
    <w:rsid w:val="0084747C"/>
    <w:rsid w:val="008474E6"/>
    <w:rsid w:val="00847A24"/>
    <w:rsid w:val="00847ABF"/>
    <w:rsid w:val="00847BC5"/>
    <w:rsid w:val="00847D14"/>
    <w:rsid w:val="0084B2EA"/>
    <w:rsid w:val="00850144"/>
    <w:rsid w:val="00850375"/>
    <w:rsid w:val="008503C1"/>
    <w:rsid w:val="008504BC"/>
    <w:rsid w:val="00850629"/>
    <w:rsid w:val="00850643"/>
    <w:rsid w:val="00850801"/>
    <w:rsid w:val="00850A5C"/>
    <w:rsid w:val="00850B6F"/>
    <w:rsid w:val="00850C09"/>
    <w:rsid w:val="00850CEF"/>
    <w:rsid w:val="00850EB9"/>
    <w:rsid w:val="0085101F"/>
    <w:rsid w:val="008510E4"/>
    <w:rsid w:val="0085110E"/>
    <w:rsid w:val="00851373"/>
    <w:rsid w:val="00851375"/>
    <w:rsid w:val="0085140D"/>
    <w:rsid w:val="0085144B"/>
    <w:rsid w:val="00851475"/>
    <w:rsid w:val="008514A6"/>
    <w:rsid w:val="00851790"/>
    <w:rsid w:val="00851AAA"/>
    <w:rsid w:val="00851ABF"/>
    <w:rsid w:val="00851AD7"/>
    <w:rsid w:val="00851E28"/>
    <w:rsid w:val="00851E92"/>
    <w:rsid w:val="00852379"/>
    <w:rsid w:val="008524C7"/>
    <w:rsid w:val="0085263C"/>
    <w:rsid w:val="008529A9"/>
    <w:rsid w:val="00852F7E"/>
    <w:rsid w:val="00852FD5"/>
    <w:rsid w:val="00852FE5"/>
    <w:rsid w:val="00852FEA"/>
    <w:rsid w:val="00853000"/>
    <w:rsid w:val="00853199"/>
    <w:rsid w:val="008531CA"/>
    <w:rsid w:val="00853288"/>
    <w:rsid w:val="008533A8"/>
    <w:rsid w:val="008533E6"/>
    <w:rsid w:val="00853727"/>
    <w:rsid w:val="0085399E"/>
    <w:rsid w:val="00853BFD"/>
    <w:rsid w:val="00853EDD"/>
    <w:rsid w:val="00853F44"/>
    <w:rsid w:val="00854142"/>
    <w:rsid w:val="00854265"/>
    <w:rsid w:val="00854422"/>
    <w:rsid w:val="008544C7"/>
    <w:rsid w:val="008545A6"/>
    <w:rsid w:val="008546D2"/>
    <w:rsid w:val="00854724"/>
    <w:rsid w:val="00854A6B"/>
    <w:rsid w:val="00854BE4"/>
    <w:rsid w:val="00854C9C"/>
    <w:rsid w:val="00855145"/>
    <w:rsid w:val="008551B3"/>
    <w:rsid w:val="008552B1"/>
    <w:rsid w:val="008555D5"/>
    <w:rsid w:val="00855609"/>
    <w:rsid w:val="00855E16"/>
    <w:rsid w:val="00855EFA"/>
    <w:rsid w:val="0085606E"/>
    <w:rsid w:val="008561DD"/>
    <w:rsid w:val="0085623E"/>
    <w:rsid w:val="008563DB"/>
    <w:rsid w:val="0085644E"/>
    <w:rsid w:val="008565F6"/>
    <w:rsid w:val="00856614"/>
    <w:rsid w:val="0085672B"/>
    <w:rsid w:val="008567A2"/>
    <w:rsid w:val="008567AE"/>
    <w:rsid w:val="00856841"/>
    <w:rsid w:val="008568B4"/>
    <w:rsid w:val="008568EC"/>
    <w:rsid w:val="0085694A"/>
    <w:rsid w:val="008569AF"/>
    <w:rsid w:val="008569FE"/>
    <w:rsid w:val="00856F50"/>
    <w:rsid w:val="0085715D"/>
    <w:rsid w:val="00857FB3"/>
    <w:rsid w:val="008600CA"/>
    <w:rsid w:val="00860262"/>
    <w:rsid w:val="00860263"/>
    <w:rsid w:val="0086026E"/>
    <w:rsid w:val="008603F1"/>
    <w:rsid w:val="008606CE"/>
    <w:rsid w:val="008606ED"/>
    <w:rsid w:val="00860B47"/>
    <w:rsid w:val="00860BD1"/>
    <w:rsid w:val="00860F3B"/>
    <w:rsid w:val="00860F6E"/>
    <w:rsid w:val="00861007"/>
    <w:rsid w:val="008610FE"/>
    <w:rsid w:val="0086131F"/>
    <w:rsid w:val="00861398"/>
    <w:rsid w:val="008613A1"/>
    <w:rsid w:val="00861575"/>
    <w:rsid w:val="00861652"/>
    <w:rsid w:val="008617E9"/>
    <w:rsid w:val="0086198C"/>
    <w:rsid w:val="008619AA"/>
    <w:rsid w:val="00861C95"/>
    <w:rsid w:val="00861D50"/>
    <w:rsid w:val="00862165"/>
    <w:rsid w:val="00862183"/>
    <w:rsid w:val="008622BF"/>
    <w:rsid w:val="00862341"/>
    <w:rsid w:val="008625EA"/>
    <w:rsid w:val="0086267A"/>
    <w:rsid w:val="008626D1"/>
    <w:rsid w:val="0086299F"/>
    <w:rsid w:val="00862A87"/>
    <w:rsid w:val="00862B8B"/>
    <w:rsid w:val="00862C14"/>
    <w:rsid w:val="00862DC1"/>
    <w:rsid w:val="00862F1D"/>
    <w:rsid w:val="0086310F"/>
    <w:rsid w:val="00863299"/>
    <w:rsid w:val="008632AE"/>
    <w:rsid w:val="00863407"/>
    <w:rsid w:val="0086340F"/>
    <w:rsid w:val="00863422"/>
    <w:rsid w:val="00863700"/>
    <w:rsid w:val="0086376A"/>
    <w:rsid w:val="008637AC"/>
    <w:rsid w:val="0086381F"/>
    <w:rsid w:val="00863837"/>
    <w:rsid w:val="00863D70"/>
    <w:rsid w:val="00863F56"/>
    <w:rsid w:val="00863F86"/>
    <w:rsid w:val="008640FA"/>
    <w:rsid w:val="00864138"/>
    <w:rsid w:val="008641C4"/>
    <w:rsid w:val="00864284"/>
    <w:rsid w:val="008642FB"/>
    <w:rsid w:val="008644C7"/>
    <w:rsid w:val="008645A5"/>
    <w:rsid w:val="008647A6"/>
    <w:rsid w:val="0086489D"/>
    <w:rsid w:val="008648A5"/>
    <w:rsid w:val="00864B76"/>
    <w:rsid w:val="00864C93"/>
    <w:rsid w:val="00864CF6"/>
    <w:rsid w:val="00864E69"/>
    <w:rsid w:val="00864F28"/>
    <w:rsid w:val="008651D7"/>
    <w:rsid w:val="00865413"/>
    <w:rsid w:val="008656C3"/>
    <w:rsid w:val="00865A18"/>
    <w:rsid w:val="00865A50"/>
    <w:rsid w:val="00865ADF"/>
    <w:rsid w:val="00865E95"/>
    <w:rsid w:val="00865F35"/>
    <w:rsid w:val="00865FD3"/>
    <w:rsid w:val="00866100"/>
    <w:rsid w:val="00866150"/>
    <w:rsid w:val="00866370"/>
    <w:rsid w:val="00866501"/>
    <w:rsid w:val="0086664E"/>
    <w:rsid w:val="00866746"/>
    <w:rsid w:val="00866894"/>
    <w:rsid w:val="008668BE"/>
    <w:rsid w:val="00866957"/>
    <w:rsid w:val="008669E1"/>
    <w:rsid w:val="00866BB3"/>
    <w:rsid w:val="00866C3E"/>
    <w:rsid w:val="00866D82"/>
    <w:rsid w:val="00866E5E"/>
    <w:rsid w:val="00866ED9"/>
    <w:rsid w:val="00866EE8"/>
    <w:rsid w:val="008671DF"/>
    <w:rsid w:val="008672D0"/>
    <w:rsid w:val="008673CF"/>
    <w:rsid w:val="00867697"/>
    <w:rsid w:val="00867A06"/>
    <w:rsid w:val="00867AC0"/>
    <w:rsid w:val="00867AF2"/>
    <w:rsid w:val="00867EC2"/>
    <w:rsid w:val="00867F3F"/>
    <w:rsid w:val="0087006F"/>
    <w:rsid w:val="00870327"/>
    <w:rsid w:val="008703B6"/>
    <w:rsid w:val="00870488"/>
    <w:rsid w:val="00870492"/>
    <w:rsid w:val="00870518"/>
    <w:rsid w:val="008705C9"/>
    <w:rsid w:val="008706DE"/>
    <w:rsid w:val="00870737"/>
    <w:rsid w:val="0087079D"/>
    <w:rsid w:val="008709F6"/>
    <w:rsid w:val="00870ACD"/>
    <w:rsid w:val="00870AFC"/>
    <w:rsid w:val="00870CBB"/>
    <w:rsid w:val="00870D08"/>
    <w:rsid w:val="00871350"/>
    <w:rsid w:val="00871394"/>
    <w:rsid w:val="0087144F"/>
    <w:rsid w:val="00871553"/>
    <w:rsid w:val="008715DB"/>
    <w:rsid w:val="00871623"/>
    <w:rsid w:val="0087162F"/>
    <w:rsid w:val="008717CA"/>
    <w:rsid w:val="00871966"/>
    <w:rsid w:val="008719DC"/>
    <w:rsid w:val="00871BA9"/>
    <w:rsid w:val="0087205D"/>
    <w:rsid w:val="008720F1"/>
    <w:rsid w:val="0087210B"/>
    <w:rsid w:val="008721BB"/>
    <w:rsid w:val="0087239F"/>
    <w:rsid w:val="008723CD"/>
    <w:rsid w:val="008724D7"/>
    <w:rsid w:val="008724E9"/>
    <w:rsid w:val="00872585"/>
    <w:rsid w:val="00872592"/>
    <w:rsid w:val="00872846"/>
    <w:rsid w:val="0087285C"/>
    <w:rsid w:val="0087290B"/>
    <w:rsid w:val="00872C54"/>
    <w:rsid w:val="00872FC7"/>
    <w:rsid w:val="00873B92"/>
    <w:rsid w:val="00873C36"/>
    <w:rsid w:val="00873C9D"/>
    <w:rsid w:val="00873E05"/>
    <w:rsid w:val="00873E77"/>
    <w:rsid w:val="00873EDE"/>
    <w:rsid w:val="0087422F"/>
    <w:rsid w:val="00874237"/>
    <w:rsid w:val="00874346"/>
    <w:rsid w:val="00874581"/>
    <w:rsid w:val="00874A00"/>
    <w:rsid w:val="00874BC3"/>
    <w:rsid w:val="00874F08"/>
    <w:rsid w:val="00874F75"/>
    <w:rsid w:val="008750DD"/>
    <w:rsid w:val="008751FD"/>
    <w:rsid w:val="0087543E"/>
    <w:rsid w:val="00875444"/>
    <w:rsid w:val="008755A6"/>
    <w:rsid w:val="00875679"/>
    <w:rsid w:val="00875688"/>
    <w:rsid w:val="00875830"/>
    <w:rsid w:val="0087584E"/>
    <w:rsid w:val="0087588C"/>
    <w:rsid w:val="0087596E"/>
    <w:rsid w:val="00875BA9"/>
    <w:rsid w:val="00875D82"/>
    <w:rsid w:val="0087667B"/>
    <w:rsid w:val="008767DA"/>
    <w:rsid w:val="00876A51"/>
    <w:rsid w:val="00876CC2"/>
    <w:rsid w:val="00876CCF"/>
    <w:rsid w:val="00876D11"/>
    <w:rsid w:val="00876D77"/>
    <w:rsid w:val="00876E03"/>
    <w:rsid w:val="00876F12"/>
    <w:rsid w:val="00877064"/>
    <w:rsid w:val="008770A7"/>
    <w:rsid w:val="00877156"/>
    <w:rsid w:val="0087717F"/>
    <w:rsid w:val="00877233"/>
    <w:rsid w:val="0087733D"/>
    <w:rsid w:val="00877417"/>
    <w:rsid w:val="00877507"/>
    <w:rsid w:val="008775D6"/>
    <w:rsid w:val="00877768"/>
    <w:rsid w:val="00877781"/>
    <w:rsid w:val="008777C3"/>
    <w:rsid w:val="008777FB"/>
    <w:rsid w:val="0087783E"/>
    <w:rsid w:val="00877CE5"/>
    <w:rsid w:val="00877E3B"/>
    <w:rsid w:val="00877EC4"/>
    <w:rsid w:val="008805E1"/>
    <w:rsid w:val="008807D3"/>
    <w:rsid w:val="00880AAC"/>
    <w:rsid w:val="00880BE6"/>
    <w:rsid w:val="00880D1C"/>
    <w:rsid w:val="00880F51"/>
    <w:rsid w:val="00881308"/>
    <w:rsid w:val="00881322"/>
    <w:rsid w:val="00881516"/>
    <w:rsid w:val="0088156B"/>
    <w:rsid w:val="00881572"/>
    <w:rsid w:val="0088157D"/>
    <w:rsid w:val="0088168D"/>
    <w:rsid w:val="00881703"/>
    <w:rsid w:val="0088179A"/>
    <w:rsid w:val="00881A5C"/>
    <w:rsid w:val="00881BF8"/>
    <w:rsid w:val="00881CC2"/>
    <w:rsid w:val="00881D4F"/>
    <w:rsid w:val="00881E1A"/>
    <w:rsid w:val="00881E5B"/>
    <w:rsid w:val="008821B5"/>
    <w:rsid w:val="008822D6"/>
    <w:rsid w:val="008824A2"/>
    <w:rsid w:val="0088272F"/>
    <w:rsid w:val="00882763"/>
    <w:rsid w:val="0088283A"/>
    <w:rsid w:val="00882A5A"/>
    <w:rsid w:val="00882B33"/>
    <w:rsid w:val="00882BC5"/>
    <w:rsid w:val="00882CD4"/>
    <w:rsid w:val="00882E0C"/>
    <w:rsid w:val="00882FEF"/>
    <w:rsid w:val="008832DF"/>
    <w:rsid w:val="00883548"/>
    <w:rsid w:val="00883A21"/>
    <w:rsid w:val="00883A49"/>
    <w:rsid w:val="00883B5F"/>
    <w:rsid w:val="00883D17"/>
    <w:rsid w:val="00884136"/>
    <w:rsid w:val="0088413D"/>
    <w:rsid w:val="00884437"/>
    <w:rsid w:val="0088492C"/>
    <w:rsid w:val="00884BEE"/>
    <w:rsid w:val="00884C73"/>
    <w:rsid w:val="00884E75"/>
    <w:rsid w:val="00884E97"/>
    <w:rsid w:val="00884F0C"/>
    <w:rsid w:val="0088512C"/>
    <w:rsid w:val="00885198"/>
    <w:rsid w:val="00885199"/>
    <w:rsid w:val="00885322"/>
    <w:rsid w:val="0088537B"/>
    <w:rsid w:val="008853B6"/>
    <w:rsid w:val="00885403"/>
    <w:rsid w:val="00885495"/>
    <w:rsid w:val="008854AE"/>
    <w:rsid w:val="0088572E"/>
    <w:rsid w:val="00885B2A"/>
    <w:rsid w:val="00885B97"/>
    <w:rsid w:val="00886030"/>
    <w:rsid w:val="008863D6"/>
    <w:rsid w:val="00886546"/>
    <w:rsid w:val="008865EF"/>
    <w:rsid w:val="0088660B"/>
    <w:rsid w:val="008866B2"/>
    <w:rsid w:val="008866DC"/>
    <w:rsid w:val="008867DB"/>
    <w:rsid w:val="0088684D"/>
    <w:rsid w:val="0088685B"/>
    <w:rsid w:val="00886BAB"/>
    <w:rsid w:val="00886CCA"/>
    <w:rsid w:val="00886D06"/>
    <w:rsid w:val="00886D0C"/>
    <w:rsid w:val="00886F8A"/>
    <w:rsid w:val="008870B3"/>
    <w:rsid w:val="0088718D"/>
    <w:rsid w:val="00887194"/>
    <w:rsid w:val="008872A4"/>
    <w:rsid w:val="008872B6"/>
    <w:rsid w:val="00887342"/>
    <w:rsid w:val="00887395"/>
    <w:rsid w:val="008876E8"/>
    <w:rsid w:val="008879B1"/>
    <w:rsid w:val="00887AF3"/>
    <w:rsid w:val="00887B1E"/>
    <w:rsid w:val="00887BC4"/>
    <w:rsid w:val="00887C31"/>
    <w:rsid w:val="00887C41"/>
    <w:rsid w:val="00887E83"/>
    <w:rsid w:val="00887E9B"/>
    <w:rsid w:val="0089011B"/>
    <w:rsid w:val="008903FE"/>
    <w:rsid w:val="00890713"/>
    <w:rsid w:val="00890793"/>
    <w:rsid w:val="008908DF"/>
    <w:rsid w:val="00890BAD"/>
    <w:rsid w:val="00890BC9"/>
    <w:rsid w:val="00890BFF"/>
    <w:rsid w:val="00890D45"/>
    <w:rsid w:val="00890EC4"/>
    <w:rsid w:val="0089100A"/>
    <w:rsid w:val="00891058"/>
    <w:rsid w:val="00891069"/>
    <w:rsid w:val="008910A1"/>
    <w:rsid w:val="00891217"/>
    <w:rsid w:val="00891459"/>
    <w:rsid w:val="00891497"/>
    <w:rsid w:val="00891825"/>
    <w:rsid w:val="00891842"/>
    <w:rsid w:val="00891C6A"/>
    <w:rsid w:val="00891D21"/>
    <w:rsid w:val="00891F89"/>
    <w:rsid w:val="008922DD"/>
    <w:rsid w:val="008923BB"/>
    <w:rsid w:val="008923D6"/>
    <w:rsid w:val="00892473"/>
    <w:rsid w:val="00892515"/>
    <w:rsid w:val="008926E9"/>
    <w:rsid w:val="00892702"/>
    <w:rsid w:val="00892724"/>
    <w:rsid w:val="008927FB"/>
    <w:rsid w:val="00892874"/>
    <w:rsid w:val="008928EA"/>
    <w:rsid w:val="00892C58"/>
    <w:rsid w:val="00892D1A"/>
    <w:rsid w:val="00892E50"/>
    <w:rsid w:val="00892F4E"/>
    <w:rsid w:val="00892F51"/>
    <w:rsid w:val="00892F57"/>
    <w:rsid w:val="0089315E"/>
    <w:rsid w:val="00893195"/>
    <w:rsid w:val="0089331D"/>
    <w:rsid w:val="00893498"/>
    <w:rsid w:val="008934B7"/>
    <w:rsid w:val="008935CB"/>
    <w:rsid w:val="008936D1"/>
    <w:rsid w:val="00893732"/>
    <w:rsid w:val="00893913"/>
    <w:rsid w:val="008939EF"/>
    <w:rsid w:val="00893C12"/>
    <w:rsid w:val="00893D86"/>
    <w:rsid w:val="00893E41"/>
    <w:rsid w:val="00893E79"/>
    <w:rsid w:val="00893EED"/>
    <w:rsid w:val="00893F19"/>
    <w:rsid w:val="0089402A"/>
    <w:rsid w:val="0089416D"/>
    <w:rsid w:val="008941C4"/>
    <w:rsid w:val="0089420F"/>
    <w:rsid w:val="0089422A"/>
    <w:rsid w:val="008943DC"/>
    <w:rsid w:val="008946D6"/>
    <w:rsid w:val="008948BA"/>
    <w:rsid w:val="008948EA"/>
    <w:rsid w:val="008949CB"/>
    <w:rsid w:val="00894A20"/>
    <w:rsid w:val="00894BEF"/>
    <w:rsid w:val="00894C4E"/>
    <w:rsid w:val="00894D47"/>
    <w:rsid w:val="008951FE"/>
    <w:rsid w:val="0089527F"/>
    <w:rsid w:val="008954BC"/>
    <w:rsid w:val="00895566"/>
    <w:rsid w:val="00895865"/>
    <w:rsid w:val="00895936"/>
    <w:rsid w:val="00895A6C"/>
    <w:rsid w:val="00895BFB"/>
    <w:rsid w:val="00895ECE"/>
    <w:rsid w:val="00895F6F"/>
    <w:rsid w:val="0089617A"/>
    <w:rsid w:val="008965C6"/>
    <w:rsid w:val="0089661C"/>
    <w:rsid w:val="00896637"/>
    <w:rsid w:val="0089668E"/>
    <w:rsid w:val="00896C25"/>
    <w:rsid w:val="00896EAC"/>
    <w:rsid w:val="00896F60"/>
    <w:rsid w:val="00896F69"/>
    <w:rsid w:val="008971ED"/>
    <w:rsid w:val="008972B6"/>
    <w:rsid w:val="00897333"/>
    <w:rsid w:val="008973AA"/>
    <w:rsid w:val="008974B9"/>
    <w:rsid w:val="008975C8"/>
    <w:rsid w:val="008975F7"/>
    <w:rsid w:val="008978EB"/>
    <w:rsid w:val="008979BD"/>
    <w:rsid w:val="00897D6B"/>
    <w:rsid w:val="00897D75"/>
    <w:rsid w:val="00897DD6"/>
    <w:rsid w:val="00897F57"/>
    <w:rsid w:val="008A0288"/>
    <w:rsid w:val="008A046F"/>
    <w:rsid w:val="008A0630"/>
    <w:rsid w:val="008A078D"/>
    <w:rsid w:val="008A080F"/>
    <w:rsid w:val="008A0849"/>
    <w:rsid w:val="008A08D5"/>
    <w:rsid w:val="008A08DE"/>
    <w:rsid w:val="008A0A06"/>
    <w:rsid w:val="008A0A7A"/>
    <w:rsid w:val="008A0BD6"/>
    <w:rsid w:val="008A1225"/>
    <w:rsid w:val="008A12CF"/>
    <w:rsid w:val="008A13F1"/>
    <w:rsid w:val="008A1497"/>
    <w:rsid w:val="008A17C7"/>
    <w:rsid w:val="008A19D6"/>
    <w:rsid w:val="008A1AC4"/>
    <w:rsid w:val="008A1BC6"/>
    <w:rsid w:val="008A1D87"/>
    <w:rsid w:val="008A1DC0"/>
    <w:rsid w:val="008A1E56"/>
    <w:rsid w:val="008A20FA"/>
    <w:rsid w:val="008A21B0"/>
    <w:rsid w:val="008A23E5"/>
    <w:rsid w:val="008A2663"/>
    <w:rsid w:val="008A2A35"/>
    <w:rsid w:val="008A2B63"/>
    <w:rsid w:val="008A2C8F"/>
    <w:rsid w:val="008A2D34"/>
    <w:rsid w:val="008A318E"/>
    <w:rsid w:val="008A3549"/>
    <w:rsid w:val="008A36E4"/>
    <w:rsid w:val="008A3A2E"/>
    <w:rsid w:val="008A3A6B"/>
    <w:rsid w:val="008A3B0A"/>
    <w:rsid w:val="008A3BA4"/>
    <w:rsid w:val="008A3C48"/>
    <w:rsid w:val="008A3D92"/>
    <w:rsid w:val="008A407A"/>
    <w:rsid w:val="008A40D1"/>
    <w:rsid w:val="008A41CE"/>
    <w:rsid w:val="008A41E6"/>
    <w:rsid w:val="008A423F"/>
    <w:rsid w:val="008A4260"/>
    <w:rsid w:val="008A4352"/>
    <w:rsid w:val="008A43E5"/>
    <w:rsid w:val="008A4452"/>
    <w:rsid w:val="008A4553"/>
    <w:rsid w:val="008A45EB"/>
    <w:rsid w:val="008A45EE"/>
    <w:rsid w:val="008A488F"/>
    <w:rsid w:val="008A494E"/>
    <w:rsid w:val="008A4A07"/>
    <w:rsid w:val="008A4B1B"/>
    <w:rsid w:val="008A4B47"/>
    <w:rsid w:val="008A4C25"/>
    <w:rsid w:val="008A4C4B"/>
    <w:rsid w:val="008A4F91"/>
    <w:rsid w:val="008A4FD2"/>
    <w:rsid w:val="008A4FEE"/>
    <w:rsid w:val="008A5106"/>
    <w:rsid w:val="008A54BE"/>
    <w:rsid w:val="008A553A"/>
    <w:rsid w:val="008A5560"/>
    <w:rsid w:val="008A5606"/>
    <w:rsid w:val="008A565D"/>
    <w:rsid w:val="008A5859"/>
    <w:rsid w:val="008A5863"/>
    <w:rsid w:val="008A5A45"/>
    <w:rsid w:val="008A5B02"/>
    <w:rsid w:val="008A5D0D"/>
    <w:rsid w:val="008A5D76"/>
    <w:rsid w:val="008A5D94"/>
    <w:rsid w:val="008A5EDC"/>
    <w:rsid w:val="008A5FD0"/>
    <w:rsid w:val="008A622B"/>
    <w:rsid w:val="008A6246"/>
    <w:rsid w:val="008A62D9"/>
    <w:rsid w:val="008A6331"/>
    <w:rsid w:val="008A65AD"/>
    <w:rsid w:val="008A66C8"/>
    <w:rsid w:val="008A68B8"/>
    <w:rsid w:val="008A6A16"/>
    <w:rsid w:val="008A6C24"/>
    <w:rsid w:val="008A6CBC"/>
    <w:rsid w:val="008A6D2C"/>
    <w:rsid w:val="008A6E33"/>
    <w:rsid w:val="008A702C"/>
    <w:rsid w:val="008A70EF"/>
    <w:rsid w:val="008A716E"/>
    <w:rsid w:val="008A7240"/>
    <w:rsid w:val="008A73BF"/>
    <w:rsid w:val="008A73E1"/>
    <w:rsid w:val="008A7470"/>
    <w:rsid w:val="008A756C"/>
    <w:rsid w:val="008A75A9"/>
    <w:rsid w:val="008A7620"/>
    <w:rsid w:val="008A7855"/>
    <w:rsid w:val="008A7AF7"/>
    <w:rsid w:val="008A7EE4"/>
    <w:rsid w:val="008B00D0"/>
    <w:rsid w:val="008B041D"/>
    <w:rsid w:val="008B04E7"/>
    <w:rsid w:val="008B05EC"/>
    <w:rsid w:val="008B0759"/>
    <w:rsid w:val="008B0B30"/>
    <w:rsid w:val="008B0C6B"/>
    <w:rsid w:val="008B0CC2"/>
    <w:rsid w:val="008B0D01"/>
    <w:rsid w:val="008B0E88"/>
    <w:rsid w:val="008B1017"/>
    <w:rsid w:val="008B10BF"/>
    <w:rsid w:val="008B146D"/>
    <w:rsid w:val="008B15B9"/>
    <w:rsid w:val="008B1758"/>
    <w:rsid w:val="008B17F8"/>
    <w:rsid w:val="008B1A5F"/>
    <w:rsid w:val="008B1B2A"/>
    <w:rsid w:val="008B1E05"/>
    <w:rsid w:val="008B1E5D"/>
    <w:rsid w:val="008B1EB8"/>
    <w:rsid w:val="008B21AA"/>
    <w:rsid w:val="008B2353"/>
    <w:rsid w:val="008B241D"/>
    <w:rsid w:val="008B24E4"/>
    <w:rsid w:val="008B2D4F"/>
    <w:rsid w:val="008B2FFB"/>
    <w:rsid w:val="008B3041"/>
    <w:rsid w:val="008B3055"/>
    <w:rsid w:val="008B316B"/>
    <w:rsid w:val="008B3201"/>
    <w:rsid w:val="008B344B"/>
    <w:rsid w:val="008B356A"/>
    <w:rsid w:val="008B36CD"/>
    <w:rsid w:val="008B3772"/>
    <w:rsid w:val="008B39B4"/>
    <w:rsid w:val="008B39BB"/>
    <w:rsid w:val="008B3AA7"/>
    <w:rsid w:val="008B4152"/>
    <w:rsid w:val="008B42D5"/>
    <w:rsid w:val="008B435A"/>
    <w:rsid w:val="008B439D"/>
    <w:rsid w:val="008B470C"/>
    <w:rsid w:val="008B476E"/>
    <w:rsid w:val="008B4BC8"/>
    <w:rsid w:val="008B4C1E"/>
    <w:rsid w:val="008B4E94"/>
    <w:rsid w:val="008B4EB6"/>
    <w:rsid w:val="008B4EFF"/>
    <w:rsid w:val="008B5073"/>
    <w:rsid w:val="008B539B"/>
    <w:rsid w:val="008B5489"/>
    <w:rsid w:val="008B54EB"/>
    <w:rsid w:val="008B562D"/>
    <w:rsid w:val="008B57AC"/>
    <w:rsid w:val="008B5856"/>
    <w:rsid w:val="008B5A4D"/>
    <w:rsid w:val="008B5C2A"/>
    <w:rsid w:val="008B5DE8"/>
    <w:rsid w:val="008B5E86"/>
    <w:rsid w:val="008B6266"/>
    <w:rsid w:val="008B62BD"/>
    <w:rsid w:val="008B62E8"/>
    <w:rsid w:val="008B6348"/>
    <w:rsid w:val="008B64B6"/>
    <w:rsid w:val="008B6539"/>
    <w:rsid w:val="008B6814"/>
    <w:rsid w:val="008B6845"/>
    <w:rsid w:val="008B68BD"/>
    <w:rsid w:val="008B69C0"/>
    <w:rsid w:val="008B6D4D"/>
    <w:rsid w:val="008B6E7D"/>
    <w:rsid w:val="008B6EF0"/>
    <w:rsid w:val="008B6F9B"/>
    <w:rsid w:val="008B705E"/>
    <w:rsid w:val="008B7168"/>
    <w:rsid w:val="008B733A"/>
    <w:rsid w:val="008B75A2"/>
    <w:rsid w:val="008B7653"/>
    <w:rsid w:val="008B7C11"/>
    <w:rsid w:val="008C0177"/>
    <w:rsid w:val="008C0270"/>
    <w:rsid w:val="008C0717"/>
    <w:rsid w:val="008C07A2"/>
    <w:rsid w:val="008C09A0"/>
    <w:rsid w:val="008C09C6"/>
    <w:rsid w:val="008C0D7A"/>
    <w:rsid w:val="008C0E4B"/>
    <w:rsid w:val="008C0EB2"/>
    <w:rsid w:val="008C0EFF"/>
    <w:rsid w:val="008C0F10"/>
    <w:rsid w:val="008C0FF5"/>
    <w:rsid w:val="008C101B"/>
    <w:rsid w:val="008C16AF"/>
    <w:rsid w:val="008C17A5"/>
    <w:rsid w:val="008C1840"/>
    <w:rsid w:val="008C196B"/>
    <w:rsid w:val="008C1AD2"/>
    <w:rsid w:val="008C1B0F"/>
    <w:rsid w:val="008C1BC3"/>
    <w:rsid w:val="008C1ECA"/>
    <w:rsid w:val="008C215B"/>
    <w:rsid w:val="008C23E6"/>
    <w:rsid w:val="008C24BC"/>
    <w:rsid w:val="008C24E4"/>
    <w:rsid w:val="008C2532"/>
    <w:rsid w:val="008C265C"/>
    <w:rsid w:val="008C2809"/>
    <w:rsid w:val="008C28A2"/>
    <w:rsid w:val="008C29F5"/>
    <w:rsid w:val="008C2A4A"/>
    <w:rsid w:val="008C3146"/>
    <w:rsid w:val="008C3265"/>
    <w:rsid w:val="008C335E"/>
    <w:rsid w:val="008C3360"/>
    <w:rsid w:val="008C343A"/>
    <w:rsid w:val="008C347C"/>
    <w:rsid w:val="008C34B1"/>
    <w:rsid w:val="008C360A"/>
    <w:rsid w:val="008C3849"/>
    <w:rsid w:val="008C384B"/>
    <w:rsid w:val="008C3922"/>
    <w:rsid w:val="008C3976"/>
    <w:rsid w:val="008C3994"/>
    <w:rsid w:val="008C3A41"/>
    <w:rsid w:val="008C3B46"/>
    <w:rsid w:val="008C3BC4"/>
    <w:rsid w:val="008C3C1B"/>
    <w:rsid w:val="008C3C7E"/>
    <w:rsid w:val="008C3C97"/>
    <w:rsid w:val="008C3D54"/>
    <w:rsid w:val="008C3DE1"/>
    <w:rsid w:val="008C3E1F"/>
    <w:rsid w:val="008C3E5F"/>
    <w:rsid w:val="008C4073"/>
    <w:rsid w:val="008C42B6"/>
    <w:rsid w:val="008C42E2"/>
    <w:rsid w:val="008C444B"/>
    <w:rsid w:val="008C4543"/>
    <w:rsid w:val="008C4B5D"/>
    <w:rsid w:val="008C4EDC"/>
    <w:rsid w:val="008C5136"/>
    <w:rsid w:val="008C51FD"/>
    <w:rsid w:val="008C5592"/>
    <w:rsid w:val="008C57D5"/>
    <w:rsid w:val="008C58AF"/>
    <w:rsid w:val="008C5AFE"/>
    <w:rsid w:val="008C5C0F"/>
    <w:rsid w:val="008C5C40"/>
    <w:rsid w:val="008C5D37"/>
    <w:rsid w:val="008C6016"/>
    <w:rsid w:val="008C61B8"/>
    <w:rsid w:val="008C6214"/>
    <w:rsid w:val="008C62D1"/>
    <w:rsid w:val="008C64CF"/>
    <w:rsid w:val="008C65B9"/>
    <w:rsid w:val="008C6924"/>
    <w:rsid w:val="008C6A48"/>
    <w:rsid w:val="008C6A4E"/>
    <w:rsid w:val="008C6D8E"/>
    <w:rsid w:val="008C6FD3"/>
    <w:rsid w:val="008C7114"/>
    <w:rsid w:val="008C71C8"/>
    <w:rsid w:val="008C7360"/>
    <w:rsid w:val="008C746C"/>
    <w:rsid w:val="008C7489"/>
    <w:rsid w:val="008C74EC"/>
    <w:rsid w:val="008C7667"/>
    <w:rsid w:val="008C77D0"/>
    <w:rsid w:val="008C787F"/>
    <w:rsid w:val="008C796D"/>
    <w:rsid w:val="008C7C4A"/>
    <w:rsid w:val="008C7DFC"/>
    <w:rsid w:val="008C7F75"/>
    <w:rsid w:val="008D014E"/>
    <w:rsid w:val="008D0151"/>
    <w:rsid w:val="008D0381"/>
    <w:rsid w:val="008D04B6"/>
    <w:rsid w:val="008D06CC"/>
    <w:rsid w:val="008D06FE"/>
    <w:rsid w:val="008D07A7"/>
    <w:rsid w:val="008D081B"/>
    <w:rsid w:val="008D095C"/>
    <w:rsid w:val="008D0B6B"/>
    <w:rsid w:val="008D0C2B"/>
    <w:rsid w:val="008D0F50"/>
    <w:rsid w:val="008D0F76"/>
    <w:rsid w:val="008D111B"/>
    <w:rsid w:val="008D14C8"/>
    <w:rsid w:val="008D15B2"/>
    <w:rsid w:val="008D15CA"/>
    <w:rsid w:val="008D1920"/>
    <w:rsid w:val="008D1AE5"/>
    <w:rsid w:val="008D1E3A"/>
    <w:rsid w:val="008D1E7A"/>
    <w:rsid w:val="008D2057"/>
    <w:rsid w:val="008D20B6"/>
    <w:rsid w:val="008D2253"/>
    <w:rsid w:val="008D2323"/>
    <w:rsid w:val="008D2326"/>
    <w:rsid w:val="008D2715"/>
    <w:rsid w:val="008D287A"/>
    <w:rsid w:val="008D2AA2"/>
    <w:rsid w:val="008D2C49"/>
    <w:rsid w:val="008D2CF5"/>
    <w:rsid w:val="008D2D1D"/>
    <w:rsid w:val="008D2DD3"/>
    <w:rsid w:val="008D2E28"/>
    <w:rsid w:val="008D3045"/>
    <w:rsid w:val="008D3156"/>
    <w:rsid w:val="008D315D"/>
    <w:rsid w:val="008D3377"/>
    <w:rsid w:val="008D344D"/>
    <w:rsid w:val="008D361C"/>
    <w:rsid w:val="008D376C"/>
    <w:rsid w:val="008D384B"/>
    <w:rsid w:val="008D39C7"/>
    <w:rsid w:val="008D3AF7"/>
    <w:rsid w:val="008D3CE1"/>
    <w:rsid w:val="008D3D3E"/>
    <w:rsid w:val="008D3F2E"/>
    <w:rsid w:val="008D406B"/>
    <w:rsid w:val="008D40EE"/>
    <w:rsid w:val="008D40FD"/>
    <w:rsid w:val="008D410F"/>
    <w:rsid w:val="008D4206"/>
    <w:rsid w:val="008D4324"/>
    <w:rsid w:val="008D4447"/>
    <w:rsid w:val="008D4519"/>
    <w:rsid w:val="008D4535"/>
    <w:rsid w:val="008D4669"/>
    <w:rsid w:val="008D4783"/>
    <w:rsid w:val="008D47D7"/>
    <w:rsid w:val="008D47F7"/>
    <w:rsid w:val="008D4D18"/>
    <w:rsid w:val="008D4DC8"/>
    <w:rsid w:val="008D4E8B"/>
    <w:rsid w:val="008D5097"/>
    <w:rsid w:val="008D5165"/>
    <w:rsid w:val="008D53EC"/>
    <w:rsid w:val="008D559A"/>
    <w:rsid w:val="008D55A5"/>
    <w:rsid w:val="008D5780"/>
    <w:rsid w:val="008D58C1"/>
    <w:rsid w:val="008D593A"/>
    <w:rsid w:val="008D5CE7"/>
    <w:rsid w:val="008D5D47"/>
    <w:rsid w:val="008D5F7D"/>
    <w:rsid w:val="008D605D"/>
    <w:rsid w:val="008D6356"/>
    <w:rsid w:val="008D63AD"/>
    <w:rsid w:val="008D63E7"/>
    <w:rsid w:val="008D664F"/>
    <w:rsid w:val="008D67E8"/>
    <w:rsid w:val="008D6899"/>
    <w:rsid w:val="008D68B3"/>
    <w:rsid w:val="008D68CF"/>
    <w:rsid w:val="008D68DA"/>
    <w:rsid w:val="008D692B"/>
    <w:rsid w:val="008D69C8"/>
    <w:rsid w:val="008D6ADD"/>
    <w:rsid w:val="008D6B47"/>
    <w:rsid w:val="008D6CF6"/>
    <w:rsid w:val="008D704C"/>
    <w:rsid w:val="008D733B"/>
    <w:rsid w:val="008D7341"/>
    <w:rsid w:val="008D75FF"/>
    <w:rsid w:val="008D7F35"/>
    <w:rsid w:val="008E0045"/>
    <w:rsid w:val="008E0297"/>
    <w:rsid w:val="008E05A2"/>
    <w:rsid w:val="008E071B"/>
    <w:rsid w:val="008E0795"/>
    <w:rsid w:val="008E07BD"/>
    <w:rsid w:val="008E0A40"/>
    <w:rsid w:val="008E0B5B"/>
    <w:rsid w:val="008E0BAB"/>
    <w:rsid w:val="008E0C32"/>
    <w:rsid w:val="008E0DA9"/>
    <w:rsid w:val="008E0E42"/>
    <w:rsid w:val="008E0F31"/>
    <w:rsid w:val="008E1054"/>
    <w:rsid w:val="008E10E4"/>
    <w:rsid w:val="008E114D"/>
    <w:rsid w:val="008E12D9"/>
    <w:rsid w:val="008E1315"/>
    <w:rsid w:val="008E1343"/>
    <w:rsid w:val="008E137A"/>
    <w:rsid w:val="008E141B"/>
    <w:rsid w:val="008E14FB"/>
    <w:rsid w:val="008E1623"/>
    <w:rsid w:val="008E1669"/>
    <w:rsid w:val="008E1701"/>
    <w:rsid w:val="008E1958"/>
    <w:rsid w:val="008E19FC"/>
    <w:rsid w:val="008E1BDC"/>
    <w:rsid w:val="008E1C18"/>
    <w:rsid w:val="008E1D40"/>
    <w:rsid w:val="008E1DF8"/>
    <w:rsid w:val="008E223F"/>
    <w:rsid w:val="008E2613"/>
    <w:rsid w:val="008E2794"/>
    <w:rsid w:val="008E29B1"/>
    <w:rsid w:val="008E2A14"/>
    <w:rsid w:val="008E2A17"/>
    <w:rsid w:val="008E2ABB"/>
    <w:rsid w:val="008E2D1F"/>
    <w:rsid w:val="008E2E28"/>
    <w:rsid w:val="008E2EFA"/>
    <w:rsid w:val="008E2FC4"/>
    <w:rsid w:val="008E32A1"/>
    <w:rsid w:val="008E3347"/>
    <w:rsid w:val="008E37EF"/>
    <w:rsid w:val="008E3945"/>
    <w:rsid w:val="008E3A5C"/>
    <w:rsid w:val="008E3B3F"/>
    <w:rsid w:val="008E3C5C"/>
    <w:rsid w:val="008E3D81"/>
    <w:rsid w:val="008E3E43"/>
    <w:rsid w:val="008E3EFE"/>
    <w:rsid w:val="008E411A"/>
    <w:rsid w:val="008E411E"/>
    <w:rsid w:val="008E4181"/>
    <w:rsid w:val="008E4276"/>
    <w:rsid w:val="008E4307"/>
    <w:rsid w:val="008E45BC"/>
    <w:rsid w:val="008E4645"/>
    <w:rsid w:val="008E4918"/>
    <w:rsid w:val="008E49FB"/>
    <w:rsid w:val="008E4A2B"/>
    <w:rsid w:val="008E4B4B"/>
    <w:rsid w:val="008E50AE"/>
    <w:rsid w:val="008E5238"/>
    <w:rsid w:val="008E5278"/>
    <w:rsid w:val="008E5354"/>
    <w:rsid w:val="008E5493"/>
    <w:rsid w:val="008E553A"/>
    <w:rsid w:val="008E5698"/>
    <w:rsid w:val="008E56AB"/>
    <w:rsid w:val="008E57FC"/>
    <w:rsid w:val="008E58CC"/>
    <w:rsid w:val="008E5AD9"/>
    <w:rsid w:val="008E5BE6"/>
    <w:rsid w:val="008E5CFA"/>
    <w:rsid w:val="008E5D7B"/>
    <w:rsid w:val="008E5DA6"/>
    <w:rsid w:val="008E5E9B"/>
    <w:rsid w:val="008E5F0C"/>
    <w:rsid w:val="008E6025"/>
    <w:rsid w:val="008E61CB"/>
    <w:rsid w:val="008E6402"/>
    <w:rsid w:val="008E66C3"/>
    <w:rsid w:val="008E66F0"/>
    <w:rsid w:val="008E6733"/>
    <w:rsid w:val="008E68A0"/>
    <w:rsid w:val="008E696F"/>
    <w:rsid w:val="008E6D5D"/>
    <w:rsid w:val="008E6DDE"/>
    <w:rsid w:val="008E6F39"/>
    <w:rsid w:val="008E6F5B"/>
    <w:rsid w:val="008E6F65"/>
    <w:rsid w:val="008E71DF"/>
    <w:rsid w:val="008E7325"/>
    <w:rsid w:val="008E7418"/>
    <w:rsid w:val="008E7593"/>
    <w:rsid w:val="008E779C"/>
    <w:rsid w:val="008E7E08"/>
    <w:rsid w:val="008E7E10"/>
    <w:rsid w:val="008E7F30"/>
    <w:rsid w:val="008E7F4C"/>
    <w:rsid w:val="008E7FF6"/>
    <w:rsid w:val="008F0108"/>
    <w:rsid w:val="008F0117"/>
    <w:rsid w:val="008F043B"/>
    <w:rsid w:val="008F0545"/>
    <w:rsid w:val="008F05A4"/>
    <w:rsid w:val="008F0759"/>
    <w:rsid w:val="008F0813"/>
    <w:rsid w:val="008F089D"/>
    <w:rsid w:val="008F0A60"/>
    <w:rsid w:val="008F0B41"/>
    <w:rsid w:val="008F0CF4"/>
    <w:rsid w:val="008F0D06"/>
    <w:rsid w:val="008F0D19"/>
    <w:rsid w:val="008F0DA4"/>
    <w:rsid w:val="008F0EC5"/>
    <w:rsid w:val="008F114B"/>
    <w:rsid w:val="008F125A"/>
    <w:rsid w:val="008F1294"/>
    <w:rsid w:val="008F1296"/>
    <w:rsid w:val="008F145F"/>
    <w:rsid w:val="008F1579"/>
    <w:rsid w:val="008F170D"/>
    <w:rsid w:val="008F1826"/>
    <w:rsid w:val="008F188E"/>
    <w:rsid w:val="008F1904"/>
    <w:rsid w:val="008F1A64"/>
    <w:rsid w:val="008F1C06"/>
    <w:rsid w:val="008F1DE1"/>
    <w:rsid w:val="008F1FF8"/>
    <w:rsid w:val="008F216F"/>
    <w:rsid w:val="008F217B"/>
    <w:rsid w:val="008F21B7"/>
    <w:rsid w:val="008F228D"/>
    <w:rsid w:val="008F237E"/>
    <w:rsid w:val="008F2466"/>
    <w:rsid w:val="008F2652"/>
    <w:rsid w:val="008F2680"/>
    <w:rsid w:val="008F27BE"/>
    <w:rsid w:val="008F2A05"/>
    <w:rsid w:val="008F2C22"/>
    <w:rsid w:val="008F2C3E"/>
    <w:rsid w:val="008F2C48"/>
    <w:rsid w:val="008F2D8A"/>
    <w:rsid w:val="008F2E3A"/>
    <w:rsid w:val="008F2FC2"/>
    <w:rsid w:val="008F3240"/>
    <w:rsid w:val="008F3254"/>
    <w:rsid w:val="008F32F3"/>
    <w:rsid w:val="008F369D"/>
    <w:rsid w:val="008F36EB"/>
    <w:rsid w:val="008F39C5"/>
    <w:rsid w:val="008F3BEC"/>
    <w:rsid w:val="008F3E16"/>
    <w:rsid w:val="008F3EA1"/>
    <w:rsid w:val="008F3FD9"/>
    <w:rsid w:val="008F419B"/>
    <w:rsid w:val="008F4649"/>
    <w:rsid w:val="008F48DC"/>
    <w:rsid w:val="008F4B1F"/>
    <w:rsid w:val="008F4B9E"/>
    <w:rsid w:val="008F4BD9"/>
    <w:rsid w:val="008F4E0B"/>
    <w:rsid w:val="008F4E7E"/>
    <w:rsid w:val="008F4EDB"/>
    <w:rsid w:val="008F4F8A"/>
    <w:rsid w:val="008F50CE"/>
    <w:rsid w:val="008F516D"/>
    <w:rsid w:val="008F517D"/>
    <w:rsid w:val="008F53B8"/>
    <w:rsid w:val="008F53C8"/>
    <w:rsid w:val="008F556B"/>
    <w:rsid w:val="008F557F"/>
    <w:rsid w:val="008F5881"/>
    <w:rsid w:val="008F59CF"/>
    <w:rsid w:val="008F5D5A"/>
    <w:rsid w:val="008F5F31"/>
    <w:rsid w:val="008F604C"/>
    <w:rsid w:val="008F60B9"/>
    <w:rsid w:val="008F6129"/>
    <w:rsid w:val="008F63DE"/>
    <w:rsid w:val="008F6D19"/>
    <w:rsid w:val="008F6E5C"/>
    <w:rsid w:val="008F6EC1"/>
    <w:rsid w:val="008F7071"/>
    <w:rsid w:val="008F75FC"/>
    <w:rsid w:val="008F7619"/>
    <w:rsid w:val="008F7637"/>
    <w:rsid w:val="008F7666"/>
    <w:rsid w:val="008F771C"/>
    <w:rsid w:val="008F7730"/>
    <w:rsid w:val="008F78A5"/>
    <w:rsid w:val="008F792D"/>
    <w:rsid w:val="008F7A8F"/>
    <w:rsid w:val="008F7AC1"/>
    <w:rsid w:val="008F7C06"/>
    <w:rsid w:val="008F7EC8"/>
    <w:rsid w:val="008F7FBC"/>
    <w:rsid w:val="009000CF"/>
    <w:rsid w:val="00900135"/>
    <w:rsid w:val="009002BC"/>
    <w:rsid w:val="009005B3"/>
    <w:rsid w:val="009005FC"/>
    <w:rsid w:val="009006D9"/>
    <w:rsid w:val="0090078F"/>
    <w:rsid w:val="009009A3"/>
    <w:rsid w:val="00900A14"/>
    <w:rsid w:val="00900A7F"/>
    <w:rsid w:val="00900B4E"/>
    <w:rsid w:val="00900C6B"/>
    <w:rsid w:val="00900CBD"/>
    <w:rsid w:val="00900D7D"/>
    <w:rsid w:val="00900DB5"/>
    <w:rsid w:val="00900ED0"/>
    <w:rsid w:val="00900F3E"/>
    <w:rsid w:val="00901251"/>
    <w:rsid w:val="009012F0"/>
    <w:rsid w:val="009013FF"/>
    <w:rsid w:val="0090189C"/>
    <w:rsid w:val="00901A4C"/>
    <w:rsid w:val="00901C2E"/>
    <w:rsid w:val="00901C90"/>
    <w:rsid w:val="00901CAE"/>
    <w:rsid w:val="00901CEC"/>
    <w:rsid w:val="00901DF7"/>
    <w:rsid w:val="00901E88"/>
    <w:rsid w:val="00901F16"/>
    <w:rsid w:val="00901FF2"/>
    <w:rsid w:val="00902081"/>
    <w:rsid w:val="00902369"/>
    <w:rsid w:val="0090236F"/>
    <w:rsid w:val="009025FD"/>
    <w:rsid w:val="00902693"/>
    <w:rsid w:val="0090272C"/>
    <w:rsid w:val="009027DB"/>
    <w:rsid w:val="0090285D"/>
    <w:rsid w:val="00902BA4"/>
    <w:rsid w:val="00902E23"/>
    <w:rsid w:val="00902E71"/>
    <w:rsid w:val="00902E8C"/>
    <w:rsid w:val="00902FA7"/>
    <w:rsid w:val="00902FE4"/>
    <w:rsid w:val="0090306F"/>
    <w:rsid w:val="0090308A"/>
    <w:rsid w:val="0090309D"/>
    <w:rsid w:val="00903169"/>
    <w:rsid w:val="00903275"/>
    <w:rsid w:val="0090331C"/>
    <w:rsid w:val="0090341C"/>
    <w:rsid w:val="009036FC"/>
    <w:rsid w:val="00903A71"/>
    <w:rsid w:val="00903B9B"/>
    <w:rsid w:val="00903C83"/>
    <w:rsid w:val="00903E85"/>
    <w:rsid w:val="00903F84"/>
    <w:rsid w:val="00904057"/>
    <w:rsid w:val="009040FD"/>
    <w:rsid w:val="0090437D"/>
    <w:rsid w:val="00904601"/>
    <w:rsid w:val="0090476F"/>
    <w:rsid w:val="00904853"/>
    <w:rsid w:val="009049C9"/>
    <w:rsid w:val="00904A53"/>
    <w:rsid w:val="00904A9A"/>
    <w:rsid w:val="00904BCD"/>
    <w:rsid w:val="00904C15"/>
    <w:rsid w:val="00905184"/>
    <w:rsid w:val="009051AC"/>
    <w:rsid w:val="00905357"/>
    <w:rsid w:val="009053FF"/>
    <w:rsid w:val="00905422"/>
    <w:rsid w:val="00905490"/>
    <w:rsid w:val="0090549B"/>
    <w:rsid w:val="00905566"/>
    <w:rsid w:val="009056F1"/>
    <w:rsid w:val="009056FE"/>
    <w:rsid w:val="0090577E"/>
    <w:rsid w:val="00905806"/>
    <w:rsid w:val="009058B9"/>
    <w:rsid w:val="009058F9"/>
    <w:rsid w:val="009059D8"/>
    <w:rsid w:val="00905D59"/>
    <w:rsid w:val="00905D8E"/>
    <w:rsid w:val="00905EAE"/>
    <w:rsid w:val="00905EB5"/>
    <w:rsid w:val="00906372"/>
    <w:rsid w:val="009063AF"/>
    <w:rsid w:val="009063E8"/>
    <w:rsid w:val="00906609"/>
    <w:rsid w:val="009068BA"/>
    <w:rsid w:val="00906935"/>
    <w:rsid w:val="00906978"/>
    <w:rsid w:val="00906B2F"/>
    <w:rsid w:val="00906DED"/>
    <w:rsid w:val="0090700B"/>
    <w:rsid w:val="00907086"/>
    <w:rsid w:val="00907334"/>
    <w:rsid w:val="009073AD"/>
    <w:rsid w:val="0090757E"/>
    <w:rsid w:val="009075D2"/>
    <w:rsid w:val="00907766"/>
    <w:rsid w:val="00907A50"/>
    <w:rsid w:val="00907B86"/>
    <w:rsid w:val="00907BD9"/>
    <w:rsid w:val="00907C7E"/>
    <w:rsid w:val="00907D65"/>
    <w:rsid w:val="00907E6F"/>
    <w:rsid w:val="00907E99"/>
    <w:rsid w:val="00907EB2"/>
    <w:rsid w:val="009100BC"/>
    <w:rsid w:val="009102E6"/>
    <w:rsid w:val="009104AF"/>
    <w:rsid w:val="009105E5"/>
    <w:rsid w:val="0091064A"/>
    <w:rsid w:val="0091078D"/>
    <w:rsid w:val="00910D8A"/>
    <w:rsid w:val="009110B7"/>
    <w:rsid w:val="00911166"/>
    <w:rsid w:val="0091125A"/>
    <w:rsid w:val="009113C3"/>
    <w:rsid w:val="009113EC"/>
    <w:rsid w:val="00911729"/>
    <w:rsid w:val="00911B25"/>
    <w:rsid w:val="00911D1D"/>
    <w:rsid w:val="00911E62"/>
    <w:rsid w:val="00911F03"/>
    <w:rsid w:val="00911F4F"/>
    <w:rsid w:val="00912009"/>
    <w:rsid w:val="0091216F"/>
    <w:rsid w:val="0091224C"/>
    <w:rsid w:val="009122D6"/>
    <w:rsid w:val="00912884"/>
    <w:rsid w:val="00912A64"/>
    <w:rsid w:val="00912B55"/>
    <w:rsid w:val="00912B94"/>
    <w:rsid w:val="00912BE4"/>
    <w:rsid w:val="00912D09"/>
    <w:rsid w:val="00912E04"/>
    <w:rsid w:val="00913202"/>
    <w:rsid w:val="00913353"/>
    <w:rsid w:val="00913362"/>
    <w:rsid w:val="00913368"/>
    <w:rsid w:val="0091346B"/>
    <w:rsid w:val="0091349B"/>
    <w:rsid w:val="00913539"/>
    <w:rsid w:val="0091355A"/>
    <w:rsid w:val="0091355C"/>
    <w:rsid w:val="009136DE"/>
    <w:rsid w:val="00913802"/>
    <w:rsid w:val="00913B45"/>
    <w:rsid w:val="00913E9D"/>
    <w:rsid w:val="00913EEF"/>
    <w:rsid w:val="009140AD"/>
    <w:rsid w:val="009140EA"/>
    <w:rsid w:val="00914255"/>
    <w:rsid w:val="00914376"/>
    <w:rsid w:val="009143C4"/>
    <w:rsid w:val="009143D3"/>
    <w:rsid w:val="00914465"/>
    <w:rsid w:val="00914797"/>
    <w:rsid w:val="0091488C"/>
    <w:rsid w:val="009149BA"/>
    <w:rsid w:val="00914B08"/>
    <w:rsid w:val="00914C35"/>
    <w:rsid w:val="00914E6D"/>
    <w:rsid w:val="009150E6"/>
    <w:rsid w:val="00915179"/>
    <w:rsid w:val="0091531D"/>
    <w:rsid w:val="0091536D"/>
    <w:rsid w:val="0091542A"/>
    <w:rsid w:val="00915466"/>
    <w:rsid w:val="00915470"/>
    <w:rsid w:val="00915513"/>
    <w:rsid w:val="00915570"/>
    <w:rsid w:val="009156FF"/>
    <w:rsid w:val="0091585E"/>
    <w:rsid w:val="00915A5D"/>
    <w:rsid w:val="00915D09"/>
    <w:rsid w:val="00915E90"/>
    <w:rsid w:val="00915F54"/>
    <w:rsid w:val="00915F80"/>
    <w:rsid w:val="009161A8"/>
    <w:rsid w:val="009161E0"/>
    <w:rsid w:val="0091648B"/>
    <w:rsid w:val="00916548"/>
    <w:rsid w:val="0091663C"/>
    <w:rsid w:val="0091699B"/>
    <w:rsid w:val="009169AE"/>
    <w:rsid w:val="00916A90"/>
    <w:rsid w:val="00916AE7"/>
    <w:rsid w:val="00916B0E"/>
    <w:rsid w:val="00916C5F"/>
    <w:rsid w:val="00916CF1"/>
    <w:rsid w:val="00916D58"/>
    <w:rsid w:val="00916F20"/>
    <w:rsid w:val="009170B2"/>
    <w:rsid w:val="009173A2"/>
    <w:rsid w:val="00917415"/>
    <w:rsid w:val="00917647"/>
    <w:rsid w:val="009176CD"/>
    <w:rsid w:val="009176D3"/>
    <w:rsid w:val="009176FD"/>
    <w:rsid w:val="00917728"/>
    <w:rsid w:val="00917811"/>
    <w:rsid w:val="00917AA5"/>
    <w:rsid w:val="00917ACF"/>
    <w:rsid w:val="00917CA2"/>
    <w:rsid w:val="00917F04"/>
    <w:rsid w:val="00917F13"/>
    <w:rsid w:val="0092020D"/>
    <w:rsid w:val="00920273"/>
    <w:rsid w:val="00920351"/>
    <w:rsid w:val="00920410"/>
    <w:rsid w:val="00920453"/>
    <w:rsid w:val="009207CE"/>
    <w:rsid w:val="0092096C"/>
    <w:rsid w:val="00920A44"/>
    <w:rsid w:val="00920E5F"/>
    <w:rsid w:val="00920E76"/>
    <w:rsid w:val="00920EEB"/>
    <w:rsid w:val="00920EEE"/>
    <w:rsid w:val="00920F48"/>
    <w:rsid w:val="00921323"/>
    <w:rsid w:val="009213B8"/>
    <w:rsid w:val="00921408"/>
    <w:rsid w:val="009214B9"/>
    <w:rsid w:val="009214E9"/>
    <w:rsid w:val="0092182B"/>
    <w:rsid w:val="00921848"/>
    <w:rsid w:val="00921AB9"/>
    <w:rsid w:val="00921B79"/>
    <w:rsid w:val="00921F8C"/>
    <w:rsid w:val="009221E7"/>
    <w:rsid w:val="009222B7"/>
    <w:rsid w:val="00922373"/>
    <w:rsid w:val="0092253A"/>
    <w:rsid w:val="00922DC1"/>
    <w:rsid w:val="00922E9F"/>
    <w:rsid w:val="00922EEA"/>
    <w:rsid w:val="00922F42"/>
    <w:rsid w:val="00923113"/>
    <w:rsid w:val="0092312E"/>
    <w:rsid w:val="009231AC"/>
    <w:rsid w:val="00923329"/>
    <w:rsid w:val="00923453"/>
    <w:rsid w:val="009234A1"/>
    <w:rsid w:val="0092357C"/>
    <w:rsid w:val="00923C71"/>
    <w:rsid w:val="0092414B"/>
    <w:rsid w:val="00924166"/>
    <w:rsid w:val="009241E1"/>
    <w:rsid w:val="00924242"/>
    <w:rsid w:val="0092443E"/>
    <w:rsid w:val="0092472C"/>
    <w:rsid w:val="00924896"/>
    <w:rsid w:val="009249A9"/>
    <w:rsid w:val="00924E81"/>
    <w:rsid w:val="00924EC1"/>
    <w:rsid w:val="0092503D"/>
    <w:rsid w:val="0092507B"/>
    <w:rsid w:val="009250A1"/>
    <w:rsid w:val="00925174"/>
    <w:rsid w:val="009252B3"/>
    <w:rsid w:val="009252E8"/>
    <w:rsid w:val="0092537A"/>
    <w:rsid w:val="009255D6"/>
    <w:rsid w:val="00925660"/>
    <w:rsid w:val="009256C4"/>
    <w:rsid w:val="00925758"/>
    <w:rsid w:val="00925860"/>
    <w:rsid w:val="00925C26"/>
    <w:rsid w:val="00925CFC"/>
    <w:rsid w:val="00926245"/>
    <w:rsid w:val="00926856"/>
    <w:rsid w:val="00926870"/>
    <w:rsid w:val="00926974"/>
    <w:rsid w:val="00926A43"/>
    <w:rsid w:val="00926B53"/>
    <w:rsid w:val="00926C01"/>
    <w:rsid w:val="00926CC0"/>
    <w:rsid w:val="00926D8A"/>
    <w:rsid w:val="00926DF7"/>
    <w:rsid w:val="00927114"/>
    <w:rsid w:val="00927304"/>
    <w:rsid w:val="009276FD"/>
    <w:rsid w:val="009277F0"/>
    <w:rsid w:val="00927821"/>
    <w:rsid w:val="009278BB"/>
    <w:rsid w:val="00927999"/>
    <w:rsid w:val="00927A3C"/>
    <w:rsid w:val="00927BF8"/>
    <w:rsid w:val="00927D0E"/>
    <w:rsid w:val="009302E5"/>
    <w:rsid w:val="0093031E"/>
    <w:rsid w:val="00930407"/>
    <w:rsid w:val="009304C2"/>
    <w:rsid w:val="00930BB3"/>
    <w:rsid w:val="00930BBE"/>
    <w:rsid w:val="00930ECA"/>
    <w:rsid w:val="0093123A"/>
    <w:rsid w:val="00931391"/>
    <w:rsid w:val="009315B7"/>
    <w:rsid w:val="009315BF"/>
    <w:rsid w:val="00931615"/>
    <w:rsid w:val="00931998"/>
    <w:rsid w:val="00931AFE"/>
    <w:rsid w:val="00931C07"/>
    <w:rsid w:val="00931C9F"/>
    <w:rsid w:val="00931D59"/>
    <w:rsid w:val="00931FFD"/>
    <w:rsid w:val="00932267"/>
    <w:rsid w:val="009322C2"/>
    <w:rsid w:val="00932454"/>
    <w:rsid w:val="0093249D"/>
    <w:rsid w:val="0093259F"/>
    <w:rsid w:val="0093270B"/>
    <w:rsid w:val="0093280C"/>
    <w:rsid w:val="0093283E"/>
    <w:rsid w:val="0093292A"/>
    <w:rsid w:val="009329D0"/>
    <w:rsid w:val="009329F6"/>
    <w:rsid w:val="00932AE6"/>
    <w:rsid w:val="00932B24"/>
    <w:rsid w:val="00932B62"/>
    <w:rsid w:val="00932C0D"/>
    <w:rsid w:val="00932CC1"/>
    <w:rsid w:val="00932DAC"/>
    <w:rsid w:val="00932E05"/>
    <w:rsid w:val="00932F2B"/>
    <w:rsid w:val="00932F4C"/>
    <w:rsid w:val="00932F8D"/>
    <w:rsid w:val="00933087"/>
    <w:rsid w:val="009332C2"/>
    <w:rsid w:val="009334B5"/>
    <w:rsid w:val="0093372B"/>
    <w:rsid w:val="00933760"/>
    <w:rsid w:val="00933CE5"/>
    <w:rsid w:val="00933FA6"/>
    <w:rsid w:val="00933FF3"/>
    <w:rsid w:val="009345E5"/>
    <w:rsid w:val="0093474A"/>
    <w:rsid w:val="00934779"/>
    <w:rsid w:val="009347A9"/>
    <w:rsid w:val="0093488F"/>
    <w:rsid w:val="0093489F"/>
    <w:rsid w:val="009348AE"/>
    <w:rsid w:val="00934D4C"/>
    <w:rsid w:val="00934D56"/>
    <w:rsid w:val="00935007"/>
    <w:rsid w:val="0093503E"/>
    <w:rsid w:val="009351EC"/>
    <w:rsid w:val="00935249"/>
    <w:rsid w:val="009352A3"/>
    <w:rsid w:val="009355C4"/>
    <w:rsid w:val="009355F3"/>
    <w:rsid w:val="009355FC"/>
    <w:rsid w:val="0093574B"/>
    <w:rsid w:val="00935823"/>
    <w:rsid w:val="00935882"/>
    <w:rsid w:val="009358DF"/>
    <w:rsid w:val="00935982"/>
    <w:rsid w:val="009359BF"/>
    <w:rsid w:val="00935A32"/>
    <w:rsid w:val="00935A71"/>
    <w:rsid w:val="00935CFB"/>
    <w:rsid w:val="0093605D"/>
    <w:rsid w:val="009360FC"/>
    <w:rsid w:val="0093610E"/>
    <w:rsid w:val="0093614A"/>
    <w:rsid w:val="0093614F"/>
    <w:rsid w:val="009361AF"/>
    <w:rsid w:val="00936271"/>
    <w:rsid w:val="0093653A"/>
    <w:rsid w:val="009365F1"/>
    <w:rsid w:val="00936612"/>
    <w:rsid w:val="00936658"/>
    <w:rsid w:val="00936759"/>
    <w:rsid w:val="00936835"/>
    <w:rsid w:val="0093683F"/>
    <w:rsid w:val="00936982"/>
    <w:rsid w:val="009369F0"/>
    <w:rsid w:val="00936A11"/>
    <w:rsid w:val="00936A63"/>
    <w:rsid w:val="00936A7B"/>
    <w:rsid w:val="00936BB2"/>
    <w:rsid w:val="00936D7D"/>
    <w:rsid w:val="00936F2C"/>
    <w:rsid w:val="00937142"/>
    <w:rsid w:val="009373A9"/>
    <w:rsid w:val="009376E5"/>
    <w:rsid w:val="00937782"/>
    <w:rsid w:val="00937873"/>
    <w:rsid w:val="0093788D"/>
    <w:rsid w:val="009379E3"/>
    <w:rsid w:val="00937B04"/>
    <w:rsid w:val="00937BBF"/>
    <w:rsid w:val="00937C28"/>
    <w:rsid w:val="009400BF"/>
    <w:rsid w:val="009400C7"/>
    <w:rsid w:val="009402A3"/>
    <w:rsid w:val="00940493"/>
    <w:rsid w:val="0094059C"/>
    <w:rsid w:val="00940616"/>
    <w:rsid w:val="00940B30"/>
    <w:rsid w:val="00940CDE"/>
    <w:rsid w:val="009410B3"/>
    <w:rsid w:val="009412BC"/>
    <w:rsid w:val="009413EA"/>
    <w:rsid w:val="00941563"/>
    <w:rsid w:val="009416BB"/>
    <w:rsid w:val="009416C5"/>
    <w:rsid w:val="009417CF"/>
    <w:rsid w:val="009417FF"/>
    <w:rsid w:val="0094194D"/>
    <w:rsid w:val="00941D10"/>
    <w:rsid w:val="00941E3F"/>
    <w:rsid w:val="00941F2D"/>
    <w:rsid w:val="00941F9E"/>
    <w:rsid w:val="0094208A"/>
    <w:rsid w:val="009422A5"/>
    <w:rsid w:val="0094257C"/>
    <w:rsid w:val="00942637"/>
    <w:rsid w:val="009428FE"/>
    <w:rsid w:val="009429B6"/>
    <w:rsid w:val="00942A45"/>
    <w:rsid w:val="00942B44"/>
    <w:rsid w:val="00942FDF"/>
    <w:rsid w:val="00943103"/>
    <w:rsid w:val="0094335B"/>
    <w:rsid w:val="00943632"/>
    <w:rsid w:val="009436D4"/>
    <w:rsid w:val="00943812"/>
    <w:rsid w:val="00943819"/>
    <w:rsid w:val="00943839"/>
    <w:rsid w:val="0094391F"/>
    <w:rsid w:val="00943A5C"/>
    <w:rsid w:val="00943A9E"/>
    <w:rsid w:val="00943C0A"/>
    <w:rsid w:val="00943CC5"/>
    <w:rsid w:val="00943D53"/>
    <w:rsid w:val="00943E07"/>
    <w:rsid w:val="00943E69"/>
    <w:rsid w:val="00943E72"/>
    <w:rsid w:val="0094412E"/>
    <w:rsid w:val="00944560"/>
    <w:rsid w:val="0094469A"/>
    <w:rsid w:val="00944781"/>
    <w:rsid w:val="009447D8"/>
    <w:rsid w:val="00944813"/>
    <w:rsid w:val="00944936"/>
    <w:rsid w:val="00944972"/>
    <w:rsid w:val="00944C2C"/>
    <w:rsid w:val="00944E99"/>
    <w:rsid w:val="00944EB0"/>
    <w:rsid w:val="00945045"/>
    <w:rsid w:val="00945354"/>
    <w:rsid w:val="0094556D"/>
    <w:rsid w:val="0094562C"/>
    <w:rsid w:val="00945E96"/>
    <w:rsid w:val="009468D8"/>
    <w:rsid w:val="00946908"/>
    <w:rsid w:val="00946AE7"/>
    <w:rsid w:val="00946AEB"/>
    <w:rsid w:val="00946DE0"/>
    <w:rsid w:val="00946E61"/>
    <w:rsid w:val="00947023"/>
    <w:rsid w:val="009471C5"/>
    <w:rsid w:val="0094741E"/>
    <w:rsid w:val="009477C4"/>
    <w:rsid w:val="00947913"/>
    <w:rsid w:val="00947927"/>
    <w:rsid w:val="00947990"/>
    <w:rsid w:val="00947E9D"/>
    <w:rsid w:val="00947F7A"/>
    <w:rsid w:val="00947FE7"/>
    <w:rsid w:val="00950043"/>
    <w:rsid w:val="00950165"/>
    <w:rsid w:val="009502CD"/>
    <w:rsid w:val="00950349"/>
    <w:rsid w:val="0095051C"/>
    <w:rsid w:val="009505B0"/>
    <w:rsid w:val="00950641"/>
    <w:rsid w:val="009508F0"/>
    <w:rsid w:val="00950A0E"/>
    <w:rsid w:val="00950AF4"/>
    <w:rsid w:val="00950B46"/>
    <w:rsid w:val="00950C51"/>
    <w:rsid w:val="00951123"/>
    <w:rsid w:val="009512BE"/>
    <w:rsid w:val="00951328"/>
    <w:rsid w:val="0095138B"/>
    <w:rsid w:val="009513E1"/>
    <w:rsid w:val="009516B6"/>
    <w:rsid w:val="009516E6"/>
    <w:rsid w:val="00951705"/>
    <w:rsid w:val="0095179A"/>
    <w:rsid w:val="009517E6"/>
    <w:rsid w:val="00951844"/>
    <w:rsid w:val="0095193C"/>
    <w:rsid w:val="00951A03"/>
    <w:rsid w:val="00951A32"/>
    <w:rsid w:val="00951A48"/>
    <w:rsid w:val="00951AD4"/>
    <w:rsid w:val="00951AE7"/>
    <w:rsid w:val="00951AEC"/>
    <w:rsid w:val="00951B5F"/>
    <w:rsid w:val="00951B7C"/>
    <w:rsid w:val="00951BE9"/>
    <w:rsid w:val="00951C8E"/>
    <w:rsid w:val="00951CA3"/>
    <w:rsid w:val="00951CE3"/>
    <w:rsid w:val="0095205C"/>
    <w:rsid w:val="0095212D"/>
    <w:rsid w:val="009521E9"/>
    <w:rsid w:val="00952320"/>
    <w:rsid w:val="00952426"/>
    <w:rsid w:val="00952606"/>
    <w:rsid w:val="00952765"/>
    <w:rsid w:val="009527A7"/>
    <w:rsid w:val="00952868"/>
    <w:rsid w:val="00952A24"/>
    <w:rsid w:val="00952B80"/>
    <w:rsid w:val="00952BB9"/>
    <w:rsid w:val="00952CE8"/>
    <w:rsid w:val="00952DCE"/>
    <w:rsid w:val="00952FAD"/>
    <w:rsid w:val="00952FAE"/>
    <w:rsid w:val="00953158"/>
    <w:rsid w:val="0095330B"/>
    <w:rsid w:val="0095336B"/>
    <w:rsid w:val="00953467"/>
    <w:rsid w:val="00953504"/>
    <w:rsid w:val="0095374A"/>
    <w:rsid w:val="00953E22"/>
    <w:rsid w:val="00953EC6"/>
    <w:rsid w:val="00954231"/>
    <w:rsid w:val="009542D9"/>
    <w:rsid w:val="009543E6"/>
    <w:rsid w:val="009544A1"/>
    <w:rsid w:val="009544BC"/>
    <w:rsid w:val="0095450B"/>
    <w:rsid w:val="0095482C"/>
    <w:rsid w:val="0095497F"/>
    <w:rsid w:val="009549D6"/>
    <w:rsid w:val="00954A68"/>
    <w:rsid w:val="00954A95"/>
    <w:rsid w:val="00954E32"/>
    <w:rsid w:val="00954E53"/>
    <w:rsid w:val="00954E5A"/>
    <w:rsid w:val="00954F2F"/>
    <w:rsid w:val="00954FCC"/>
    <w:rsid w:val="00955032"/>
    <w:rsid w:val="00955372"/>
    <w:rsid w:val="00955818"/>
    <w:rsid w:val="00955863"/>
    <w:rsid w:val="009558C9"/>
    <w:rsid w:val="009558E7"/>
    <w:rsid w:val="00955957"/>
    <w:rsid w:val="00955B52"/>
    <w:rsid w:val="00955DF8"/>
    <w:rsid w:val="0095629C"/>
    <w:rsid w:val="0095633A"/>
    <w:rsid w:val="0095636B"/>
    <w:rsid w:val="00956483"/>
    <w:rsid w:val="00956570"/>
    <w:rsid w:val="0095665D"/>
    <w:rsid w:val="0095677E"/>
    <w:rsid w:val="00956A09"/>
    <w:rsid w:val="00956C36"/>
    <w:rsid w:val="00956DB0"/>
    <w:rsid w:val="00956F60"/>
    <w:rsid w:val="00956FB2"/>
    <w:rsid w:val="00956FCE"/>
    <w:rsid w:val="00957004"/>
    <w:rsid w:val="009570F7"/>
    <w:rsid w:val="0095715B"/>
    <w:rsid w:val="0095721D"/>
    <w:rsid w:val="00957333"/>
    <w:rsid w:val="00957345"/>
    <w:rsid w:val="009573DB"/>
    <w:rsid w:val="009574D1"/>
    <w:rsid w:val="0095750F"/>
    <w:rsid w:val="00957559"/>
    <w:rsid w:val="009576C1"/>
    <w:rsid w:val="009577E6"/>
    <w:rsid w:val="009579A8"/>
    <w:rsid w:val="00957C57"/>
    <w:rsid w:val="00957CED"/>
    <w:rsid w:val="00957DC3"/>
    <w:rsid w:val="00957DC9"/>
    <w:rsid w:val="00957F45"/>
    <w:rsid w:val="009600FF"/>
    <w:rsid w:val="00960437"/>
    <w:rsid w:val="00960587"/>
    <w:rsid w:val="009605F8"/>
    <w:rsid w:val="009606EA"/>
    <w:rsid w:val="00960A6B"/>
    <w:rsid w:val="00960B56"/>
    <w:rsid w:val="00960E4C"/>
    <w:rsid w:val="00960F95"/>
    <w:rsid w:val="00961122"/>
    <w:rsid w:val="009611A4"/>
    <w:rsid w:val="0096127B"/>
    <w:rsid w:val="0096152C"/>
    <w:rsid w:val="009615B3"/>
    <w:rsid w:val="0096178A"/>
    <w:rsid w:val="00961868"/>
    <w:rsid w:val="009618AB"/>
    <w:rsid w:val="00961B12"/>
    <w:rsid w:val="00961BAB"/>
    <w:rsid w:val="00961C35"/>
    <w:rsid w:val="00961CA9"/>
    <w:rsid w:val="00961CD9"/>
    <w:rsid w:val="00961CE0"/>
    <w:rsid w:val="00961D54"/>
    <w:rsid w:val="00961D86"/>
    <w:rsid w:val="0096204A"/>
    <w:rsid w:val="009622A0"/>
    <w:rsid w:val="00962324"/>
    <w:rsid w:val="0096277D"/>
    <w:rsid w:val="00962866"/>
    <w:rsid w:val="00962963"/>
    <w:rsid w:val="00962973"/>
    <w:rsid w:val="00962E6E"/>
    <w:rsid w:val="00962EE6"/>
    <w:rsid w:val="00963044"/>
    <w:rsid w:val="0096304E"/>
    <w:rsid w:val="00963061"/>
    <w:rsid w:val="00963084"/>
    <w:rsid w:val="0096309B"/>
    <w:rsid w:val="009631E4"/>
    <w:rsid w:val="00963311"/>
    <w:rsid w:val="0096331C"/>
    <w:rsid w:val="00963474"/>
    <w:rsid w:val="00963872"/>
    <w:rsid w:val="009638FB"/>
    <w:rsid w:val="00963AF4"/>
    <w:rsid w:val="00963CB2"/>
    <w:rsid w:val="00963CC6"/>
    <w:rsid w:val="00964178"/>
    <w:rsid w:val="00964192"/>
    <w:rsid w:val="009641F2"/>
    <w:rsid w:val="00964283"/>
    <w:rsid w:val="00964684"/>
    <w:rsid w:val="00964804"/>
    <w:rsid w:val="009648A2"/>
    <w:rsid w:val="0096495E"/>
    <w:rsid w:val="00964AD0"/>
    <w:rsid w:val="00964F17"/>
    <w:rsid w:val="00965508"/>
    <w:rsid w:val="009655A3"/>
    <w:rsid w:val="009655D6"/>
    <w:rsid w:val="00965609"/>
    <w:rsid w:val="00965A27"/>
    <w:rsid w:val="00965D08"/>
    <w:rsid w:val="009660F3"/>
    <w:rsid w:val="0096611B"/>
    <w:rsid w:val="00966137"/>
    <w:rsid w:val="00966216"/>
    <w:rsid w:val="009662C4"/>
    <w:rsid w:val="009664CE"/>
    <w:rsid w:val="009666DB"/>
    <w:rsid w:val="009666FE"/>
    <w:rsid w:val="009667DC"/>
    <w:rsid w:val="009668DD"/>
    <w:rsid w:val="00966AA1"/>
    <w:rsid w:val="00966AA6"/>
    <w:rsid w:val="00966F57"/>
    <w:rsid w:val="00966FA1"/>
    <w:rsid w:val="009670AA"/>
    <w:rsid w:val="0096719A"/>
    <w:rsid w:val="00967241"/>
    <w:rsid w:val="00967309"/>
    <w:rsid w:val="0096747C"/>
    <w:rsid w:val="0096749A"/>
    <w:rsid w:val="009674D8"/>
    <w:rsid w:val="00967524"/>
    <w:rsid w:val="009677CE"/>
    <w:rsid w:val="009677EA"/>
    <w:rsid w:val="009679F5"/>
    <w:rsid w:val="00967D45"/>
    <w:rsid w:val="00967EA5"/>
    <w:rsid w:val="00967F58"/>
    <w:rsid w:val="009702FE"/>
    <w:rsid w:val="00970805"/>
    <w:rsid w:val="00970944"/>
    <w:rsid w:val="00970991"/>
    <w:rsid w:val="00970D45"/>
    <w:rsid w:val="009711C9"/>
    <w:rsid w:val="009711CE"/>
    <w:rsid w:val="0097133C"/>
    <w:rsid w:val="0097176B"/>
    <w:rsid w:val="0097195F"/>
    <w:rsid w:val="009719F0"/>
    <w:rsid w:val="00971A0C"/>
    <w:rsid w:val="00971A86"/>
    <w:rsid w:val="00971A9E"/>
    <w:rsid w:val="00971D29"/>
    <w:rsid w:val="00971D8B"/>
    <w:rsid w:val="00971EF5"/>
    <w:rsid w:val="00972029"/>
    <w:rsid w:val="009723BB"/>
    <w:rsid w:val="00972405"/>
    <w:rsid w:val="00972409"/>
    <w:rsid w:val="00972445"/>
    <w:rsid w:val="009724FE"/>
    <w:rsid w:val="009728AC"/>
    <w:rsid w:val="009729D5"/>
    <w:rsid w:val="00972C10"/>
    <w:rsid w:val="00973512"/>
    <w:rsid w:val="00973566"/>
    <w:rsid w:val="00973592"/>
    <w:rsid w:val="009736CC"/>
    <w:rsid w:val="0097376B"/>
    <w:rsid w:val="0097379B"/>
    <w:rsid w:val="009739B0"/>
    <w:rsid w:val="00973EAE"/>
    <w:rsid w:val="00973F79"/>
    <w:rsid w:val="00973FBC"/>
    <w:rsid w:val="00974166"/>
    <w:rsid w:val="00974286"/>
    <w:rsid w:val="00974398"/>
    <w:rsid w:val="0097440C"/>
    <w:rsid w:val="00974979"/>
    <w:rsid w:val="00974A1E"/>
    <w:rsid w:val="00974B40"/>
    <w:rsid w:val="00974C60"/>
    <w:rsid w:val="00974DE3"/>
    <w:rsid w:val="00974E66"/>
    <w:rsid w:val="00974EAF"/>
    <w:rsid w:val="00974F31"/>
    <w:rsid w:val="00975299"/>
    <w:rsid w:val="00975511"/>
    <w:rsid w:val="0097553B"/>
    <w:rsid w:val="00975658"/>
    <w:rsid w:val="009757DE"/>
    <w:rsid w:val="00975CB0"/>
    <w:rsid w:val="00975E69"/>
    <w:rsid w:val="00975E95"/>
    <w:rsid w:val="00976273"/>
    <w:rsid w:val="009762E7"/>
    <w:rsid w:val="00976499"/>
    <w:rsid w:val="0097655F"/>
    <w:rsid w:val="0097656F"/>
    <w:rsid w:val="00976635"/>
    <w:rsid w:val="009766F9"/>
    <w:rsid w:val="00976781"/>
    <w:rsid w:val="009767AE"/>
    <w:rsid w:val="00976BB0"/>
    <w:rsid w:val="00976FAF"/>
    <w:rsid w:val="009773EC"/>
    <w:rsid w:val="0097743F"/>
    <w:rsid w:val="0097753A"/>
    <w:rsid w:val="00977547"/>
    <w:rsid w:val="009776C8"/>
    <w:rsid w:val="0097777F"/>
    <w:rsid w:val="009779B7"/>
    <w:rsid w:val="00977B93"/>
    <w:rsid w:val="00977FE0"/>
    <w:rsid w:val="009801CB"/>
    <w:rsid w:val="00980207"/>
    <w:rsid w:val="0098023E"/>
    <w:rsid w:val="0098033E"/>
    <w:rsid w:val="009804C1"/>
    <w:rsid w:val="0098059F"/>
    <w:rsid w:val="009809F6"/>
    <w:rsid w:val="00980B08"/>
    <w:rsid w:val="00981058"/>
    <w:rsid w:val="0098106A"/>
    <w:rsid w:val="009812EA"/>
    <w:rsid w:val="009814F5"/>
    <w:rsid w:val="00981500"/>
    <w:rsid w:val="00981623"/>
    <w:rsid w:val="00981A96"/>
    <w:rsid w:val="00981C7C"/>
    <w:rsid w:val="00981DE7"/>
    <w:rsid w:val="00981FBE"/>
    <w:rsid w:val="00982516"/>
    <w:rsid w:val="009825B5"/>
    <w:rsid w:val="00982839"/>
    <w:rsid w:val="0098298E"/>
    <w:rsid w:val="00982B26"/>
    <w:rsid w:val="00982B4C"/>
    <w:rsid w:val="00982BAE"/>
    <w:rsid w:val="00982D86"/>
    <w:rsid w:val="00982FD2"/>
    <w:rsid w:val="00983706"/>
    <w:rsid w:val="0098373A"/>
    <w:rsid w:val="009837F3"/>
    <w:rsid w:val="009839AF"/>
    <w:rsid w:val="009839E0"/>
    <w:rsid w:val="00983CC5"/>
    <w:rsid w:val="00983E6D"/>
    <w:rsid w:val="00983E99"/>
    <w:rsid w:val="00984091"/>
    <w:rsid w:val="0098427C"/>
    <w:rsid w:val="009842AF"/>
    <w:rsid w:val="00984396"/>
    <w:rsid w:val="009843B4"/>
    <w:rsid w:val="0098452F"/>
    <w:rsid w:val="00984731"/>
    <w:rsid w:val="00984732"/>
    <w:rsid w:val="0098474A"/>
    <w:rsid w:val="00984865"/>
    <w:rsid w:val="00984968"/>
    <w:rsid w:val="00984C73"/>
    <w:rsid w:val="00984CC4"/>
    <w:rsid w:val="00984CF5"/>
    <w:rsid w:val="00984F44"/>
    <w:rsid w:val="0098526C"/>
    <w:rsid w:val="009852A3"/>
    <w:rsid w:val="009852B6"/>
    <w:rsid w:val="0098536C"/>
    <w:rsid w:val="009853CD"/>
    <w:rsid w:val="009854CF"/>
    <w:rsid w:val="0098554E"/>
    <w:rsid w:val="009857E8"/>
    <w:rsid w:val="0098593E"/>
    <w:rsid w:val="009859BD"/>
    <w:rsid w:val="00985C9F"/>
    <w:rsid w:val="00985D64"/>
    <w:rsid w:val="00985E00"/>
    <w:rsid w:val="00985E67"/>
    <w:rsid w:val="00985E96"/>
    <w:rsid w:val="00985F18"/>
    <w:rsid w:val="00985F5B"/>
    <w:rsid w:val="009860FC"/>
    <w:rsid w:val="009862B9"/>
    <w:rsid w:val="00986357"/>
    <w:rsid w:val="00986671"/>
    <w:rsid w:val="009866B9"/>
    <w:rsid w:val="0098685F"/>
    <w:rsid w:val="00986892"/>
    <w:rsid w:val="00986A95"/>
    <w:rsid w:val="00986CE2"/>
    <w:rsid w:val="00986D6D"/>
    <w:rsid w:val="00986E9E"/>
    <w:rsid w:val="00986FB3"/>
    <w:rsid w:val="00986FB4"/>
    <w:rsid w:val="00987700"/>
    <w:rsid w:val="00987842"/>
    <w:rsid w:val="0098784C"/>
    <w:rsid w:val="00987BED"/>
    <w:rsid w:val="0098D14B"/>
    <w:rsid w:val="0099007C"/>
    <w:rsid w:val="0099019D"/>
    <w:rsid w:val="00990345"/>
    <w:rsid w:val="00990356"/>
    <w:rsid w:val="0099049D"/>
    <w:rsid w:val="009904E7"/>
    <w:rsid w:val="00990651"/>
    <w:rsid w:val="00990681"/>
    <w:rsid w:val="009906F1"/>
    <w:rsid w:val="009907E2"/>
    <w:rsid w:val="0099097D"/>
    <w:rsid w:val="00990A70"/>
    <w:rsid w:val="00990AAF"/>
    <w:rsid w:val="00990AD3"/>
    <w:rsid w:val="00990B45"/>
    <w:rsid w:val="00990C09"/>
    <w:rsid w:val="00990D40"/>
    <w:rsid w:val="00990D87"/>
    <w:rsid w:val="00990E2E"/>
    <w:rsid w:val="00991163"/>
    <w:rsid w:val="0099132B"/>
    <w:rsid w:val="0099135F"/>
    <w:rsid w:val="009916DB"/>
    <w:rsid w:val="00991831"/>
    <w:rsid w:val="00991B73"/>
    <w:rsid w:val="00991B9E"/>
    <w:rsid w:val="00991CB4"/>
    <w:rsid w:val="00991F9C"/>
    <w:rsid w:val="00991FC6"/>
    <w:rsid w:val="00992080"/>
    <w:rsid w:val="009922A3"/>
    <w:rsid w:val="00992437"/>
    <w:rsid w:val="0099245D"/>
    <w:rsid w:val="00992492"/>
    <w:rsid w:val="0099249E"/>
    <w:rsid w:val="0099264D"/>
    <w:rsid w:val="00992703"/>
    <w:rsid w:val="009927F9"/>
    <w:rsid w:val="00992826"/>
    <w:rsid w:val="00992831"/>
    <w:rsid w:val="009928B1"/>
    <w:rsid w:val="00992986"/>
    <w:rsid w:val="00992BB5"/>
    <w:rsid w:val="00992C21"/>
    <w:rsid w:val="00992D6F"/>
    <w:rsid w:val="00992E06"/>
    <w:rsid w:val="00992EDA"/>
    <w:rsid w:val="00993041"/>
    <w:rsid w:val="00993111"/>
    <w:rsid w:val="0099311C"/>
    <w:rsid w:val="009933A4"/>
    <w:rsid w:val="009935DE"/>
    <w:rsid w:val="009937AB"/>
    <w:rsid w:val="009938BC"/>
    <w:rsid w:val="00993A76"/>
    <w:rsid w:val="00993C45"/>
    <w:rsid w:val="00993CCB"/>
    <w:rsid w:val="009944D6"/>
    <w:rsid w:val="009946E3"/>
    <w:rsid w:val="00994717"/>
    <w:rsid w:val="009947F2"/>
    <w:rsid w:val="0099488F"/>
    <w:rsid w:val="00994A0A"/>
    <w:rsid w:val="00994C2B"/>
    <w:rsid w:val="00994C81"/>
    <w:rsid w:val="00994CED"/>
    <w:rsid w:val="00994EFA"/>
    <w:rsid w:val="00994FEE"/>
    <w:rsid w:val="009951A1"/>
    <w:rsid w:val="00995236"/>
    <w:rsid w:val="009952EC"/>
    <w:rsid w:val="009953E8"/>
    <w:rsid w:val="009954FE"/>
    <w:rsid w:val="0099553C"/>
    <w:rsid w:val="009955E8"/>
    <w:rsid w:val="009956BB"/>
    <w:rsid w:val="009957A6"/>
    <w:rsid w:val="0099599D"/>
    <w:rsid w:val="009959F0"/>
    <w:rsid w:val="00995A5F"/>
    <w:rsid w:val="00995B78"/>
    <w:rsid w:val="00995D09"/>
    <w:rsid w:val="00995EBA"/>
    <w:rsid w:val="00995EE5"/>
    <w:rsid w:val="00996055"/>
    <w:rsid w:val="00996101"/>
    <w:rsid w:val="00996106"/>
    <w:rsid w:val="0099619B"/>
    <w:rsid w:val="009963EE"/>
    <w:rsid w:val="00996788"/>
    <w:rsid w:val="00996909"/>
    <w:rsid w:val="00996BB8"/>
    <w:rsid w:val="00996BF1"/>
    <w:rsid w:val="00996C55"/>
    <w:rsid w:val="00996DE9"/>
    <w:rsid w:val="00996E1D"/>
    <w:rsid w:val="00996EE6"/>
    <w:rsid w:val="00996F31"/>
    <w:rsid w:val="009973EE"/>
    <w:rsid w:val="00997511"/>
    <w:rsid w:val="00997548"/>
    <w:rsid w:val="00997620"/>
    <w:rsid w:val="009976A6"/>
    <w:rsid w:val="009978D5"/>
    <w:rsid w:val="009978E1"/>
    <w:rsid w:val="00997A05"/>
    <w:rsid w:val="00997AA5"/>
    <w:rsid w:val="00997C57"/>
    <w:rsid w:val="00997DFA"/>
    <w:rsid w:val="00997F03"/>
    <w:rsid w:val="00997F26"/>
    <w:rsid w:val="00997F2C"/>
    <w:rsid w:val="009A0010"/>
    <w:rsid w:val="009A00CC"/>
    <w:rsid w:val="009A0111"/>
    <w:rsid w:val="009A03CD"/>
    <w:rsid w:val="009A03F3"/>
    <w:rsid w:val="009A0462"/>
    <w:rsid w:val="009A0495"/>
    <w:rsid w:val="009A0768"/>
    <w:rsid w:val="009A0801"/>
    <w:rsid w:val="009A08B8"/>
    <w:rsid w:val="009A08E0"/>
    <w:rsid w:val="009A092F"/>
    <w:rsid w:val="009A0A60"/>
    <w:rsid w:val="009A0B5F"/>
    <w:rsid w:val="009A0C1F"/>
    <w:rsid w:val="009A0C58"/>
    <w:rsid w:val="009A0DB0"/>
    <w:rsid w:val="009A0F0C"/>
    <w:rsid w:val="009A0FA0"/>
    <w:rsid w:val="009A0FC9"/>
    <w:rsid w:val="009A13C9"/>
    <w:rsid w:val="009A13ED"/>
    <w:rsid w:val="009A167C"/>
    <w:rsid w:val="009A184D"/>
    <w:rsid w:val="009A1881"/>
    <w:rsid w:val="009A1ADD"/>
    <w:rsid w:val="009A1B6C"/>
    <w:rsid w:val="009A1BA8"/>
    <w:rsid w:val="009A1D4B"/>
    <w:rsid w:val="009A22C2"/>
    <w:rsid w:val="009A25A6"/>
    <w:rsid w:val="009A2F81"/>
    <w:rsid w:val="009A3043"/>
    <w:rsid w:val="009A323E"/>
    <w:rsid w:val="009A35A0"/>
    <w:rsid w:val="009A3600"/>
    <w:rsid w:val="009A3DDB"/>
    <w:rsid w:val="009A4342"/>
    <w:rsid w:val="009A44F5"/>
    <w:rsid w:val="009A463D"/>
    <w:rsid w:val="009A4647"/>
    <w:rsid w:val="009A4671"/>
    <w:rsid w:val="009A474D"/>
    <w:rsid w:val="009A47BA"/>
    <w:rsid w:val="009A47E5"/>
    <w:rsid w:val="009A48E9"/>
    <w:rsid w:val="009A492A"/>
    <w:rsid w:val="009A4955"/>
    <w:rsid w:val="009A4A65"/>
    <w:rsid w:val="009A4AFB"/>
    <w:rsid w:val="009A4BEA"/>
    <w:rsid w:val="009A4E03"/>
    <w:rsid w:val="009A4E2B"/>
    <w:rsid w:val="009A4E57"/>
    <w:rsid w:val="009A4E74"/>
    <w:rsid w:val="009A4EE4"/>
    <w:rsid w:val="009A5217"/>
    <w:rsid w:val="009A52D6"/>
    <w:rsid w:val="009A538F"/>
    <w:rsid w:val="009A55F0"/>
    <w:rsid w:val="009A566F"/>
    <w:rsid w:val="009A5903"/>
    <w:rsid w:val="009A5946"/>
    <w:rsid w:val="009A5A7F"/>
    <w:rsid w:val="009A5C86"/>
    <w:rsid w:val="009A5F74"/>
    <w:rsid w:val="009A622C"/>
    <w:rsid w:val="009A628E"/>
    <w:rsid w:val="009A63CC"/>
    <w:rsid w:val="009A64E5"/>
    <w:rsid w:val="009A6697"/>
    <w:rsid w:val="009A6712"/>
    <w:rsid w:val="009A6733"/>
    <w:rsid w:val="009A683C"/>
    <w:rsid w:val="009A69A1"/>
    <w:rsid w:val="009A6C6D"/>
    <w:rsid w:val="009A6DAC"/>
    <w:rsid w:val="009A6FE8"/>
    <w:rsid w:val="009A7028"/>
    <w:rsid w:val="009A74DE"/>
    <w:rsid w:val="009A7609"/>
    <w:rsid w:val="009A7616"/>
    <w:rsid w:val="009A76A9"/>
    <w:rsid w:val="009A77BA"/>
    <w:rsid w:val="009A78A9"/>
    <w:rsid w:val="009A7C7F"/>
    <w:rsid w:val="009A7D65"/>
    <w:rsid w:val="009A7E7F"/>
    <w:rsid w:val="009B0108"/>
    <w:rsid w:val="009B03C1"/>
    <w:rsid w:val="009B04BD"/>
    <w:rsid w:val="009B06EC"/>
    <w:rsid w:val="009B076C"/>
    <w:rsid w:val="009B0A44"/>
    <w:rsid w:val="009B0A77"/>
    <w:rsid w:val="009B0B18"/>
    <w:rsid w:val="009B0BC8"/>
    <w:rsid w:val="009B0D85"/>
    <w:rsid w:val="009B0F4D"/>
    <w:rsid w:val="009B1036"/>
    <w:rsid w:val="009B10B9"/>
    <w:rsid w:val="009B10DA"/>
    <w:rsid w:val="009B1125"/>
    <w:rsid w:val="009B13F3"/>
    <w:rsid w:val="009B16AD"/>
    <w:rsid w:val="009B16B4"/>
    <w:rsid w:val="009B177D"/>
    <w:rsid w:val="009B17D0"/>
    <w:rsid w:val="009B1854"/>
    <w:rsid w:val="009B19FE"/>
    <w:rsid w:val="009B1B34"/>
    <w:rsid w:val="009B1BC7"/>
    <w:rsid w:val="009B1C9E"/>
    <w:rsid w:val="009B1FC3"/>
    <w:rsid w:val="009B20DD"/>
    <w:rsid w:val="009B2435"/>
    <w:rsid w:val="009B261A"/>
    <w:rsid w:val="009B267C"/>
    <w:rsid w:val="009B28AD"/>
    <w:rsid w:val="009B2B09"/>
    <w:rsid w:val="009B2C34"/>
    <w:rsid w:val="009B3150"/>
    <w:rsid w:val="009B31A2"/>
    <w:rsid w:val="009B31FB"/>
    <w:rsid w:val="009B3350"/>
    <w:rsid w:val="009B335C"/>
    <w:rsid w:val="009B33D6"/>
    <w:rsid w:val="009B344D"/>
    <w:rsid w:val="009B3533"/>
    <w:rsid w:val="009B3732"/>
    <w:rsid w:val="009B39D5"/>
    <w:rsid w:val="009B3CBF"/>
    <w:rsid w:val="009B3E70"/>
    <w:rsid w:val="009B4417"/>
    <w:rsid w:val="009B44A5"/>
    <w:rsid w:val="009B493C"/>
    <w:rsid w:val="009B4B43"/>
    <w:rsid w:val="009B4CB4"/>
    <w:rsid w:val="009B4EA1"/>
    <w:rsid w:val="009B4FEE"/>
    <w:rsid w:val="009B535F"/>
    <w:rsid w:val="009B5390"/>
    <w:rsid w:val="009B54EA"/>
    <w:rsid w:val="009B55B8"/>
    <w:rsid w:val="009B57CB"/>
    <w:rsid w:val="009B586D"/>
    <w:rsid w:val="009B59F6"/>
    <w:rsid w:val="009B5A6B"/>
    <w:rsid w:val="009B5CEC"/>
    <w:rsid w:val="009B5CF1"/>
    <w:rsid w:val="009B5D7C"/>
    <w:rsid w:val="009B5F69"/>
    <w:rsid w:val="009B6087"/>
    <w:rsid w:val="009B62F9"/>
    <w:rsid w:val="009B640D"/>
    <w:rsid w:val="009B651D"/>
    <w:rsid w:val="009B66E6"/>
    <w:rsid w:val="009B6840"/>
    <w:rsid w:val="009B6A2A"/>
    <w:rsid w:val="009B6AF0"/>
    <w:rsid w:val="009B6AFA"/>
    <w:rsid w:val="009B6C1F"/>
    <w:rsid w:val="009B6D08"/>
    <w:rsid w:val="009B6EC1"/>
    <w:rsid w:val="009B7121"/>
    <w:rsid w:val="009B73B3"/>
    <w:rsid w:val="009B758B"/>
    <w:rsid w:val="009B7709"/>
    <w:rsid w:val="009B7770"/>
    <w:rsid w:val="009B7913"/>
    <w:rsid w:val="009B7AED"/>
    <w:rsid w:val="009B7BB3"/>
    <w:rsid w:val="009B7D47"/>
    <w:rsid w:val="009B7D70"/>
    <w:rsid w:val="009B7EA0"/>
    <w:rsid w:val="009B7ED9"/>
    <w:rsid w:val="009C0084"/>
    <w:rsid w:val="009C00D0"/>
    <w:rsid w:val="009C021E"/>
    <w:rsid w:val="009C022A"/>
    <w:rsid w:val="009C02DE"/>
    <w:rsid w:val="009C041F"/>
    <w:rsid w:val="009C085B"/>
    <w:rsid w:val="009C0C7F"/>
    <w:rsid w:val="009C0D77"/>
    <w:rsid w:val="009C0D84"/>
    <w:rsid w:val="009C0E01"/>
    <w:rsid w:val="009C0E08"/>
    <w:rsid w:val="009C0E0A"/>
    <w:rsid w:val="009C0F46"/>
    <w:rsid w:val="009C0F6E"/>
    <w:rsid w:val="009C1191"/>
    <w:rsid w:val="009C1252"/>
    <w:rsid w:val="009C13FA"/>
    <w:rsid w:val="009C1413"/>
    <w:rsid w:val="009C145B"/>
    <w:rsid w:val="009C164E"/>
    <w:rsid w:val="009C1693"/>
    <w:rsid w:val="009C1775"/>
    <w:rsid w:val="009C177B"/>
    <w:rsid w:val="009C180B"/>
    <w:rsid w:val="009C1BA4"/>
    <w:rsid w:val="009C1E0C"/>
    <w:rsid w:val="009C1F17"/>
    <w:rsid w:val="009C20B3"/>
    <w:rsid w:val="009C2228"/>
    <w:rsid w:val="009C23F7"/>
    <w:rsid w:val="009C25E3"/>
    <w:rsid w:val="009C2679"/>
    <w:rsid w:val="009C2908"/>
    <w:rsid w:val="009C2912"/>
    <w:rsid w:val="009C29B4"/>
    <w:rsid w:val="009C2A19"/>
    <w:rsid w:val="009C2DBB"/>
    <w:rsid w:val="009C3054"/>
    <w:rsid w:val="009C30D6"/>
    <w:rsid w:val="009C3478"/>
    <w:rsid w:val="009C361E"/>
    <w:rsid w:val="009C3639"/>
    <w:rsid w:val="009C36F1"/>
    <w:rsid w:val="009C3786"/>
    <w:rsid w:val="009C3922"/>
    <w:rsid w:val="009C3A0B"/>
    <w:rsid w:val="009C3B69"/>
    <w:rsid w:val="009C3BB7"/>
    <w:rsid w:val="009C3BC9"/>
    <w:rsid w:val="009C3D7D"/>
    <w:rsid w:val="009C3E1B"/>
    <w:rsid w:val="009C3E5A"/>
    <w:rsid w:val="009C3EB2"/>
    <w:rsid w:val="009C413A"/>
    <w:rsid w:val="009C4260"/>
    <w:rsid w:val="009C42B0"/>
    <w:rsid w:val="009C43A9"/>
    <w:rsid w:val="009C4593"/>
    <w:rsid w:val="009C4896"/>
    <w:rsid w:val="009C48E6"/>
    <w:rsid w:val="009C497D"/>
    <w:rsid w:val="009C49C6"/>
    <w:rsid w:val="009C49DD"/>
    <w:rsid w:val="009C4AC1"/>
    <w:rsid w:val="009C4ACD"/>
    <w:rsid w:val="009C4AD9"/>
    <w:rsid w:val="009C4B8A"/>
    <w:rsid w:val="009C4CC7"/>
    <w:rsid w:val="009C4CD4"/>
    <w:rsid w:val="009C4D20"/>
    <w:rsid w:val="009C4DB7"/>
    <w:rsid w:val="009C4DE1"/>
    <w:rsid w:val="009C5083"/>
    <w:rsid w:val="009C50B5"/>
    <w:rsid w:val="009C512C"/>
    <w:rsid w:val="009C5155"/>
    <w:rsid w:val="009C5258"/>
    <w:rsid w:val="009C54A5"/>
    <w:rsid w:val="009C54EA"/>
    <w:rsid w:val="009C54F0"/>
    <w:rsid w:val="009C54F8"/>
    <w:rsid w:val="009C5625"/>
    <w:rsid w:val="009C5747"/>
    <w:rsid w:val="009C599C"/>
    <w:rsid w:val="009C5AE8"/>
    <w:rsid w:val="009C5B72"/>
    <w:rsid w:val="009C5C18"/>
    <w:rsid w:val="009C5DBF"/>
    <w:rsid w:val="009C5DD3"/>
    <w:rsid w:val="009C5FE9"/>
    <w:rsid w:val="009C6211"/>
    <w:rsid w:val="009C64C2"/>
    <w:rsid w:val="009C6632"/>
    <w:rsid w:val="009C666C"/>
    <w:rsid w:val="009C66F1"/>
    <w:rsid w:val="009C68A4"/>
    <w:rsid w:val="009C6910"/>
    <w:rsid w:val="009C6960"/>
    <w:rsid w:val="009C6A26"/>
    <w:rsid w:val="009C6A41"/>
    <w:rsid w:val="009C6B80"/>
    <w:rsid w:val="009C6F6B"/>
    <w:rsid w:val="009C71D4"/>
    <w:rsid w:val="009C72E8"/>
    <w:rsid w:val="009C7B10"/>
    <w:rsid w:val="009C7BF3"/>
    <w:rsid w:val="009C7C5D"/>
    <w:rsid w:val="009C7DCE"/>
    <w:rsid w:val="009C7E04"/>
    <w:rsid w:val="009C7FE7"/>
    <w:rsid w:val="009D04F9"/>
    <w:rsid w:val="009D06C2"/>
    <w:rsid w:val="009D072D"/>
    <w:rsid w:val="009D0737"/>
    <w:rsid w:val="009D07CF"/>
    <w:rsid w:val="009D098F"/>
    <w:rsid w:val="009D0B75"/>
    <w:rsid w:val="009D0BAF"/>
    <w:rsid w:val="009D0C59"/>
    <w:rsid w:val="009D0CDD"/>
    <w:rsid w:val="009D0D36"/>
    <w:rsid w:val="009D0D5B"/>
    <w:rsid w:val="009D0D65"/>
    <w:rsid w:val="009D0E04"/>
    <w:rsid w:val="009D0E13"/>
    <w:rsid w:val="009D1020"/>
    <w:rsid w:val="009D108F"/>
    <w:rsid w:val="009D10E0"/>
    <w:rsid w:val="009D1164"/>
    <w:rsid w:val="009D13FC"/>
    <w:rsid w:val="009D1603"/>
    <w:rsid w:val="009D16A2"/>
    <w:rsid w:val="009D16DD"/>
    <w:rsid w:val="009D17BE"/>
    <w:rsid w:val="009D17E9"/>
    <w:rsid w:val="009D1857"/>
    <w:rsid w:val="009D18E1"/>
    <w:rsid w:val="009D1ABE"/>
    <w:rsid w:val="009D1AF9"/>
    <w:rsid w:val="009D1B2A"/>
    <w:rsid w:val="009D1B56"/>
    <w:rsid w:val="009D1F31"/>
    <w:rsid w:val="009D21FC"/>
    <w:rsid w:val="009D2338"/>
    <w:rsid w:val="009D2341"/>
    <w:rsid w:val="009D253A"/>
    <w:rsid w:val="009D2708"/>
    <w:rsid w:val="009D284F"/>
    <w:rsid w:val="009D2D78"/>
    <w:rsid w:val="009D305F"/>
    <w:rsid w:val="009D3526"/>
    <w:rsid w:val="009D35F8"/>
    <w:rsid w:val="009D381D"/>
    <w:rsid w:val="009D388F"/>
    <w:rsid w:val="009D38B3"/>
    <w:rsid w:val="009D391C"/>
    <w:rsid w:val="009D3BA3"/>
    <w:rsid w:val="009D3D07"/>
    <w:rsid w:val="009D3DC3"/>
    <w:rsid w:val="009D3DE3"/>
    <w:rsid w:val="009D3F15"/>
    <w:rsid w:val="009D3F1D"/>
    <w:rsid w:val="009D3F78"/>
    <w:rsid w:val="009D3FB9"/>
    <w:rsid w:val="009D42AC"/>
    <w:rsid w:val="009D44E6"/>
    <w:rsid w:val="009D44F9"/>
    <w:rsid w:val="009D4588"/>
    <w:rsid w:val="009D46F6"/>
    <w:rsid w:val="009D473B"/>
    <w:rsid w:val="009D49A2"/>
    <w:rsid w:val="009D4A46"/>
    <w:rsid w:val="009D4C54"/>
    <w:rsid w:val="009D4C93"/>
    <w:rsid w:val="009D4F5F"/>
    <w:rsid w:val="009D546E"/>
    <w:rsid w:val="009D54A3"/>
    <w:rsid w:val="009D557B"/>
    <w:rsid w:val="009D57F1"/>
    <w:rsid w:val="009D5AAE"/>
    <w:rsid w:val="009D5D5E"/>
    <w:rsid w:val="009D5DE9"/>
    <w:rsid w:val="009D5EF0"/>
    <w:rsid w:val="009D5FB9"/>
    <w:rsid w:val="009D60C4"/>
    <w:rsid w:val="009D64AB"/>
    <w:rsid w:val="009D6904"/>
    <w:rsid w:val="009D6974"/>
    <w:rsid w:val="009D69B9"/>
    <w:rsid w:val="009D6C08"/>
    <w:rsid w:val="009D6C47"/>
    <w:rsid w:val="009D6D87"/>
    <w:rsid w:val="009D6E43"/>
    <w:rsid w:val="009D6EC1"/>
    <w:rsid w:val="009D6FC8"/>
    <w:rsid w:val="009D7055"/>
    <w:rsid w:val="009D720A"/>
    <w:rsid w:val="009D7224"/>
    <w:rsid w:val="009D724B"/>
    <w:rsid w:val="009D7318"/>
    <w:rsid w:val="009D7530"/>
    <w:rsid w:val="009D75C3"/>
    <w:rsid w:val="009D7686"/>
    <w:rsid w:val="009D76E7"/>
    <w:rsid w:val="009D76EC"/>
    <w:rsid w:val="009D777D"/>
    <w:rsid w:val="009D7857"/>
    <w:rsid w:val="009D7A71"/>
    <w:rsid w:val="009D7B72"/>
    <w:rsid w:val="009D7E40"/>
    <w:rsid w:val="009D7F5A"/>
    <w:rsid w:val="009E002E"/>
    <w:rsid w:val="009E0521"/>
    <w:rsid w:val="009E056F"/>
    <w:rsid w:val="009E0760"/>
    <w:rsid w:val="009E0783"/>
    <w:rsid w:val="009E09D7"/>
    <w:rsid w:val="009E0B01"/>
    <w:rsid w:val="009E0DF2"/>
    <w:rsid w:val="009E0E7F"/>
    <w:rsid w:val="009E0F90"/>
    <w:rsid w:val="009E0FF6"/>
    <w:rsid w:val="009E1145"/>
    <w:rsid w:val="009E1241"/>
    <w:rsid w:val="009E1258"/>
    <w:rsid w:val="009E131C"/>
    <w:rsid w:val="009E1436"/>
    <w:rsid w:val="009E14EC"/>
    <w:rsid w:val="009E166D"/>
    <w:rsid w:val="009E16BA"/>
    <w:rsid w:val="009E1713"/>
    <w:rsid w:val="009E1A57"/>
    <w:rsid w:val="009E1AE8"/>
    <w:rsid w:val="009E1BB9"/>
    <w:rsid w:val="009E1E82"/>
    <w:rsid w:val="009E1FED"/>
    <w:rsid w:val="009E2056"/>
    <w:rsid w:val="009E20AD"/>
    <w:rsid w:val="009E213C"/>
    <w:rsid w:val="009E23D3"/>
    <w:rsid w:val="009E23D6"/>
    <w:rsid w:val="009E25B1"/>
    <w:rsid w:val="009E25B3"/>
    <w:rsid w:val="009E26BC"/>
    <w:rsid w:val="009E286E"/>
    <w:rsid w:val="009E2B00"/>
    <w:rsid w:val="009E2B14"/>
    <w:rsid w:val="009E2CFC"/>
    <w:rsid w:val="009E2DC6"/>
    <w:rsid w:val="009E2F82"/>
    <w:rsid w:val="009E324D"/>
    <w:rsid w:val="009E341C"/>
    <w:rsid w:val="009E35F8"/>
    <w:rsid w:val="009E36CD"/>
    <w:rsid w:val="009E3774"/>
    <w:rsid w:val="009E3851"/>
    <w:rsid w:val="009E39D2"/>
    <w:rsid w:val="009E3AEA"/>
    <w:rsid w:val="009E3B26"/>
    <w:rsid w:val="009E3C66"/>
    <w:rsid w:val="009E3E2A"/>
    <w:rsid w:val="009E3EC1"/>
    <w:rsid w:val="009E3F94"/>
    <w:rsid w:val="009E4227"/>
    <w:rsid w:val="009E440D"/>
    <w:rsid w:val="009E4540"/>
    <w:rsid w:val="009E455C"/>
    <w:rsid w:val="009E4628"/>
    <w:rsid w:val="009E4867"/>
    <w:rsid w:val="009E4C14"/>
    <w:rsid w:val="009E4DAB"/>
    <w:rsid w:val="009E4E3C"/>
    <w:rsid w:val="009E50A9"/>
    <w:rsid w:val="009E5208"/>
    <w:rsid w:val="009E547A"/>
    <w:rsid w:val="009E54F6"/>
    <w:rsid w:val="009E56AC"/>
    <w:rsid w:val="009E56CD"/>
    <w:rsid w:val="009E5827"/>
    <w:rsid w:val="009E58EC"/>
    <w:rsid w:val="009E5ACD"/>
    <w:rsid w:val="009E5AE0"/>
    <w:rsid w:val="009E5B98"/>
    <w:rsid w:val="009E5D9D"/>
    <w:rsid w:val="009E5E7E"/>
    <w:rsid w:val="009E5FDE"/>
    <w:rsid w:val="009E608E"/>
    <w:rsid w:val="009E60CA"/>
    <w:rsid w:val="009E630F"/>
    <w:rsid w:val="009E6553"/>
    <w:rsid w:val="009E6565"/>
    <w:rsid w:val="009E66F5"/>
    <w:rsid w:val="009E6A61"/>
    <w:rsid w:val="009E6B64"/>
    <w:rsid w:val="009E6E03"/>
    <w:rsid w:val="009E6E3B"/>
    <w:rsid w:val="009E6EC9"/>
    <w:rsid w:val="009E6FC7"/>
    <w:rsid w:val="009E70E3"/>
    <w:rsid w:val="009E711B"/>
    <w:rsid w:val="009E7331"/>
    <w:rsid w:val="009E755A"/>
    <w:rsid w:val="009E7805"/>
    <w:rsid w:val="009E7884"/>
    <w:rsid w:val="009E7A1B"/>
    <w:rsid w:val="009E7B2A"/>
    <w:rsid w:val="009F0098"/>
    <w:rsid w:val="009F0346"/>
    <w:rsid w:val="009F03D6"/>
    <w:rsid w:val="009F043E"/>
    <w:rsid w:val="009F05C1"/>
    <w:rsid w:val="009F05DB"/>
    <w:rsid w:val="009F0A2A"/>
    <w:rsid w:val="009F0A31"/>
    <w:rsid w:val="009F0DD0"/>
    <w:rsid w:val="009F0DDC"/>
    <w:rsid w:val="009F0E88"/>
    <w:rsid w:val="009F0F0C"/>
    <w:rsid w:val="009F0F9F"/>
    <w:rsid w:val="009F0FA3"/>
    <w:rsid w:val="009F1067"/>
    <w:rsid w:val="009F10A9"/>
    <w:rsid w:val="009F1230"/>
    <w:rsid w:val="009F123F"/>
    <w:rsid w:val="009F1357"/>
    <w:rsid w:val="009F1512"/>
    <w:rsid w:val="009F1782"/>
    <w:rsid w:val="009F17B4"/>
    <w:rsid w:val="009F1838"/>
    <w:rsid w:val="009F1A49"/>
    <w:rsid w:val="009F1AD0"/>
    <w:rsid w:val="009F1B52"/>
    <w:rsid w:val="009F1B99"/>
    <w:rsid w:val="009F1F16"/>
    <w:rsid w:val="009F212F"/>
    <w:rsid w:val="009F222B"/>
    <w:rsid w:val="009F2591"/>
    <w:rsid w:val="009F285D"/>
    <w:rsid w:val="009F28B5"/>
    <w:rsid w:val="009F29FC"/>
    <w:rsid w:val="009F2AE1"/>
    <w:rsid w:val="009F2CFD"/>
    <w:rsid w:val="009F2E08"/>
    <w:rsid w:val="009F2FE1"/>
    <w:rsid w:val="009F3591"/>
    <w:rsid w:val="009F3622"/>
    <w:rsid w:val="009F3627"/>
    <w:rsid w:val="009F3779"/>
    <w:rsid w:val="009F38D0"/>
    <w:rsid w:val="009F39E1"/>
    <w:rsid w:val="009F3B02"/>
    <w:rsid w:val="009F3BFE"/>
    <w:rsid w:val="009F3CA8"/>
    <w:rsid w:val="009F3F95"/>
    <w:rsid w:val="009F40CB"/>
    <w:rsid w:val="009F4102"/>
    <w:rsid w:val="009F41F9"/>
    <w:rsid w:val="009F482B"/>
    <w:rsid w:val="009F4939"/>
    <w:rsid w:val="009F4949"/>
    <w:rsid w:val="009F4AF1"/>
    <w:rsid w:val="009F4BBF"/>
    <w:rsid w:val="009F4CF5"/>
    <w:rsid w:val="009F4E08"/>
    <w:rsid w:val="009F5081"/>
    <w:rsid w:val="009F538D"/>
    <w:rsid w:val="009F54E6"/>
    <w:rsid w:val="009F575A"/>
    <w:rsid w:val="009F5800"/>
    <w:rsid w:val="009F597C"/>
    <w:rsid w:val="009F5A79"/>
    <w:rsid w:val="009F5B22"/>
    <w:rsid w:val="009F5C73"/>
    <w:rsid w:val="009F5E38"/>
    <w:rsid w:val="009F5E78"/>
    <w:rsid w:val="009F5F0F"/>
    <w:rsid w:val="009F5F2D"/>
    <w:rsid w:val="009F637E"/>
    <w:rsid w:val="009F6440"/>
    <w:rsid w:val="009F64B9"/>
    <w:rsid w:val="009F64C4"/>
    <w:rsid w:val="009F6620"/>
    <w:rsid w:val="009F6993"/>
    <w:rsid w:val="009F69B3"/>
    <w:rsid w:val="009F69E1"/>
    <w:rsid w:val="009F6B0F"/>
    <w:rsid w:val="009F6BA5"/>
    <w:rsid w:val="009F6BC1"/>
    <w:rsid w:val="009F6CD9"/>
    <w:rsid w:val="009F6E6A"/>
    <w:rsid w:val="009F6F02"/>
    <w:rsid w:val="009F6F68"/>
    <w:rsid w:val="009F710D"/>
    <w:rsid w:val="009F723C"/>
    <w:rsid w:val="009F7253"/>
    <w:rsid w:val="009F72D1"/>
    <w:rsid w:val="009F7433"/>
    <w:rsid w:val="009F749C"/>
    <w:rsid w:val="009F751C"/>
    <w:rsid w:val="009F7706"/>
    <w:rsid w:val="009F7767"/>
    <w:rsid w:val="009F780B"/>
    <w:rsid w:val="009F785A"/>
    <w:rsid w:val="009F7A80"/>
    <w:rsid w:val="009F7B18"/>
    <w:rsid w:val="009F7B79"/>
    <w:rsid w:val="009F7C80"/>
    <w:rsid w:val="009F7E30"/>
    <w:rsid w:val="009F7E89"/>
    <w:rsid w:val="00A002EB"/>
    <w:rsid w:val="00A007FA"/>
    <w:rsid w:val="00A00A0A"/>
    <w:rsid w:val="00A01108"/>
    <w:rsid w:val="00A01210"/>
    <w:rsid w:val="00A01566"/>
    <w:rsid w:val="00A0156E"/>
    <w:rsid w:val="00A01A93"/>
    <w:rsid w:val="00A01B1C"/>
    <w:rsid w:val="00A01B84"/>
    <w:rsid w:val="00A01FEB"/>
    <w:rsid w:val="00A01FF9"/>
    <w:rsid w:val="00A02081"/>
    <w:rsid w:val="00A0210F"/>
    <w:rsid w:val="00A02167"/>
    <w:rsid w:val="00A02218"/>
    <w:rsid w:val="00A0260B"/>
    <w:rsid w:val="00A026E0"/>
    <w:rsid w:val="00A02729"/>
    <w:rsid w:val="00A02737"/>
    <w:rsid w:val="00A02746"/>
    <w:rsid w:val="00A028A8"/>
    <w:rsid w:val="00A02A2E"/>
    <w:rsid w:val="00A02B23"/>
    <w:rsid w:val="00A02B4C"/>
    <w:rsid w:val="00A02C95"/>
    <w:rsid w:val="00A02CDF"/>
    <w:rsid w:val="00A02DA7"/>
    <w:rsid w:val="00A0300F"/>
    <w:rsid w:val="00A03259"/>
    <w:rsid w:val="00A0354A"/>
    <w:rsid w:val="00A035E9"/>
    <w:rsid w:val="00A0360B"/>
    <w:rsid w:val="00A03986"/>
    <w:rsid w:val="00A03A02"/>
    <w:rsid w:val="00A03C6C"/>
    <w:rsid w:val="00A03D32"/>
    <w:rsid w:val="00A03E52"/>
    <w:rsid w:val="00A03E54"/>
    <w:rsid w:val="00A0418D"/>
    <w:rsid w:val="00A04449"/>
    <w:rsid w:val="00A0470A"/>
    <w:rsid w:val="00A04812"/>
    <w:rsid w:val="00A04E50"/>
    <w:rsid w:val="00A04F41"/>
    <w:rsid w:val="00A05050"/>
    <w:rsid w:val="00A05315"/>
    <w:rsid w:val="00A05391"/>
    <w:rsid w:val="00A053C5"/>
    <w:rsid w:val="00A0548C"/>
    <w:rsid w:val="00A054E5"/>
    <w:rsid w:val="00A0577F"/>
    <w:rsid w:val="00A05A20"/>
    <w:rsid w:val="00A05B77"/>
    <w:rsid w:val="00A05BAD"/>
    <w:rsid w:val="00A05C07"/>
    <w:rsid w:val="00A05D37"/>
    <w:rsid w:val="00A05E1C"/>
    <w:rsid w:val="00A05EB8"/>
    <w:rsid w:val="00A05EDE"/>
    <w:rsid w:val="00A05EE8"/>
    <w:rsid w:val="00A05F7B"/>
    <w:rsid w:val="00A05FF2"/>
    <w:rsid w:val="00A0602E"/>
    <w:rsid w:val="00A06214"/>
    <w:rsid w:val="00A063E1"/>
    <w:rsid w:val="00A06620"/>
    <w:rsid w:val="00A0691D"/>
    <w:rsid w:val="00A06CEF"/>
    <w:rsid w:val="00A06DC2"/>
    <w:rsid w:val="00A06E7E"/>
    <w:rsid w:val="00A06EAD"/>
    <w:rsid w:val="00A06EAE"/>
    <w:rsid w:val="00A06FF7"/>
    <w:rsid w:val="00A0701B"/>
    <w:rsid w:val="00A07022"/>
    <w:rsid w:val="00A0727D"/>
    <w:rsid w:val="00A073DE"/>
    <w:rsid w:val="00A073F7"/>
    <w:rsid w:val="00A07418"/>
    <w:rsid w:val="00A074EA"/>
    <w:rsid w:val="00A0777F"/>
    <w:rsid w:val="00A077A8"/>
    <w:rsid w:val="00A07EB7"/>
    <w:rsid w:val="00A10004"/>
    <w:rsid w:val="00A100E0"/>
    <w:rsid w:val="00A101C4"/>
    <w:rsid w:val="00A1021E"/>
    <w:rsid w:val="00A1037C"/>
    <w:rsid w:val="00A106E2"/>
    <w:rsid w:val="00A10721"/>
    <w:rsid w:val="00A1079F"/>
    <w:rsid w:val="00A10889"/>
    <w:rsid w:val="00A108A0"/>
    <w:rsid w:val="00A10ADF"/>
    <w:rsid w:val="00A10DD6"/>
    <w:rsid w:val="00A10EBF"/>
    <w:rsid w:val="00A10F48"/>
    <w:rsid w:val="00A11001"/>
    <w:rsid w:val="00A114F9"/>
    <w:rsid w:val="00A11554"/>
    <w:rsid w:val="00A115E8"/>
    <w:rsid w:val="00A11668"/>
    <w:rsid w:val="00A1176E"/>
    <w:rsid w:val="00A119A3"/>
    <w:rsid w:val="00A11AD9"/>
    <w:rsid w:val="00A11AE4"/>
    <w:rsid w:val="00A11CF3"/>
    <w:rsid w:val="00A11D38"/>
    <w:rsid w:val="00A11D6B"/>
    <w:rsid w:val="00A11E47"/>
    <w:rsid w:val="00A11FC9"/>
    <w:rsid w:val="00A11FF2"/>
    <w:rsid w:val="00A1222F"/>
    <w:rsid w:val="00A122C7"/>
    <w:rsid w:val="00A1275E"/>
    <w:rsid w:val="00A12838"/>
    <w:rsid w:val="00A128BB"/>
    <w:rsid w:val="00A128C1"/>
    <w:rsid w:val="00A128DB"/>
    <w:rsid w:val="00A129FF"/>
    <w:rsid w:val="00A12A51"/>
    <w:rsid w:val="00A12B44"/>
    <w:rsid w:val="00A12B51"/>
    <w:rsid w:val="00A12CCC"/>
    <w:rsid w:val="00A13220"/>
    <w:rsid w:val="00A133FF"/>
    <w:rsid w:val="00A135F2"/>
    <w:rsid w:val="00A1361A"/>
    <w:rsid w:val="00A137A2"/>
    <w:rsid w:val="00A13954"/>
    <w:rsid w:val="00A139A1"/>
    <w:rsid w:val="00A13A15"/>
    <w:rsid w:val="00A13B2F"/>
    <w:rsid w:val="00A13B78"/>
    <w:rsid w:val="00A13BB8"/>
    <w:rsid w:val="00A13DA8"/>
    <w:rsid w:val="00A13F83"/>
    <w:rsid w:val="00A13FE9"/>
    <w:rsid w:val="00A140EF"/>
    <w:rsid w:val="00A143E3"/>
    <w:rsid w:val="00A144D5"/>
    <w:rsid w:val="00A14582"/>
    <w:rsid w:val="00A14740"/>
    <w:rsid w:val="00A14A54"/>
    <w:rsid w:val="00A14AB6"/>
    <w:rsid w:val="00A14B1D"/>
    <w:rsid w:val="00A14B4F"/>
    <w:rsid w:val="00A14BA8"/>
    <w:rsid w:val="00A14C6C"/>
    <w:rsid w:val="00A14F10"/>
    <w:rsid w:val="00A14FAB"/>
    <w:rsid w:val="00A15388"/>
    <w:rsid w:val="00A15519"/>
    <w:rsid w:val="00A15793"/>
    <w:rsid w:val="00A1596D"/>
    <w:rsid w:val="00A15A95"/>
    <w:rsid w:val="00A15BCE"/>
    <w:rsid w:val="00A15C2B"/>
    <w:rsid w:val="00A16065"/>
    <w:rsid w:val="00A16090"/>
    <w:rsid w:val="00A16143"/>
    <w:rsid w:val="00A161DE"/>
    <w:rsid w:val="00A1638F"/>
    <w:rsid w:val="00A1639B"/>
    <w:rsid w:val="00A1652D"/>
    <w:rsid w:val="00A165B9"/>
    <w:rsid w:val="00A16660"/>
    <w:rsid w:val="00A166E9"/>
    <w:rsid w:val="00A1672D"/>
    <w:rsid w:val="00A169D5"/>
    <w:rsid w:val="00A16A43"/>
    <w:rsid w:val="00A171BB"/>
    <w:rsid w:val="00A173A4"/>
    <w:rsid w:val="00A176E2"/>
    <w:rsid w:val="00A176E7"/>
    <w:rsid w:val="00A177F4"/>
    <w:rsid w:val="00A178C6"/>
    <w:rsid w:val="00A17948"/>
    <w:rsid w:val="00A17AAE"/>
    <w:rsid w:val="00A17AF0"/>
    <w:rsid w:val="00A17AFA"/>
    <w:rsid w:val="00A17B8E"/>
    <w:rsid w:val="00A17D97"/>
    <w:rsid w:val="00A20077"/>
    <w:rsid w:val="00A20087"/>
    <w:rsid w:val="00A20196"/>
    <w:rsid w:val="00A202BC"/>
    <w:rsid w:val="00A20432"/>
    <w:rsid w:val="00A20589"/>
    <w:rsid w:val="00A2058E"/>
    <w:rsid w:val="00A205FD"/>
    <w:rsid w:val="00A205FE"/>
    <w:rsid w:val="00A206B1"/>
    <w:rsid w:val="00A20718"/>
    <w:rsid w:val="00A20778"/>
    <w:rsid w:val="00A2084C"/>
    <w:rsid w:val="00A2094D"/>
    <w:rsid w:val="00A20B0E"/>
    <w:rsid w:val="00A20C4E"/>
    <w:rsid w:val="00A20E41"/>
    <w:rsid w:val="00A20FF4"/>
    <w:rsid w:val="00A21302"/>
    <w:rsid w:val="00A213EC"/>
    <w:rsid w:val="00A21406"/>
    <w:rsid w:val="00A215D1"/>
    <w:rsid w:val="00A218F4"/>
    <w:rsid w:val="00A218FC"/>
    <w:rsid w:val="00A21B4A"/>
    <w:rsid w:val="00A21E19"/>
    <w:rsid w:val="00A21E22"/>
    <w:rsid w:val="00A21EF5"/>
    <w:rsid w:val="00A22044"/>
    <w:rsid w:val="00A22187"/>
    <w:rsid w:val="00A22193"/>
    <w:rsid w:val="00A222ED"/>
    <w:rsid w:val="00A2236D"/>
    <w:rsid w:val="00A22400"/>
    <w:rsid w:val="00A226AA"/>
    <w:rsid w:val="00A226AF"/>
    <w:rsid w:val="00A22B39"/>
    <w:rsid w:val="00A22BAF"/>
    <w:rsid w:val="00A22BB8"/>
    <w:rsid w:val="00A22E30"/>
    <w:rsid w:val="00A22E5A"/>
    <w:rsid w:val="00A22F84"/>
    <w:rsid w:val="00A232C3"/>
    <w:rsid w:val="00A2340A"/>
    <w:rsid w:val="00A234FE"/>
    <w:rsid w:val="00A23623"/>
    <w:rsid w:val="00A236A0"/>
    <w:rsid w:val="00A23901"/>
    <w:rsid w:val="00A23CA5"/>
    <w:rsid w:val="00A23FB2"/>
    <w:rsid w:val="00A240ED"/>
    <w:rsid w:val="00A243D7"/>
    <w:rsid w:val="00A24461"/>
    <w:rsid w:val="00A2446A"/>
    <w:rsid w:val="00A2456A"/>
    <w:rsid w:val="00A24815"/>
    <w:rsid w:val="00A24A5B"/>
    <w:rsid w:val="00A24BD0"/>
    <w:rsid w:val="00A24C9A"/>
    <w:rsid w:val="00A24D46"/>
    <w:rsid w:val="00A24E60"/>
    <w:rsid w:val="00A24F34"/>
    <w:rsid w:val="00A24FD1"/>
    <w:rsid w:val="00A2519A"/>
    <w:rsid w:val="00A2526C"/>
    <w:rsid w:val="00A25289"/>
    <w:rsid w:val="00A2547A"/>
    <w:rsid w:val="00A25565"/>
    <w:rsid w:val="00A255CE"/>
    <w:rsid w:val="00A25722"/>
    <w:rsid w:val="00A257C5"/>
    <w:rsid w:val="00A25858"/>
    <w:rsid w:val="00A25C0A"/>
    <w:rsid w:val="00A25C44"/>
    <w:rsid w:val="00A25C45"/>
    <w:rsid w:val="00A25D73"/>
    <w:rsid w:val="00A25FB4"/>
    <w:rsid w:val="00A2603E"/>
    <w:rsid w:val="00A2615A"/>
    <w:rsid w:val="00A26278"/>
    <w:rsid w:val="00A2642C"/>
    <w:rsid w:val="00A267AD"/>
    <w:rsid w:val="00A26827"/>
    <w:rsid w:val="00A26AA7"/>
    <w:rsid w:val="00A26B8F"/>
    <w:rsid w:val="00A26B91"/>
    <w:rsid w:val="00A26BE7"/>
    <w:rsid w:val="00A26D39"/>
    <w:rsid w:val="00A26F7A"/>
    <w:rsid w:val="00A26FF9"/>
    <w:rsid w:val="00A27058"/>
    <w:rsid w:val="00A27308"/>
    <w:rsid w:val="00A27471"/>
    <w:rsid w:val="00A27485"/>
    <w:rsid w:val="00A27A31"/>
    <w:rsid w:val="00A27AFD"/>
    <w:rsid w:val="00A27C2F"/>
    <w:rsid w:val="00A27DC1"/>
    <w:rsid w:val="00A27FD7"/>
    <w:rsid w:val="00A27FEE"/>
    <w:rsid w:val="00A30047"/>
    <w:rsid w:val="00A301DE"/>
    <w:rsid w:val="00A301ED"/>
    <w:rsid w:val="00A30205"/>
    <w:rsid w:val="00A30263"/>
    <w:rsid w:val="00A303C3"/>
    <w:rsid w:val="00A307A5"/>
    <w:rsid w:val="00A308BD"/>
    <w:rsid w:val="00A30CB2"/>
    <w:rsid w:val="00A30DF1"/>
    <w:rsid w:val="00A30E4E"/>
    <w:rsid w:val="00A30F1C"/>
    <w:rsid w:val="00A30F26"/>
    <w:rsid w:val="00A30FED"/>
    <w:rsid w:val="00A3120F"/>
    <w:rsid w:val="00A313B6"/>
    <w:rsid w:val="00A314B0"/>
    <w:rsid w:val="00A3152C"/>
    <w:rsid w:val="00A31646"/>
    <w:rsid w:val="00A316CC"/>
    <w:rsid w:val="00A3194F"/>
    <w:rsid w:val="00A31ABE"/>
    <w:rsid w:val="00A31EFB"/>
    <w:rsid w:val="00A31F89"/>
    <w:rsid w:val="00A3201E"/>
    <w:rsid w:val="00A32036"/>
    <w:rsid w:val="00A321A5"/>
    <w:rsid w:val="00A32267"/>
    <w:rsid w:val="00A3245A"/>
    <w:rsid w:val="00A32469"/>
    <w:rsid w:val="00A324EE"/>
    <w:rsid w:val="00A3258B"/>
    <w:rsid w:val="00A325E9"/>
    <w:rsid w:val="00A32642"/>
    <w:rsid w:val="00A32A97"/>
    <w:rsid w:val="00A32B4C"/>
    <w:rsid w:val="00A32B58"/>
    <w:rsid w:val="00A32CF6"/>
    <w:rsid w:val="00A32DA3"/>
    <w:rsid w:val="00A32FFD"/>
    <w:rsid w:val="00A33125"/>
    <w:rsid w:val="00A3322C"/>
    <w:rsid w:val="00A3333A"/>
    <w:rsid w:val="00A3334E"/>
    <w:rsid w:val="00A333DF"/>
    <w:rsid w:val="00A3344E"/>
    <w:rsid w:val="00A3348D"/>
    <w:rsid w:val="00A334F9"/>
    <w:rsid w:val="00A33541"/>
    <w:rsid w:val="00A335D4"/>
    <w:rsid w:val="00A33A1E"/>
    <w:rsid w:val="00A33A4F"/>
    <w:rsid w:val="00A33A84"/>
    <w:rsid w:val="00A33B3E"/>
    <w:rsid w:val="00A33CFF"/>
    <w:rsid w:val="00A33D1D"/>
    <w:rsid w:val="00A33D91"/>
    <w:rsid w:val="00A33F30"/>
    <w:rsid w:val="00A3416D"/>
    <w:rsid w:val="00A341E9"/>
    <w:rsid w:val="00A34239"/>
    <w:rsid w:val="00A3455D"/>
    <w:rsid w:val="00A3465A"/>
    <w:rsid w:val="00A34752"/>
    <w:rsid w:val="00A34872"/>
    <w:rsid w:val="00A34ABD"/>
    <w:rsid w:val="00A34B74"/>
    <w:rsid w:val="00A34E05"/>
    <w:rsid w:val="00A3510B"/>
    <w:rsid w:val="00A35185"/>
    <w:rsid w:val="00A351EB"/>
    <w:rsid w:val="00A355D8"/>
    <w:rsid w:val="00A356BC"/>
    <w:rsid w:val="00A357FB"/>
    <w:rsid w:val="00A35923"/>
    <w:rsid w:val="00A3593D"/>
    <w:rsid w:val="00A35B17"/>
    <w:rsid w:val="00A35CD3"/>
    <w:rsid w:val="00A35CFD"/>
    <w:rsid w:val="00A35E1B"/>
    <w:rsid w:val="00A35FEF"/>
    <w:rsid w:val="00A360B4"/>
    <w:rsid w:val="00A3626E"/>
    <w:rsid w:val="00A363AA"/>
    <w:rsid w:val="00A36515"/>
    <w:rsid w:val="00A36573"/>
    <w:rsid w:val="00A365C0"/>
    <w:rsid w:val="00A366BA"/>
    <w:rsid w:val="00A36A65"/>
    <w:rsid w:val="00A36A7B"/>
    <w:rsid w:val="00A36ADF"/>
    <w:rsid w:val="00A36B5B"/>
    <w:rsid w:val="00A36BDA"/>
    <w:rsid w:val="00A36C39"/>
    <w:rsid w:val="00A37015"/>
    <w:rsid w:val="00A370BD"/>
    <w:rsid w:val="00A37189"/>
    <w:rsid w:val="00A37336"/>
    <w:rsid w:val="00A373E9"/>
    <w:rsid w:val="00A3742D"/>
    <w:rsid w:val="00A37523"/>
    <w:rsid w:val="00A377F8"/>
    <w:rsid w:val="00A37B56"/>
    <w:rsid w:val="00A37BE2"/>
    <w:rsid w:val="00A37D7F"/>
    <w:rsid w:val="00A37F7B"/>
    <w:rsid w:val="00A40463"/>
    <w:rsid w:val="00A40510"/>
    <w:rsid w:val="00A40642"/>
    <w:rsid w:val="00A40782"/>
    <w:rsid w:val="00A40BD2"/>
    <w:rsid w:val="00A40CA7"/>
    <w:rsid w:val="00A40EC7"/>
    <w:rsid w:val="00A40F38"/>
    <w:rsid w:val="00A4104A"/>
    <w:rsid w:val="00A4108B"/>
    <w:rsid w:val="00A41224"/>
    <w:rsid w:val="00A41274"/>
    <w:rsid w:val="00A413EF"/>
    <w:rsid w:val="00A415ED"/>
    <w:rsid w:val="00A4174A"/>
    <w:rsid w:val="00A417DA"/>
    <w:rsid w:val="00A41822"/>
    <w:rsid w:val="00A4199D"/>
    <w:rsid w:val="00A41C88"/>
    <w:rsid w:val="00A41E87"/>
    <w:rsid w:val="00A41FDA"/>
    <w:rsid w:val="00A4202B"/>
    <w:rsid w:val="00A42288"/>
    <w:rsid w:val="00A42556"/>
    <w:rsid w:val="00A425A0"/>
    <w:rsid w:val="00A42758"/>
    <w:rsid w:val="00A427E2"/>
    <w:rsid w:val="00A42820"/>
    <w:rsid w:val="00A42BD1"/>
    <w:rsid w:val="00A42BD2"/>
    <w:rsid w:val="00A42E05"/>
    <w:rsid w:val="00A430B0"/>
    <w:rsid w:val="00A431BE"/>
    <w:rsid w:val="00A433BD"/>
    <w:rsid w:val="00A4399F"/>
    <w:rsid w:val="00A43A67"/>
    <w:rsid w:val="00A43CFC"/>
    <w:rsid w:val="00A43D44"/>
    <w:rsid w:val="00A43E75"/>
    <w:rsid w:val="00A43FB7"/>
    <w:rsid w:val="00A4402D"/>
    <w:rsid w:val="00A4403E"/>
    <w:rsid w:val="00A4416F"/>
    <w:rsid w:val="00A44206"/>
    <w:rsid w:val="00A444C4"/>
    <w:rsid w:val="00A44593"/>
    <w:rsid w:val="00A445DB"/>
    <w:rsid w:val="00A446D0"/>
    <w:rsid w:val="00A449C5"/>
    <w:rsid w:val="00A44BC5"/>
    <w:rsid w:val="00A44F87"/>
    <w:rsid w:val="00A452E7"/>
    <w:rsid w:val="00A45444"/>
    <w:rsid w:val="00A45472"/>
    <w:rsid w:val="00A45608"/>
    <w:rsid w:val="00A456CC"/>
    <w:rsid w:val="00A4596D"/>
    <w:rsid w:val="00A45A75"/>
    <w:rsid w:val="00A45AB7"/>
    <w:rsid w:val="00A45AE1"/>
    <w:rsid w:val="00A45C57"/>
    <w:rsid w:val="00A45E69"/>
    <w:rsid w:val="00A45FBF"/>
    <w:rsid w:val="00A46021"/>
    <w:rsid w:val="00A46089"/>
    <w:rsid w:val="00A4608D"/>
    <w:rsid w:val="00A4629D"/>
    <w:rsid w:val="00A463AF"/>
    <w:rsid w:val="00A464DE"/>
    <w:rsid w:val="00A465FE"/>
    <w:rsid w:val="00A4673D"/>
    <w:rsid w:val="00A469FD"/>
    <w:rsid w:val="00A46B0C"/>
    <w:rsid w:val="00A46B2E"/>
    <w:rsid w:val="00A46B61"/>
    <w:rsid w:val="00A46CAB"/>
    <w:rsid w:val="00A46D79"/>
    <w:rsid w:val="00A46E90"/>
    <w:rsid w:val="00A46E9C"/>
    <w:rsid w:val="00A470C5"/>
    <w:rsid w:val="00A47144"/>
    <w:rsid w:val="00A472F6"/>
    <w:rsid w:val="00A473B4"/>
    <w:rsid w:val="00A475BD"/>
    <w:rsid w:val="00A4775D"/>
    <w:rsid w:val="00A47895"/>
    <w:rsid w:val="00A479AB"/>
    <w:rsid w:val="00A479E3"/>
    <w:rsid w:val="00A47A50"/>
    <w:rsid w:val="00A47B21"/>
    <w:rsid w:val="00A47B9F"/>
    <w:rsid w:val="00A47C70"/>
    <w:rsid w:val="00A47D34"/>
    <w:rsid w:val="00A47D8D"/>
    <w:rsid w:val="00A47E34"/>
    <w:rsid w:val="00A50023"/>
    <w:rsid w:val="00A50045"/>
    <w:rsid w:val="00A50072"/>
    <w:rsid w:val="00A50269"/>
    <w:rsid w:val="00A50383"/>
    <w:rsid w:val="00A5044F"/>
    <w:rsid w:val="00A506A9"/>
    <w:rsid w:val="00A50905"/>
    <w:rsid w:val="00A50A01"/>
    <w:rsid w:val="00A50B4A"/>
    <w:rsid w:val="00A50BB0"/>
    <w:rsid w:val="00A50BE2"/>
    <w:rsid w:val="00A50C6E"/>
    <w:rsid w:val="00A50CC0"/>
    <w:rsid w:val="00A50D2E"/>
    <w:rsid w:val="00A50D50"/>
    <w:rsid w:val="00A50D7B"/>
    <w:rsid w:val="00A5122D"/>
    <w:rsid w:val="00A51314"/>
    <w:rsid w:val="00A514DD"/>
    <w:rsid w:val="00A5157F"/>
    <w:rsid w:val="00A51599"/>
    <w:rsid w:val="00A5166B"/>
    <w:rsid w:val="00A5173F"/>
    <w:rsid w:val="00A51853"/>
    <w:rsid w:val="00A518EE"/>
    <w:rsid w:val="00A519D4"/>
    <w:rsid w:val="00A51C8D"/>
    <w:rsid w:val="00A51CFC"/>
    <w:rsid w:val="00A51F24"/>
    <w:rsid w:val="00A51FE5"/>
    <w:rsid w:val="00A51FF9"/>
    <w:rsid w:val="00A520C2"/>
    <w:rsid w:val="00A521C8"/>
    <w:rsid w:val="00A52277"/>
    <w:rsid w:val="00A522FF"/>
    <w:rsid w:val="00A5236E"/>
    <w:rsid w:val="00A525A7"/>
    <w:rsid w:val="00A5282B"/>
    <w:rsid w:val="00A5286D"/>
    <w:rsid w:val="00A52A93"/>
    <w:rsid w:val="00A52CFC"/>
    <w:rsid w:val="00A52FD1"/>
    <w:rsid w:val="00A53137"/>
    <w:rsid w:val="00A5327D"/>
    <w:rsid w:val="00A534E2"/>
    <w:rsid w:val="00A536D7"/>
    <w:rsid w:val="00A53993"/>
    <w:rsid w:val="00A53B22"/>
    <w:rsid w:val="00A53C2A"/>
    <w:rsid w:val="00A53C44"/>
    <w:rsid w:val="00A53DE5"/>
    <w:rsid w:val="00A53F37"/>
    <w:rsid w:val="00A53FAC"/>
    <w:rsid w:val="00A5417F"/>
    <w:rsid w:val="00A5419E"/>
    <w:rsid w:val="00A5431B"/>
    <w:rsid w:val="00A543E2"/>
    <w:rsid w:val="00A5468A"/>
    <w:rsid w:val="00A54CF7"/>
    <w:rsid w:val="00A54D1A"/>
    <w:rsid w:val="00A54F5A"/>
    <w:rsid w:val="00A54FF7"/>
    <w:rsid w:val="00A5507C"/>
    <w:rsid w:val="00A5518C"/>
    <w:rsid w:val="00A5540A"/>
    <w:rsid w:val="00A55421"/>
    <w:rsid w:val="00A5550B"/>
    <w:rsid w:val="00A55816"/>
    <w:rsid w:val="00A55973"/>
    <w:rsid w:val="00A55B63"/>
    <w:rsid w:val="00A55BF6"/>
    <w:rsid w:val="00A55BFB"/>
    <w:rsid w:val="00A55D5A"/>
    <w:rsid w:val="00A55DEB"/>
    <w:rsid w:val="00A55EDE"/>
    <w:rsid w:val="00A56343"/>
    <w:rsid w:val="00A56876"/>
    <w:rsid w:val="00A56972"/>
    <w:rsid w:val="00A56A1E"/>
    <w:rsid w:val="00A56D16"/>
    <w:rsid w:val="00A56E23"/>
    <w:rsid w:val="00A56FAA"/>
    <w:rsid w:val="00A57088"/>
    <w:rsid w:val="00A570C3"/>
    <w:rsid w:val="00A5724A"/>
    <w:rsid w:val="00A573ED"/>
    <w:rsid w:val="00A574A7"/>
    <w:rsid w:val="00A57995"/>
    <w:rsid w:val="00A57BE5"/>
    <w:rsid w:val="00A57D71"/>
    <w:rsid w:val="00A57FDA"/>
    <w:rsid w:val="00A60240"/>
    <w:rsid w:val="00A6026D"/>
    <w:rsid w:val="00A602AA"/>
    <w:rsid w:val="00A6038B"/>
    <w:rsid w:val="00A60639"/>
    <w:rsid w:val="00A606ED"/>
    <w:rsid w:val="00A60727"/>
    <w:rsid w:val="00A6073C"/>
    <w:rsid w:val="00A60A0C"/>
    <w:rsid w:val="00A60A84"/>
    <w:rsid w:val="00A60C4D"/>
    <w:rsid w:val="00A60C53"/>
    <w:rsid w:val="00A60CD3"/>
    <w:rsid w:val="00A60F04"/>
    <w:rsid w:val="00A60F7E"/>
    <w:rsid w:val="00A611FB"/>
    <w:rsid w:val="00A6128E"/>
    <w:rsid w:val="00A613C3"/>
    <w:rsid w:val="00A619EC"/>
    <w:rsid w:val="00A619FC"/>
    <w:rsid w:val="00A61D59"/>
    <w:rsid w:val="00A61EB5"/>
    <w:rsid w:val="00A6200F"/>
    <w:rsid w:val="00A6201D"/>
    <w:rsid w:val="00A62091"/>
    <w:rsid w:val="00A6229B"/>
    <w:rsid w:val="00A623D9"/>
    <w:rsid w:val="00A624E9"/>
    <w:rsid w:val="00A62786"/>
    <w:rsid w:val="00A62883"/>
    <w:rsid w:val="00A628FD"/>
    <w:rsid w:val="00A62BAC"/>
    <w:rsid w:val="00A62DB1"/>
    <w:rsid w:val="00A63068"/>
    <w:rsid w:val="00A631EC"/>
    <w:rsid w:val="00A633FC"/>
    <w:rsid w:val="00A63500"/>
    <w:rsid w:val="00A63559"/>
    <w:rsid w:val="00A637EF"/>
    <w:rsid w:val="00A6398A"/>
    <w:rsid w:val="00A63A16"/>
    <w:rsid w:val="00A63A31"/>
    <w:rsid w:val="00A63C7A"/>
    <w:rsid w:val="00A63CA4"/>
    <w:rsid w:val="00A63D50"/>
    <w:rsid w:val="00A63FCE"/>
    <w:rsid w:val="00A63FDE"/>
    <w:rsid w:val="00A646E4"/>
    <w:rsid w:val="00A6477F"/>
    <w:rsid w:val="00A648AD"/>
    <w:rsid w:val="00A64988"/>
    <w:rsid w:val="00A649AB"/>
    <w:rsid w:val="00A64C7B"/>
    <w:rsid w:val="00A64DFD"/>
    <w:rsid w:val="00A64E42"/>
    <w:rsid w:val="00A64F9D"/>
    <w:rsid w:val="00A65013"/>
    <w:rsid w:val="00A6508D"/>
    <w:rsid w:val="00A650CF"/>
    <w:rsid w:val="00A65101"/>
    <w:rsid w:val="00A651A7"/>
    <w:rsid w:val="00A65217"/>
    <w:rsid w:val="00A65238"/>
    <w:rsid w:val="00A654FC"/>
    <w:rsid w:val="00A655A0"/>
    <w:rsid w:val="00A655A1"/>
    <w:rsid w:val="00A656D2"/>
    <w:rsid w:val="00A6574A"/>
    <w:rsid w:val="00A65C82"/>
    <w:rsid w:val="00A65D93"/>
    <w:rsid w:val="00A65F3E"/>
    <w:rsid w:val="00A65F4D"/>
    <w:rsid w:val="00A65F73"/>
    <w:rsid w:val="00A65FD7"/>
    <w:rsid w:val="00A65FDE"/>
    <w:rsid w:val="00A662D0"/>
    <w:rsid w:val="00A6634D"/>
    <w:rsid w:val="00A6639C"/>
    <w:rsid w:val="00A66497"/>
    <w:rsid w:val="00A6671B"/>
    <w:rsid w:val="00A6698E"/>
    <w:rsid w:val="00A669FB"/>
    <w:rsid w:val="00A66BAB"/>
    <w:rsid w:val="00A66C40"/>
    <w:rsid w:val="00A66C4F"/>
    <w:rsid w:val="00A66D24"/>
    <w:rsid w:val="00A66ED9"/>
    <w:rsid w:val="00A66FD2"/>
    <w:rsid w:val="00A6712A"/>
    <w:rsid w:val="00A671A7"/>
    <w:rsid w:val="00A67238"/>
    <w:rsid w:val="00A672B8"/>
    <w:rsid w:val="00A6740D"/>
    <w:rsid w:val="00A67556"/>
    <w:rsid w:val="00A675C2"/>
    <w:rsid w:val="00A6769F"/>
    <w:rsid w:val="00A67700"/>
    <w:rsid w:val="00A6783A"/>
    <w:rsid w:val="00A67953"/>
    <w:rsid w:val="00A67A25"/>
    <w:rsid w:val="00A67CB7"/>
    <w:rsid w:val="00A70106"/>
    <w:rsid w:val="00A7018C"/>
    <w:rsid w:val="00A7018E"/>
    <w:rsid w:val="00A70354"/>
    <w:rsid w:val="00A7044C"/>
    <w:rsid w:val="00A704A6"/>
    <w:rsid w:val="00A7051B"/>
    <w:rsid w:val="00A706C9"/>
    <w:rsid w:val="00A70C4E"/>
    <w:rsid w:val="00A70DEC"/>
    <w:rsid w:val="00A71037"/>
    <w:rsid w:val="00A713AF"/>
    <w:rsid w:val="00A71648"/>
    <w:rsid w:val="00A7166D"/>
    <w:rsid w:val="00A717B5"/>
    <w:rsid w:val="00A7180D"/>
    <w:rsid w:val="00A71AAF"/>
    <w:rsid w:val="00A71EB9"/>
    <w:rsid w:val="00A71FB0"/>
    <w:rsid w:val="00A720BD"/>
    <w:rsid w:val="00A720D4"/>
    <w:rsid w:val="00A723A2"/>
    <w:rsid w:val="00A7262F"/>
    <w:rsid w:val="00A7279F"/>
    <w:rsid w:val="00A728D6"/>
    <w:rsid w:val="00A729E6"/>
    <w:rsid w:val="00A72AE4"/>
    <w:rsid w:val="00A72FAA"/>
    <w:rsid w:val="00A73500"/>
    <w:rsid w:val="00A73550"/>
    <w:rsid w:val="00A73593"/>
    <w:rsid w:val="00A735CA"/>
    <w:rsid w:val="00A736BC"/>
    <w:rsid w:val="00A73A7A"/>
    <w:rsid w:val="00A73AA8"/>
    <w:rsid w:val="00A73B72"/>
    <w:rsid w:val="00A73C55"/>
    <w:rsid w:val="00A73C65"/>
    <w:rsid w:val="00A73C69"/>
    <w:rsid w:val="00A73E67"/>
    <w:rsid w:val="00A740D1"/>
    <w:rsid w:val="00A742C7"/>
    <w:rsid w:val="00A743D1"/>
    <w:rsid w:val="00A74578"/>
    <w:rsid w:val="00A746AB"/>
    <w:rsid w:val="00A74749"/>
    <w:rsid w:val="00A747C5"/>
    <w:rsid w:val="00A74829"/>
    <w:rsid w:val="00A74C8C"/>
    <w:rsid w:val="00A74D32"/>
    <w:rsid w:val="00A74D61"/>
    <w:rsid w:val="00A74E0B"/>
    <w:rsid w:val="00A74EBE"/>
    <w:rsid w:val="00A7514D"/>
    <w:rsid w:val="00A752BC"/>
    <w:rsid w:val="00A75787"/>
    <w:rsid w:val="00A758E2"/>
    <w:rsid w:val="00A75C7E"/>
    <w:rsid w:val="00A75E91"/>
    <w:rsid w:val="00A76148"/>
    <w:rsid w:val="00A7616F"/>
    <w:rsid w:val="00A761DB"/>
    <w:rsid w:val="00A764BF"/>
    <w:rsid w:val="00A7677E"/>
    <w:rsid w:val="00A768FC"/>
    <w:rsid w:val="00A76943"/>
    <w:rsid w:val="00A769AC"/>
    <w:rsid w:val="00A769EC"/>
    <w:rsid w:val="00A76A64"/>
    <w:rsid w:val="00A76ADA"/>
    <w:rsid w:val="00A76D8E"/>
    <w:rsid w:val="00A771D5"/>
    <w:rsid w:val="00A77360"/>
    <w:rsid w:val="00A7757A"/>
    <w:rsid w:val="00A776C7"/>
    <w:rsid w:val="00A7792F"/>
    <w:rsid w:val="00A80113"/>
    <w:rsid w:val="00A80177"/>
    <w:rsid w:val="00A801A2"/>
    <w:rsid w:val="00A801DD"/>
    <w:rsid w:val="00A8028B"/>
    <w:rsid w:val="00A805EA"/>
    <w:rsid w:val="00A80C13"/>
    <w:rsid w:val="00A80D0D"/>
    <w:rsid w:val="00A80F6F"/>
    <w:rsid w:val="00A80F97"/>
    <w:rsid w:val="00A80FEB"/>
    <w:rsid w:val="00A8105B"/>
    <w:rsid w:val="00A811D5"/>
    <w:rsid w:val="00A813BC"/>
    <w:rsid w:val="00A81435"/>
    <w:rsid w:val="00A81528"/>
    <w:rsid w:val="00A8160D"/>
    <w:rsid w:val="00A8168E"/>
    <w:rsid w:val="00A81A94"/>
    <w:rsid w:val="00A81C53"/>
    <w:rsid w:val="00A81F00"/>
    <w:rsid w:val="00A82052"/>
    <w:rsid w:val="00A820CE"/>
    <w:rsid w:val="00A820F2"/>
    <w:rsid w:val="00A82335"/>
    <w:rsid w:val="00A82483"/>
    <w:rsid w:val="00A8258F"/>
    <w:rsid w:val="00A826B1"/>
    <w:rsid w:val="00A82926"/>
    <w:rsid w:val="00A82B09"/>
    <w:rsid w:val="00A82B62"/>
    <w:rsid w:val="00A82D30"/>
    <w:rsid w:val="00A8312D"/>
    <w:rsid w:val="00A832D1"/>
    <w:rsid w:val="00A8340E"/>
    <w:rsid w:val="00A836BB"/>
    <w:rsid w:val="00A836DC"/>
    <w:rsid w:val="00A8391F"/>
    <w:rsid w:val="00A83A26"/>
    <w:rsid w:val="00A83A67"/>
    <w:rsid w:val="00A83BAD"/>
    <w:rsid w:val="00A83C1B"/>
    <w:rsid w:val="00A83E11"/>
    <w:rsid w:val="00A83E1A"/>
    <w:rsid w:val="00A83F67"/>
    <w:rsid w:val="00A8417C"/>
    <w:rsid w:val="00A842C1"/>
    <w:rsid w:val="00A844AB"/>
    <w:rsid w:val="00A845A8"/>
    <w:rsid w:val="00A846D5"/>
    <w:rsid w:val="00A8480B"/>
    <w:rsid w:val="00A8486C"/>
    <w:rsid w:val="00A84901"/>
    <w:rsid w:val="00A84944"/>
    <w:rsid w:val="00A84BAB"/>
    <w:rsid w:val="00A84D1C"/>
    <w:rsid w:val="00A84EC3"/>
    <w:rsid w:val="00A85200"/>
    <w:rsid w:val="00A853F0"/>
    <w:rsid w:val="00A854FD"/>
    <w:rsid w:val="00A8575B"/>
    <w:rsid w:val="00A85848"/>
    <w:rsid w:val="00A85A4F"/>
    <w:rsid w:val="00A85BB7"/>
    <w:rsid w:val="00A85D37"/>
    <w:rsid w:val="00A85F00"/>
    <w:rsid w:val="00A86198"/>
    <w:rsid w:val="00A863DB"/>
    <w:rsid w:val="00A86711"/>
    <w:rsid w:val="00A86923"/>
    <w:rsid w:val="00A869D1"/>
    <w:rsid w:val="00A86A31"/>
    <w:rsid w:val="00A86AAF"/>
    <w:rsid w:val="00A86AE3"/>
    <w:rsid w:val="00A86BFC"/>
    <w:rsid w:val="00A86D38"/>
    <w:rsid w:val="00A86F07"/>
    <w:rsid w:val="00A86F09"/>
    <w:rsid w:val="00A86F4B"/>
    <w:rsid w:val="00A86FB7"/>
    <w:rsid w:val="00A8701E"/>
    <w:rsid w:val="00A870F7"/>
    <w:rsid w:val="00A871E1"/>
    <w:rsid w:val="00A872AD"/>
    <w:rsid w:val="00A878A0"/>
    <w:rsid w:val="00A87B55"/>
    <w:rsid w:val="00A87CC4"/>
    <w:rsid w:val="00A87E07"/>
    <w:rsid w:val="00A87F89"/>
    <w:rsid w:val="00A900AE"/>
    <w:rsid w:val="00A904D2"/>
    <w:rsid w:val="00A90580"/>
    <w:rsid w:val="00A9064C"/>
    <w:rsid w:val="00A908C7"/>
    <w:rsid w:val="00A90928"/>
    <w:rsid w:val="00A909EB"/>
    <w:rsid w:val="00A90BDA"/>
    <w:rsid w:val="00A90C56"/>
    <w:rsid w:val="00A90C85"/>
    <w:rsid w:val="00A90DB2"/>
    <w:rsid w:val="00A90E87"/>
    <w:rsid w:val="00A90F08"/>
    <w:rsid w:val="00A90FFC"/>
    <w:rsid w:val="00A9116F"/>
    <w:rsid w:val="00A9124F"/>
    <w:rsid w:val="00A913B8"/>
    <w:rsid w:val="00A91479"/>
    <w:rsid w:val="00A91772"/>
    <w:rsid w:val="00A91AA2"/>
    <w:rsid w:val="00A91B89"/>
    <w:rsid w:val="00A91BDB"/>
    <w:rsid w:val="00A91C9A"/>
    <w:rsid w:val="00A91CD2"/>
    <w:rsid w:val="00A920AF"/>
    <w:rsid w:val="00A92347"/>
    <w:rsid w:val="00A92358"/>
    <w:rsid w:val="00A923B0"/>
    <w:rsid w:val="00A9252D"/>
    <w:rsid w:val="00A929AC"/>
    <w:rsid w:val="00A92A3C"/>
    <w:rsid w:val="00A92B1A"/>
    <w:rsid w:val="00A92B76"/>
    <w:rsid w:val="00A92BF2"/>
    <w:rsid w:val="00A92D82"/>
    <w:rsid w:val="00A92D8A"/>
    <w:rsid w:val="00A92DC6"/>
    <w:rsid w:val="00A92E99"/>
    <w:rsid w:val="00A9301B"/>
    <w:rsid w:val="00A930A1"/>
    <w:rsid w:val="00A9317A"/>
    <w:rsid w:val="00A93389"/>
    <w:rsid w:val="00A933CC"/>
    <w:rsid w:val="00A93496"/>
    <w:rsid w:val="00A93522"/>
    <w:rsid w:val="00A93524"/>
    <w:rsid w:val="00A938BA"/>
    <w:rsid w:val="00A9390B"/>
    <w:rsid w:val="00A939C9"/>
    <w:rsid w:val="00A93BF2"/>
    <w:rsid w:val="00A93C76"/>
    <w:rsid w:val="00A93D18"/>
    <w:rsid w:val="00A93E07"/>
    <w:rsid w:val="00A93F83"/>
    <w:rsid w:val="00A93FD0"/>
    <w:rsid w:val="00A941BD"/>
    <w:rsid w:val="00A94345"/>
    <w:rsid w:val="00A943D4"/>
    <w:rsid w:val="00A943EF"/>
    <w:rsid w:val="00A943F1"/>
    <w:rsid w:val="00A94481"/>
    <w:rsid w:val="00A94527"/>
    <w:rsid w:val="00A945C4"/>
    <w:rsid w:val="00A945CA"/>
    <w:rsid w:val="00A946E1"/>
    <w:rsid w:val="00A947B9"/>
    <w:rsid w:val="00A94869"/>
    <w:rsid w:val="00A94A18"/>
    <w:rsid w:val="00A94AB1"/>
    <w:rsid w:val="00A94D20"/>
    <w:rsid w:val="00A94D8E"/>
    <w:rsid w:val="00A94EE2"/>
    <w:rsid w:val="00A94F34"/>
    <w:rsid w:val="00A94FD3"/>
    <w:rsid w:val="00A95186"/>
    <w:rsid w:val="00A95189"/>
    <w:rsid w:val="00A95301"/>
    <w:rsid w:val="00A9531D"/>
    <w:rsid w:val="00A95779"/>
    <w:rsid w:val="00A9580D"/>
    <w:rsid w:val="00A95845"/>
    <w:rsid w:val="00A958C7"/>
    <w:rsid w:val="00A958E2"/>
    <w:rsid w:val="00A95CAD"/>
    <w:rsid w:val="00A95F46"/>
    <w:rsid w:val="00A96034"/>
    <w:rsid w:val="00A9639C"/>
    <w:rsid w:val="00A963B9"/>
    <w:rsid w:val="00A964F4"/>
    <w:rsid w:val="00A9656C"/>
    <w:rsid w:val="00A965F9"/>
    <w:rsid w:val="00A96E42"/>
    <w:rsid w:val="00A96F05"/>
    <w:rsid w:val="00A970AE"/>
    <w:rsid w:val="00A9714D"/>
    <w:rsid w:val="00A9733D"/>
    <w:rsid w:val="00A9743E"/>
    <w:rsid w:val="00A975A8"/>
    <w:rsid w:val="00A978F7"/>
    <w:rsid w:val="00A979B1"/>
    <w:rsid w:val="00A97A37"/>
    <w:rsid w:val="00A97B13"/>
    <w:rsid w:val="00A97B6A"/>
    <w:rsid w:val="00A97BA4"/>
    <w:rsid w:val="00A97D30"/>
    <w:rsid w:val="00AA00F4"/>
    <w:rsid w:val="00AA0116"/>
    <w:rsid w:val="00AA033C"/>
    <w:rsid w:val="00AA040B"/>
    <w:rsid w:val="00AA0791"/>
    <w:rsid w:val="00AA07B8"/>
    <w:rsid w:val="00AA0C4F"/>
    <w:rsid w:val="00AA0F9A"/>
    <w:rsid w:val="00AA0FC3"/>
    <w:rsid w:val="00AA12D8"/>
    <w:rsid w:val="00AA12F7"/>
    <w:rsid w:val="00AA1465"/>
    <w:rsid w:val="00AA16A2"/>
    <w:rsid w:val="00AA176F"/>
    <w:rsid w:val="00AA179A"/>
    <w:rsid w:val="00AA17ED"/>
    <w:rsid w:val="00AA17FE"/>
    <w:rsid w:val="00AA1831"/>
    <w:rsid w:val="00AA1844"/>
    <w:rsid w:val="00AA197A"/>
    <w:rsid w:val="00AA1AA0"/>
    <w:rsid w:val="00AA1AE0"/>
    <w:rsid w:val="00AA1CE7"/>
    <w:rsid w:val="00AA2111"/>
    <w:rsid w:val="00AA21A0"/>
    <w:rsid w:val="00AA25DB"/>
    <w:rsid w:val="00AA25E5"/>
    <w:rsid w:val="00AA265D"/>
    <w:rsid w:val="00AA26B9"/>
    <w:rsid w:val="00AA28F5"/>
    <w:rsid w:val="00AA29C4"/>
    <w:rsid w:val="00AA2D28"/>
    <w:rsid w:val="00AA2D7B"/>
    <w:rsid w:val="00AA2EAC"/>
    <w:rsid w:val="00AA2FB6"/>
    <w:rsid w:val="00AA3001"/>
    <w:rsid w:val="00AA3031"/>
    <w:rsid w:val="00AA307F"/>
    <w:rsid w:val="00AA30DB"/>
    <w:rsid w:val="00AA31AA"/>
    <w:rsid w:val="00AA3521"/>
    <w:rsid w:val="00AA3A93"/>
    <w:rsid w:val="00AA3DB8"/>
    <w:rsid w:val="00AA3EB1"/>
    <w:rsid w:val="00AA3EC1"/>
    <w:rsid w:val="00AA3EE9"/>
    <w:rsid w:val="00AA41C6"/>
    <w:rsid w:val="00AA4261"/>
    <w:rsid w:val="00AA4292"/>
    <w:rsid w:val="00AA4394"/>
    <w:rsid w:val="00AA4540"/>
    <w:rsid w:val="00AA45AF"/>
    <w:rsid w:val="00AA4617"/>
    <w:rsid w:val="00AA4873"/>
    <w:rsid w:val="00AA4A62"/>
    <w:rsid w:val="00AA4B63"/>
    <w:rsid w:val="00AA5251"/>
    <w:rsid w:val="00AA5308"/>
    <w:rsid w:val="00AA5346"/>
    <w:rsid w:val="00AA553D"/>
    <w:rsid w:val="00AA5599"/>
    <w:rsid w:val="00AA563B"/>
    <w:rsid w:val="00AA57B7"/>
    <w:rsid w:val="00AA57F5"/>
    <w:rsid w:val="00AA5825"/>
    <w:rsid w:val="00AA5B4B"/>
    <w:rsid w:val="00AA5D55"/>
    <w:rsid w:val="00AA5D80"/>
    <w:rsid w:val="00AA5D90"/>
    <w:rsid w:val="00AA5E18"/>
    <w:rsid w:val="00AA5EC4"/>
    <w:rsid w:val="00AA5FB0"/>
    <w:rsid w:val="00AA601D"/>
    <w:rsid w:val="00AA602F"/>
    <w:rsid w:val="00AA6053"/>
    <w:rsid w:val="00AA65B7"/>
    <w:rsid w:val="00AA66AC"/>
    <w:rsid w:val="00AA6A7E"/>
    <w:rsid w:val="00AA6CA5"/>
    <w:rsid w:val="00AA6DE5"/>
    <w:rsid w:val="00AA6EA3"/>
    <w:rsid w:val="00AA6FDB"/>
    <w:rsid w:val="00AA70A0"/>
    <w:rsid w:val="00AA7270"/>
    <w:rsid w:val="00AA738F"/>
    <w:rsid w:val="00AA7677"/>
    <w:rsid w:val="00AA7971"/>
    <w:rsid w:val="00AA7BC4"/>
    <w:rsid w:val="00AA7CAB"/>
    <w:rsid w:val="00AA7E53"/>
    <w:rsid w:val="00AA7E66"/>
    <w:rsid w:val="00AA7EAE"/>
    <w:rsid w:val="00AB0126"/>
    <w:rsid w:val="00AB01E0"/>
    <w:rsid w:val="00AB020D"/>
    <w:rsid w:val="00AB02E3"/>
    <w:rsid w:val="00AB03A1"/>
    <w:rsid w:val="00AB042A"/>
    <w:rsid w:val="00AB045A"/>
    <w:rsid w:val="00AB04C5"/>
    <w:rsid w:val="00AB0613"/>
    <w:rsid w:val="00AB077F"/>
    <w:rsid w:val="00AB0A5A"/>
    <w:rsid w:val="00AB0C40"/>
    <w:rsid w:val="00AB0E4D"/>
    <w:rsid w:val="00AB111B"/>
    <w:rsid w:val="00AB115B"/>
    <w:rsid w:val="00AB118C"/>
    <w:rsid w:val="00AB12D1"/>
    <w:rsid w:val="00AB12FA"/>
    <w:rsid w:val="00AB1302"/>
    <w:rsid w:val="00AB143D"/>
    <w:rsid w:val="00AB1488"/>
    <w:rsid w:val="00AB1553"/>
    <w:rsid w:val="00AB16DC"/>
    <w:rsid w:val="00AB17A5"/>
    <w:rsid w:val="00AB19B7"/>
    <w:rsid w:val="00AB1C91"/>
    <w:rsid w:val="00AB1D96"/>
    <w:rsid w:val="00AB1EA9"/>
    <w:rsid w:val="00AB1EF6"/>
    <w:rsid w:val="00AB206C"/>
    <w:rsid w:val="00AB2477"/>
    <w:rsid w:val="00AB25C1"/>
    <w:rsid w:val="00AB25F4"/>
    <w:rsid w:val="00AB26E3"/>
    <w:rsid w:val="00AB278B"/>
    <w:rsid w:val="00AB2917"/>
    <w:rsid w:val="00AB2CBF"/>
    <w:rsid w:val="00AB2E07"/>
    <w:rsid w:val="00AB2FF7"/>
    <w:rsid w:val="00AB3036"/>
    <w:rsid w:val="00AB305F"/>
    <w:rsid w:val="00AB3094"/>
    <w:rsid w:val="00AB355B"/>
    <w:rsid w:val="00AB367F"/>
    <w:rsid w:val="00AB3794"/>
    <w:rsid w:val="00AB3902"/>
    <w:rsid w:val="00AB392A"/>
    <w:rsid w:val="00AB3C38"/>
    <w:rsid w:val="00AB412D"/>
    <w:rsid w:val="00AB4139"/>
    <w:rsid w:val="00AB4170"/>
    <w:rsid w:val="00AB41A2"/>
    <w:rsid w:val="00AB4221"/>
    <w:rsid w:val="00AB42D8"/>
    <w:rsid w:val="00AB4381"/>
    <w:rsid w:val="00AB453B"/>
    <w:rsid w:val="00AB4B30"/>
    <w:rsid w:val="00AB4FEB"/>
    <w:rsid w:val="00AB505C"/>
    <w:rsid w:val="00AB5112"/>
    <w:rsid w:val="00AB525B"/>
    <w:rsid w:val="00AB531D"/>
    <w:rsid w:val="00AB557D"/>
    <w:rsid w:val="00AB5937"/>
    <w:rsid w:val="00AB5998"/>
    <w:rsid w:val="00AB5AA2"/>
    <w:rsid w:val="00AB5AB3"/>
    <w:rsid w:val="00AB6020"/>
    <w:rsid w:val="00AB6519"/>
    <w:rsid w:val="00AB658A"/>
    <w:rsid w:val="00AB65C7"/>
    <w:rsid w:val="00AB68DD"/>
    <w:rsid w:val="00AB6929"/>
    <w:rsid w:val="00AB6F22"/>
    <w:rsid w:val="00AB6F38"/>
    <w:rsid w:val="00AB702B"/>
    <w:rsid w:val="00AB7155"/>
    <w:rsid w:val="00AB7328"/>
    <w:rsid w:val="00AB740E"/>
    <w:rsid w:val="00AB747B"/>
    <w:rsid w:val="00AB75A8"/>
    <w:rsid w:val="00AB7788"/>
    <w:rsid w:val="00AB7A86"/>
    <w:rsid w:val="00AB7B96"/>
    <w:rsid w:val="00AB7BFB"/>
    <w:rsid w:val="00AB7C33"/>
    <w:rsid w:val="00AB7D65"/>
    <w:rsid w:val="00AB7DAD"/>
    <w:rsid w:val="00AB7DD9"/>
    <w:rsid w:val="00AB7EA2"/>
    <w:rsid w:val="00ABE6FD"/>
    <w:rsid w:val="00AC03F1"/>
    <w:rsid w:val="00AC0534"/>
    <w:rsid w:val="00AC06CB"/>
    <w:rsid w:val="00AC0D5F"/>
    <w:rsid w:val="00AC0E3B"/>
    <w:rsid w:val="00AC133F"/>
    <w:rsid w:val="00AC1755"/>
    <w:rsid w:val="00AC186F"/>
    <w:rsid w:val="00AC1B99"/>
    <w:rsid w:val="00AC1E9F"/>
    <w:rsid w:val="00AC2304"/>
    <w:rsid w:val="00AC23D4"/>
    <w:rsid w:val="00AC2416"/>
    <w:rsid w:val="00AC2640"/>
    <w:rsid w:val="00AC26BF"/>
    <w:rsid w:val="00AC2934"/>
    <w:rsid w:val="00AC2957"/>
    <w:rsid w:val="00AC2CBF"/>
    <w:rsid w:val="00AC2D8F"/>
    <w:rsid w:val="00AC2EAB"/>
    <w:rsid w:val="00AC2F38"/>
    <w:rsid w:val="00AC304B"/>
    <w:rsid w:val="00AC30E9"/>
    <w:rsid w:val="00AC3210"/>
    <w:rsid w:val="00AC333C"/>
    <w:rsid w:val="00AC340B"/>
    <w:rsid w:val="00AC345D"/>
    <w:rsid w:val="00AC3539"/>
    <w:rsid w:val="00AC3696"/>
    <w:rsid w:val="00AC36E9"/>
    <w:rsid w:val="00AC3959"/>
    <w:rsid w:val="00AC39E6"/>
    <w:rsid w:val="00AC3A3D"/>
    <w:rsid w:val="00AC3C99"/>
    <w:rsid w:val="00AC3D34"/>
    <w:rsid w:val="00AC3D4C"/>
    <w:rsid w:val="00AC3EF6"/>
    <w:rsid w:val="00AC42C6"/>
    <w:rsid w:val="00AC43E8"/>
    <w:rsid w:val="00AC4530"/>
    <w:rsid w:val="00AC4531"/>
    <w:rsid w:val="00AC45B3"/>
    <w:rsid w:val="00AC46CE"/>
    <w:rsid w:val="00AC4B4A"/>
    <w:rsid w:val="00AC4ECA"/>
    <w:rsid w:val="00AC5107"/>
    <w:rsid w:val="00AC5225"/>
    <w:rsid w:val="00AC530A"/>
    <w:rsid w:val="00AC54AA"/>
    <w:rsid w:val="00AC559B"/>
    <w:rsid w:val="00AC559F"/>
    <w:rsid w:val="00AC5844"/>
    <w:rsid w:val="00AC5863"/>
    <w:rsid w:val="00AC5AAF"/>
    <w:rsid w:val="00AC5AFC"/>
    <w:rsid w:val="00AC5BD0"/>
    <w:rsid w:val="00AC5DBF"/>
    <w:rsid w:val="00AC5EDD"/>
    <w:rsid w:val="00AC5FED"/>
    <w:rsid w:val="00AC6015"/>
    <w:rsid w:val="00AC6240"/>
    <w:rsid w:val="00AC64DD"/>
    <w:rsid w:val="00AC6869"/>
    <w:rsid w:val="00AC6C3C"/>
    <w:rsid w:val="00AC6D87"/>
    <w:rsid w:val="00AC6EE6"/>
    <w:rsid w:val="00AC6F35"/>
    <w:rsid w:val="00AC6F88"/>
    <w:rsid w:val="00AC6FF0"/>
    <w:rsid w:val="00AC7005"/>
    <w:rsid w:val="00AC700A"/>
    <w:rsid w:val="00AC7010"/>
    <w:rsid w:val="00AC72D6"/>
    <w:rsid w:val="00AC7348"/>
    <w:rsid w:val="00AC73B1"/>
    <w:rsid w:val="00AC746C"/>
    <w:rsid w:val="00AC7478"/>
    <w:rsid w:val="00AC7526"/>
    <w:rsid w:val="00AC7531"/>
    <w:rsid w:val="00AC75D3"/>
    <w:rsid w:val="00AC780D"/>
    <w:rsid w:val="00AC79F6"/>
    <w:rsid w:val="00AC7B94"/>
    <w:rsid w:val="00AC7BA1"/>
    <w:rsid w:val="00AC7CBA"/>
    <w:rsid w:val="00AC7F60"/>
    <w:rsid w:val="00AD00C9"/>
    <w:rsid w:val="00AD0111"/>
    <w:rsid w:val="00AD0201"/>
    <w:rsid w:val="00AD06FD"/>
    <w:rsid w:val="00AD0A49"/>
    <w:rsid w:val="00AD0BB6"/>
    <w:rsid w:val="00AD0C35"/>
    <w:rsid w:val="00AD0C8A"/>
    <w:rsid w:val="00AD0E51"/>
    <w:rsid w:val="00AD0E74"/>
    <w:rsid w:val="00AD0EFF"/>
    <w:rsid w:val="00AD0F29"/>
    <w:rsid w:val="00AD0FC9"/>
    <w:rsid w:val="00AD112E"/>
    <w:rsid w:val="00AD1388"/>
    <w:rsid w:val="00AD1866"/>
    <w:rsid w:val="00AD188A"/>
    <w:rsid w:val="00AD191E"/>
    <w:rsid w:val="00AD19F8"/>
    <w:rsid w:val="00AD1A02"/>
    <w:rsid w:val="00AD1EEF"/>
    <w:rsid w:val="00AD2075"/>
    <w:rsid w:val="00AD20BC"/>
    <w:rsid w:val="00AD214B"/>
    <w:rsid w:val="00AD2258"/>
    <w:rsid w:val="00AD22F9"/>
    <w:rsid w:val="00AD243A"/>
    <w:rsid w:val="00AD24C9"/>
    <w:rsid w:val="00AD26DB"/>
    <w:rsid w:val="00AD2742"/>
    <w:rsid w:val="00AD28E6"/>
    <w:rsid w:val="00AD2A1F"/>
    <w:rsid w:val="00AD2B1D"/>
    <w:rsid w:val="00AD2B6F"/>
    <w:rsid w:val="00AD2BDF"/>
    <w:rsid w:val="00AD3170"/>
    <w:rsid w:val="00AD32B6"/>
    <w:rsid w:val="00AD337A"/>
    <w:rsid w:val="00AD33F6"/>
    <w:rsid w:val="00AD34B3"/>
    <w:rsid w:val="00AD3829"/>
    <w:rsid w:val="00AD391C"/>
    <w:rsid w:val="00AD392F"/>
    <w:rsid w:val="00AD398A"/>
    <w:rsid w:val="00AD3CD3"/>
    <w:rsid w:val="00AD40AB"/>
    <w:rsid w:val="00AD441D"/>
    <w:rsid w:val="00AD4521"/>
    <w:rsid w:val="00AD45C6"/>
    <w:rsid w:val="00AD46EE"/>
    <w:rsid w:val="00AD479F"/>
    <w:rsid w:val="00AD47E4"/>
    <w:rsid w:val="00AD47FF"/>
    <w:rsid w:val="00AD48B7"/>
    <w:rsid w:val="00AD4902"/>
    <w:rsid w:val="00AD493B"/>
    <w:rsid w:val="00AD4AE7"/>
    <w:rsid w:val="00AD4D5B"/>
    <w:rsid w:val="00AD4E90"/>
    <w:rsid w:val="00AD4EDF"/>
    <w:rsid w:val="00AD5125"/>
    <w:rsid w:val="00AD5148"/>
    <w:rsid w:val="00AD52FE"/>
    <w:rsid w:val="00AD534C"/>
    <w:rsid w:val="00AD5467"/>
    <w:rsid w:val="00AD56F0"/>
    <w:rsid w:val="00AD57D6"/>
    <w:rsid w:val="00AD59E9"/>
    <w:rsid w:val="00AD5FE3"/>
    <w:rsid w:val="00AD60F6"/>
    <w:rsid w:val="00AD621C"/>
    <w:rsid w:val="00AD638C"/>
    <w:rsid w:val="00AD6409"/>
    <w:rsid w:val="00AD642C"/>
    <w:rsid w:val="00AD6453"/>
    <w:rsid w:val="00AD64A2"/>
    <w:rsid w:val="00AD6574"/>
    <w:rsid w:val="00AD65AE"/>
    <w:rsid w:val="00AD66B9"/>
    <w:rsid w:val="00AD68C9"/>
    <w:rsid w:val="00AD68FC"/>
    <w:rsid w:val="00AD6A7D"/>
    <w:rsid w:val="00AD6AE9"/>
    <w:rsid w:val="00AD6B65"/>
    <w:rsid w:val="00AD6CD5"/>
    <w:rsid w:val="00AD6E23"/>
    <w:rsid w:val="00AD6E39"/>
    <w:rsid w:val="00AD6FF7"/>
    <w:rsid w:val="00AD7091"/>
    <w:rsid w:val="00AD709F"/>
    <w:rsid w:val="00AD70B3"/>
    <w:rsid w:val="00AD72B0"/>
    <w:rsid w:val="00AD7323"/>
    <w:rsid w:val="00AD75AA"/>
    <w:rsid w:val="00AD7CF5"/>
    <w:rsid w:val="00AD7D2A"/>
    <w:rsid w:val="00AD7E43"/>
    <w:rsid w:val="00AD7F39"/>
    <w:rsid w:val="00AE03D8"/>
    <w:rsid w:val="00AE040D"/>
    <w:rsid w:val="00AE0C6A"/>
    <w:rsid w:val="00AE0DC0"/>
    <w:rsid w:val="00AE1352"/>
    <w:rsid w:val="00AE14CA"/>
    <w:rsid w:val="00AE14E3"/>
    <w:rsid w:val="00AE150C"/>
    <w:rsid w:val="00AE1623"/>
    <w:rsid w:val="00AE1787"/>
    <w:rsid w:val="00AE18BE"/>
    <w:rsid w:val="00AE1909"/>
    <w:rsid w:val="00AE196C"/>
    <w:rsid w:val="00AE1AC9"/>
    <w:rsid w:val="00AE1ACD"/>
    <w:rsid w:val="00AE1C92"/>
    <w:rsid w:val="00AE1CA0"/>
    <w:rsid w:val="00AE1CD2"/>
    <w:rsid w:val="00AE1D2E"/>
    <w:rsid w:val="00AE1E98"/>
    <w:rsid w:val="00AE2016"/>
    <w:rsid w:val="00AE20C4"/>
    <w:rsid w:val="00AE21C7"/>
    <w:rsid w:val="00AE22BD"/>
    <w:rsid w:val="00AE2570"/>
    <w:rsid w:val="00AE2576"/>
    <w:rsid w:val="00AE265E"/>
    <w:rsid w:val="00AE2731"/>
    <w:rsid w:val="00AE2B44"/>
    <w:rsid w:val="00AE2CAD"/>
    <w:rsid w:val="00AE2D6B"/>
    <w:rsid w:val="00AE2E15"/>
    <w:rsid w:val="00AE2E26"/>
    <w:rsid w:val="00AE2E8B"/>
    <w:rsid w:val="00AE305B"/>
    <w:rsid w:val="00AE31B3"/>
    <w:rsid w:val="00AE32E3"/>
    <w:rsid w:val="00AE3312"/>
    <w:rsid w:val="00AE337C"/>
    <w:rsid w:val="00AE340A"/>
    <w:rsid w:val="00AE344A"/>
    <w:rsid w:val="00AE3484"/>
    <w:rsid w:val="00AE365C"/>
    <w:rsid w:val="00AE3696"/>
    <w:rsid w:val="00AE3A64"/>
    <w:rsid w:val="00AE3AD0"/>
    <w:rsid w:val="00AE3BBD"/>
    <w:rsid w:val="00AE3BE6"/>
    <w:rsid w:val="00AE3BEC"/>
    <w:rsid w:val="00AE3C23"/>
    <w:rsid w:val="00AE3CDC"/>
    <w:rsid w:val="00AE3ED2"/>
    <w:rsid w:val="00AE4006"/>
    <w:rsid w:val="00AE40E4"/>
    <w:rsid w:val="00AE4213"/>
    <w:rsid w:val="00AE42CF"/>
    <w:rsid w:val="00AE442E"/>
    <w:rsid w:val="00AE46E0"/>
    <w:rsid w:val="00AE46EB"/>
    <w:rsid w:val="00AE470D"/>
    <w:rsid w:val="00AE472F"/>
    <w:rsid w:val="00AE490D"/>
    <w:rsid w:val="00AE4A3B"/>
    <w:rsid w:val="00AE4A64"/>
    <w:rsid w:val="00AE4B18"/>
    <w:rsid w:val="00AE4B6B"/>
    <w:rsid w:val="00AE4E47"/>
    <w:rsid w:val="00AE4E97"/>
    <w:rsid w:val="00AE5043"/>
    <w:rsid w:val="00AE521A"/>
    <w:rsid w:val="00AE559B"/>
    <w:rsid w:val="00AE58EA"/>
    <w:rsid w:val="00AE5ACA"/>
    <w:rsid w:val="00AE5B02"/>
    <w:rsid w:val="00AE5B35"/>
    <w:rsid w:val="00AE5EAD"/>
    <w:rsid w:val="00AE5F0B"/>
    <w:rsid w:val="00AE5F5E"/>
    <w:rsid w:val="00AE61F0"/>
    <w:rsid w:val="00AE622C"/>
    <w:rsid w:val="00AE62C8"/>
    <w:rsid w:val="00AE6356"/>
    <w:rsid w:val="00AE6A8F"/>
    <w:rsid w:val="00AE6B76"/>
    <w:rsid w:val="00AE6D7B"/>
    <w:rsid w:val="00AE6DF3"/>
    <w:rsid w:val="00AE6FB8"/>
    <w:rsid w:val="00AE6FFC"/>
    <w:rsid w:val="00AE70E1"/>
    <w:rsid w:val="00AE71FF"/>
    <w:rsid w:val="00AE7298"/>
    <w:rsid w:val="00AE72C5"/>
    <w:rsid w:val="00AE75D1"/>
    <w:rsid w:val="00AE7A8F"/>
    <w:rsid w:val="00AE7DF6"/>
    <w:rsid w:val="00AE7EA8"/>
    <w:rsid w:val="00AE7EDE"/>
    <w:rsid w:val="00AF0123"/>
    <w:rsid w:val="00AF045A"/>
    <w:rsid w:val="00AF048C"/>
    <w:rsid w:val="00AF051A"/>
    <w:rsid w:val="00AF08C8"/>
    <w:rsid w:val="00AF0A0A"/>
    <w:rsid w:val="00AF0A62"/>
    <w:rsid w:val="00AF0B1A"/>
    <w:rsid w:val="00AF0B4A"/>
    <w:rsid w:val="00AF0C81"/>
    <w:rsid w:val="00AF0EA3"/>
    <w:rsid w:val="00AF0F02"/>
    <w:rsid w:val="00AF1139"/>
    <w:rsid w:val="00AF128B"/>
    <w:rsid w:val="00AF13D3"/>
    <w:rsid w:val="00AF1633"/>
    <w:rsid w:val="00AF1885"/>
    <w:rsid w:val="00AF1940"/>
    <w:rsid w:val="00AF1B54"/>
    <w:rsid w:val="00AF2120"/>
    <w:rsid w:val="00AF2312"/>
    <w:rsid w:val="00AF2441"/>
    <w:rsid w:val="00AF24FC"/>
    <w:rsid w:val="00AF259E"/>
    <w:rsid w:val="00AF25A8"/>
    <w:rsid w:val="00AF2628"/>
    <w:rsid w:val="00AF290C"/>
    <w:rsid w:val="00AF2AFE"/>
    <w:rsid w:val="00AF2B7E"/>
    <w:rsid w:val="00AF2C20"/>
    <w:rsid w:val="00AF2D32"/>
    <w:rsid w:val="00AF2F52"/>
    <w:rsid w:val="00AF30E6"/>
    <w:rsid w:val="00AF30EF"/>
    <w:rsid w:val="00AF3377"/>
    <w:rsid w:val="00AF33B2"/>
    <w:rsid w:val="00AF34CB"/>
    <w:rsid w:val="00AF34D6"/>
    <w:rsid w:val="00AF3A4D"/>
    <w:rsid w:val="00AF3C88"/>
    <w:rsid w:val="00AF3D15"/>
    <w:rsid w:val="00AF3F9F"/>
    <w:rsid w:val="00AF404E"/>
    <w:rsid w:val="00AF4057"/>
    <w:rsid w:val="00AF40E1"/>
    <w:rsid w:val="00AF43BC"/>
    <w:rsid w:val="00AF4536"/>
    <w:rsid w:val="00AF48B1"/>
    <w:rsid w:val="00AF4919"/>
    <w:rsid w:val="00AF4CBE"/>
    <w:rsid w:val="00AF4D29"/>
    <w:rsid w:val="00AF4D3E"/>
    <w:rsid w:val="00AF4DD7"/>
    <w:rsid w:val="00AF4E53"/>
    <w:rsid w:val="00AF4E57"/>
    <w:rsid w:val="00AF4E6A"/>
    <w:rsid w:val="00AF4F1F"/>
    <w:rsid w:val="00AF4F56"/>
    <w:rsid w:val="00AF5067"/>
    <w:rsid w:val="00AF50C3"/>
    <w:rsid w:val="00AF53D4"/>
    <w:rsid w:val="00AF53EE"/>
    <w:rsid w:val="00AF5542"/>
    <w:rsid w:val="00AF55A6"/>
    <w:rsid w:val="00AF5623"/>
    <w:rsid w:val="00AF5633"/>
    <w:rsid w:val="00AF5660"/>
    <w:rsid w:val="00AF5A8B"/>
    <w:rsid w:val="00AF5C2E"/>
    <w:rsid w:val="00AF5CB8"/>
    <w:rsid w:val="00AF5DD3"/>
    <w:rsid w:val="00AF5FE8"/>
    <w:rsid w:val="00AF61A7"/>
    <w:rsid w:val="00AF6290"/>
    <w:rsid w:val="00AF635F"/>
    <w:rsid w:val="00AF636D"/>
    <w:rsid w:val="00AF65A0"/>
    <w:rsid w:val="00AF6692"/>
    <w:rsid w:val="00AF66F3"/>
    <w:rsid w:val="00AF6898"/>
    <w:rsid w:val="00AF6A8E"/>
    <w:rsid w:val="00AF6AAF"/>
    <w:rsid w:val="00AF6BB4"/>
    <w:rsid w:val="00AF6C91"/>
    <w:rsid w:val="00AF6CCA"/>
    <w:rsid w:val="00AF6E15"/>
    <w:rsid w:val="00AF6E43"/>
    <w:rsid w:val="00AF7095"/>
    <w:rsid w:val="00AF710C"/>
    <w:rsid w:val="00AF721C"/>
    <w:rsid w:val="00AF72F0"/>
    <w:rsid w:val="00AF749D"/>
    <w:rsid w:val="00AF7762"/>
    <w:rsid w:val="00AF778A"/>
    <w:rsid w:val="00AF77E9"/>
    <w:rsid w:val="00AF7828"/>
    <w:rsid w:val="00AF78BC"/>
    <w:rsid w:val="00AF7902"/>
    <w:rsid w:val="00AF7958"/>
    <w:rsid w:val="00AF79E5"/>
    <w:rsid w:val="00AF7ABA"/>
    <w:rsid w:val="00AF7BCD"/>
    <w:rsid w:val="00AF7BD5"/>
    <w:rsid w:val="00AF7C3E"/>
    <w:rsid w:val="00AF7E27"/>
    <w:rsid w:val="00AF7E7A"/>
    <w:rsid w:val="00AF7E80"/>
    <w:rsid w:val="00AF7F6E"/>
    <w:rsid w:val="00B0000C"/>
    <w:rsid w:val="00B000DE"/>
    <w:rsid w:val="00B0010C"/>
    <w:rsid w:val="00B0026D"/>
    <w:rsid w:val="00B002A4"/>
    <w:rsid w:val="00B003BA"/>
    <w:rsid w:val="00B0049A"/>
    <w:rsid w:val="00B004E0"/>
    <w:rsid w:val="00B005CD"/>
    <w:rsid w:val="00B009A9"/>
    <w:rsid w:val="00B009EB"/>
    <w:rsid w:val="00B00BA4"/>
    <w:rsid w:val="00B00C59"/>
    <w:rsid w:val="00B00DE2"/>
    <w:rsid w:val="00B00F18"/>
    <w:rsid w:val="00B00FC8"/>
    <w:rsid w:val="00B01185"/>
    <w:rsid w:val="00B011B5"/>
    <w:rsid w:val="00B011FD"/>
    <w:rsid w:val="00B012D9"/>
    <w:rsid w:val="00B01763"/>
    <w:rsid w:val="00B01A04"/>
    <w:rsid w:val="00B01A92"/>
    <w:rsid w:val="00B01AE4"/>
    <w:rsid w:val="00B01B1F"/>
    <w:rsid w:val="00B01B32"/>
    <w:rsid w:val="00B01B38"/>
    <w:rsid w:val="00B01D2D"/>
    <w:rsid w:val="00B01F3A"/>
    <w:rsid w:val="00B01F8B"/>
    <w:rsid w:val="00B020A3"/>
    <w:rsid w:val="00B0212B"/>
    <w:rsid w:val="00B023D4"/>
    <w:rsid w:val="00B023ED"/>
    <w:rsid w:val="00B024B6"/>
    <w:rsid w:val="00B0279E"/>
    <w:rsid w:val="00B02877"/>
    <w:rsid w:val="00B028A2"/>
    <w:rsid w:val="00B02927"/>
    <w:rsid w:val="00B02AAD"/>
    <w:rsid w:val="00B02DD9"/>
    <w:rsid w:val="00B02DEB"/>
    <w:rsid w:val="00B03061"/>
    <w:rsid w:val="00B030A2"/>
    <w:rsid w:val="00B031C6"/>
    <w:rsid w:val="00B031DF"/>
    <w:rsid w:val="00B032DF"/>
    <w:rsid w:val="00B03518"/>
    <w:rsid w:val="00B03743"/>
    <w:rsid w:val="00B03812"/>
    <w:rsid w:val="00B03854"/>
    <w:rsid w:val="00B03A8E"/>
    <w:rsid w:val="00B03CB7"/>
    <w:rsid w:val="00B03FF8"/>
    <w:rsid w:val="00B0404C"/>
    <w:rsid w:val="00B04164"/>
    <w:rsid w:val="00B041E3"/>
    <w:rsid w:val="00B04246"/>
    <w:rsid w:val="00B047F3"/>
    <w:rsid w:val="00B04A50"/>
    <w:rsid w:val="00B04B08"/>
    <w:rsid w:val="00B04E6C"/>
    <w:rsid w:val="00B04E6D"/>
    <w:rsid w:val="00B04EA0"/>
    <w:rsid w:val="00B04EC1"/>
    <w:rsid w:val="00B051BF"/>
    <w:rsid w:val="00B051E4"/>
    <w:rsid w:val="00B052B2"/>
    <w:rsid w:val="00B053E8"/>
    <w:rsid w:val="00B05522"/>
    <w:rsid w:val="00B0557C"/>
    <w:rsid w:val="00B0561A"/>
    <w:rsid w:val="00B0570C"/>
    <w:rsid w:val="00B057A1"/>
    <w:rsid w:val="00B05C8E"/>
    <w:rsid w:val="00B05D7F"/>
    <w:rsid w:val="00B05DB5"/>
    <w:rsid w:val="00B05F14"/>
    <w:rsid w:val="00B05F5D"/>
    <w:rsid w:val="00B05F8B"/>
    <w:rsid w:val="00B05FAD"/>
    <w:rsid w:val="00B06118"/>
    <w:rsid w:val="00B0633F"/>
    <w:rsid w:val="00B06350"/>
    <w:rsid w:val="00B064BB"/>
    <w:rsid w:val="00B06521"/>
    <w:rsid w:val="00B06535"/>
    <w:rsid w:val="00B0667A"/>
    <w:rsid w:val="00B0679A"/>
    <w:rsid w:val="00B068B9"/>
    <w:rsid w:val="00B068E6"/>
    <w:rsid w:val="00B06904"/>
    <w:rsid w:val="00B069A5"/>
    <w:rsid w:val="00B06A07"/>
    <w:rsid w:val="00B06A16"/>
    <w:rsid w:val="00B06AAF"/>
    <w:rsid w:val="00B06AD4"/>
    <w:rsid w:val="00B06D1B"/>
    <w:rsid w:val="00B06E4A"/>
    <w:rsid w:val="00B06ED3"/>
    <w:rsid w:val="00B06F20"/>
    <w:rsid w:val="00B07116"/>
    <w:rsid w:val="00B07701"/>
    <w:rsid w:val="00B078B2"/>
    <w:rsid w:val="00B07A4E"/>
    <w:rsid w:val="00B07BF3"/>
    <w:rsid w:val="00B07D4C"/>
    <w:rsid w:val="00B07D5A"/>
    <w:rsid w:val="00B07F2F"/>
    <w:rsid w:val="00B07F47"/>
    <w:rsid w:val="00B07F62"/>
    <w:rsid w:val="00B07F8E"/>
    <w:rsid w:val="00B10186"/>
    <w:rsid w:val="00B1018C"/>
    <w:rsid w:val="00B10467"/>
    <w:rsid w:val="00B104FF"/>
    <w:rsid w:val="00B1064A"/>
    <w:rsid w:val="00B10945"/>
    <w:rsid w:val="00B10ACC"/>
    <w:rsid w:val="00B10DCF"/>
    <w:rsid w:val="00B10EC3"/>
    <w:rsid w:val="00B110E2"/>
    <w:rsid w:val="00B1114A"/>
    <w:rsid w:val="00B11165"/>
    <w:rsid w:val="00B112E3"/>
    <w:rsid w:val="00B1131A"/>
    <w:rsid w:val="00B11376"/>
    <w:rsid w:val="00B113DC"/>
    <w:rsid w:val="00B116EA"/>
    <w:rsid w:val="00B11760"/>
    <w:rsid w:val="00B11A8D"/>
    <w:rsid w:val="00B11C5E"/>
    <w:rsid w:val="00B11DD9"/>
    <w:rsid w:val="00B11DE3"/>
    <w:rsid w:val="00B11F15"/>
    <w:rsid w:val="00B120D0"/>
    <w:rsid w:val="00B120EA"/>
    <w:rsid w:val="00B122AA"/>
    <w:rsid w:val="00B124D0"/>
    <w:rsid w:val="00B125B5"/>
    <w:rsid w:val="00B12622"/>
    <w:rsid w:val="00B1289D"/>
    <w:rsid w:val="00B12964"/>
    <w:rsid w:val="00B12A03"/>
    <w:rsid w:val="00B12BFB"/>
    <w:rsid w:val="00B12CA2"/>
    <w:rsid w:val="00B12EE3"/>
    <w:rsid w:val="00B12FED"/>
    <w:rsid w:val="00B1307B"/>
    <w:rsid w:val="00B13238"/>
    <w:rsid w:val="00B1355B"/>
    <w:rsid w:val="00B13666"/>
    <w:rsid w:val="00B13A8D"/>
    <w:rsid w:val="00B13AC8"/>
    <w:rsid w:val="00B13BC1"/>
    <w:rsid w:val="00B13CB2"/>
    <w:rsid w:val="00B13D05"/>
    <w:rsid w:val="00B13E0F"/>
    <w:rsid w:val="00B13F9C"/>
    <w:rsid w:val="00B141AE"/>
    <w:rsid w:val="00B14251"/>
    <w:rsid w:val="00B14279"/>
    <w:rsid w:val="00B142C2"/>
    <w:rsid w:val="00B142FB"/>
    <w:rsid w:val="00B14393"/>
    <w:rsid w:val="00B14436"/>
    <w:rsid w:val="00B14594"/>
    <w:rsid w:val="00B14650"/>
    <w:rsid w:val="00B148AA"/>
    <w:rsid w:val="00B14A6B"/>
    <w:rsid w:val="00B14B81"/>
    <w:rsid w:val="00B14BAC"/>
    <w:rsid w:val="00B14C1F"/>
    <w:rsid w:val="00B15026"/>
    <w:rsid w:val="00B1530E"/>
    <w:rsid w:val="00B1534F"/>
    <w:rsid w:val="00B153FF"/>
    <w:rsid w:val="00B1546E"/>
    <w:rsid w:val="00B1599A"/>
    <w:rsid w:val="00B159DC"/>
    <w:rsid w:val="00B15A37"/>
    <w:rsid w:val="00B15C72"/>
    <w:rsid w:val="00B15CDA"/>
    <w:rsid w:val="00B15CFF"/>
    <w:rsid w:val="00B15EAD"/>
    <w:rsid w:val="00B16271"/>
    <w:rsid w:val="00B162A8"/>
    <w:rsid w:val="00B163BD"/>
    <w:rsid w:val="00B164EA"/>
    <w:rsid w:val="00B166BC"/>
    <w:rsid w:val="00B16A70"/>
    <w:rsid w:val="00B1710F"/>
    <w:rsid w:val="00B17160"/>
    <w:rsid w:val="00B171E1"/>
    <w:rsid w:val="00B174DC"/>
    <w:rsid w:val="00B175BA"/>
    <w:rsid w:val="00B178FE"/>
    <w:rsid w:val="00B17C69"/>
    <w:rsid w:val="00B17D74"/>
    <w:rsid w:val="00B17D82"/>
    <w:rsid w:val="00B2028A"/>
    <w:rsid w:val="00B20679"/>
    <w:rsid w:val="00B20684"/>
    <w:rsid w:val="00B2072F"/>
    <w:rsid w:val="00B208FB"/>
    <w:rsid w:val="00B20B62"/>
    <w:rsid w:val="00B20D6D"/>
    <w:rsid w:val="00B210E6"/>
    <w:rsid w:val="00B213BA"/>
    <w:rsid w:val="00B21497"/>
    <w:rsid w:val="00B216DF"/>
    <w:rsid w:val="00B21700"/>
    <w:rsid w:val="00B218CD"/>
    <w:rsid w:val="00B219BB"/>
    <w:rsid w:val="00B21A07"/>
    <w:rsid w:val="00B21B69"/>
    <w:rsid w:val="00B220FD"/>
    <w:rsid w:val="00B22122"/>
    <w:rsid w:val="00B22246"/>
    <w:rsid w:val="00B2225C"/>
    <w:rsid w:val="00B2229A"/>
    <w:rsid w:val="00B2248F"/>
    <w:rsid w:val="00B224DD"/>
    <w:rsid w:val="00B225CC"/>
    <w:rsid w:val="00B22980"/>
    <w:rsid w:val="00B22BD1"/>
    <w:rsid w:val="00B22CA4"/>
    <w:rsid w:val="00B22D9B"/>
    <w:rsid w:val="00B22E92"/>
    <w:rsid w:val="00B23103"/>
    <w:rsid w:val="00B23104"/>
    <w:rsid w:val="00B23310"/>
    <w:rsid w:val="00B2336E"/>
    <w:rsid w:val="00B2337B"/>
    <w:rsid w:val="00B23A47"/>
    <w:rsid w:val="00B23B9A"/>
    <w:rsid w:val="00B23D1D"/>
    <w:rsid w:val="00B23DF2"/>
    <w:rsid w:val="00B23DF3"/>
    <w:rsid w:val="00B23EF2"/>
    <w:rsid w:val="00B2406F"/>
    <w:rsid w:val="00B24258"/>
    <w:rsid w:val="00B2437E"/>
    <w:rsid w:val="00B24464"/>
    <w:rsid w:val="00B24713"/>
    <w:rsid w:val="00B249F3"/>
    <w:rsid w:val="00B24B20"/>
    <w:rsid w:val="00B24DFD"/>
    <w:rsid w:val="00B24EB9"/>
    <w:rsid w:val="00B24F69"/>
    <w:rsid w:val="00B24FCA"/>
    <w:rsid w:val="00B253B1"/>
    <w:rsid w:val="00B25467"/>
    <w:rsid w:val="00B25521"/>
    <w:rsid w:val="00B25662"/>
    <w:rsid w:val="00B25799"/>
    <w:rsid w:val="00B2588D"/>
    <w:rsid w:val="00B258AD"/>
    <w:rsid w:val="00B258EC"/>
    <w:rsid w:val="00B25C80"/>
    <w:rsid w:val="00B2601C"/>
    <w:rsid w:val="00B26081"/>
    <w:rsid w:val="00B261F6"/>
    <w:rsid w:val="00B26277"/>
    <w:rsid w:val="00B26488"/>
    <w:rsid w:val="00B265D7"/>
    <w:rsid w:val="00B26708"/>
    <w:rsid w:val="00B26AE7"/>
    <w:rsid w:val="00B26B55"/>
    <w:rsid w:val="00B26BCF"/>
    <w:rsid w:val="00B26C0A"/>
    <w:rsid w:val="00B26C89"/>
    <w:rsid w:val="00B26E89"/>
    <w:rsid w:val="00B26F45"/>
    <w:rsid w:val="00B27267"/>
    <w:rsid w:val="00B27643"/>
    <w:rsid w:val="00B2777E"/>
    <w:rsid w:val="00B27956"/>
    <w:rsid w:val="00B27AF8"/>
    <w:rsid w:val="00B27BDE"/>
    <w:rsid w:val="00B27BE9"/>
    <w:rsid w:val="00B27EE2"/>
    <w:rsid w:val="00B30113"/>
    <w:rsid w:val="00B3020F"/>
    <w:rsid w:val="00B30247"/>
    <w:rsid w:val="00B3040C"/>
    <w:rsid w:val="00B3075D"/>
    <w:rsid w:val="00B3094D"/>
    <w:rsid w:val="00B30C05"/>
    <w:rsid w:val="00B30C99"/>
    <w:rsid w:val="00B30ECA"/>
    <w:rsid w:val="00B31024"/>
    <w:rsid w:val="00B310C9"/>
    <w:rsid w:val="00B31106"/>
    <w:rsid w:val="00B31222"/>
    <w:rsid w:val="00B312D2"/>
    <w:rsid w:val="00B31365"/>
    <w:rsid w:val="00B31522"/>
    <w:rsid w:val="00B31533"/>
    <w:rsid w:val="00B31726"/>
    <w:rsid w:val="00B3197C"/>
    <w:rsid w:val="00B31981"/>
    <w:rsid w:val="00B31997"/>
    <w:rsid w:val="00B31A4B"/>
    <w:rsid w:val="00B31B51"/>
    <w:rsid w:val="00B31CD8"/>
    <w:rsid w:val="00B31D07"/>
    <w:rsid w:val="00B31F4C"/>
    <w:rsid w:val="00B31FDA"/>
    <w:rsid w:val="00B320EA"/>
    <w:rsid w:val="00B32145"/>
    <w:rsid w:val="00B321DA"/>
    <w:rsid w:val="00B3233D"/>
    <w:rsid w:val="00B323F5"/>
    <w:rsid w:val="00B327AD"/>
    <w:rsid w:val="00B32A54"/>
    <w:rsid w:val="00B32A7C"/>
    <w:rsid w:val="00B32B72"/>
    <w:rsid w:val="00B32C05"/>
    <w:rsid w:val="00B32D60"/>
    <w:rsid w:val="00B32DF1"/>
    <w:rsid w:val="00B33102"/>
    <w:rsid w:val="00B33257"/>
    <w:rsid w:val="00B332D5"/>
    <w:rsid w:val="00B33687"/>
    <w:rsid w:val="00B33720"/>
    <w:rsid w:val="00B33731"/>
    <w:rsid w:val="00B337A9"/>
    <w:rsid w:val="00B337F9"/>
    <w:rsid w:val="00B33972"/>
    <w:rsid w:val="00B33BDC"/>
    <w:rsid w:val="00B33E5E"/>
    <w:rsid w:val="00B33EA9"/>
    <w:rsid w:val="00B34026"/>
    <w:rsid w:val="00B340E7"/>
    <w:rsid w:val="00B343B6"/>
    <w:rsid w:val="00B3456A"/>
    <w:rsid w:val="00B34691"/>
    <w:rsid w:val="00B34955"/>
    <w:rsid w:val="00B34E65"/>
    <w:rsid w:val="00B34F16"/>
    <w:rsid w:val="00B351B5"/>
    <w:rsid w:val="00B351B9"/>
    <w:rsid w:val="00B35224"/>
    <w:rsid w:val="00B35330"/>
    <w:rsid w:val="00B355FD"/>
    <w:rsid w:val="00B35602"/>
    <w:rsid w:val="00B35630"/>
    <w:rsid w:val="00B357B2"/>
    <w:rsid w:val="00B35829"/>
    <w:rsid w:val="00B35879"/>
    <w:rsid w:val="00B35AE4"/>
    <w:rsid w:val="00B35FA4"/>
    <w:rsid w:val="00B36231"/>
    <w:rsid w:val="00B3625E"/>
    <w:rsid w:val="00B362DB"/>
    <w:rsid w:val="00B36632"/>
    <w:rsid w:val="00B36663"/>
    <w:rsid w:val="00B36667"/>
    <w:rsid w:val="00B3699C"/>
    <w:rsid w:val="00B36AFE"/>
    <w:rsid w:val="00B36B1C"/>
    <w:rsid w:val="00B36B34"/>
    <w:rsid w:val="00B36BC3"/>
    <w:rsid w:val="00B36EB2"/>
    <w:rsid w:val="00B36FAB"/>
    <w:rsid w:val="00B3713E"/>
    <w:rsid w:val="00B37187"/>
    <w:rsid w:val="00B371C8"/>
    <w:rsid w:val="00B37274"/>
    <w:rsid w:val="00B3729B"/>
    <w:rsid w:val="00B372D6"/>
    <w:rsid w:val="00B3734A"/>
    <w:rsid w:val="00B37434"/>
    <w:rsid w:val="00B37504"/>
    <w:rsid w:val="00B37717"/>
    <w:rsid w:val="00B377A3"/>
    <w:rsid w:val="00B37841"/>
    <w:rsid w:val="00B37EA5"/>
    <w:rsid w:val="00B40044"/>
    <w:rsid w:val="00B4012E"/>
    <w:rsid w:val="00B403A4"/>
    <w:rsid w:val="00B406C0"/>
    <w:rsid w:val="00B4088D"/>
    <w:rsid w:val="00B40C45"/>
    <w:rsid w:val="00B40CA3"/>
    <w:rsid w:val="00B40E68"/>
    <w:rsid w:val="00B40F5C"/>
    <w:rsid w:val="00B40F75"/>
    <w:rsid w:val="00B40F9D"/>
    <w:rsid w:val="00B41075"/>
    <w:rsid w:val="00B4109A"/>
    <w:rsid w:val="00B4120C"/>
    <w:rsid w:val="00B4138A"/>
    <w:rsid w:val="00B413D5"/>
    <w:rsid w:val="00B41527"/>
    <w:rsid w:val="00B416AF"/>
    <w:rsid w:val="00B416CB"/>
    <w:rsid w:val="00B417E8"/>
    <w:rsid w:val="00B41CC9"/>
    <w:rsid w:val="00B41CCF"/>
    <w:rsid w:val="00B41D09"/>
    <w:rsid w:val="00B41E3F"/>
    <w:rsid w:val="00B41ED5"/>
    <w:rsid w:val="00B41F4B"/>
    <w:rsid w:val="00B41FD2"/>
    <w:rsid w:val="00B42050"/>
    <w:rsid w:val="00B42073"/>
    <w:rsid w:val="00B42215"/>
    <w:rsid w:val="00B423A3"/>
    <w:rsid w:val="00B4246C"/>
    <w:rsid w:val="00B42474"/>
    <w:rsid w:val="00B424A7"/>
    <w:rsid w:val="00B42523"/>
    <w:rsid w:val="00B425A4"/>
    <w:rsid w:val="00B42709"/>
    <w:rsid w:val="00B42E2C"/>
    <w:rsid w:val="00B43255"/>
    <w:rsid w:val="00B432E8"/>
    <w:rsid w:val="00B432EE"/>
    <w:rsid w:val="00B434A5"/>
    <w:rsid w:val="00B435FD"/>
    <w:rsid w:val="00B43716"/>
    <w:rsid w:val="00B4378C"/>
    <w:rsid w:val="00B43A13"/>
    <w:rsid w:val="00B43C94"/>
    <w:rsid w:val="00B43CBD"/>
    <w:rsid w:val="00B440EA"/>
    <w:rsid w:val="00B44120"/>
    <w:rsid w:val="00B44187"/>
    <w:rsid w:val="00B442B4"/>
    <w:rsid w:val="00B44300"/>
    <w:rsid w:val="00B444DB"/>
    <w:rsid w:val="00B44515"/>
    <w:rsid w:val="00B445DE"/>
    <w:rsid w:val="00B44B71"/>
    <w:rsid w:val="00B44BAB"/>
    <w:rsid w:val="00B44E6F"/>
    <w:rsid w:val="00B45191"/>
    <w:rsid w:val="00B451F2"/>
    <w:rsid w:val="00B452C5"/>
    <w:rsid w:val="00B45327"/>
    <w:rsid w:val="00B45534"/>
    <w:rsid w:val="00B45536"/>
    <w:rsid w:val="00B4560B"/>
    <w:rsid w:val="00B457E8"/>
    <w:rsid w:val="00B45A08"/>
    <w:rsid w:val="00B45C03"/>
    <w:rsid w:val="00B45C7C"/>
    <w:rsid w:val="00B46020"/>
    <w:rsid w:val="00B4606C"/>
    <w:rsid w:val="00B4614B"/>
    <w:rsid w:val="00B4629E"/>
    <w:rsid w:val="00B463C8"/>
    <w:rsid w:val="00B4640C"/>
    <w:rsid w:val="00B4641F"/>
    <w:rsid w:val="00B4655D"/>
    <w:rsid w:val="00B467E8"/>
    <w:rsid w:val="00B46A1A"/>
    <w:rsid w:val="00B46ADC"/>
    <w:rsid w:val="00B46B94"/>
    <w:rsid w:val="00B46C22"/>
    <w:rsid w:val="00B46F6D"/>
    <w:rsid w:val="00B46F95"/>
    <w:rsid w:val="00B4745F"/>
    <w:rsid w:val="00B47469"/>
    <w:rsid w:val="00B476C9"/>
    <w:rsid w:val="00B4772D"/>
    <w:rsid w:val="00B4774D"/>
    <w:rsid w:val="00B477DC"/>
    <w:rsid w:val="00B4791F"/>
    <w:rsid w:val="00B479AC"/>
    <w:rsid w:val="00B47DA9"/>
    <w:rsid w:val="00B47F9E"/>
    <w:rsid w:val="00B4F68D"/>
    <w:rsid w:val="00B50003"/>
    <w:rsid w:val="00B50259"/>
    <w:rsid w:val="00B50261"/>
    <w:rsid w:val="00B5036B"/>
    <w:rsid w:val="00B50601"/>
    <w:rsid w:val="00B506BD"/>
    <w:rsid w:val="00B50733"/>
    <w:rsid w:val="00B507F6"/>
    <w:rsid w:val="00B50866"/>
    <w:rsid w:val="00B5097B"/>
    <w:rsid w:val="00B509BF"/>
    <w:rsid w:val="00B50A0C"/>
    <w:rsid w:val="00B50B34"/>
    <w:rsid w:val="00B50F47"/>
    <w:rsid w:val="00B50F79"/>
    <w:rsid w:val="00B51138"/>
    <w:rsid w:val="00B51210"/>
    <w:rsid w:val="00B51287"/>
    <w:rsid w:val="00B512EB"/>
    <w:rsid w:val="00B5150D"/>
    <w:rsid w:val="00B51524"/>
    <w:rsid w:val="00B5159E"/>
    <w:rsid w:val="00B5165B"/>
    <w:rsid w:val="00B5168A"/>
    <w:rsid w:val="00B5193E"/>
    <w:rsid w:val="00B51A18"/>
    <w:rsid w:val="00B51C7E"/>
    <w:rsid w:val="00B51CDB"/>
    <w:rsid w:val="00B51D24"/>
    <w:rsid w:val="00B51E6B"/>
    <w:rsid w:val="00B51EE3"/>
    <w:rsid w:val="00B52470"/>
    <w:rsid w:val="00B52569"/>
    <w:rsid w:val="00B5265F"/>
    <w:rsid w:val="00B5292B"/>
    <w:rsid w:val="00B52A29"/>
    <w:rsid w:val="00B52BB7"/>
    <w:rsid w:val="00B52C09"/>
    <w:rsid w:val="00B52DA0"/>
    <w:rsid w:val="00B52E7D"/>
    <w:rsid w:val="00B52F97"/>
    <w:rsid w:val="00B52FE8"/>
    <w:rsid w:val="00B53024"/>
    <w:rsid w:val="00B530E1"/>
    <w:rsid w:val="00B53137"/>
    <w:rsid w:val="00B53212"/>
    <w:rsid w:val="00B53316"/>
    <w:rsid w:val="00B5339A"/>
    <w:rsid w:val="00B53462"/>
    <w:rsid w:val="00B534A5"/>
    <w:rsid w:val="00B5353A"/>
    <w:rsid w:val="00B53753"/>
    <w:rsid w:val="00B538BE"/>
    <w:rsid w:val="00B539D8"/>
    <w:rsid w:val="00B539FF"/>
    <w:rsid w:val="00B53A9C"/>
    <w:rsid w:val="00B53AC7"/>
    <w:rsid w:val="00B53AF4"/>
    <w:rsid w:val="00B53E80"/>
    <w:rsid w:val="00B53EB1"/>
    <w:rsid w:val="00B53ED2"/>
    <w:rsid w:val="00B5407E"/>
    <w:rsid w:val="00B541D7"/>
    <w:rsid w:val="00B54224"/>
    <w:rsid w:val="00B54535"/>
    <w:rsid w:val="00B54544"/>
    <w:rsid w:val="00B545D3"/>
    <w:rsid w:val="00B5463F"/>
    <w:rsid w:val="00B54914"/>
    <w:rsid w:val="00B549EA"/>
    <w:rsid w:val="00B54A9B"/>
    <w:rsid w:val="00B54C91"/>
    <w:rsid w:val="00B54CDD"/>
    <w:rsid w:val="00B54E47"/>
    <w:rsid w:val="00B54F72"/>
    <w:rsid w:val="00B551EC"/>
    <w:rsid w:val="00B55340"/>
    <w:rsid w:val="00B554DF"/>
    <w:rsid w:val="00B55511"/>
    <w:rsid w:val="00B55578"/>
    <w:rsid w:val="00B555AB"/>
    <w:rsid w:val="00B55733"/>
    <w:rsid w:val="00B55861"/>
    <w:rsid w:val="00B55B93"/>
    <w:rsid w:val="00B55D57"/>
    <w:rsid w:val="00B5601B"/>
    <w:rsid w:val="00B5602C"/>
    <w:rsid w:val="00B56097"/>
    <w:rsid w:val="00B56500"/>
    <w:rsid w:val="00B565D9"/>
    <w:rsid w:val="00B5664B"/>
    <w:rsid w:val="00B56768"/>
    <w:rsid w:val="00B568C8"/>
    <w:rsid w:val="00B56B9B"/>
    <w:rsid w:val="00B56C96"/>
    <w:rsid w:val="00B570EE"/>
    <w:rsid w:val="00B5718A"/>
    <w:rsid w:val="00B5733F"/>
    <w:rsid w:val="00B57375"/>
    <w:rsid w:val="00B573A7"/>
    <w:rsid w:val="00B573E4"/>
    <w:rsid w:val="00B5775E"/>
    <w:rsid w:val="00B57907"/>
    <w:rsid w:val="00B57A75"/>
    <w:rsid w:val="00B57B02"/>
    <w:rsid w:val="00B57B38"/>
    <w:rsid w:val="00B57C27"/>
    <w:rsid w:val="00B57C81"/>
    <w:rsid w:val="00B57D66"/>
    <w:rsid w:val="00B60178"/>
    <w:rsid w:val="00B60279"/>
    <w:rsid w:val="00B6031B"/>
    <w:rsid w:val="00B6058D"/>
    <w:rsid w:val="00B60628"/>
    <w:rsid w:val="00B60641"/>
    <w:rsid w:val="00B606AD"/>
    <w:rsid w:val="00B606F2"/>
    <w:rsid w:val="00B60742"/>
    <w:rsid w:val="00B609E9"/>
    <w:rsid w:val="00B60A6C"/>
    <w:rsid w:val="00B60B82"/>
    <w:rsid w:val="00B60BE2"/>
    <w:rsid w:val="00B60C00"/>
    <w:rsid w:val="00B60C41"/>
    <w:rsid w:val="00B60D24"/>
    <w:rsid w:val="00B60E37"/>
    <w:rsid w:val="00B610C6"/>
    <w:rsid w:val="00B6124F"/>
    <w:rsid w:val="00B61349"/>
    <w:rsid w:val="00B613F8"/>
    <w:rsid w:val="00B6153F"/>
    <w:rsid w:val="00B616B0"/>
    <w:rsid w:val="00B61A5B"/>
    <w:rsid w:val="00B61ABF"/>
    <w:rsid w:val="00B61CD4"/>
    <w:rsid w:val="00B61E5E"/>
    <w:rsid w:val="00B61FB8"/>
    <w:rsid w:val="00B62614"/>
    <w:rsid w:val="00B62622"/>
    <w:rsid w:val="00B6272C"/>
    <w:rsid w:val="00B62896"/>
    <w:rsid w:val="00B628C2"/>
    <w:rsid w:val="00B62A16"/>
    <w:rsid w:val="00B62B18"/>
    <w:rsid w:val="00B62C81"/>
    <w:rsid w:val="00B62E84"/>
    <w:rsid w:val="00B62F75"/>
    <w:rsid w:val="00B62FEA"/>
    <w:rsid w:val="00B63026"/>
    <w:rsid w:val="00B63271"/>
    <w:rsid w:val="00B63450"/>
    <w:rsid w:val="00B63527"/>
    <w:rsid w:val="00B6352E"/>
    <w:rsid w:val="00B635F9"/>
    <w:rsid w:val="00B636A2"/>
    <w:rsid w:val="00B636F5"/>
    <w:rsid w:val="00B6381D"/>
    <w:rsid w:val="00B63883"/>
    <w:rsid w:val="00B63A41"/>
    <w:rsid w:val="00B63A60"/>
    <w:rsid w:val="00B63B8B"/>
    <w:rsid w:val="00B63CC5"/>
    <w:rsid w:val="00B63F89"/>
    <w:rsid w:val="00B63FC3"/>
    <w:rsid w:val="00B6425E"/>
    <w:rsid w:val="00B642A0"/>
    <w:rsid w:val="00B642F1"/>
    <w:rsid w:val="00B643BC"/>
    <w:rsid w:val="00B6448C"/>
    <w:rsid w:val="00B644E5"/>
    <w:rsid w:val="00B645B5"/>
    <w:rsid w:val="00B645E6"/>
    <w:rsid w:val="00B647ED"/>
    <w:rsid w:val="00B649CA"/>
    <w:rsid w:val="00B65031"/>
    <w:rsid w:val="00B650F4"/>
    <w:rsid w:val="00B65173"/>
    <w:rsid w:val="00B6524D"/>
    <w:rsid w:val="00B652AA"/>
    <w:rsid w:val="00B653B6"/>
    <w:rsid w:val="00B657B8"/>
    <w:rsid w:val="00B657FB"/>
    <w:rsid w:val="00B65848"/>
    <w:rsid w:val="00B65919"/>
    <w:rsid w:val="00B65984"/>
    <w:rsid w:val="00B659C3"/>
    <w:rsid w:val="00B659F0"/>
    <w:rsid w:val="00B659F6"/>
    <w:rsid w:val="00B65ABE"/>
    <w:rsid w:val="00B65B61"/>
    <w:rsid w:val="00B65B6A"/>
    <w:rsid w:val="00B65B94"/>
    <w:rsid w:val="00B65BF5"/>
    <w:rsid w:val="00B65DA3"/>
    <w:rsid w:val="00B65E07"/>
    <w:rsid w:val="00B65EA7"/>
    <w:rsid w:val="00B65F78"/>
    <w:rsid w:val="00B66477"/>
    <w:rsid w:val="00B6664A"/>
    <w:rsid w:val="00B671BD"/>
    <w:rsid w:val="00B67427"/>
    <w:rsid w:val="00B6790F"/>
    <w:rsid w:val="00B67961"/>
    <w:rsid w:val="00B67AA2"/>
    <w:rsid w:val="00B67ADA"/>
    <w:rsid w:val="00B67C79"/>
    <w:rsid w:val="00B67E03"/>
    <w:rsid w:val="00B70048"/>
    <w:rsid w:val="00B70188"/>
    <w:rsid w:val="00B701EC"/>
    <w:rsid w:val="00B70462"/>
    <w:rsid w:val="00B704E8"/>
    <w:rsid w:val="00B70765"/>
    <w:rsid w:val="00B709C6"/>
    <w:rsid w:val="00B70A18"/>
    <w:rsid w:val="00B70A9B"/>
    <w:rsid w:val="00B70E00"/>
    <w:rsid w:val="00B7113A"/>
    <w:rsid w:val="00B7113B"/>
    <w:rsid w:val="00B71213"/>
    <w:rsid w:val="00B7148C"/>
    <w:rsid w:val="00B71498"/>
    <w:rsid w:val="00B71731"/>
    <w:rsid w:val="00B71750"/>
    <w:rsid w:val="00B71770"/>
    <w:rsid w:val="00B71782"/>
    <w:rsid w:val="00B717C6"/>
    <w:rsid w:val="00B717D3"/>
    <w:rsid w:val="00B7181C"/>
    <w:rsid w:val="00B71A28"/>
    <w:rsid w:val="00B7219D"/>
    <w:rsid w:val="00B721C5"/>
    <w:rsid w:val="00B721FB"/>
    <w:rsid w:val="00B72228"/>
    <w:rsid w:val="00B72282"/>
    <w:rsid w:val="00B72696"/>
    <w:rsid w:val="00B72807"/>
    <w:rsid w:val="00B72990"/>
    <w:rsid w:val="00B72A25"/>
    <w:rsid w:val="00B72C6D"/>
    <w:rsid w:val="00B72DB0"/>
    <w:rsid w:val="00B72E47"/>
    <w:rsid w:val="00B72E9D"/>
    <w:rsid w:val="00B72F33"/>
    <w:rsid w:val="00B72FC5"/>
    <w:rsid w:val="00B73149"/>
    <w:rsid w:val="00B731A0"/>
    <w:rsid w:val="00B73245"/>
    <w:rsid w:val="00B732A0"/>
    <w:rsid w:val="00B733D1"/>
    <w:rsid w:val="00B733FC"/>
    <w:rsid w:val="00B734BD"/>
    <w:rsid w:val="00B7373D"/>
    <w:rsid w:val="00B73787"/>
    <w:rsid w:val="00B73886"/>
    <w:rsid w:val="00B738BD"/>
    <w:rsid w:val="00B73B48"/>
    <w:rsid w:val="00B74171"/>
    <w:rsid w:val="00B7417B"/>
    <w:rsid w:val="00B74382"/>
    <w:rsid w:val="00B7439B"/>
    <w:rsid w:val="00B74407"/>
    <w:rsid w:val="00B74436"/>
    <w:rsid w:val="00B744FE"/>
    <w:rsid w:val="00B74746"/>
    <w:rsid w:val="00B747A5"/>
    <w:rsid w:val="00B7489F"/>
    <w:rsid w:val="00B74995"/>
    <w:rsid w:val="00B749EA"/>
    <w:rsid w:val="00B74D42"/>
    <w:rsid w:val="00B74D88"/>
    <w:rsid w:val="00B74FF5"/>
    <w:rsid w:val="00B75044"/>
    <w:rsid w:val="00B75076"/>
    <w:rsid w:val="00B7525E"/>
    <w:rsid w:val="00B7538E"/>
    <w:rsid w:val="00B7567D"/>
    <w:rsid w:val="00B758AC"/>
    <w:rsid w:val="00B75B3A"/>
    <w:rsid w:val="00B75B58"/>
    <w:rsid w:val="00B75C98"/>
    <w:rsid w:val="00B76119"/>
    <w:rsid w:val="00B7667E"/>
    <w:rsid w:val="00B766CC"/>
    <w:rsid w:val="00B76783"/>
    <w:rsid w:val="00B767B6"/>
    <w:rsid w:val="00B76827"/>
    <w:rsid w:val="00B7684A"/>
    <w:rsid w:val="00B76947"/>
    <w:rsid w:val="00B76EBA"/>
    <w:rsid w:val="00B76EC7"/>
    <w:rsid w:val="00B7707B"/>
    <w:rsid w:val="00B7725E"/>
    <w:rsid w:val="00B77282"/>
    <w:rsid w:val="00B7747E"/>
    <w:rsid w:val="00B77591"/>
    <w:rsid w:val="00B77737"/>
    <w:rsid w:val="00B7775D"/>
    <w:rsid w:val="00B77917"/>
    <w:rsid w:val="00B77A58"/>
    <w:rsid w:val="00B77B42"/>
    <w:rsid w:val="00B77BB8"/>
    <w:rsid w:val="00B77FD2"/>
    <w:rsid w:val="00B800EB"/>
    <w:rsid w:val="00B802DE"/>
    <w:rsid w:val="00B803B0"/>
    <w:rsid w:val="00B80494"/>
    <w:rsid w:val="00B80552"/>
    <w:rsid w:val="00B80732"/>
    <w:rsid w:val="00B80972"/>
    <w:rsid w:val="00B80B1F"/>
    <w:rsid w:val="00B80D01"/>
    <w:rsid w:val="00B80DB6"/>
    <w:rsid w:val="00B80E24"/>
    <w:rsid w:val="00B80FFD"/>
    <w:rsid w:val="00B812E4"/>
    <w:rsid w:val="00B818EB"/>
    <w:rsid w:val="00B8193A"/>
    <w:rsid w:val="00B8199D"/>
    <w:rsid w:val="00B81DBD"/>
    <w:rsid w:val="00B8207D"/>
    <w:rsid w:val="00B823C5"/>
    <w:rsid w:val="00B824CB"/>
    <w:rsid w:val="00B82556"/>
    <w:rsid w:val="00B826D0"/>
    <w:rsid w:val="00B827F4"/>
    <w:rsid w:val="00B8282F"/>
    <w:rsid w:val="00B828A1"/>
    <w:rsid w:val="00B82A17"/>
    <w:rsid w:val="00B82AB4"/>
    <w:rsid w:val="00B82AF1"/>
    <w:rsid w:val="00B82D6E"/>
    <w:rsid w:val="00B83369"/>
    <w:rsid w:val="00B83437"/>
    <w:rsid w:val="00B8349C"/>
    <w:rsid w:val="00B8379E"/>
    <w:rsid w:val="00B837B0"/>
    <w:rsid w:val="00B837F0"/>
    <w:rsid w:val="00B838E4"/>
    <w:rsid w:val="00B839F0"/>
    <w:rsid w:val="00B83B1F"/>
    <w:rsid w:val="00B83B7F"/>
    <w:rsid w:val="00B83CFA"/>
    <w:rsid w:val="00B83E09"/>
    <w:rsid w:val="00B83E32"/>
    <w:rsid w:val="00B83E4E"/>
    <w:rsid w:val="00B83E7B"/>
    <w:rsid w:val="00B83EAA"/>
    <w:rsid w:val="00B83F02"/>
    <w:rsid w:val="00B84202"/>
    <w:rsid w:val="00B8422D"/>
    <w:rsid w:val="00B84274"/>
    <w:rsid w:val="00B843A4"/>
    <w:rsid w:val="00B8447D"/>
    <w:rsid w:val="00B845F8"/>
    <w:rsid w:val="00B84861"/>
    <w:rsid w:val="00B8498F"/>
    <w:rsid w:val="00B84A7F"/>
    <w:rsid w:val="00B84B61"/>
    <w:rsid w:val="00B84BE0"/>
    <w:rsid w:val="00B8524E"/>
    <w:rsid w:val="00B8546A"/>
    <w:rsid w:val="00B856AB"/>
    <w:rsid w:val="00B859FC"/>
    <w:rsid w:val="00B85B73"/>
    <w:rsid w:val="00B85BF1"/>
    <w:rsid w:val="00B85EA9"/>
    <w:rsid w:val="00B8606C"/>
    <w:rsid w:val="00B8618F"/>
    <w:rsid w:val="00B86352"/>
    <w:rsid w:val="00B86753"/>
    <w:rsid w:val="00B868FA"/>
    <w:rsid w:val="00B869BA"/>
    <w:rsid w:val="00B86A96"/>
    <w:rsid w:val="00B86D2A"/>
    <w:rsid w:val="00B86FCE"/>
    <w:rsid w:val="00B87094"/>
    <w:rsid w:val="00B87393"/>
    <w:rsid w:val="00B87628"/>
    <w:rsid w:val="00B878C9"/>
    <w:rsid w:val="00B87A40"/>
    <w:rsid w:val="00B87C9C"/>
    <w:rsid w:val="00B904CC"/>
    <w:rsid w:val="00B904D4"/>
    <w:rsid w:val="00B90968"/>
    <w:rsid w:val="00B90A02"/>
    <w:rsid w:val="00B90B07"/>
    <w:rsid w:val="00B90B83"/>
    <w:rsid w:val="00B90D4D"/>
    <w:rsid w:val="00B912D8"/>
    <w:rsid w:val="00B91555"/>
    <w:rsid w:val="00B91A1A"/>
    <w:rsid w:val="00B91F62"/>
    <w:rsid w:val="00B92201"/>
    <w:rsid w:val="00B92594"/>
    <w:rsid w:val="00B92596"/>
    <w:rsid w:val="00B927E4"/>
    <w:rsid w:val="00B928BB"/>
    <w:rsid w:val="00B92959"/>
    <w:rsid w:val="00B929B8"/>
    <w:rsid w:val="00B92A57"/>
    <w:rsid w:val="00B92ADB"/>
    <w:rsid w:val="00B92C15"/>
    <w:rsid w:val="00B92D07"/>
    <w:rsid w:val="00B92D25"/>
    <w:rsid w:val="00B92E3E"/>
    <w:rsid w:val="00B92E60"/>
    <w:rsid w:val="00B930BE"/>
    <w:rsid w:val="00B9344E"/>
    <w:rsid w:val="00B934FE"/>
    <w:rsid w:val="00B935E4"/>
    <w:rsid w:val="00B93A9B"/>
    <w:rsid w:val="00B93C69"/>
    <w:rsid w:val="00B93DE5"/>
    <w:rsid w:val="00B93E06"/>
    <w:rsid w:val="00B93E0C"/>
    <w:rsid w:val="00B94064"/>
    <w:rsid w:val="00B94125"/>
    <w:rsid w:val="00B946DD"/>
    <w:rsid w:val="00B9480F"/>
    <w:rsid w:val="00B94818"/>
    <w:rsid w:val="00B948F8"/>
    <w:rsid w:val="00B94908"/>
    <w:rsid w:val="00B94A98"/>
    <w:rsid w:val="00B94ABB"/>
    <w:rsid w:val="00B94C11"/>
    <w:rsid w:val="00B94EE0"/>
    <w:rsid w:val="00B952C8"/>
    <w:rsid w:val="00B953FE"/>
    <w:rsid w:val="00B9566A"/>
    <w:rsid w:val="00B9567B"/>
    <w:rsid w:val="00B957C5"/>
    <w:rsid w:val="00B95969"/>
    <w:rsid w:val="00B9598E"/>
    <w:rsid w:val="00B95A07"/>
    <w:rsid w:val="00B9610A"/>
    <w:rsid w:val="00B96115"/>
    <w:rsid w:val="00B96120"/>
    <w:rsid w:val="00B963A9"/>
    <w:rsid w:val="00B967E5"/>
    <w:rsid w:val="00B969D1"/>
    <w:rsid w:val="00B96BB9"/>
    <w:rsid w:val="00B96BDB"/>
    <w:rsid w:val="00B96BE4"/>
    <w:rsid w:val="00B96EF2"/>
    <w:rsid w:val="00B972B9"/>
    <w:rsid w:val="00B97338"/>
    <w:rsid w:val="00B9741C"/>
    <w:rsid w:val="00B97456"/>
    <w:rsid w:val="00B97488"/>
    <w:rsid w:val="00B975D2"/>
    <w:rsid w:val="00B9761E"/>
    <w:rsid w:val="00B9764D"/>
    <w:rsid w:val="00B97690"/>
    <w:rsid w:val="00B977BA"/>
    <w:rsid w:val="00B9792A"/>
    <w:rsid w:val="00B97941"/>
    <w:rsid w:val="00B97B28"/>
    <w:rsid w:val="00B97DC1"/>
    <w:rsid w:val="00B97FDC"/>
    <w:rsid w:val="00BA0256"/>
    <w:rsid w:val="00BA0362"/>
    <w:rsid w:val="00BA04B7"/>
    <w:rsid w:val="00BA052D"/>
    <w:rsid w:val="00BA095E"/>
    <w:rsid w:val="00BA09FC"/>
    <w:rsid w:val="00BA0AC5"/>
    <w:rsid w:val="00BA0AD7"/>
    <w:rsid w:val="00BA0BF3"/>
    <w:rsid w:val="00BA0C04"/>
    <w:rsid w:val="00BA0D25"/>
    <w:rsid w:val="00BA0EF5"/>
    <w:rsid w:val="00BA0F1E"/>
    <w:rsid w:val="00BA0FF8"/>
    <w:rsid w:val="00BA1009"/>
    <w:rsid w:val="00BA107A"/>
    <w:rsid w:val="00BA121D"/>
    <w:rsid w:val="00BA127C"/>
    <w:rsid w:val="00BA1287"/>
    <w:rsid w:val="00BA12CC"/>
    <w:rsid w:val="00BA16B3"/>
    <w:rsid w:val="00BA1931"/>
    <w:rsid w:val="00BA1AA3"/>
    <w:rsid w:val="00BA1BD3"/>
    <w:rsid w:val="00BA1CB4"/>
    <w:rsid w:val="00BA1CD1"/>
    <w:rsid w:val="00BA1D80"/>
    <w:rsid w:val="00BA1E8A"/>
    <w:rsid w:val="00BA217E"/>
    <w:rsid w:val="00BA21C6"/>
    <w:rsid w:val="00BA2268"/>
    <w:rsid w:val="00BA2278"/>
    <w:rsid w:val="00BA22B5"/>
    <w:rsid w:val="00BA24EB"/>
    <w:rsid w:val="00BA25B5"/>
    <w:rsid w:val="00BA286E"/>
    <w:rsid w:val="00BA2963"/>
    <w:rsid w:val="00BA2B10"/>
    <w:rsid w:val="00BA2B40"/>
    <w:rsid w:val="00BA2B61"/>
    <w:rsid w:val="00BA30C8"/>
    <w:rsid w:val="00BA33EA"/>
    <w:rsid w:val="00BA34EC"/>
    <w:rsid w:val="00BA356E"/>
    <w:rsid w:val="00BA3896"/>
    <w:rsid w:val="00BA3A00"/>
    <w:rsid w:val="00BA3B1E"/>
    <w:rsid w:val="00BA3CA2"/>
    <w:rsid w:val="00BA3D14"/>
    <w:rsid w:val="00BA3E37"/>
    <w:rsid w:val="00BA3ECC"/>
    <w:rsid w:val="00BA3F82"/>
    <w:rsid w:val="00BA425A"/>
    <w:rsid w:val="00BA438B"/>
    <w:rsid w:val="00BA44B6"/>
    <w:rsid w:val="00BA44FB"/>
    <w:rsid w:val="00BA4525"/>
    <w:rsid w:val="00BA4962"/>
    <w:rsid w:val="00BA49E8"/>
    <w:rsid w:val="00BA49EE"/>
    <w:rsid w:val="00BA4BFB"/>
    <w:rsid w:val="00BA4C9F"/>
    <w:rsid w:val="00BA4E7A"/>
    <w:rsid w:val="00BA4FFE"/>
    <w:rsid w:val="00BA5190"/>
    <w:rsid w:val="00BA52E4"/>
    <w:rsid w:val="00BA52E7"/>
    <w:rsid w:val="00BA53A5"/>
    <w:rsid w:val="00BA5458"/>
    <w:rsid w:val="00BA55F9"/>
    <w:rsid w:val="00BA5676"/>
    <w:rsid w:val="00BA5804"/>
    <w:rsid w:val="00BA5923"/>
    <w:rsid w:val="00BA5AB5"/>
    <w:rsid w:val="00BA5F6F"/>
    <w:rsid w:val="00BA60D4"/>
    <w:rsid w:val="00BA6287"/>
    <w:rsid w:val="00BA6315"/>
    <w:rsid w:val="00BA63A8"/>
    <w:rsid w:val="00BA642A"/>
    <w:rsid w:val="00BA6538"/>
    <w:rsid w:val="00BA6792"/>
    <w:rsid w:val="00BA6921"/>
    <w:rsid w:val="00BA6952"/>
    <w:rsid w:val="00BA6A31"/>
    <w:rsid w:val="00BA6B30"/>
    <w:rsid w:val="00BA6BE8"/>
    <w:rsid w:val="00BA6D40"/>
    <w:rsid w:val="00BA705C"/>
    <w:rsid w:val="00BA7070"/>
    <w:rsid w:val="00BA7204"/>
    <w:rsid w:val="00BA729E"/>
    <w:rsid w:val="00BA72A2"/>
    <w:rsid w:val="00BA7319"/>
    <w:rsid w:val="00BA73E7"/>
    <w:rsid w:val="00BA745A"/>
    <w:rsid w:val="00BA74A9"/>
    <w:rsid w:val="00BA74F4"/>
    <w:rsid w:val="00BA7705"/>
    <w:rsid w:val="00BA7723"/>
    <w:rsid w:val="00BA79B9"/>
    <w:rsid w:val="00BA7AEF"/>
    <w:rsid w:val="00BA7B2F"/>
    <w:rsid w:val="00BA7D02"/>
    <w:rsid w:val="00BA7E17"/>
    <w:rsid w:val="00BA7FD6"/>
    <w:rsid w:val="00BAC537"/>
    <w:rsid w:val="00BB018B"/>
    <w:rsid w:val="00BB04C3"/>
    <w:rsid w:val="00BB0763"/>
    <w:rsid w:val="00BB0A4E"/>
    <w:rsid w:val="00BB0AA0"/>
    <w:rsid w:val="00BB0D35"/>
    <w:rsid w:val="00BB0F1D"/>
    <w:rsid w:val="00BB0FAE"/>
    <w:rsid w:val="00BB1443"/>
    <w:rsid w:val="00BB1461"/>
    <w:rsid w:val="00BB159E"/>
    <w:rsid w:val="00BB16B4"/>
    <w:rsid w:val="00BB16DE"/>
    <w:rsid w:val="00BB1731"/>
    <w:rsid w:val="00BB184F"/>
    <w:rsid w:val="00BB188C"/>
    <w:rsid w:val="00BB19DF"/>
    <w:rsid w:val="00BB1AE4"/>
    <w:rsid w:val="00BB1C0E"/>
    <w:rsid w:val="00BB1DE8"/>
    <w:rsid w:val="00BB1EB4"/>
    <w:rsid w:val="00BB1F16"/>
    <w:rsid w:val="00BB1F84"/>
    <w:rsid w:val="00BB2083"/>
    <w:rsid w:val="00BB20E4"/>
    <w:rsid w:val="00BB2260"/>
    <w:rsid w:val="00BB22AA"/>
    <w:rsid w:val="00BB2448"/>
    <w:rsid w:val="00BB2465"/>
    <w:rsid w:val="00BB24BF"/>
    <w:rsid w:val="00BB276B"/>
    <w:rsid w:val="00BB27D5"/>
    <w:rsid w:val="00BB2CE5"/>
    <w:rsid w:val="00BB2DBA"/>
    <w:rsid w:val="00BB3100"/>
    <w:rsid w:val="00BB316D"/>
    <w:rsid w:val="00BB3273"/>
    <w:rsid w:val="00BB3632"/>
    <w:rsid w:val="00BB392D"/>
    <w:rsid w:val="00BB3BCC"/>
    <w:rsid w:val="00BB3C8F"/>
    <w:rsid w:val="00BB3E48"/>
    <w:rsid w:val="00BB3E9B"/>
    <w:rsid w:val="00BB3F11"/>
    <w:rsid w:val="00BB3F80"/>
    <w:rsid w:val="00BB4607"/>
    <w:rsid w:val="00BB4712"/>
    <w:rsid w:val="00BB4976"/>
    <w:rsid w:val="00BB4B27"/>
    <w:rsid w:val="00BB4BE6"/>
    <w:rsid w:val="00BB4EA4"/>
    <w:rsid w:val="00BB4F57"/>
    <w:rsid w:val="00BB5021"/>
    <w:rsid w:val="00BB5171"/>
    <w:rsid w:val="00BB5174"/>
    <w:rsid w:val="00BB53CE"/>
    <w:rsid w:val="00BB54C3"/>
    <w:rsid w:val="00BB5681"/>
    <w:rsid w:val="00BB5687"/>
    <w:rsid w:val="00BB57EC"/>
    <w:rsid w:val="00BB5835"/>
    <w:rsid w:val="00BB58D3"/>
    <w:rsid w:val="00BB597A"/>
    <w:rsid w:val="00BB59E7"/>
    <w:rsid w:val="00BB5C1F"/>
    <w:rsid w:val="00BB5C3E"/>
    <w:rsid w:val="00BB5CD7"/>
    <w:rsid w:val="00BB5DF6"/>
    <w:rsid w:val="00BB5FFB"/>
    <w:rsid w:val="00BB603F"/>
    <w:rsid w:val="00BB61BD"/>
    <w:rsid w:val="00BB647D"/>
    <w:rsid w:val="00BB68F6"/>
    <w:rsid w:val="00BB6A74"/>
    <w:rsid w:val="00BB6C54"/>
    <w:rsid w:val="00BB6D8E"/>
    <w:rsid w:val="00BB6D90"/>
    <w:rsid w:val="00BB712A"/>
    <w:rsid w:val="00BB713E"/>
    <w:rsid w:val="00BB72EA"/>
    <w:rsid w:val="00BB753C"/>
    <w:rsid w:val="00BB7567"/>
    <w:rsid w:val="00BB75D4"/>
    <w:rsid w:val="00BB7606"/>
    <w:rsid w:val="00BB767E"/>
    <w:rsid w:val="00BB77C5"/>
    <w:rsid w:val="00BB7819"/>
    <w:rsid w:val="00BC0152"/>
    <w:rsid w:val="00BC01F5"/>
    <w:rsid w:val="00BC022A"/>
    <w:rsid w:val="00BC04F5"/>
    <w:rsid w:val="00BC0539"/>
    <w:rsid w:val="00BC0891"/>
    <w:rsid w:val="00BC0987"/>
    <w:rsid w:val="00BC0A0C"/>
    <w:rsid w:val="00BC0CE7"/>
    <w:rsid w:val="00BC0EB8"/>
    <w:rsid w:val="00BC10E1"/>
    <w:rsid w:val="00BC11BD"/>
    <w:rsid w:val="00BC1308"/>
    <w:rsid w:val="00BC15A7"/>
    <w:rsid w:val="00BC1697"/>
    <w:rsid w:val="00BC182D"/>
    <w:rsid w:val="00BC1924"/>
    <w:rsid w:val="00BC1B06"/>
    <w:rsid w:val="00BC1CC2"/>
    <w:rsid w:val="00BC1D2C"/>
    <w:rsid w:val="00BC1E54"/>
    <w:rsid w:val="00BC1EC7"/>
    <w:rsid w:val="00BC1EC9"/>
    <w:rsid w:val="00BC1ED1"/>
    <w:rsid w:val="00BC1F3D"/>
    <w:rsid w:val="00BC1F5A"/>
    <w:rsid w:val="00BC1FB6"/>
    <w:rsid w:val="00BC2217"/>
    <w:rsid w:val="00BC2236"/>
    <w:rsid w:val="00BC22A0"/>
    <w:rsid w:val="00BC239D"/>
    <w:rsid w:val="00BC249A"/>
    <w:rsid w:val="00BC2586"/>
    <w:rsid w:val="00BC25F7"/>
    <w:rsid w:val="00BC26C4"/>
    <w:rsid w:val="00BC2E16"/>
    <w:rsid w:val="00BC2F3C"/>
    <w:rsid w:val="00BC2F79"/>
    <w:rsid w:val="00BC314C"/>
    <w:rsid w:val="00BC3296"/>
    <w:rsid w:val="00BC339C"/>
    <w:rsid w:val="00BC34B7"/>
    <w:rsid w:val="00BC3C40"/>
    <w:rsid w:val="00BC3CD0"/>
    <w:rsid w:val="00BC3DFA"/>
    <w:rsid w:val="00BC3E1A"/>
    <w:rsid w:val="00BC3E63"/>
    <w:rsid w:val="00BC3EA8"/>
    <w:rsid w:val="00BC3EF4"/>
    <w:rsid w:val="00BC4038"/>
    <w:rsid w:val="00BC4068"/>
    <w:rsid w:val="00BC415A"/>
    <w:rsid w:val="00BC42DA"/>
    <w:rsid w:val="00BC4454"/>
    <w:rsid w:val="00BC45DC"/>
    <w:rsid w:val="00BC47BE"/>
    <w:rsid w:val="00BC4813"/>
    <w:rsid w:val="00BC4AB2"/>
    <w:rsid w:val="00BC4BE4"/>
    <w:rsid w:val="00BC4C98"/>
    <w:rsid w:val="00BC4D21"/>
    <w:rsid w:val="00BC4DFA"/>
    <w:rsid w:val="00BC4E9D"/>
    <w:rsid w:val="00BC554E"/>
    <w:rsid w:val="00BC5756"/>
    <w:rsid w:val="00BC57D9"/>
    <w:rsid w:val="00BC5D8E"/>
    <w:rsid w:val="00BC5DF3"/>
    <w:rsid w:val="00BC5E66"/>
    <w:rsid w:val="00BC60C4"/>
    <w:rsid w:val="00BC615D"/>
    <w:rsid w:val="00BC623F"/>
    <w:rsid w:val="00BC63F6"/>
    <w:rsid w:val="00BC6406"/>
    <w:rsid w:val="00BC64C7"/>
    <w:rsid w:val="00BC64EC"/>
    <w:rsid w:val="00BC68B5"/>
    <w:rsid w:val="00BC6A2F"/>
    <w:rsid w:val="00BC6A7F"/>
    <w:rsid w:val="00BC6B50"/>
    <w:rsid w:val="00BC6B6F"/>
    <w:rsid w:val="00BC6BC9"/>
    <w:rsid w:val="00BC6BF9"/>
    <w:rsid w:val="00BC6DAD"/>
    <w:rsid w:val="00BC6E72"/>
    <w:rsid w:val="00BC6F11"/>
    <w:rsid w:val="00BC6FD6"/>
    <w:rsid w:val="00BC70CA"/>
    <w:rsid w:val="00BC70D0"/>
    <w:rsid w:val="00BC72A0"/>
    <w:rsid w:val="00BC73B4"/>
    <w:rsid w:val="00BC7453"/>
    <w:rsid w:val="00BC74B5"/>
    <w:rsid w:val="00BC7698"/>
    <w:rsid w:val="00BC7715"/>
    <w:rsid w:val="00BC78AE"/>
    <w:rsid w:val="00BC78CB"/>
    <w:rsid w:val="00BC7C85"/>
    <w:rsid w:val="00BC7CC6"/>
    <w:rsid w:val="00BC7D78"/>
    <w:rsid w:val="00BC7E9B"/>
    <w:rsid w:val="00BD00A9"/>
    <w:rsid w:val="00BD024A"/>
    <w:rsid w:val="00BD02F6"/>
    <w:rsid w:val="00BD0365"/>
    <w:rsid w:val="00BD03B2"/>
    <w:rsid w:val="00BD03C2"/>
    <w:rsid w:val="00BD0573"/>
    <w:rsid w:val="00BD07FD"/>
    <w:rsid w:val="00BD097E"/>
    <w:rsid w:val="00BD0C00"/>
    <w:rsid w:val="00BD0CFA"/>
    <w:rsid w:val="00BD0DC1"/>
    <w:rsid w:val="00BD0DF8"/>
    <w:rsid w:val="00BD0F3C"/>
    <w:rsid w:val="00BD118F"/>
    <w:rsid w:val="00BD11F9"/>
    <w:rsid w:val="00BD12F2"/>
    <w:rsid w:val="00BD147F"/>
    <w:rsid w:val="00BD18EC"/>
    <w:rsid w:val="00BD1951"/>
    <w:rsid w:val="00BD1A8E"/>
    <w:rsid w:val="00BD23B9"/>
    <w:rsid w:val="00BD25F5"/>
    <w:rsid w:val="00BD2843"/>
    <w:rsid w:val="00BD2CAC"/>
    <w:rsid w:val="00BD2F0B"/>
    <w:rsid w:val="00BD30BD"/>
    <w:rsid w:val="00BD30DE"/>
    <w:rsid w:val="00BD321F"/>
    <w:rsid w:val="00BD349F"/>
    <w:rsid w:val="00BD3503"/>
    <w:rsid w:val="00BD36AF"/>
    <w:rsid w:val="00BD38B4"/>
    <w:rsid w:val="00BD391E"/>
    <w:rsid w:val="00BD3BD9"/>
    <w:rsid w:val="00BD3D3C"/>
    <w:rsid w:val="00BD3D8F"/>
    <w:rsid w:val="00BD3EEA"/>
    <w:rsid w:val="00BD42C5"/>
    <w:rsid w:val="00BD435A"/>
    <w:rsid w:val="00BD4398"/>
    <w:rsid w:val="00BD4519"/>
    <w:rsid w:val="00BD45F4"/>
    <w:rsid w:val="00BD486F"/>
    <w:rsid w:val="00BD48B7"/>
    <w:rsid w:val="00BD4AF2"/>
    <w:rsid w:val="00BD4E7B"/>
    <w:rsid w:val="00BD4F50"/>
    <w:rsid w:val="00BD5025"/>
    <w:rsid w:val="00BD52D6"/>
    <w:rsid w:val="00BD539B"/>
    <w:rsid w:val="00BD53B7"/>
    <w:rsid w:val="00BD56B9"/>
    <w:rsid w:val="00BD56E0"/>
    <w:rsid w:val="00BD5750"/>
    <w:rsid w:val="00BD58B4"/>
    <w:rsid w:val="00BD592F"/>
    <w:rsid w:val="00BD5BDA"/>
    <w:rsid w:val="00BD5CAF"/>
    <w:rsid w:val="00BD61FB"/>
    <w:rsid w:val="00BD6666"/>
    <w:rsid w:val="00BD66F5"/>
    <w:rsid w:val="00BD67CE"/>
    <w:rsid w:val="00BD68F2"/>
    <w:rsid w:val="00BD6BA9"/>
    <w:rsid w:val="00BD6C4C"/>
    <w:rsid w:val="00BD6ED9"/>
    <w:rsid w:val="00BD724D"/>
    <w:rsid w:val="00BD741F"/>
    <w:rsid w:val="00BD74F7"/>
    <w:rsid w:val="00BD75B9"/>
    <w:rsid w:val="00BD76B0"/>
    <w:rsid w:val="00BD7739"/>
    <w:rsid w:val="00BD773D"/>
    <w:rsid w:val="00BD7796"/>
    <w:rsid w:val="00BD779D"/>
    <w:rsid w:val="00BD799C"/>
    <w:rsid w:val="00BD7A74"/>
    <w:rsid w:val="00BD7AF9"/>
    <w:rsid w:val="00BD7B4D"/>
    <w:rsid w:val="00BD7D1B"/>
    <w:rsid w:val="00BD7E41"/>
    <w:rsid w:val="00BD7F9A"/>
    <w:rsid w:val="00BD7FED"/>
    <w:rsid w:val="00BE005F"/>
    <w:rsid w:val="00BE0120"/>
    <w:rsid w:val="00BE0263"/>
    <w:rsid w:val="00BE028A"/>
    <w:rsid w:val="00BE031A"/>
    <w:rsid w:val="00BE05D1"/>
    <w:rsid w:val="00BE060D"/>
    <w:rsid w:val="00BE0660"/>
    <w:rsid w:val="00BE07C3"/>
    <w:rsid w:val="00BE091C"/>
    <w:rsid w:val="00BE091F"/>
    <w:rsid w:val="00BE0982"/>
    <w:rsid w:val="00BE0C22"/>
    <w:rsid w:val="00BE0D8F"/>
    <w:rsid w:val="00BE0DC8"/>
    <w:rsid w:val="00BE0DCC"/>
    <w:rsid w:val="00BE0DCE"/>
    <w:rsid w:val="00BE1065"/>
    <w:rsid w:val="00BE140D"/>
    <w:rsid w:val="00BE14AB"/>
    <w:rsid w:val="00BE181B"/>
    <w:rsid w:val="00BE18B8"/>
    <w:rsid w:val="00BE1A1C"/>
    <w:rsid w:val="00BE1A6D"/>
    <w:rsid w:val="00BE1B10"/>
    <w:rsid w:val="00BE1B14"/>
    <w:rsid w:val="00BE1B8B"/>
    <w:rsid w:val="00BE1BED"/>
    <w:rsid w:val="00BE1EA7"/>
    <w:rsid w:val="00BE1FED"/>
    <w:rsid w:val="00BE2253"/>
    <w:rsid w:val="00BE23CE"/>
    <w:rsid w:val="00BE246E"/>
    <w:rsid w:val="00BE27C1"/>
    <w:rsid w:val="00BE27C9"/>
    <w:rsid w:val="00BE2903"/>
    <w:rsid w:val="00BE292C"/>
    <w:rsid w:val="00BE29AA"/>
    <w:rsid w:val="00BE29DD"/>
    <w:rsid w:val="00BE2A51"/>
    <w:rsid w:val="00BE2D61"/>
    <w:rsid w:val="00BE2D7A"/>
    <w:rsid w:val="00BE2EF5"/>
    <w:rsid w:val="00BE2F52"/>
    <w:rsid w:val="00BE2F68"/>
    <w:rsid w:val="00BE3216"/>
    <w:rsid w:val="00BE32CB"/>
    <w:rsid w:val="00BE334A"/>
    <w:rsid w:val="00BE336F"/>
    <w:rsid w:val="00BE3382"/>
    <w:rsid w:val="00BE347D"/>
    <w:rsid w:val="00BE3565"/>
    <w:rsid w:val="00BE356E"/>
    <w:rsid w:val="00BE35BD"/>
    <w:rsid w:val="00BE3672"/>
    <w:rsid w:val="00BE36F7"/>
    <w:rsid w:val="00BE3A71"/>
    <w:rsid w:val="00BE3D2A"/>
    <w:rsid w:val="00BE3D54"/>
    <w:rsid w:val="00BE3DF1"/>
    <w:rsid w:val="00BE3E96"/>
    <w:rsid w:val="00BE3ED5"/>
    <w:rsid w:val="00BE3F7D"/>
    <w:rsid w:val="00BE4141"/>
    <w:rsid w:val="00BE41FF"/>
    <w:rsid w:val="00BE439F"/>
    <w:rsid w:val="00BE43AA"/>
    <w:rsid w:val="00BE4466"/>
    <w:rsid w:val="00BE45D1"/>
    <w:rsid w:val="00BE464C"/>
    <w:rsid w:val="00BE46D8"/>
    <w:rsid w:val="00BE47E2"/>
    <w:rsid w:val="00BE49F0"/>
    <w:rsid w:val="00BE4A30"/>
    <w:rsid w:val="00BE4A46"/>
    <w:rsid w:val="00BE4BF7"/>
    <w:rsid w:val="00BE4DA9"/>
    <w:rsid w:val="00BE5717"/>
    <w:rsid w:val="00BE5799"/>
    <w:rsid w:val="00BE5802"/>
    <w:rsid w:val="00BE598C"/>
    <w:rsid w:val="00BE59B3"/>
    <w:rsid w:val="00BE59FF"/>
    <w:rsid w:val="00BE5C38"/>
    <w:rsid w:val="00BE5C8C"/>
    <w:rsid w:val="00BE5CD3"/>
    <w:rsid w:val="00BE5DE5"/>
    <w:rsid w:val="00BE5E42"/>
    <w:rsid w:val="00BE5EE8"/>
    <w:rsid w:val="00BE646A"/>
    <w:rsid w:val="00BE6557"/>
    <w:rsid w:val="00BE6674"/>
    <w:rsid w:val="00BE668E"/>
    <w:rsid w:val="00BE68A1"/>
    <w:rsid w:val="00BE69CC"/>
    <w:rsid w:val="00BE6ACB"/>
    <w:rsid w:val="00BE6B2A"/>
    <w:rsid w:val="00BE6D52"/>
    <w:rsid w:val="00BE6D6D"/>
    <w:rsid w:val="00BE6E30"/>
    <w:rsid w:val="00BE6E40"/>
    <w:rsid w:val="00BE6F89"/>
    <w:rsid w:val="00BE722F"/>
    <w:rsid w:val="00BE73F9"/>
    <w:rsid w:val="00BE75C6"/>
    <w:rsid w:val="00BE76F1"/>
    <w:rsid w:val="00BE7BB9"/>
    <w:rsid w:val="00BE7BC6"/>
    <w:rsid w:val="00BE7C95"/>
    <w:rsid w:val="00BE7D69"/>
    <w:rsid w:val="00BE7DC9"/>
    <w:rsid w:val="00BF00F0"/>
    <w:rsid w:val="00BF015E"/>
    <w:rsid w:val="00BF05A9"/>
    <w:rsid w:val="00BF05C7"/>
    <w:rsid w:val="00BF072E"/>
    <w:rsid w:val="00BF0784"/>
    <w:rsid w:val="00BF08A5"/>
    <w:rsid w:val="00BF0CA7"/>
    <w:rsid w:val="00BF0CBB"/>
    <w:rsid w:val="00BF0F6E"/>
    <w:rsid w:val="00BF1016"/>
    <w:rsid w:val="00BF12B4"/>
    <w:rsid w:val="00BF15E0"/>
    <w:rsid w:val="00BF168B"/>
    <w:rsid w:val="00BF19AD"/>
    <w:rsid w:val="00BF1BE6"/>
    <w:rsid w:val="00BF1E60"/>
    <w:rsid w:val="00BF20FB"/>
    <w:rsid w:val="00BF21E3"/>
    <w:rsid w:val="00BF267B"/>
    <w:rsid w:val="00BF29E6"/>
    <w:rsid w:val="00BF2A18"/>
    <w:rsid w:val="00BF2AEE"/>
    <w:rsid w:val="00BF2F58"/>
    <w:rsid w:val="00BF2F88"/>
    <w:rsid w:val="00BF30B9"/>
    <w:rsid w:val="00BF3327"/>
    <w:rsid w:val="00BF347F"/>
    <w:rsid w:val="00BF34C9"/>
    <w:rsid w:val="00BF3534"/>
    <w:rsid w:val="00BF387F"/>
    <w:rsid w:val="00BF38A7"/>
    <w:rsid w:val="00BF3A97"/>
    <w:rsid w:val="00BF3B61"/>
    <w:rsid w:val="00BF3BD6"/>
    <w:rsid w:val="00BF3C25"/>
    <w:rsid w:val="00BF3DF4"/>
    <w:rsid w:val="00BF3FE0"/>
    <w:rsid w:val="00BF4311"/>
    <w:rsid w:val="00BF431C"/>
    <w:rsid w:val="00BF4320"/>
    <w:rsid w:val="00BF43B1"/>
    <w:rsid w:val="00BF44D8"/>
    <w:rsid w:val="00BF4573"/>
    <w:rsid w:val="00BF48BA"/>
    <w:rsid w:val="00BF4AEF"/>
    <w:rsid w:val="00BF4CDB"/>
    <w:rsid w:val="00BF4FD4"/>
    <w:rsid w:val="00BF5256"/>
    <w:rsid w:val="00BF5335"/>
    <w:rsid w:val="00BF53BD"/>
    <w:rsid w:val="00BF562E"/>
    <w:rsid w:val="00BF565C"/>
    <w:rsid w:val="00BF5675"/>
    <w:rsid w:val="00BF58C4"/>
    <w:rsid w:val="00BF5961"/>
    <w:rsid w:val="00BF5AD9"/>
    <w:rsid w:val="00BF5B4D"/>
    <w:rsid w:val="00BF5CD0"/>
    <w:rsid w:val="00BF6067"/>
    <w:rsid w:val="00BF606A"/>
    <w:rsid w:val="00BF6112"/>
    <w:rsid w:val="00BF63EC"/>
    <w:rsid w:val="00BF6447"/>
    <w:rsid w:val="00BF680C"/>
    <w:rsid w:val="00BF6900"/>
    <w:rsid w:val="00BF6A81"/>
    <w:rsid w:val="00BF6A9B"/>
    <w:rsid w:val="00BF6C13"/>
    <w:rsid w:val="00BF6D2C"/>
    <w:rsid w:val="00BF6EBC"/>
    <w:rsid w:val="00BF6F41"/>
    <w:rsid w:val="00BF6FB8"/>
    <w:rsid w:val="00BF708C"/>
    <w:rsid w:val="00BF70F7"/>
    <w:rsid w:val="00BF711E"/>
    <w:rsid w:val="00BF711F"/>
    <w:rsid w:val="00BF7150"/>
    <w:rsid w:val="00BF7182"/>
    <w:rsid w:val="00BF720B"/>
    <w:rsid w:val="00BF7384"/>
    <w:rsid w:val="00BF73E3"/>
    <w:rsid w:val="00BF76CF"/>
    <w:rsid w:val="00BF7724"/>
    <w:rsid w:val="00BF7858"/>
    <w:rsid w:val="00BF7953"/>
    <w:rsid w:val="00BF7993"/>
    <w:rsid w:val="00BF7AE3"/>
    <w:rsid w:val="00BF7D94"/>
    <w:rsid w:val="00C001AC"/>
    <w:rsid w:val="00C002C5"/>
    <w:rsid w:val="00C00348"/>
    <w:rsid w:val="00C003F7"/>
    <w:rsid w:val="00C00415"/>
    <w:rsid w:val="00C0051D"/>
    <w:rsid w:val="00C00677"/>
    <w:rsid w:val="00C006A8"/>
    <w:rsid w:val="00C00779"/>
    <w:rsid w:val="00C009E4"/>
    <w:rsid w:val="00C00B32"/>
    <w:rsid w:val="00C00C26"/>
    <w:rsid w:val="00C00E07"/>
    <w:rsid w:val="00C01057"/>
    <w:rsid w:val="00C012A4"/>
    <w:rsid w:val="00C012D9"/>
    <w:rsid w:val="00C01331"/>
    <w:rsid w:val="00C01615"/>
    <w:rsid w:val="00C018AA"/>
    <w:rsid w:val="00C01D2F"/>
    <w:rsid w:val="00C01D79"/>
    <w:rsid w:val="00C01E13"/>
    <w:rsid w:val="00C01F9C"/>
    <w:rsid w:val="00C02075"/>
    <w:rsid w:val="00C0217E"/>
    <w:rsid w:val="00C021B4"/>
    <w:rsid w:val="00C02209"/>
    <w:rsid w:val="00C0244B"/>
    <w:rsid w:val="00C0245B"/>
    <w:rsid w:val="00C0252F"/>
    <w:rsid w:val="00C025D5"/>
    <w:rsid w:val="00C025DB"/>
    <w:rsid w:val="00C025EC"/>
    <w:rsid w:val="00C02774"/>
    <w:rsid w:val="00C02802"/>
    <w:rsid w:val="00C029F1"/>
    <w:rsid w:val="00C02F57"/>
    <w:rsid w:val="00C03092"/>
    <w:rsid w:val="00C031C6"/>
    <w:rsid w:val="00C0334C"/>
    <w:rsid w:val="00C0347F"/>
    <w:rsid w:val="00C034A6"/>
    <w:rsid w:val="00C034DE"/>
    <w:rsid w:val="00C0350D"/>
    <w:rsid w:val="00C0356C"/>
    <w:rsid w:val="00C03649"/>
    <w:rsid w:val="00C038C1"/>
    <w:rsid w:val="00C0390F"/>
    <w:rsid w:val="00C039B7"/>
    <w:rsid w:val="00C03CD6"/>
    <w:rsid w:val="00C03DD3"/>
    <w:rsid w:val="00C03E4F"/>
    <w:rsid w:val="00C03F08"/>
    <w:rsid w:val="00C042A0"/>
    <w:rsid w:val="00C043DA"/>
    <w:rsid w:val="00C04581"/>
    <w:rsid w:val="00C04583"/>
    <w:rsid w:val="00C045E4"/>
    <w:rsid w:val="00C04BF6"/>
    <w:rsid w:val="00C04E2D"/>
    <w:rsid w:val="00C04E37"/>
    <w:rsid w:val="00C04E54"/>
    <w:rsid w:val="00C055E9"/>
    <w:rsid w:val="00C05627"/>
    <w:rsid w:val="00C05777"/>
    <w:rsid w:val="00C05786"/>
    <w:rsid w:val="00C05826"/>
    <w:rsid w:val="00C05929"/>
    <w:rsid w:val="00C05982"/>
    <w:rsid w:val="00C059E1"/>
    <w:rsid w:val="00C05D03"/>
    <w:rsid w:val="00C05DD5"/>
    <w:rsid w:val="00C05E32"/>
    <w:rsid w:val="00C05ED1"/>
    <w:rsid w:val="00C05EFA"/>
    <w:rsid w:val="00C0688F"/>
    <w:rsid w:val="00C06943"/>
    <w:rsid w:val="00C06A07"/>
    <w:rsid w:val="00C06B56"/>
    <w:rsid w:val="00C06B7C"/>
    <w:rsid w:val="00C06EBA"/>
    <w:rsid w:val="00C0711A"/>
    <w:rsid w:val="00C071C3"/>
    <w:rsid w:val="00C071E5"/>
    <w:rsid w:val="00C076B3"/>
    <w:rsid w:val="00C076F1"/>
    <w:rsid w:val="00C07C19"/>
    <w:rsid w:val="00C07CD7"/>
    <w:rsid w:val="00C10259"/>
    <w:rsid w:val="00C1029F"/>
    <w:rsid w:val="00C102D3"/>
    <w:rsid w:val="00C103F9"/>
    <w:rsid w:val="00C10555"/>
    <w:rsid w:val="00C10580"/>
    <w:rsid w:val="00C10708"/>
    <w:rsid w:val="00C10813"/>
    <w:rsid w:val="00C10976"/>
    <w:rsid w:val="00C109FE"/>
    <w:rsid w:val="00C10BD2"/>
    <w:rsid w:val="00C10FF7"/>
    <w:rsid w:val="00C110A8"/>
    <w:rsid w:val="00C112D4"/>
    <w:rsid w:val="00C113D6"/>
    <w:rsid w:val="00C114DA"/>
    <w:rsid w:val="00C1152D"/>
    <w:rsid w:val="00C11644"/>
    <w:rsid w:val="00C11742"/>
    <w:rsid w:val="00C1184C"/>
    <w:rsid w:val="00C118B5"/>
    <w:rsid w:val="00C11D0B"/>
    <w:rsid w:val="00C11EE3"/>
    <w:rsid w:val="00C11F5F"/>
    <w:rsid w:val="00C11FD1"/>
    <w:rsid w:val="00C12103"/>
    <w:rsid w:val="00C122AE"/>
    <w:rsid w:val="00C12392"/>
    <w:rsid w:val="00C12A33"/>
    <w:rsid w:val="00C12C60"/>
    <w:rsid w:val="00C12CB5"/>
    <w:rsid w:val="00C12CEA"/>
    <w:rsid w:val="00C12CF0"/>
    <w:rsid w:val="00C12F39"/>
    <w:rsid w:val="00C12F42"/>
    <w:rsid w:val="00C132B2"/>
    <w:rsid w:val="00C132C7"/>
    <w:rsid w:val="00C133B4"/>
    <w:rsid w:val="00C13437"/>
    <w:rsid w:val="00C13506"/>
    <w:rsid w:val="00C13510"/>
    <w:rsid w:val="00C13540"/>
    <w:rsid w:val="00C13897"/>
    <w:rsid w:val="00C138A1"/>
    <w:rsid w:val="00C1393A"/>
    <w:rsid w:val="00C13C09"/>
    <w:rsid w:val="00C13D15"/>
    <w:rsid w:val="00C13D2A"/>
    <w:rsid w:val="00C13D49"/>
    <w:rsid w:val="00C13F70"/>
    <w:rsid w:val="00C14004"/>
    <w:rsid w:val="00C140C3"/>
    <w:rsid w:val="00C14496"/>
    <w:rsid w:val="00C145BD"/>
    <w:rsid w:val="00C147AB"/>
    <w:rsid w:val="00C14816"/>
    <w:rsid w:val="00C14B33"/>
    <w:rsid w:val="00C14C9B"/>
    <w:rsid w:val="00C14DB9"/>
    <w:rsid w:val="00C14E8E"/>
    <w:rsid w:val="00C14EBE"/>
    <w:rsid w:val="00C14FDE"/>
    <w:rsid w:val="00C15073"/>
    <w:rsid w:val="00C152A0"/>
    <w:rsid w:val="00C15313"/>
    <w:rsid w:val="00C15390"/>
    <w:rsid w:val="00C1546B"/>
    <w:rsid w:val="00C15701"/>
    <w:rsid w:val="00C15903"/>
    <w:rsid w:val="00C15ACF"/>
    <w:rsid w:val="00C15DCA"/>
    <w:rsid w:val="00C15E58"/>
    <w:rsid w:val="00C15F6C"/>
    <w:rsid w:val="00C15F9F"/>
    <w:rsid w:val="00C15FFE"/>
    <w:rsid w:val="00C16017"/>
    <w:rsid w:val="00C16087"/>
    <w:rsid w:val="00C162DD"/>
    <w:rsid w:val="00C16461"/>
    <w:rsid w:val="00C1661A"/>
    <w:rsid w:val="00C166D9"/>
    <w:rsid w:val="00C1675F"/>
    <w:rsid w:val="00C1690E"/>
    <w:rsid w:val="00C16A8A"/>
    <w:rsid w:val="00C16AEC"/>
    <w:rsid w:val="00C16E37"/>
    <w:rsid w:val="00C16F05"/>
    <w:rsid w:val="00C16FF4"/>
    <w:rsid w:val="00C17044"/>
    <w:rsid w:val="00C1723C"/>
    <w:rsid w:val="00C17295"/>
    <w:rsid w:val="00C176D0"/>
    <w:rsid w:val="00C1785F"/>
    <w:rsid w:val="00C1788F"/>
    <w:rsid w:val="00C203F5"/>
    <w:rsid w:val="00C20602"/>
    <w:rsid w:val="00C2063A"/>
    <w:rsid w:val="00C209C1"/>
    <w:rsid w:val="00C209CB"/>
    <w:rsid w:val="00C20A55"/>
    <w:rsid w:val="00C20EBE"/>
    <w:rsid w:val="00C21480"/>
    <w:rsid w:val="00C21646"/>
    <w:rsid w:val="00C21B5B"/>
    <w:rsid w:val="00C21E29"/>
    <w:rsid w:val="00C21E45"/>
    <w:rsid w:val="00C21F41"/>
    <w:rsid w:val="00C2200F"/>
    <w:rsid w:val="00C220F3"/>
    <w:rsid w:val="00C22178"/>
    <w:rsid w:val="00C222CA"/>
    <w:rsid w:val="00C223B7"/>
    <w:rsid w:val="00C22598"/>
    <w:rsid w:val="00C227B4"/>
    <w:rsid w:val="00C22825"/>
    <w:rsid w:val="00C229B0"/>
    <w:rsid w:val="00C229EF"/>
    <w:rsid w:val="00C229FE"/>
    <w:rsid w:val="00C22B42"/>
    <w:rsid w:val="00C22B4E"/>
    <w:rsid w:val="00C22B80"/>
    <w:rsid w:val="00C22C2A"/>
    <w:rsid w:val="00C22D75"/>
    <w:rsid w:val="00C230C2"/>
    <w:rsid w:val="00C231F5"/>
    <w:rsid w:val="00C23220"/>
    <w:rsid w:val="00C232D5"/>
    <w:rsid w:val="00C23308"/>
    <w:rsid w:val="00C235BC"/>
    <w:rsid w:val="00C2370C"/>
    <w:rsid w:val="00C237D4"/>
    <w:rsid w:val="00C237EE"/>
    <w:rsid w:val="00C238FB"/>
    <w:rsid w:val="00C23901"/>
    <w:rsid w:val="00C23B05"/>
    <w:rsid w:val="00C23E2B"/>
    <w:rsid w:val="00C240C2"/>
    <w:rsid w:val="00C24125"/>
    <w:rsid w:val="00C24334"/>
    <w:rsid w:val="00C2441E"/>
    <w:rsid w:val="00C2463F"/>
    <w:rsid w:val="00C248C7"/>
    <w:rsid w:val="00C24BEC"/>
    <w:rsid w:val="00C24E1A"/>
    <w:rsid w:val="00C24E3B"/>
    <w:rsid w:val="00C24ECB"/>
    <w:rsid w:val="00C24FE6"/>
    <w:rsid w:val="00C250AB"/>
    <w:rsid w:val="00C250C1"/>
    <w:rsid w:val="00C250DE"/>
    <w:rsid w:val="00C25155"/>
    <w:rsid w:val="00C25199"/>
    <w:rsid w:val="00C252AA"/>
    <w:rsid w:val="00C252B8"/>
    <w:rsid w:val="00C25350"/>
    <w:rsid w:val="00C25905"/>
    <w:rsid w:val="00C2593C"/>
    <w:rsid w:val="00C25CC6"/>
    <w:rsid w:val="00C26175"/>
    <w:rsid w:val="00C261FB"/>
    <w:rsid w:val="00C26326"/>
    <w:rsid w:val="00C2644E"/>
    <w:rsid w:val="00C26640"/>
    <w:rsid w:val="00C26B64"/>
    <w:rsid w:val="00C26BBE"/>
    <w:rsid w:val="00C26BD6"/>
    <w:rsid w:val="00C26C72"/>
    <w:rsid w:val="00C26C7C"/>
    <w:rsid w:val="00C26D6C"/>
    <w:rsid w:val="00C270CD"/>
    <w:rsid w:val="00C2772D"/>
    <w:rsid w:val="00C278F8"/>
    <w:rsid w:val="00C27C6E"/>
    <w:rsid w:val="00C27C72"/>
    <w:rsid w:val="00C27CCC"/>
    <w:rsid w:val="00C27CFA"/>
    <w:rsid w:val="00C27D02"/>
    <w:rsid w:val="00C27D6D"/>
    <w:rsid w:val="00C27FC2"/>
    <w:rsid w:val="00C27FDA"/>
    <w:rsid w:val="00C304C3"/>
    <w:rsid w:val="00C30517"/>
    <w:rsid w:val="00C3082E"/>
    <w:rsid w:val="00C30999"/>
    <w:rsid w:val="00C30B1C"/>
    <w:rsid w:val="00C30BE5"/>
    <w:rsid w:val="00C30E38"/>
    <w:rsid w:val="00C30F48"/>
    <w:rsid w:val="00C3103C"/>
    <w:rsid w:val="00C312BB"/>
    <w:rsid w:val="00C31513"/>
    <w:rsid w:val="00C31962"/>
    <w:rsid w:val="00C31A67"/>
    <w:rsid w:val="00C31B27"/>
    <w:rsid w:val="00C31C06"/>
    <w:rsid w:val="00C31C17"/>
    <w:rsid w:val="00C31E5F"/>
    <w:rsid w:val="00C31F4A"/>
    <w:rsid w:val="00C322AE"/>
    <w:rsid w:val="00C322E5"/>
    <w:rsid w:val="00C323B7"/>
    <w:rsid w:val="00C325AD"/>
    <w:rsid w:val="00C326C3"/>
    <w:rsid w:val="00C32742"/>
    <w:rsid w:val="00C3284F"/>
    <w:rsid w:val="00C32941"/>
    <w:rsid w:val="00C32974"/>
    <w:rsid w:val="00C32BAB"/>
    <w:rsid w:val="00C32DF6"/>
    <w:rsid w:val="00C32F5E"/>
    <w:rsid w:val="00C335D4"/>
    <w:rsid w:val="00C339AA"/>
    <w:rsid w:val="00C33DED"/>
    <w:rsid w:val="00C33EBF"/>
    <w:rsid w:val="00C340DD"/>
    <w:rsid w:val="00C340F2"/>
    <w:rsid w:val="00C341C5"/>
    <w:rsid w:val="00C3429B"/>
    <w:rsid w:val="00C34314"/>
    <w:rsid w:val="00C3451D"/>
    <w:rsid w:val="00C345B1"/>
    <w:rsid w:val="00C3463F"/>
    <w:rsid w:val="00C34674"/>
    <w:rsid w:val="00C34899"/>
    <w:rsid w:val="00C34A1F"/>
    <w:rsid w:val="00C34AFE"/>
    <w:rsid w:val="00C34B82"/>
    <w:rsid w:val="00C34C93"/>
    <w:rsid w:val="00C34D8B"/>
    <w:rsid w:val="00C34EE3"/>
    <w:rsid w:val="00C350AF"/>
    <w:rsid w:val="00C35319"/>
    <w:rsid w:val="00C35387"/>
    <w:rsid w:val="00C353A3"/>
    <w:rsid w:val="00C353F2"/>
    <w:rsid w:val="00C3546D"/>
    <w:rsid w:val="00C35481"/>
    <w:rsid w:val="00C3558F"/>
    <w:rsid w:val="00C35643"/>
    <w:rsid w:val="00C3567E"/>
    <w:rsid w:val="00C35908"/>
    <w:rsid w:val="00C35966"/>
    <w:rsid w:val="00C35ADF"/>
    <w:rsid w:val="00C35C3E"/>
    <w:rsid w:val="00C3608C"/>
    <w:rsid w:val="00C361DB"/>
    <w:rsid w:val="00C366B4"/>
    <w:rsid w:val="00C366FA"/>
    <w:rsid w:val="00C367CD"/>
    <w:rsid w:val="00C36854"/>
    <w:rsid w:val="00C368E0"/>
    <w:rsid w:val="00C36A00"/>
    <w:rsid w:val="00C36BCE"/>
    <w:rsid w:val="00C370F3"/>
    <w:rsid w:val="00C371BB"/>
    <w:rsid w:val="00C374E9"/>
    <w:rsid w:val="00C374FC"/>
    <w:rsid w:val="00C37557"/>
    <w:rsid w:val="00C375B1"/>
    <w:rsid w:val="00C37810"/>
    <w:rsid w:val="00C378C7"/>
    <w:rsid w:val="00C37C05"/>
    <w:rsid w:val="00C37CC2"/>
    <w:rsid w:val="00C4002F"/>
    <w:rsid w:val="00C401E4"/>
    <w:rsid w:val="00C4039A"/>
    <w:rsid w:val="00C404B4"/>
    <w:rsid w:val="00C4052E"/>
    <w:rsid w:val="00C4071C"/>
    <w:rsid w:val="00C4098C"/>
    <w:rsid w:val="00C40AA7"/>
    <w:rsid w:val="00C40B34"/>
    <w:rsid w:val="00C40E02"/>
    <w:rsid w:val="00C40E43"/>
    <w:rsid w:val="00C40F00"/>
    <w:rsid w:val="00C40F9E"/>
    <w:rsid w:val="00C4119E"/>
    <w:rsid w:val="00C411A7"/>
    <w:rsid w:val="00C4120B"/>
    <w:rsid w:val="00C414BB"/>
    <w:rsid w:val="00C41503"/>
    <w:rsid w:val="00C41519"/>
    <w:rsid w:val="00C415C9"/>
    <w:rsid w:val="00C41A23"/>
    <w:rsid w:val="00C41D6F"/>
    <w:rsid w:val="00C42104"/>
    <w:rsid w:val="00C4214D"/>
    <w:rsid w:val="00C4230C"/>
    <w:rsid w:val="00C423C6"/>
    <w:rsid w:val="00C42508"/>
    <w:rsid w:val="00C425E2"/>
    <w:rsid w:val="00C4275C"/>
    <w:rsid w:val="00C427A7"/>
    <w:rsid w:val="00C4292D"/>
    <w:rsid w:val="00C42E51"/>
    <w:rsid w:val="00C42E6B"/>
    <w:rsid w:val="00C42FBA"/>
    <w:rsid w:val="00C434D1"/>
    <w:rsid w:val="00C436BA"/>
    <w:rsid w:val="00C4372B"/>
    <w:rsid w:val="00C4378A"/>
    <w:rsid w:val="00C43ABB"/>
    <w:rsid w:val="00C43DD8"/>
    <w:rsid w:val="00C43E19"/>
    <w:rsid w:val="00C444DC"/>
    <w:rsid w:val="00C44718"/>
    <w:rsid w:val="00C44908"/>
    <w:rsid w:val="00C4492E"/>
    <w:rsid w:val="00C44AF7"/>
    <w:rsid w:val="00C44B7C"/>
    <w:rsid w:val="00C44C89"/>
    <w:rsid w:val="00C44EDF"/>
    <w:rsid w:val="00C44F89"/>
    <w:rsid w:val="00C44FB4"/>
    <w:rsid w:val="00C45149"/>
    <w:rsid w:val="00C45187"/>
    <w:rsid w:val="00C45382"/>
    <w:rsid w:val="00C453D0"/>
    <w:rsid w:val="00C4575F"/>
    <w:rsid w:val="00C45AC5"/>
    <w:rsid w:val="00C45BEB"/>
    <w:rsid w:val="00C45EEC"/>
    <w:rsid w:val="00C45FA4"/>
    <w:rsid w:val="00C46037"/>
    <w:rsid w:val="00C46258"/>
    <w:rsid w:val="00C46311"/>
    <w:rsid w:val="00C4638B"/>
    <w:rsid w:val="00C46392"/>
    <w:rsid w:val="00C46487"/>
    <w:rsid w:val="00C466FC"/>
    <w:rsid w:val="00C46710"/>
    <w:rsid w:val="00C4697C"/>
    <w:rsid w:val="00C46986"/>
    <w:rsid w:val="00C46A1F"/>
    <w:rsid w:val="00C46C02"/>
    <w:rsid w:val="00C46C91"/>
    <w:rsid w:val="00C47161"/>
    <w:rsid w:val="00C472C6"/>
    <w:rsid w:val="00C4735F"/>
    <w:rsid w:val="00C474B7"/>
    <w:rsid w:val="00C478E5"/>
    <w:rsid w:val="00C479AA"/>
    <w:rsid w:val="00C47A56"/>
    <w:rsid w:val="00C47A7F"/>
    <w:rsid w:val="00C47E4A"/>
    <w:rsid w:val="00C47E77"/>
    <w:rsid w:val="00C47F75"/>
    <w:rsid w:val="00C50083"/>
    <w:rsid w:val="00C50240"/>
    <w:rsid w:val="00C5024A"/>
    <w:rsid w:val="00C504BD"/>
    <w:rsid w:val="00C504D5"/>
    <w:rsid w:val="00C5052C"/>
    <w:rsid w:val="00C505B5"/>
    <w:rsid w:val="00C505E4"/>
    <w:rsid w:val="00C50670"/>
    <w:rsid w:val="00C50716"/>
    <w:rsid w:val="00C5076D"/>
    <w:rsid w:val="00C507D9"/>
    <w:rsid w:val="00C507E3"/>
    <w:rsid w:val="00C507E9"/>
    <w:rsid w:val="00C5083B"/>
    <w:rsid w:val="00C5085C"/>
    <w:rsid w:val="00C5086A"/>
    <w:rsid w:val="00C50914"/>
    <w:rsid w:val="00C509A5"/>
    <w:rsid w:val="00C509F6"/>
    <w:rsid w:val="00C50D7B"/>
    <w:rsid w:val="00C50FBC"/>
    <w:rsid w:val="00C510D3"/>
    <w:rsid w:val="00C5115E"/>
    <w:rsid w:val="00C51479"/>
    <w:rsid w:val="00C51677"/>
    <w:rsid w:val="00C517B9"/>
    <w:rsid w:val="00C51968"/>
    <w:rsid w:val="00C51A0F"/>
    <w:rsid w:val="00C51B26"/>
    <w:rsid w:val="00C51BCF"/>
    <w:rsid w:val="00C51BF7"/>
    <w:rsid w:val="00C51C13"/>
    <w:rsid w:val="00C51E6C"/>
    <w:rsid w:val="00C52272"/>
    <w:rsid w:val="00C523D7"/>
    <w:rsid w:val="00C52554"/>
    <w:rsid w:val="00C525B9"/>
    <w:rsid w:val="00C527D5"/>
    <w:rsid w:val="00C5283D"/>
    <w:rsid w:val="00C52AA1"/>
    <w:rsid w:val="00C52ABC"/>
    <w:rsid w:val="00C52C35"/>
    <w:rsid w:val="00C52C3D"/>
    <w:rsid w:val="00C52FB1"/>
    <w:rsid w:val="00C5306D"/>
    <w:rsid w:val="00C532AE"/>
    <w:rsid w:val="00C532EB"/>
    <w:rsid w:val="00C5331F"/>
    <w:rsid w:val="00C5334E"/>
    <w:rsid w:val="00C533C9"/>
    <w:rsid w:val="00C533D8"/>
    <w:rsid w:val="00C534E8"/>
    <w:rsid w:val="00C5364A"/>
    <w:rsid w:val="00C5381F"/>
    <w:rsid w:val="00C53BC1"/>
    <w:rsid w:val="00C53BE9"/>
    <w:rsid w:val="00C53EEB"/>
    <w:rsid w:val="00C53F1A"/>
    <w:rsid w:val="00C541D6"/>
    <w:rsid w:val="00C54493"/>
    <w:rsid w:val="00C544AD"/>
    <w:rsid w:val="00C547B3"/>
    <w:rsid w:val="00C5480E"/>
    <w:rsid w:val="00C5491A"/>
    <w:rsid w:val="00C5496C"/>
    <w:rsid w:val="00C54977"/>
    <w:rsid w:val="00C54AA3"/>
    <w:rsid w:val="00C54C5D"/>
    <w:rsid w:val="00C54CED"/>
    <w:rsid w:val="00C54DAB"/>
    <w:rsid w:val="00C5504E"/>
    <w:rsid w:val="00C5508D"/>
    <w:rsid w:val="00C55108"/>
    <w:rsid w:val="00C551FA"/>
    <w:rsid w:val="00C55434"/>
    <w:rsid w:val="00C555FB"/>
    <w:rsid w:val="00C5562C"/>
    <w:rsid w:val="00C556C0"/>
    <w:rsid w:val="00C5575A"/>
    <w:rsid w:val="00C55772"/>
    <w:rsid w:val="00C557CC"/>
    <w:rsid w:val="00C5580F"/>
    <w:rsid w:val="00C5593B"/>
    <w:rsid w:val="00C56555"/>
    <w:rsid w:val="00C56609"/>
    <w:rsid w:val="00C56663"/>
    <w:rsid w:val="00C566CF"/>
    <w:rsid w:val="00C567A9"/>
    <w:rsid w:val="00C5686F"/>
    <w:rsid w:val="00C56B29"/>
    <w:rsid w:val="00C56B32"/>
    <w:rsid w:val="00C56FC2"/>
    <w:rsid w:val="00C5720A"/>
    <w:rsid w:val="00C57260"/>
    <w:rsid w:val="00C572D6"/>
    <w:rsid w:val="00C5736A"/>
    <w:rsid w:val="00C5756B"/>
    <w:rsid w:val="00C57CDB"/>
    <w:rsid w:val="00C57E15"/>
    <w:rsid w:val="00C57E2A"/>
    <w:rsid w:val="00C57E3A"/>
    <w:rsid w:val="00C57ED7"/>
    <w:rsid w:val="00C57F10"/>
    <w:rsid w:val="00C57F77"/>
    <w:rsid w:val="00C57FED"/>
    <w:rsid w:val="00C60465"/>
    <w:rsid w:val="00C609F4"/>
    <w:rsid w:val="00C60B64"/>
    <w:rsid w:val="00C60C40"/>
    <w:rsid w:val="00C60C76"/>
    <w:rsid w:val="00C60CC4"/>
    <w:rsid w:val="00C60F8F"/>
    <w:rsid w:val="00C612BD"/>
    <w:rsid w:val="00C613AC"/>
    <w:rsid w:val="00C61797"/>
    <w:rsid w:val="00C6189A"/>
    <w:rsid w:val="00C618F0"/>
    <w:rsid w:val="00C61905"/>
    <w:rsid w:val="00C61953"/>
    <w:rsid w:val="00C61B2B"/>
    <w:rsid w:val="00C61FBA"/>
    <w:rsid w:val="00C6201D"/>
    <w:rsid w:val="00C625C5"/>
    <w:rsid w:val="00C6260E"/>
    <w:rsid w:val="00C626B9"/>
    <w:rsid w:val="00C62A03"/>
    <w:rsid w:val="00C62B93"/>
    <w:rsid w:val="00C62C77"/>
    <w:rsid w:val="00C62C7A"/>
    <w:rsid w:val="00C62F12"/>
    <w:rsid w:val="00C62F51"/>
    <w:rsid w:val="00C62F8A"/>
    <w:rsid w:val="00C62FE0"/>
    <w:rsid w:val="00C63071"/>
    <w:rsid w:val="00C630FC"/>
    <w:rsid w:val="00C63456"/>
    <w:rsid w:val="00C63696"/>
    <w:rsid w:val="00C63CCD"/>
    <w:rsid w:val="00C63D88"/>
    <w:rsid w:val="00C63DE1"/>
    <w:rsid w:val="00C63E22"/>
    <w:rsid w:val="00C63F14"/>
    <w:rsid w:val="00C64414"/>
    <w:rsid w:val="00C64454"/>
    <w:rsid w:val="00C64611"/>
    <w:rsid w:val="00C648D7"/>
    <w:rsid w:val="00C64AC9"/>
    <w:rsid w:val="00C64B51"/>
    <w:rsid w:val="00C64E5D"/>
    <w:rsid w:val="00C64EA6"/>
    <w:rsid w:val="00C64FE2"/>
    <w:rsid w:val="00C65070"/>
    <w:rsid w:val="00C65185"/>
    <w:rsid w:val="00C6540B"/>
    <w:rsid w:val="00C6542C"/>
    <w:rsid w:val="00C6572F"/>
    <w:rsid w:val="00C65731"/>
    <w:rsid w:val="00C6576B"/>
    <w:rsid w:val="00C65A28"/>
    <w:rsid w:val="00C65BCB"/>
    <w:rsid w:val="00C65CE2"/>
    <w:rsid w:val="00C65E2B"/>
    <w:rsid w:val="00C65E8F"/>
    <w:rsid w:val="00C65F55"/>
    <w:rsid w:val="00C66160"/>
    <w:rsid w:val="00C6632E"/>
    <w:rsid w:val="00C6637F"/>
    <w:rsid w:val="00C665FA"/>
    <w:rsid w:val="00C6660E"/>
    <w:rsid w:val="00C66961"/>
    <w:rsid w:val="00C66A0A"/>
    <w:rsid w:val="00C66C76"/>
    <w:rsid w:val="00C66D0B"/>
    <w:rsid w:val="00C66DCC"/>
    <w:rsid w:val="00C66F2C"/>
    <w:rsid w:val="00C670D5"/>
    <w:rsid w:val="00C67117"/>
    <w:rsid w:val="00C6717E"/>
    <w:rsid w:val="00C671C1"/>
    <w:rsid w:val="00C678FE"/>
    <w:rsid w:val="00C67B7D"/>
    <w:rsid w:val="00C67EF7"/>
    <w:rsid w:val="00C67F67"/>
    <w:rsid w:val="00C6A08A"/>
    <w:rsid w:val="00C7003F"/>
    <w:rsid w:val="00C70051"/>
    <w:rsid w:val="00C700FA"/>
    <w:rsid w:val="00C703A9"/>
    <w:rsid w:val="00C70589"/>
    <w:rsid w:val="00C70599"/>
    <w:rsid w:val="00C70629"/>
    <w:rsid w:val="00C7090A"/>
    <w:rsid w:val="00C7091A"/>
    <w:rsid w:val="00C70A07"/>
    <w:rsid w:val="00C70A3D"/>
    <w:rsid w:val="00C70A5B"/>
    <w:rsid w:val="00C70AAA"/>
    <w:rsid w:val="00C70B8D"/>
    <w:rsid w:val="00C7112E"/>
    <w:rsid w:val="00C71343"/>
    <w:rsid w:val="00C713C3"/>
    <w:rsid w:val="00C713E2"/>
    <w:rsid w:val="00C7141B"/>
    <w:rsid w:val="00C71539"/>
    <w:rsid w:val="00C7153E"/>
    <w:rsid w:val="00C71594"/>
    <w:rsid w:val="00C715D6"/>
    <w:rsid w:val="00C716FA"/>
    <w:rsid w:val="00C71A80"/>
    <w:rsid w:val="00C71A87"/>
    <w:rsid w:val="00C71AEC"/>
    <w:rsid w:val="00C71CB8"/>
    <w:rsid w:val="00C72559"/>
    <w:rsid w:val="00C72A07"/>
    <w:rsid w:val="00C72A1F"/>
    <w:rsid w:val="00C72B91"/>
    <w:rsid w:val="00C72CDE"/>
    <w:rsid w:val="00C72F72"/>
    <w:rsid w:val="00C72FF5"/>
    <w:rsid w:val="00C730B4"/>
    <w:rsid w:val="00C730CC"/>
    <w:rsid w:val="00C730EA"/>
    <w:rsid w:val="00C732A3"/>
    <w:rsid w:val="00C73985"/>
    <w:rsid w:val="00C73A5B"/>
    <w:rsid w:val="00C73AD3"/>
    <w:rsid w:val="00C73C38"/>
    <w:rsid w:val="00C73C98"/>
    <w:rsid w:val="00C73F73"/>
    <w:rsid w:val="00C7403D"/>
    <w:rsid w:val="00C74222"/>
    <w:rsid w:val="00C7446B"/>
    <w:rsid w:val="00C74C1B"/>
    <w:rsid w:val="00C74DE7"/>
    <w:rsid w:val="00C74EE2"/>
    <w:rsid w:val="00C7501A"/>
    <w:rsid w:val="00C75171"/>
    <w:rsid w:val="00C75639"/>
    <w:rsid w:val="00C75762"/>
    <w:rsid w:val="00C75959"/>
    <w:rsid w:val="00C759FA"/>
    <w:rsid w:val="00C75A45"/>
    <w:rsid w:val="00C75AC0"/>
    <w:rsid w:val="00C75C58"/>
    <w:rsid w:val="00C75C9E"/>
    <w:rsid w:val="00C75DFA"/>
    <w:rsid w:val="00C760D3"/>
    <w:rsid w:val="00C761A3"/>
    <w:rsid w:val="00C76550"/>
    <w:rsid w:val="00C765A3"/>
    <w:rsid w:val="00C767E6"/>
    <w:rsid w:val="00C76877"/>
    <w:rsid w:val="00C7694D"/>
    <w:rsid w:val="00C7695B"/>
    <w:rsid w:val="00C7695C"/>
    <w:rsid w:val="00C76990"/>
    <w:rsid w:val="00C76A08"/>
    <w:rsid w:val="00C76B2B"/>
    <w:rsid w:val="00C76B4E"/>
    <w:rsid w:val="00C76E94"/>
    <w:rsid w:val="00C773A8"/>
    <w:rsid w:val="00C773FF"/>
    <w:rsid w:val="00C774BE"/>
    <w:rsid w:val="00C774C4"/>
    <w:rsid w:val="00C77576"/>
    <w:rsid w:val="00C775A5"/>
    <w:rsid w:val="00C77843"/>
    <w:rsid w:val="00C77A0B"/>
    <w:rsid w:val="00C77A70"/>
    <w:rsid w:val="00C77BC5"/>
    <w:rsid w:val="00C77C1D"/>
    <w:rsid w:val="00C77C81"/>
    <w:rsid w:val="00C77F3F"/>
    <w:rsid w:val="00C80068"/>
    <w:rsid w:val="00C80538"/>
    <w:rsid w:val="00C805D6"/>
    <w:rsid w:val="00C8069B"/>
    <w:rsid w:val="00C80781"/>
    <w:rsid w:val="00C808D2"/>
    <w:rsid w:val="00C80BCA"/>
    <w:rsid w:val="00C80C88"/>
    <w:rsid w:val="00C80D3B"/>
    <w:rsid w:val="00C80DA7"/>
    <w:rsid w:val="00C80E6A"/>
    <w:rsid w:val="00C81111"/>
    <w:rsid w:val="00C81195"/>
    <w:rsid w:val="00C811C7"/>
    <w:rsid w:val="00C811CA"/>
    <w:rsid w:val="00C812C5"/>
    <w:rsid w:val="00C813CA"/>
    <w:rsid w:val="00C813E8"/>
    <w:rsid w:val="00C814C1"/>
    <w:rsid w:val="00C81517"/>
    <w:rsid w:val="00C8174B"/>
    <w:rsid w:val="00C817CD"/>
    <w:rsid w:val="00C8189B"/>
    <w:rsid w:val="00C819A5"/>
    <w:rsid w:val="00C819D6"/>
    <w:rsid w:val="00C81AD1"/>
    <w:rsid w:val="00C81BE4"/>
    <w:rsid w:val="00C81E19"/>
    <w:rsid w:val="00C81F6F"/>
    <w:rsid w:val="00C81F77"/>
    <w:rsid w:val="00C82074"/>
    <w:rsid w:val="00C82126"/>
    <w:rsid w:val="00C821EE"/>
    <w:rsid w:val="00C8222A"/>
    <w:rsid w:val="00C822C6"/>
    <w:rsid w:val="00C8248B"/>
    <w:rsid w:val="00C82666"/>
    <w:rsid w:val="00C826DB"/>
    <w:rsid w:val="00C82713"/>
    <w:rsid w:val="00C8271D"/>
    <w:rsid w:val="00C8281D"/>
    <w:rsid w:val="00C82849"/>
    <w:rsid w:val="00C828C7"/>
    <w:rsid w:val="00C82939"/>
    <w:rsid w:val="00C82B87"/>
    <w:rsid w:val="00C82BF4"/>
    <w:rsid w:val="00C82FAF"/>
    <w:rsid w:val="00C8306E"/>
    <w:rsid w:val="00C83484"/>
    <w:rsid w:val="00C835CE"/>
    <w:rsid w:val="00C83621"/>
    <w:rsid w:val="00C836E6"/>
    <w:rsid w:val="00C83C12"/>
    <w:rsid w:val="00C83C8C"/>
    <w:rsid w:val="00C83E61"/>
    <w:rsid w:val="00C83E89"/>
    <w:rsid w:val="00C8411B"/>
    <w:rsid w:val="00C846B9"/>
    <w:rsid w:val="00C8482B"/>
    <w:rsid w:val="00C8490C"/>
    <w:rsid w:val="00C8499C"/>
    <w:rsid w:val="00C84A04"/>
    <w:rsid w:val="00C84A5A"/>
    <w:rsid w:val="00C84B19"/>
    <w:rsid w:val="00C84C8B"/>
    <w:rsid w:val="00C84DB9"/>
    <w:rsid w:val="00C84DEF"/>
    <w:rsid w:val="00C84F0E"/>
    <w:rsid w:val="00C84F79"/>
    <w:rsid w:val="00C85046"/>
    <w:rsid w:val="00C85293"/>
    <w:rsid w:val="00C852AF"/>
    <w:rsid w:val="00C85785"/>
    <w:rsid w:val="00C85867"/>
    <w:rsid w:val="00C859B5"/>
    <w:rsid w:val="00C85A7A"/>
    <w:rsid w:val="00C85C88"/>
    <w:rsid w:val="00C85CF0"/>
    <w:rsid w:val="00C85D75"/>
    <w:rsid w:val="00C85DC1"/>
    <w:rsid w:val="00C86412"/>
    <w:rsid w:val="00C865F1"/>
    <w:rsid w:val="00C868A9"/>
    <w:rsid w:val="00C86A27"/>
    <w:rsid w:val="00C86A4D"/>
    <w:rsid w:val="00C86BD1"/>
    <w:rsid w:val="00C86D5D"/>
    <w:rsid w:val="00C86D9B"/>
    <w:rsid w:val="00C8711D"/>
    <w:rsid w:val="00C871A6"/>
    <w:rsid w:val="00C871E2"/>
    <w:rsid w:val="00C871ED"/>
    <w:rsid w:val="00C874B5"/>
    <w:rsid w:val="00C87597"/>
    <w:rsid w:val="00C87637"/>
    <w:rsid w:val="00C876A2"/>
    <w:rsid w:val="00C87917"/>
    <w:rsid w:val="00C87A93"/>
    <w:rsid w:val="00C900FE"/>
    <w:rsid w:val="00C90299"/>
    <w:rsid w:val="00C90444"/>
    <w:rsid w:val="00C904ED"/>
    <w:rsid w:val="00C9095C"/>
    <w:rsid w:val="00C90BCC"/>
    <w:rsid w:val="00C90E69"/>
    <w:rsid w:val="00C90E6A"/>
    <w:rsid w:val="00C90E92"/>
    <w:rsid w:val="00C9115D"/>
    <w:rsid w:val="00C911B7"/>
    <w:rsid w:val="00C911BB"/>
    <w:rsid w:val="00C911E4"/>
    <w:rsid w:val="00C9122B"/>
    <w:rsid w:val="00C91369"/>
    <w:rsid w:val="00C9149E"/>
    <w:rsid w:val="00C91645"/>
    <w:rsid w:val="00C9169F"/>
    <w:rsid w:val="00C918E7"/>
    <w:rsid w:val="00C91C5E"/>
    <w:rsid w:val="00C91DB8"/>
    <w:rsid w:val="00C91DF6"/>
    <w:rsid w:val="00C91E89"/>
    <w:rsid w:val="00C92482"/>
    <w:rsid w:val="00C92567"/>
    <w:rsid w:val="00C92641"/>
    <w:rsid w:val="00C929C5"/>
    <w:rsid w:val="00C929FA"/>
    <w:rsid w:val="00C92AAB"/>
    <w:rsid w:val="00C92BB3"/>
    <w:rsid w:val="00C92D21"/>
    <w:rsid w:val="00C932E1"/>
    <w:rsid w:val="00C93416"/>
    <w:rsid w:val="00C934B6"/>
    <w:rsid w:val="00C9366E"/>
    <w:rsid w:val="00C9384D"/>
    <w:rsid w:val="00C93979"/>
    <w:rsid w:val="00C93AD6"/>
    <w:rsid w:val="00C93C9D"/>
    <w:rsid w:val="00C93CA9"/>
    <w:rsid w:val="00C93DB0"/>
    <w:rsid w:val="00C93E30"/>
    <w:rsid w:val="00C93FDC"/>
    <w:rsid w:val="00C9445E"/>
    <w:rsid w:val="00C9461F"/>
    <w:rsid w:val="00C947BB"/>
    <w:rsid w:val="00C94877"/>
    <w:rsid w:val="00C94A11"/>
    <w:rsid w:val="00C94ACD"/>
    <w:rsid w:val="00C94B5D"/>
    <w:rsid w:val="00C94BCA"/>
    <w:rsid w:val="00C94DC3"/>
    <w:rsid w:val="00C94FFE"/>
    <w:rsid w:val="00C95338"/>
    <w:rsid w:val="00C95365"/>
    <w:rsid w:val="00C95476"/>
    <w:rsid w:val="00C95A0B"/>
    <w:rsid w:val="00C95A69"/>
    <w:rsid w:val="00C95BB9"/>
    <w:rsid w:val="00C95C54"/>
    <w:rsid w:val="00C95C65"/>
    <w:rsid w:val="00C95FB9"/>
    <w:rsid w:val="00C960EF"/>
    <w:rsid w:val="00C9610A"/>
    <w:rsid w:val="00C96231"/>
    <w:rsid w:val="00C963AC"/>
    <w:rsid w:val="00C96481"/>
    <w:rsid w:val="00C96486"/>
    <w:rsid w:val="00C96543"/>
    <w:rsid w:val="00C9660A"/>
    <w:rsid w:val="00C9675E"/>
    <w:rsid w:val="00C967B9"/>
    <w:rsid w:val="00C96866"/>
    <w:rsid w:val="00C96A8E"/>
    <w:rsid w:val="00C96B95"/>
    <w:rsid w:val="00C96D5D"/>
    <w:rsid w:val="00C96DA6"/>
    <w:rsid w:val="00C96EBD"/>
    <w:rsid w:val="00C9722F"/>
    <w:rsid w:val="00C97368"/>
    <w:rsid w:val="00C973B2"/>
    <w:rsid w:val="00C9752D"/>
    <w:rsid w:val="00C977BB"/>
    <w:rsid w:val="00C97BC6"/>
    <w:rsid w:val="00C97C29"/>
    <w:rsid w:val="00C97CC8"/>
    <w:rsid w:val="00C97D60"/>
    <w:rsid w:val="00C97F22"/>
    <w:rsid w:val="00CA0129"/>
    <w:rsid w:val="00CA01BF"/>
    <w:rsid w:val="00CA0225"/>
    <w:rsid w:val="00CA0409"/>
    <w:rsid w:val="00CA052C"/>
    <w:rsid w:val="00CA056C"/>
    <w:rsid w:val="00CA0576"/>
    <w:rsid w:val="00CA068D"/>
    <w:rsid w:val="00CA07B1"/>
    <w:rsid w:val="00CA08CE"/>
    <w:rsid w:val="00CA093B"/>
    <w:rsid w:val="00CA0B11"/>
    <w:rsid w:val="00CA0BD2"/>
    <w:rsid w:val="00CA0EE4"/>
    <w:rsid w:val="00CA0FAA"/>
    <w:rsid w:val="00CA1003"/>
    <w:rsid w:val="00CA120B"/>
    <w:rsid w:val="00CA13FA"/>
    <w:rsid w:val="00CA1491"/>
    <w:rsid w:val="00CA14CF"/>
    <w:rsid w:val="00CA167D"/>
    <w:rsid w:val="00CA1ACA"/>
    <w:rsid w:val="00CA1B18"/>
    <w:rsid w:val="00CA1D5E"/>
    <w:rsid w:val="00CA1EC6"/>
    <w:rsid w:val="00CA1EF6"/>
    <w:rsid w:val="00CA1F69"/>
    <w:rsid w:val="00CA2029"/>
    <w:rsid w:val="00CA217F"/>
    <w:rsid w:val="00CA219F"/>
    <w:rsid w:val="00CA23EF"/>
    <w:rsid w:val="00CA247F"/>
    <w:rsid w:val="00CA24B0"/>
    <w:rsid w:val="00CA2508"/>
    <w:rsid w:val="00CA2562"/>
    <w:rsid w:val="00CA27F4"/>
    <w:rsid w:val="00CA298E"/>
    <w:rsid w:val="00CA2C30"/>
    <w:rsid w:val="00CA2D50"/>
    <w:rsid w:val="00CA2DA1"/>
    <w:rsid w:val="00CA2F25"/>
    <w:rsid w:val="00CA2F5E"/>
    <w:rsid w:val="00CA2FA1"/>
    <w:rsid w:val="00CA301F"/>
    <w:rsid w:val="00CA30EE"/>
    <w:rsid w:val="00CA319F"/>
    <w:rsid w:val="00CA31FC"/>
    <w:rsid w:val="00CA3312"/>
    <w:rsid w:val="00CA3378"/>
    <w:rsid w:val="00CA33A3"/>
    <w:rsid w:val="00CA399C"/>
    <w:rsid w:val="00CA3EF0"/>
    <w:rsid w:val="00CA3FCF"/>
    <w:rsid w:val="00CA42E5"/>
    <w:rsid w:val="00CA4407"/>
    <w:rsid w:val="00CA44D6"/>
    <w:rsid w:val="00CA4582"/>
    <w:rsid w:val="00CA45AA"/>
    <w:rsid w:val="00CA469E"/>
    <w:rsid w:val="00CA47AD"/>
    <w:rsid w:val="00CA499B"/>
    <w:rsid w:val="00CA49C5"/>
    <w:rsid w:val="00CA4E30"/>
    <w:rsid w:val="00CA4F2A"/>
    <w:rsid w:val="00CA4F98"/>
    <w:rsid w:val="00CA579B"/>
    <w:rsid w:val="00CA58AA"/>
    <w:rsid w:val="00CA5B1D"/>
    <w:rsid w:val="00CA5B40"/>
    <w:rsid w:val="00CA5BC6"/>
    <w:rsid w:val="00CA5D33"/>
    <w:rsid w:val="00CA6093"/>
    <w:rsid w:val="00CA621E"/>
    <w:rsid w:val="00CA6268"/>
    <w:rsid w:val="00CA62D3"/>
    <w:rsid w:val="00CA62F9"/>
    <w:rsid w:val="00CA6302"/>
    <w:rsid w:val="00CA63B9"/>
    <w:rsid w:val="00CA6576"/>
    <w:rsid w:val="00CA65E9"/>
    <w:rsid w:val="00CA682C"/>
    <w:rsid w:val="00CA6844"/>
    <w:rsid w:val="00CA68C0"/>
    <w:rsid w:val="00CA69E0"/>
    <w:rsid w:val="00CA6A07"/>
    <w:rsid w:val="00CA6A27"/>
    <w:rsid w:val="00CA6A50"/>
    <w:rsid w:val="00CA6C0D"/>
    <w:rsid w:val="00CA6D3B"/>
    <w:rsid w:val="00CA6D9A"/>
    <w:rsid w:val="00CA704F"/>
    <w:rsid w:val="00CA7165"/>
    <w:rsid w:val="00CA72AA"/>
    <w:rsid w:val="00CA7329"/>
    <w:rsid w:val="00CA7351"/>
    <w:rsid w:val="00CA7401"/>
    <w:rsid w:val="00CA7509"/>
    <w:rsid w:val="00CA7575"/>
    <w:rsid w:val="00CA76D9"/>
    <w:rsid w:val="00CA7B57"/>
    <w:rsid w:val="00CA7B6C"/>
    <w:rsid w:val="00CA7B71"/>
    <w:rsid w:val="00CA7C94"/>
    <w:rsid w:val="00CA7D28"/>
    <w:rsid w:val="00CA7DEC"/>
    <w:rsid w:val="00CA7E56"/>
    <w:rsid w:val="00CA7F36"/>
    <w:rsid w:val="00CA85ED"/>
    <w:rsid w:val="00CB00DF"/>
    <w:rsid w:val="00CB0180"/>
    <w:rsid w:val="00CB01D7"/>
    <w:rsid w:val="00CB020E"/>
    <w:rsid w:val="00CB02D4"/>
    <w:rsid w:val="00CB0475"/>
    <w:rsid w:val="00CB09DA"/>
    <w:rsid w:val="00CB0A98"/>
    <w:rsid w:val="00CB0CE2"/>
    <w:rsid w:val="00CB1094"/>
    <w:rsid w:val="00CB111B"/>
    <w:rsid w:val="00CB1138"/>
    <w:rsid w:val="00CB11F5"/>
    <w:rsid w:val="00CB12B7"/>
    <w:rsid w:val="00CB12EF"/>
    <w:rsid w:val="00CB1347"/>
    <w:rsid w:val="00CB139F"/>
    <w:rsid w:val="00CB1418"/>
    <w:rsid w:val="00CB1549"/>
    <w:rsid w:val="00CB190C"/>
    <w:rsid w:val="00CB1AFE"/>
    <w:rsid w:val="00CB1B5C"/>
    <w:rsid w:val="00CB1BDC"/>
    <w:rsid w:val="00CB1CAF"/>
    <w:rsid w:val="00CB1DBE"/>
    <w:rsid w:val="00CB1DFB"/>
    <w:rsid w:val="00CB2062"/>
    <w:rsid w:val="00CB2104"/>
    <w:rsid w:val="00CB21CA"/>
    <w:rsid w:val="00CB2358"/>
    <w:rsid w:val="00CB2501"/>
    <w:rsid w:val="00CB2978"/>
    <w:rsid w:val="00CB2BC0"/>
    <w:rsid w:val="00CB2CAE"/>
    <w:rsid w:val="00CB2DCD"/>
    <w:rsid w:val="00CB2E6E"/>
    <w:rsid w:val="00CB2FF0"/>
    <w:rsid w:val="00CB3039"/>
    <w:rsid w:val="00CB30A0"/>
    <w:rsid w:val="00CB30BE"/>
    <w:rsid w:val="00CB30FB"/>
    <w:rsid w:val="00CB33DE"/>
    <w:rsid w:val="00CB373D"/>
    <w:rsid w:val="00CB37BF"/>
    <w:rsid w:val="00CB3860"/>
    <w:rsid w:val="00CB38C5"/>
    <w:rsid w:val="00CB3E97"/>
    <w:rsid w:val="00CB4175"/>
    <w:rsid w:val="00CB41C0"/>
    <w:rsid w:val="00CB436B"/>
    <w:rsid w:val="00CB43BA"/>
    <w:rsid w:val="00CB43E1"/>
    <w:rsid w:val="00CB44AD"/>
    <w:rsid w:val="00CB463B"/>
    <w:rsid w:val="00CB4C8B"/>
    <w:rsid w:val="00CB4E5A"/>
    <w:rsid w:val="00CB4F1B"/>
    <w:rsid w:val="00CB5195"/>
    <w:rsid w:val="00CB51C7"/>
    <w:rsid w:val="00CB51DF"/>
    <w:rsid w:val="00CB5327"/>
    <w:rsid w:val="00CB538D"/>
    <w:rsid w:val="00CB53F9"/>
    <w:rsid w:val="00CB5436"/>
    <w:rsid w:val="00CB5475"/>
    <w:rsid w:val="00CB56A0"/>
    <w:rsid w:val="00CB57F4"/>
    <w:rsid w:val="00CB58B5"/>
    <w:rsid w:val="00CB58D1"/>
    <w:rsid w:val="00CB5BA9"/>
    <w:rsid w:val="00CB5BC0"/>
    <w:rsid w:val="00CB5D31"/>
    <w:rsid w:val="00CB5EFF"/>
    <w:rsid w:val="00CB5F3D"/>
    <w:rsid w:val="00CB61AE"/>
    <w:rsid w:val="00CB6306"/>
    <w:rsid w:val="00CB64BE"/>
    <w:rsid w:val="00CB64DD"/>
    <w:rsid w:val="00CB664E"/>
    <w:rsid w:val="00CB664F"/>
    <w:rsid w:val="00CB6669"/>
    <w:rsid w:val="00CB6713"/>
    <w:rsid w:val="00CB68EA"/>
    <w:rsid w:val="00CB6948"/>
    <w:rsid w:val="00CB6AD5"/>
    <w:rsid w:val="00CB6B06"/>
    <w:rsid w:val="00CB6C85"/>
    <w:rsid w:val="00CB6E65"/>
    <w:rsid w:val="00CB73E8"/>
    <w:rsid w:val="00CB7459"/>
    <w:rsid w:val="00CB74A2"/>
    <w:rsid w:val="00CB766B"/>
    <w:rsid w:val="00CB7A53"/>
    <w:rsid w:val="00CB7B31"/>
    <w:rsid w:val="00CB7C77"/>
    <w:rsid w:val="00CB7CAA"/>
    <w:rsid w:val="00CB7EEC"/>
    <w:rsid w:val="00CB7F03"/>
    <w:rsid w:val="00CB7F08"/>
    <w:rsid w:val="00CC027A"/>
    <w:rsid w:val="00CC04A6"/>
    <w:rsid w:val="00CC05E7"/>
    <w:rsid w:val="00CC07B9"/>
    <w:rsid w:val="00CC07E3"/>
    <w:rsid w:val="00CC0E5F"/>
    <w:rsid w:val="00CC0F50"/>
    <w:rsid w:val="00CC10B0"/>
    <w:rsid w:val="00CC10DF"/>
    <w:rsid w:val="00CC1172"/>
    <w:rsid w:val="00CC11C1"/>
    <w:rsid w:val="00CC1223"/>
    <w:rsid w:val="00CC12B1"/>
    <w:rsid w:val="00CC1307"/>
    <w:rsid w:val="00CC13F3"/>
    <w:rsid w:val="00CC13F8"/>
    <w:rsid w:val="00CC14D7"/>
    <w:rsid w:val="00CC1529"/>
    <w:rsid w:val="00CC159C"/>
    <w:rsid w:val="00CC171C"/>
    <w:rsid w:val="00CC1993"/>
    <w:rsid w:val="00CC1BBA"/>
    <w:rsid w:val="00CC1D31"/>
    <w:rsid w:val="00CC1E62"/>
    <w:rsid w:val="00CC1FC0"/>
    <w:rsid w:val="00CC23D8"/>
    <w:rsid w:val="00CC24A0"/>
    <w:rsid w:val="00CC26E0"/>
    <w:rsid w:val="00CC2792"/>
    <w:rsid w:val="00CC2CB5"/>
    <w:rsid w:val="00CC2EA5"/>
    <w:rsid w:val="00CC2EF7"/>
    <w:rsid w:val="00CC2FD8"/>
    <w:rsid w:val="00CC30EC"/>
    <w:rsid w:val="00CC316E"/>
    <w:rsid w:val="00CC33DC"/>
    <w:rsid w:val="00CC3429"/>
    <w:rsid w:val="00CC35F3"/>
    <w:rsid w:val="00CC36A0"/>
    <w:rsid w:val="00CC36FA"/>
    <w:rsid w:val="00CC3781"/>
    <w:rsid w:val="00CC380D"/>
    <w:rsid w:val="00CC390E"/>
    <w:rsid w:val="00CC3911"/>
    <w:rsid w:val="00CC3A3F"/>
    <w:rsid w:val="00CC3B4A"/>
    <w:rsid w:val="00CC3E14"/>
    <w:rsid w:val="00CC40E1"/>
    <w:rsid w:val="00CC45A9"/>
    <w:rsid w:val="00CC47DE"/>
    <w:rsid w:val="00CC487B"/>
    <w:rsid w:val="00CC48D8"/>
    <w:rsid w:val="00CC4ABC"/>
    <w:rsid w:val="00CC4BB2"/>
    <w:rsid w:val="00CC4C4E"/>
    <w:rsid w:val="00CC4C7D"/>
    <w:rsid w:val="00CC4ECC"/>
    <w:rsid w:val="00CC512A"/>
    <w:rsid w:val="00CC516D"/>
    <w:rsid w:val="00CC5347"/>
    <w:rsid w:val="00CC54E4"/>
    <w:rsid w:val="00CC54F0"/>
    <w:rsid w:val="00CC56A5"/>
    <w:rsid w:val="00CC584B"/>
    <w:rsid w:val="00CC5C43"/>
    <w:rsid w:val="00CC5D7A"/>
    <w:rsid w:val="00CC5DE9"/>
    <w:rsid w:val="00CC6053"/>
    <w:rsid w:val="00CC6149"/>
    <w:rsid w:val="00CC615B"/>
    <w:rsid w:val="00CC6670"/>
    <w:rsid w:val="00CC6946"/>
    <w:rsid w:val="00CC6A3B"/>
    <w:rsid w:val="00CC6B70"/>
    <w:rsid w:val="00CC6C63"/>
    <w:rsid w:val="00CC70A9"/>
    <w:rsid w:val="00CC72C5"/>
    <w:rsid w:val="00CC7353"/>
    <w:rsid w:val="00CC7361"/>
    <w:rsid w:val="00CC74C3"/>
    <w:rsid w:val="00CC7547"/>
    <w:rsid w:val="00CC75BD"/>
    <w:rsid w:val="00CC7AC0"/>
    <w:rsid w:val="00CD01AA"/>
    <w:rsid w:val="00CD01C3"/>
    <w:rsid w:val="00CD0573"/>
    <w:rsid w:val="00CD0625"/>
    <w:rsid w:val="00CD065B"/>
    <w:rsid w:val="00CD0710"/>
    <w:rsid w:val="00CD07A3"/>
    <w:rsid w:val="00CD09E4"/>
    <w:rsid w:val="00CD0E6B"/>
    <w:rsid w:val="00CD0ECC"/>
    <w:rsid w:val="00CD0EF4"/>
    <w:rsid w:val="00CD0F80"/>
    <w:rsid w:val="00CD10A7"/>
    <w:rsid w:val="00CD11F1"/>
    <w:rsid w:val="00CD13F5"/>
    <w:rsid w:val="00CD1451"/>
    <w:rsid w:val="00CD1603"/>
    <w:rsid w:val="00CD1651"/>
    <w:rsid w:val="00CD17B1"/>
    <w:rsid w:val="00CD19AE"/>
    <w:rsid w:val="00CD1B26"/>
    <w:rsid w:val="00CD1DC0"/>
    <w:rsid w:val="00CD1E1E"/>
    <w:rsid w:val="00CD1F3F"/>
    <w:rsid w:val="00CD2022"/>
    <w:rsid w:val="00CD21F5"/>
    <w:rsid w:val="00CD22B0"/>
    <w:rsid w:val="00CD25A1"/>
    <w:rsid w:val="00CD25BB"/>
    <w:rsid w:val="00CD2808"/>
    <w:rsid w:val="00CD2931"/>
    <w:rsid w:val="00CD2A55"/>
    <w:rsid w:val="00CD2B15"/>
    <w:rsid w:val="00CD2B5E"/>
    <w:rsid w:val="00CD2C10"/>
    <w:rsid w:val="00CD2CB6"/>
    <w:rsid w:val="00CD2CC4"/>
    <w:rsid w:val="00CD3041"/>
    <w:rsid w:val="00CD31F7"/>
    <w:rsid w:val="00CD322F"/>
    <w:rsid w:val="00CD3989"/>
    <w:rsid w:val="00CD3CED"/>
    <w:rsid w:val="00CD3EFD"/>
    <w:rsid w:val="00CD3F03"/>
    <w:rsid w:val="00CD4096"/>
    <w:rsid w:val="00CD4272"/>
    <w:rsid w:val="00CD436C"/>
    <w:rsid w:val="00CD4463"/>
    <w:rsid w:val="00CD44B5"/>
    <w:rsid w:val="00CD4844"/>
    <w:rsid w:val="00CD486B"/>
    <w:rsid w:val="00CD4A62"/>
    <w:rsid w:val="00CD4AAA"/>
    <w:rsid w:val="00CD4B2E"/>
    <w:rsid w:val="00CD4CAB"/>
    <w:rsid w:val="00CD4CC7"/>
    <w:rsid w:val="00CD4E34"/>
    <w:rsid w:val="00CD4E9D"/>
    <w:rsid w:val="00CD4EA0"/>
    <w:rsid w:val="00CD4F85"/>
    <w:rsid w:val="00CD4FE4"/>
    <w:rsid w:val="00CD5298"/>
    <w:rsid w:val="00CD5398"/>
    <w:rsid w:val="00CD54A2"/>
    <w:rsid w:val="00CD54F7"/>
    <w:rsid w:val="00CD5933"/>
    <w:rsid w:val="00CD5C95"/>
    <w:rsid w:val="00CD5CB1"/>
    <w:rsid w:val="00CD5D7A"/>
    <w:rsid w:val="00CD5EBE"/>
    <w:rsid w:val="00CD5FA0"/>
    <w:rsid w:val="00CD6122"/>
    <w:rsid w:val="00CD63C7"/>
    <w:rsid w:val="00CD644A"/>
    <w:rsid w:val="00CD6563"/>
    <w:rsid w:val="00CD664E"/>
    <w:rsid w:val="00CD66F7"/>
    <w:rsid w:val="00CD6852"/>
    <w:rsid w:val="00CD6A94"/>
    <w:rsid w:val="00CD6B37"/>
    <w:rsid w:val="00CD6C9E"/>
    <w:rsid w:val="00CD6CD3"/>
    <w:rsid w:val="00CD6E62"/>
    <w:rsid w:val="00CD6EB1"/>
    <w:rsid w:val="00CD6F7B"/>
    <w:rsid w:val="00CD70DE"/>
    <w:rsid w:val="00CD7216"/>
    <w:rsid w:val="00CD75F8"/>
    <w:rsid w:val="00CD766C"/>
    <w:rsid w:val="00CD78B0"/>
    <w:rsid w:val="00CD7B7B"/>
    <w:rsid w:val="00CD7CAC"/>
    <w:rsid w:val="00CD7D07"/>
    <w:rsid w:val="00CD7DDA"/>
    <w:rsid w:val="00CD7E52"/>
    <w:rsid w:val="00CD7EE8"/>
    <w:rsid w:val="00CD7FF6"/>
    <w:rsid w:val="00CE0139"/>
    <w:rsid w:val="00CE01BA"/>
    <w:rsid w:val="00CE0235"/>
    <w:rsid w:val="00CE029F"/>
    <w:rsid w:val="00CE0346"/>
    <w:rsid w:val="00CE0479"/>
    <w:rsid w:val="00CE0489"/>
    <w:rsid w:val="00CE0570"/>
    <w:rsid w:val="00CE076F"/>
    <w:rsid w:val="00CE094B"/>
    <w:rsid w:val="00CE098B"/>
    <w:rsid w:val="00CE0AD0"/>
    <w:rsid w:val="00CE0C95"/>
    <w:rsid w:val="00CE0D3D"/>
    <w:rsid w:val="00CE0FC9"/>
    <w:rsid w:val="00CE10C1"/>
    <w:rsid w:val="00CE11B0"/>
    <w:rsid w:val="00CE11CC"/>
    <w:rsid w:val="00CE12C7"/>
    <w:rsid w:val="00CE14C1"/>
    <w:rsid w:val="00CE16F9"/>
    <w:rsid w:val="00CE18F7"/>
    <w:rsid w:val="00CE1963"/>
    <w:rsid w:val="00CE19FB"/>
    <w:rsid w:val="00CE1A94"/>
    <w:rsid w:val="00CE1B90"/>
    <w:rsid w:val="00CE1BEE"/>
    <w:rsid w:val="00CE1D3F"/>
    <w:rsid w:val="00CE1D6C"/>
    <w:rsid w:val="00CE1F04"/>
    <w:rsid w:val="00CE1F1A"/>
    <w:rsid w:val="00CE208E"/>
    <w:rsid w:val="00CE210F"/>
    <w:rsid w:val="00CE2133"/>
    <w:rsid w:val="00CE2440"/>
    <w:rsid w:val="00CE259A"/>
    <w:rsid w:val="00CE26F2"/>
    <w:rsid w:val="00CE2700"/>
    <w:rsid w:val="00CE271E"/>
    <w:rsid w:val="00CE27CA"/>
    <w:rsid w:val="00CE29AF"/>
    <w:rsid w:val="00CE2BA0"/>
    <w:rsid w:val="00CE2DA3"/>
    <w:rsid w:val="00CE2DB8"/>
    <w:rsid w:val="00CE2E9B"/>
    <w:rsid w:val="00CE2EA2"/>
    <w:rsid w:val="00CE2EC8"/>
    <w:rsid w:val="00CE3153"/>
    <w:rsid w:val="00CE31FF"/>
    <w:rsid w:val="00CE3257"/>
    <w:rsid w:val="00CE335D"/>
    <w:rsid w:val="00CE3386"/>
    <w:rsid w:val="00CE3595"/>
    <w:rsid w:val="00CE370A"/>
    <w:rsid w:val="00CE37C5"/>
    <w:rsid w:val="00CE3B0C"/>
    <w:rsid w:val="00CE3C00"/>
    <w:rsid w:val="00CE3D63"/>
    <w:rsid w:val="00CE3D6A"/>
    <w:rsid w:val="00CE3EAA"/>
    <w:rsid w:val="00CE3EF1"/>
    <w:rsid w:val="00CE41F7"/>
    <w:rsid w:val="00CE4392"/>
    <w:rsid w:val="00CE439C"/>
    <w:rsid w:val="00CE443C"/>
    <w:rsid w:val="00CE4515"/>
    <w:rsid w:val="00CE45D7"/>
    <w:rsid w:val="00CE45DD"/>
    <w:rsid w:val="00CE460F"/>
    <w:rsid w:val="00CE46EB"/>
    <w:rsid w:val="00CE46FA"/>
    <w:rsid w:val="00CE474C"/>
    <w:rsid w:val="00CE4807"/>
    <w:rsid w:val="00CE4989"/>
    <w:rsid w:val="00CE4BC2"/>
    <w:rsid w:val="00CE4D0C"/>
    <w:rsid w:val="00CE4E78"/>
    <w:rsid w:val="00CE51EF"/>
    <w:rsid w:val="00CE53DB"/>
    <w:rsid w:val="00CE54D5"/>
    <w:rsid w:val="00CE579C"/>
    <w:rsid w:val="00CE596A"/>
    <w:rsid w:val="00CE5B03"/>
    <w:rsid w:val="00CE60B3"/>
    <w:rsid w:val="00CE6182"/>
    <w:rsid w:val="00CE62B1"/>
    <w:rsid w:val="00CE62DA"/>
    <w:rsid w:val="00CE6344"/>
    <w:rsid w:val="00CE639D"/>
    <w:rsid w:val="00CE65F1"/>
    <w:rsid w:val="00CE66E5"/>
    <w:rsid w:val="00CE6769"/>
    <w:rsid w:val="00CE6B69"/>
    <w:rsid w:val="00CE6EC0"/>
    <w:rsid w:val="00CE6ED4"/>
    <w:rsid w:val="00CE6F1B"/>
    <w:rsid w:val="00CE7088"/>
    <w:rsid w:val="00CE70A0"/>
    <w:rsid w:val="00CE7386"/>
    <w:rsid w:val="00CE73A0"/>
    <w:rsid w:val="00CE73D3"/>
    <w:rsid w:val="00CE73F6"/>
    <w:rsid w:val="00CE7492"/>
    <w:rsid w:val="00CE7533"/>
    <w:rsid w:val="00CE7696"/>
    <w:rsid w:val="00CE77BC"/>
    <w:rsid w:val="00CE77E3"/>
    <w:rsid w:val="00CE7B17"/>
    <w:rsid w:val="00CE7E83"/>
    <w:rsid w:val="00CE7FC5"/>
    <w:rsid w:val="00CF00F0"/>
    <w:rsid w:val="00CF02DA"/>
    <w:rsid w:val="00CF040C"/>
    <w:rsid w:val="00CF0FBA"/>
    <w:rsid w:val="00CF1073"/>
    <w:rsid w:val="00CF10C2"/>
    <w:rsid w:val="00CF110D"/>
    <w:rsid w:val="00CF148B"/>
    <w:rsid w:val="00CF14F7"/>
    <w:rsid w:val="00CF16B2"/>
    <w:rsid w:val="00CF18E3"/>
    <w:rsid w:val="00CF1EC4"/>
    <w:rsid w:val="00CF1EE2"/>
    <w:rsid w:val="00CF2031"/>
    <w:rsid w:val="00CF2048"/>
    <w:rsid w:val="00CF2175"/>
    <w:rsid w:val="00CF2310"/>
    <w:rsid w:val="00CF250A"/>
    <w:rsid w:val="00CF2543"/>
    <w:rsid w:val="00CF2953"/>
    <w:rsid w:val="00CF2A9A"/>
    <w:rsid w:val="00CF2B0D"/>
    <w:rsid w:val="00CF2D4A"/>
    <w:rsid w:val="00CF2F64"/>
    <w:rsid w:val="00CF301C"/>
    <w:rsid w:val="00CF33B2"/>
    <w:rsid w:val="00CF37CD"/>
    <w:rsid w:val="00CF38BD"/>
    <w:rsid w:val="00CF3986"/>
    <w:rsid w:val="00CF3A7F"/>
    <w:rsid w:val="00CF3D53"/>
    <w:rsid w:val="00CF3E33"/>
    <w:rsid w:val="00CF3E57"/>
    <w:rsid w:val="00CF3E62"/>
    <w:rsid w:val="00CF3F33"/>
    <w:rsid w:val="00CF41D6"/>
    <w:rsid w:val="00CF4417"/>
    <w:rsid w:val="00CF4726"/>
    <w:rsid w:val="00CF4727"/>
    <w:rsid w:val="00CF472D"/>
    <w:rsid w:val="00CF48C1"/>
    <w:rsid w:val="00CF49B7"/>
    <w:rsid w:val="00CF4A2C"/>
    <w:rsid w:val="00CF4A82"/>
    <w:rsid w:val="00CF4A83"/>
    <w:rsid w:val="00CF4B90"/>
    <w:rsid w:val="00CF4DA2"/>
    <w:rsid w:val="00CF4E18"/>
    <w:rsid w:val="00CF4EB3"/>
    <w:rsid w:val="00CF4F8F"/>
    <w:rsid w:val="00CF50A5"/>
    <w:rsid w:val="00CF51B6"/>
    <w:rsid w:val="00CF5238"/>
    <w:rsid w:val="00CF5485"/>
    <w:rsid w:val="00CF5775"/>
    <w:rsid w:val="00CF58B8"/>
    <w:rsid w:val="00CF598C"/>
    <w:rsid w:val="00CF59B6"/>
    <w:rsid w:val="00CF59CF"/>
    <w:rsid w:val="00CF5AE0"/>
    <w:rsid w:val="00CF5CCD"/>
    <w:rsid w:val="00CF5D1C"/>
    <w:rsid w:val="00CF5DD7"/>
    <w:rsid w:val="00CF5F66"/>
    <w:rsid w:val="00CF5F84"/>
    <w:rsid w:val="00CF607B"/>
    <w:rsid w:val="00CF6198"/>
    <w:rsid w:val="00CF648A"/>
    <w:rsid w:val="00CF6666"/>
    <w:rsid w:val="00CF674C"/>
    <w:rsid w:val="00CF67B2"/>
    <w:rsid w:val="00CF6B14"/>
    <w:rsid w:val="00CF6E34"/>
    <w:rsid w:val="00CF6E42"/>
    <w:rsid w:val="00CF6E8E"/>
    <w:rsid w:val="00CF6F1E"/>
    <w:rsid w:val="00CF713E"/>
    <w:rsid w:val="00CF71C1"/>
    <w:rsid w:val="00CF7371"/>
    <w:rsid w:val="00CF7572"/>
    <w:rsid w:val="00CF77BF"/>
    <w:rsid w:val="00CF78A1"/>
    <w:rsid w:val="00CF7AF8"/>
    <w:rsid w:val="00CF7E61"/>
    <w:rsid w:val="00D0008C"/>
    <w:rsid w:val="00D00243"/>
    <w:rsid w:val="00D00296"/>
    <w:rsid w:val="00D002DF"/>
    <w:rsid w:val="00D00339"/>
    <w:rsid w:val="00D0071C"/>
    <w:rsid w:val="00D00891"/>
    <w:rsid w:val="00D00B69"/>
    <w:rsid w:val="00D00B9D"/>
    <w:rsid w:val="00D00BBA"/>
    <w:rsid w:val="00D00DA7"/>
    <w:rsid w:val="00D00DAD"/>
    <w:rsid w:val="00D00F68"/>
    <w:rsid w:val="00D01258"/>
    <w:rsid w:val="00D01305"/>
    <w:rsid w:val="00D013C3"/>
    <w:rsid w:val="00D0147F"/>
    <w:rsid w:val="00D01700"/>
    <w:rsid w:val="00D017BF"/>
    <w:rsid w:val="00D01819"/>
    <w:rsid w:val="00D01A6B"/>
    <w:rsid w:val="00D01AA1"/>
    <w:rsid w:val="00D01C0E"/>
    <w:rsid w:val="00D01DE2"/>
    <w:rsid w:val="00D02038"/>
    <w:rsid w:val="00D02152"/>
    <w:rsid w:val="00D025B1"/>
    <w:rsid w:val="00D026A7"/>
    <w:rsid w:val="00D026E8"/>
    <w:rsid w:val="00D02777"/>
    <w:rsid w:val="00D02784"/>
    <w:rsid w:val="00D028A8"/>
    <w:rsid w:val="00D029CF"/>
    <w:rsid w:val="00D02B67"/>
    <w:rsid w:val="00D02C8F"/>
    <w:rsid w:val="00D02E7B"/>
    <w:rsid w:val="00D02F6F"/>
    <w:rsid w:val="00D02FFE"/>
    <w:rsid w:val="00D03136"/>
    <w:rsid w:val="00D03486"/>
    <w:rsid w:val="00D0367A"/>
    <w:rsid w:val="00D037BF"/>
    <w:rsid w:val="00D03815"/>
    <w:rsid w:val="00D03B14"/>
    <w:rsid w:val="00D03B9A"/>
    <w:rsid w:val="00D03E51"/>
    <w:rsid w:val="00D03FBE"/>
    <w:rsid w:val="00D04091"/>
    <w:rsid w:val="00D042B1"/>
    <w:rsid w:val="00D04389"/>
    <w:rsid w:val="00D04448"/>
    <w:rsid w:val="00D04529"/>
    <w:rsid w:val="00D0480F"/>
    <w:rsid w:val="00D048CA"/>
    <w:rsid w:val="00D048CC"/>
    <w:rsid w:val="00D04991"/>
    <w:rsid w:val="00D04ECF"/>
    <w:rsid w:val="00D0500A"/>
    <w:rsid w:val="00D050CA"/>
    <w:rsid w:val="00D05121"/>
    <w:rsid w:val="00D05172"/>
    <w:rsid w:val="00D053F0"/>
    <w:rsid w:val="00D05479"/>
    <w:rsid w:val="00D054CD"/>
    <w:rsid w:val="00D0574F"/>
    <w:rsid w:val="00D057A0"/>
    <w:rsid w:val="00D0594A"/>
    <w:rsid w:val="00D05984"/>
    <w:rsid w:val="00D0598C"/>
    <w:rsid w:val="00D05A62"/>
    <w:rsid w:val="00D05C89"/>
    <w:rsid w:val="00D05CB0"/>
    <w:rsid w:val="00D05EBA"/>
    <w:rsid w:val="00D06099"/>
    <w:rsid w:val="00D060E8"/>
    <w:rsid w:val="00D06358"/>
    <w:rsid w:val="00D0646B"/>
    <w:rsid w:val="00D066FB"/>
    <w:rsid w:val="00D0681C"/>
    <w:rsid w:val="00D06C11"/>
    <w:rsid w:val="00D06DB6"/>
    <w:rsid w:val="00D06E36"/>
    <w:rsid w:val="00D06E37"/>
    <w:rsid w:val="00D06F94"/>
    <w:rsid w:val="00D06FBB"/>
    <w:rsid w:val="00D07126"/>
    <w:rsid w:val="00D07277"/>
    <w:rsid w:val="00D073EB"/>
    <w:rsid w:val="00D074E1"/>
    <w:rsid w:val="00D0769E"/>
    <w:rsid w:val="00D078A5"/>
    <w:rsid w:val="00D07BEB"/>
    <w:rsid w:val="00D07F79"/>
    <w:rsid w:val="00D10051"/>
    <w:rsid w:val="00D100B1"/>
    <w:rsid w:val="00D101F8"/>
    <w:rsid w:val="00D10328"/>
    <w:rsid w:val="00D104C0"/>
    <w:rsid w:val="00D1080D"/>
    <w:rsid w:val="00D108B7"/>
    <w:rsid w:val="00D108FE"/>
    <w:rsid w:val="00D10A86"/>
    <w:rsid w:val="00D10AC9"/>
    <w:rsid w:val="00D10F44"/>
    <w:rsid w:val="00D10FF3"/>
    <w:rsid w:val="00D11077"/>
    <w:rsid w:val="00D11081"/>
    <w:rsid w:val="00D11152"/>
    <w:rsid w:val="00D11432"/>
    <w:rsid w:val="00D11450"/>
    <w:rsid w:val="00D116DF"/>
    <w:rsid w:val="00D1186F"/>
    <w:rsid w:val="00D11931"/>
    <w:rsid w:val="00D11A34"/>
    <w:rsid w:val="00D11B11"/>
    <w:rsid w:val="00D11DC7"/>
    <w:rsid w:val="00D11E9E"/>
    <w:rsid w:val="00D11F89"/>
    <w:rsid w:val="00D11FE9"/>
    <w:rsid w:val="00D12102"/>
    <w:rsid w:val="00D12163"/>
    <w:rsid w:val="00D121CD"/>
    <w:rsid w:val="00D122D3"/>
    <w:rsid w:val="00D123F8"/>
    <w:rsid w:val="00D124FE"/>
    <w:rsid w:val="00D12505"/>
    <w:rsid w:val="00D1257F"/>
    <w:rsid w:val="00D12633"/>
    <w:rsid w:val="00D127F1"/>
    <w:rsid w:val="00D12981"/>
    <w:rsid w:val="00D12B5C"/>
    <w:rsid w:val="00D12EB1"/>
    <w:rsid w:val="00D130C0"/>
    <w:rsid w:val="00D13113"/>
    <w:rsid w:val="00D134CE"/>
    <w:rsid w:val="00D135C9"/>
    <w:rsid w:val="00D13879"/>
    <w:rsid w:val="00D13A3A"/>
    <w:rsid w:val="00D13B0F"/>
    <w:rsid w:val="00D13B5F"/>
    <w:rsid w:val="00D13C3D"/>
    <w:rsid w:val="00D13D84"/>
    <w:rsid w:val="00D13E88"/>
    <w:rsid w:val="00D14020"/>
    <w:rsid w:val="00D144ED"/>
    <w:rsid w:val="00D14633"/>
    <w:rsid w:val="00D14728"/>
    <w:rsid w:val="00D14766"/>
    <w:rsid w:val="00D148BD"/>
    <w:rsid w:val="00D14A74"/>
    <w:rsid w:val="00D14B41"/>
    <w:rsid w:val="00D14FED"/>
    <w:rsid w:val="00D14FEE"/>
    <w:rsid w:val="00D14FF3"/>
    <w:rsid w:val="00D156F8"/>
    <w:rsid w:val="00D15756"/>
    <w:rsid w:val="00D1585A"/>
    <w:rsid w:val="00D158CA"/>
    <w:rsid w:val="00D15906"/>
    <w:rsid w:val="00D15951"/>
    <w:rsid w:val="00D159A7"/>
    <w:rsid w:val="00D15A5F"/>
    <w:rsid w:val="00D15B06"/>
    <w:rsid w:val="00D15B84"/>
    <w:rsid w:val="00D15B9E"/>
    <w:rsid w:val="00D15DB7"/>
    <w:rsid w:val="00D1612C"/>
    <w:rsid w:val="00D161FC"/>
    <w:rsid w:val="00D163D6"/>
    <w:rsid w:val="00D1643E"/>
    <w:rsid w:val="00D16449"/>
    <w:rsid w:val="00D1674D"/>
    <w:rsid w:val="00D168A3"/>
    <w:rsid w:val="00D168B7"/>
    <w:rsid w:val="00D168EB"/>
    <w:rsid w:val="00D16C45"/>
    <w:rsid w:val="00D16E3A"/>
    <w:rsid w:val="00D17151"/>
    <w:rsid w:val="00D1722F"/>
    <w:rsid w:val="00D173DA"/>
    <w:rsid w:val="00D174FF"/>
    <w:rsid w:val="00D176B1"/>
    <w:rsid w:val="00D1779D"/>
    <w:rsid w:val="00D178DA"/>
    <w:rsid w:val="00D17E51"/>
    <w:rsid w:val="00D17E7E"/>
    <w:rsid w:val="00D17E9A"/>
    <w:rsid w:val="00D201B8"/>
    <w:rsid w:val="00D20404"/>
    <w:rsid w:val="00D205B8"/>
    <w:rsid w:val="00D20BB7"/>
    <w:rsid w:val="00D20C5E"/>
    <w:rsid w:val="00D20C68"/>
    <w:rsid w:val="00D20DFD"/>
    <w:rsid w:val="00D20F94"/>
    <w:rsid w:val="00D21159"/>
    <w:rsid w:val="00D211C5"/>
    <w:rsid w:val="00D2125B"/>
    <w:rsid w:val="00D21378"/>
    <w:rsid w:val="00D21519"/>
    <w:rsid w:val="00D21622"/>
    <w:rsid w:val="00D216E1"/>
    <w:rsid w:val="00D2184B"/>
    <w:rsid w:val="00D21885"/>
    <w:rsid w:val="00D21973"/>
    <w:rsid w:val="00D219FE"/>
    <w:rsid w:val="00D21AC1"/>
    <w:rsid w:val="00D21B4F"/>
    <w:rsid w:val="00D21BD2"/>
    <w:rsid w:val="00D21CD9"/>
    <w:rsid w:val="00D21E27"/>
    <w:rsid w:val="00D21E2E"/>
    <w:rsid w:val="00D21EC2"/>
    <w:rsid w:val="00D21F86"/>
    <w:rsid w:val="00D2214B"/>
    <w:rsid w:val="00D2216C"/>
    <w:rsid w:val="00D2221E"/>
    <w:rsid w:val="00D2233C"/>
    <w:rsid w:val="00D2254C"/>
    <w:rsid w:val="00D225F8"/>
    <w:rsid w:val="00D22707"/>
    <w:rsid w:val="00D22928"/>
    <w:rsid w:val="00D229E1"/>
    <w:rsid w:val="00D22B3C"/>
    <w:rsid w:val="00D22BB7"/>
    <w:rsid w:val="00D22E28"/>
    <w:rsid w:val="00D22EB9"/>
    <w:rsid w:val="00D23033"/>
    <w:rsid w:val="00D232BF"/>
    <w:rsid w:val="00D233DE"/>
    <w:rsid w:val="00D23484"/>
    <w:rsid w:val="00D2389C"/>
    <w:rsid w:val="00D23B18"/>
    <w:rsid w:val="00D23B62"/>
    <w:rsid w:val="00D23C46"/>
    <w:rsid w:val="00D240F4"/>
    <w:rsid w:val="00D2417A"/>
    <w:rsid w:val="00D242A3"/>
    <w:rsid w:val="00D243F9"/>
    <w:rsid w:val="00D24444"/>
    <w:rsid w:val="00D2459E"/>
    <w:rsid w:val="00D2471D"/>
    <w:rsid w:val="00D24ACB"/>
    <w:rsid w:val="00D24BF2"/>
    <w:rsid w:val="00D24C66"/>
    <w:rsid w:val="00D24DA5"/>
    <w:rsid w:val="00D24EE6"/>
    <w:rsid w:val="00D24FC1"/>
    <w:rsid w:val="00D24FF5"/>
    <w:rsid w:val="00D25230"/>
    <w:rsid w:val="00D25386"/>
    <w:rsid w:val="00D25493"/>
    <w:rsid w:val="00D254B4"/>
    <w:rsid w:val="00D25582"/>
    <w:rsid w:val="00D25684"/>
    <w:rsid w:val="00D25B4F"/>
    <w:rsid w:val="00D25C7D"/>
    <w:rsid w:val="00D25D48"/>
    <w:rsid w:val="00D25E45"/>
    <w:rsid w:val="00D25F03"/>
    <w:rsid w:val="00D261A2"/>
    <w:rsid w:val="00D262EB"/>
    <w:rsid w:val="00D2641E"/>
    <w:rsid w:val="00D264B2"/>
    <w:rsid w:val="00D26A98"/>
    <w:rsid w:val="00D26AA7"/>
    <w:rsid w:val="00D26C4B"/>
    <w:rsid w:val="00D27276"/>
    <w:rsid w:val="00D2737B"/>
    <w:rsid w:val="00D273EF"/>
    <w:rsid w:val="00D274F5"/>
    <w:rsid w:val="00D274F8"/>
    <w:rsid w:val="00D2756A"/>
    <w:rsid w:val="00D2758A"/>
    <w:rsid w:val="00D2767B"/>
    <w:rsid w:val="00D279D5"/>
    <w:rsid w:val="00D27E0B"/>
    <w:rsid w:val="00D27FEC"/>
    <w:rsid w:val="00D301C7"/>
    <w:rsid w:val="00D30339"/>
    <w:rsid w:val="00D306FD"/>
    <w:rsid w:val="00D3074E"/>
    <w:rsid w:val="00D308BC"/>
    <w:rsid w:val="00D309D9"/>
    <w:rsid w:val="00D30A62"/>
    <w:rsid w:val="00D30AD5"/>
    <w:rsid w:val="00D30C54"/>
    <w:rsid w:val="00D30D48"/>
    <w:rsid w:val="00D3106E"/>
    <w:rsid w:val="00D31085"/>
    <w:rsid w:val="00D310EF"/>
    <w:rsid w:val="00D3118C"/>
    <w:rsid w:val="00D315B5"/>
    <w:rsid w:val="00D317ED"/>
    <w:rsid w:val="00D318C8"/>
    <w:rsid w:val="00D31A47"/>
    <w:rsid w:val="00D31BD1"/>
    <w:rsid w:val="00D31D1C"/>
    <w:rsid w:val="00D31D80"/>
    <w:rsid w:val="00D320E2"/>
    <w:rsid w:val="00D32115"/>
    <w:rsid w:val="00D321F0"/>
    <w:rsid w:val="00D324F6"/>
    <w:rsid w:val="00D32550"/>
    <w:rsid w:val="00D3296A"/>
    <w:rsid w:val="00D32BCB"/>
    <w:rsid w:val="00D32D12"/>
    <w:rsid w:val="00D32F10"/>
    <w:rsid w:val="00D3305A"/>
    <w:rsid w:val="00D330F9"/>
    <w:rsid w:val="00D3325E"/>
    <w:rsid w:val="00D333A0"/>
    <w:rsid w:val="00D33405"/>
    <w:rsid w:val="00D3340C"/>
    <w:rsid w:val="00D3378B"/>
    <w:rsid w:val="00D33B4D"/>
    <w:rsid w:val="00D33B9E"/>
    <w:rsid w:val="00D33BB6"/>
    <w:rsid w:val="00D33BFE"/>
    <w:rsid w:val="00D33E58"/>
    <w:rsid w:val="00D34141"/>
    <w:rsid w:val="00D34524"/>
    <w:rsid w:val="00D34553"/>
    <w:rsid w:val="00D34694"/>
    <w:rsid w:val="00D34795"/>
    <w:rsid w:val="00D3492F"/>
    <w:rsid w:val="00D34D10"/>
    <w:rsid w:val="00D34D4B"/>
    <w:rsid w:val="00D35362"/>
    <w:rsid w:val="00D353C0"/>
    <w:rsid w:val="00D35470"/>
    <w:rsid w:val="00D3557A"/>
    <w:rsid w:val="00D356B2"/>
    <w:rsid w:val="00D35742"/>
    <w:rsid w:val="00D35960"/>
    <w:rsid w:val="00D359B1"/>
    <w:rsid w:val="00D35B08"/>
    <w:rsid w:val="00D35B5C"/>
    <w:rsid w:val="00D35CCA"/>
    <w:rsid w:val="00D35E3C"/>
    <w:rsid w:val="00D35EF0"/>
    <w:rsid w:val="00D35F26"/>
    <w:rsid w:val="00D36348"/>
    <w:rsid w:val="00D3670C"/>
    <w:rsid w:val="00D367D9"/>
    <w:rsid w:val="00D36941"/>
    <w:rsid w:val="00D36BBA"/>
    <w:rsid w:val="00D36C31"/>
    <w:rsid w:val="00D36CBA"/>
    <w:rsid w:val="00D36D88"/>
    <w:rsid w:val="00D36ECC"/>
    <w:rsid w:val="00D37349"/>
    <w:rsid w:val="00D374AA"/>
    <w:rsid w:val="00D378B7"/>
    <w:rsid w:val="00D37A2E"/>
    <w:rsid w:val="00D37A32"/>
    <w:rsid w:val="00D401E1"/>
    <w:rsid w:val="00D402B8"/>
    <w:rsid w:val="00D403BC"/>
    <w:rsid w:val="00D404FD"/>
    <w:rsid w:val="00D406FA"/>
    <w:rsid w:val="00D40733"/>
    <w:rsid w:val="00D408B3"/>
    <w:rsid w:val="00D408BA"/>
    <w:rsid w:val="00D40901"/>
    <w:rsid w:val="00D40962"/>
    <w:rsid w:val="00D40A6D"/>
    <w:rsid w:val="00D40B06"/>
    <w:rsid w:val="00D40B40"/>
    <w:rsid w:val="00D40E10"/>
    <w:rsid w:val="00D40E70"/>
    <w:rsid w:val="00D40F1A"/>
    <w:rsid w:val="00D410DB"/>
    <w:rsid w:val="00D4128E"/>
    <w:rsid w:val="00D41507"/>
    <w:rsid w:val="00D4183A"/>
    <w:rsid w:val="00D418D2"/>
    <w:rsid w:val="00D41A88"/>
    <w:rsid w:val="00D41D81"/>
    <w:rsid w:val="00D41F8A"/>
    <w:rsid w:val="00D423AA"/>
    <w:rsid w:val="00D423AF"/>
    <w:rsid w:val="00D424AC"/>
    <w:rsid w:val="00D424CE"/>
    <w:rsid w:val="00D424F2"/>
    <w:rsid w:val="00D4252B"/>
    <w:rsid w:val="00D42539"/>
    <w:rsid w:val="00D42607"/>
    <w:rsid w:val="00D427AE"/>
    <w:rsid w:val="00D428DE"/>
    <w:rsid w:val="00D42925"/>
    <w:rsid w:val="00D42996"/>
    <w:rsid w:val="00D429BE"/>
    <w:rsid w:val="00D42B68"/>
    <w:rsid w:val="00D42BCE"/>
    <w:rsid w:val="00D42BFF"/>
    <w:rsid w:val="00D42DD2"/>
    <w:rsid w:val="00D42E0A"/>
    <w:rsid w:val="00D42F10"/>
    <w:rsid w:val="00D42F32"/>
    <w:rsid w:val="00D431D5"/>
    <w:rsid w:val="00D43244"/>
    <w:rsid w:val="00D432BC"/>
    <w:rsid w:val="00D432F5"/>
    <w:rsid w:val="00D43349"/>
    <w:rsid w:val="00D433C0"/>
    <w:rsid w:val="00D434EB"/>
    <w:rsid w:val="00D43519"/>
    <w:rsid w:val="00D435AB"/>
    <w:rsid w:val="00D4397E"/>
    <w:rsid w:val="00D43A7B"/>
    <w:rsid w:val="00D43C59"/>
    <w:rsid w:val="00D43EC4"/>
    <w:rsid w:val="00D43F25"/>
    <w:rsid w:val="00D44015"/>
    <w:rsid w:val="00D44188"/>
    <w:rsid w:val="00D441C9"/>
    <w:rsid w:val="00D442AF"/>
    <w:rsid w:val="00D44403"/>
    <w:rsid w:val="00D44434"/>
    <w:rsid w:val="00D447FE"/>
    <w:rsid w:val="00D4489E"/>
    <w:rsid w:val="00D44A32"/>
    <w:rsid w:val="00D44ABD"/>
    <w:rsid w:val="00D44CCD"/>
    <w:rsid w:val="00D44D4E"/>
    <w:rsid w:val="00D44EF7"/>
    <w:rsid w:val="00D452E3"/>
    <w:rsid w:val="00D4542B"/>
    <w:rsid w:val="00D45434"/>
    <w:rsid w:val="00D45781"/>
    <w:rsid w:val="00D45C35"/>
    <w:rsid w:val="00D45D13"/>
    <w:rsid w:val="00D45D95"/>
    <w:rsid w:val="00D45DA0"/>
    <w:rsid w:val="00D45ED8"/>
    <w:rsid w:val="00D45F1C"/>
    <w:rsid w:val="00D45F9A"/>
    <w:rsid w:val="00D46013"/>
    <w:rsid w:val="00D46072"/>
    <w:rsid w:val="00D4609A"/>
    <w:rsid w:val="00D460F6"/>
    <w:rsid w:val="00D4617A"/>
    <w:rsid w:val="00D46375"/>
    <w:rsid w:val="00D4641F"/>
    <w:rsid w:val="00D465ED"/>
    <w:rsid w:val="00D46606"/>
    <w:rsid w:val="00D4671E"/>
    <w:rsid w:val="00D4683A"/>
    <w:rsid w:val="00D46C0B"/>
    <w:rsid w:val="00D46CFB"/>
    <w:rsid w:val="00D46D7E"/>
    <w:rsid w:val="00D46DF8"/>
    <w:rsid w:val="00D46FB2"/>
    <w:rsid w:val="00D470ED"/>
    <w:rsid w:val="00D47264"/>
    <w:rsid w:val="00D4727C"/>
    <w:rsid w:val="00D47704"/>
    <w:rsid w:val="00D47822"/>
    <w:rsid w:val="00D478AB"/>
    <w:rsid w:val="00D47C08"/>
    <w:rsid w:val="00D47F71"/>
    <w:rsid w:val="00D47FC6"/>
    <w:rsid w:val="00D47FF8"/>
    <w:rsid w:val="00D5000A"/>
    <w:rsid w:val="00D50227"/>
    <w:rsid w:val="00D50281"/>
    <w:rsid w:val="00D503BB"/>
    <w:rsid w:val="00D504EE"/>
    <w:rsid w:val="00D50834"/>
    <w:rsid w:val="00D508B8"/>
    <w:rsid w:val="00D509CB"/>
    <w:rsid w:val="00D50C24"/>
    <w:rsid w:val="00D50D3E"/>
    <w:rsid w:val="00D51265"/>
    <w:rsid w:val="00D51647"/>
    <w:rsid w:val="00D5187F"/>
    <w:rsid w:val="00D5197B"/>
    <w:rsid w:val="00D51AC2"/>
    <w:rsid w:val="00D51CBE"/>
    <w:rsid w:val="00D51D64"/>
    <w:rsid w:val="00D51FA7"/>
    <w:rsid w:val="00D51FC0"/>
    <w:rsid w:val="00D51FCA"/>
    <w:rsid w:val="00D52154"/>
    <w:rsid w:val="00D522AF"/>
    <w:rsid w:val="00D525D6"/>
    <w:rsid w:val="00D5271C"/>
    <w:rsid w:val="00D527A0"/>
    <w:rsid w:val="00D52CDF"/>
    <w:rsid w:val="00D52DBF"/>
    <w:rsid w:val="00D52EBF"/>
    <w:rsid w:val="00D52FC6"/>
    <w:rsid w:val="00D5303B"/>
    <w:rsid w:val="00D53042"/>
    <w:rsid w:val="00D53082"/>
    <w:rsid w:val="00D5309F"/>
    <w:rsid w:val="00D53285"/>
    <w:rsid w:val="00D53569"/>
    <w:rsid w:val="00D535DD"/>
    <w:rsid w:val="00D536C0"/>
    <w:rsid w:val="00D53763"/>
    <w:rsid w:val="00D539C8"/>
    <w:rsid w:val="00D539E3"/>
    <w:rsid w:val="00D53AE0"/>
    <w:rsid w:val="00D53C50"/>
    <w:rsid w:val="00D53C5F"/>
    <w:rsid w:val="00D53C9D"/>
    <w:rsid w:val="00D53D1E"/>
    <w:rsid w:val="00D53F34"/>
    <w:rsid w:val="00D54049"/>
    <w:rsid w:val="00D54239"/>
    <w:rsid w:val="00D543E5"/>
    <w:rsid w:val="00D544E2"/>
    <w:rsid w:val="00D54599"/>
    <w:rsid w:val="00D545A2"/>
    <w:rsid w:val="00D5473E"/>
    <w:rsid w:val="00D547A3"/>
    <w:rsid w:val="00D5493B"/>
    <w:rsid w:val="00D54BB9"/>
    <w:rsid w:val="00D54BDC"/>
    <w:rsid w:val="00D54C0E"/>
    <w:rsid w:val="00D54CF8"/>
    <w:rsid w:val="00D54DAA"/>
    <w:rsid w:val="00D550C2"/>
    <w:rsid w:val="00D550D9"/>
    <w:rsid w:val="00D55111"/>
    <w:rsid w:val="00D55247"/>
    <w:rsid w:val="00D553B4"/>
    <w:rsid w:val="00D555B4"/>
    <w:rsid w:val="00D555F5"/>
    <w:rsid w:val="00D55604"/>
    <w:rsid w:val="00D55921"/>
    <w:rsid w:val="00D55A92"/>
    <w:rsid w:val="00D55A9A"/>
    <w:rsid w:val="00D55AE1"/>
    <w:rsid w:val="00D55D26"/>
    <w:rsid w:val="00D55D77"/>
    <w:rsid w:val="00D55DD1"/>
    <w:rsid w:val="00D55DD8"/>
    <w:rsid w:val="00D55DE8"/>
    <w:rsid w:val="00D5638D"/>
    <w:rsid w:val="00D56472"/>
    <w:rsid w:val="00D564AC"/>
    <w:rsid w:val="00D56560"/>
    <w:rsid w:val="00D5691C"/>
    <w:rsid w:val="00D56B5D"/>
    <w:rsid w:val="00D56C2C"/>
    <w:rsid w:val="00D56E2B"/>
    <w:rsid w:val="00D56EFC"/>
    <w:rsid w:val="00D5727E"/>
    <w:rsid w:val="00D572E3"/>
    <w:rsid w:val="00D5754C"/>
    <w:rsid w:val="00D57560"/>
    <w:rsid w:val="00D57575"/>
    <w:rsid w:val="00D57981"/>
    <w:rsid w:val="00D57A06"/>
    <w:rsid w:val="00D57AA6"/>
    <w:rsid w:val="00D57D25"/>
    <w:rsid w:val="00D57D33"/>
    <w:rsid w:val="00D57E73"/>
    <w:rsid w:val="00D6028B"/>
    <w:rsid w:val="00D60579"/>
    <w:rsid w:val="00D60665"/>
    <w:rsid w:val="00D60756"/>
    <w:rsid w:val="00D60A66"/>
    <w:rsid w:val="00D60B17"/>
    <w:rsid w:val="00D60C0C"/>
    <w:rsid w:val="00D60D73"/>
    <w:rsid w:val="00D61195"/>
    <w:rsid w:val="00D611F7"/>
    <w:rsid w:val="00D613BD"/>
    <w:rsid w:val="00D6143C"/>
    <w:rsid w:val="00D61825"/>
    <w:rsid w:val="00D61A39"/>
    <w:rsid w:val="00D61A66"/>
    <w:rsid w:val="00D620C8"/>
    <w:rsid w:val="00D62224"/>
    <w:rsid w:val="00D625C2"/>
    <w:rsid w:val="00D6268F"/>
    <w:rsid w:val="00D626E6"/>
    <w:rsid w:val="00D62888"/>
    <w:rsid w:val="00D628BC"/>
    <w:rsid w:val="00D62E6A"/>
    <w:rsid w:val="00D630B9"/>
    <w:rsid w:val="00D632FD"/>
    <w:rsid w:val="00D6335E"/>
    <w:rsid w:val="00D635AE"/>
    <w:rsid w:val="00D636BE"/>
    <w:rsid w:val="00D63963"/>
    <w:rsid w:val="00D639B0"/>
    <w:rsid w:val="00D63A48"/>
    <w:rsid w:val="00D63DD3"/>
    <w:rsid w:val="00D64407"/>
    <w:rsid w:val="00D6452F"/>
    <w:rsid w:val="00D64587"/>
    <w:rsid w:val="00D645F5"/>
    <w:rsid w:val="00D64726"/>
    <w:rsid w:val="00D647B3"/>
    <w:rsid w:val="00D649F9"/>
    <w:rsid w:val="00D64B47"/>
    <w:rsid w:val="00D64B61"/>
    <w:rsid w:val="00D64B82"/>
    <w:rsid w:val="00D64C83"/>
    <w:rsid w:val="00D6509C"/>
    <w:rsid w:val="00D6509F"/>
    <w:rsid w:val="00D651AD"/>
    <w:rsid w:val="00D65444"/>
    <w:rsid w:val="00D65553"/>
    <w:rsid w:val="00D65719"/>
    <w:rsid w:val="00D658B3"/>
    <w:rsid w:val="00D65DAA"/>
    <w:rsid w:val="00D65E52"/>
    <w:rsid w:val="00D66028"/>
    <w:rsid w:val="00D660C4"/>
    <w:rsid w:val="00D66373"/>
    <w:rsid w:val="00D663F3"/>
    <w:rsid w:val="00D66613"/>
    <w:rsid w:val="00D6670D"/>
    <w:rsid w:val="00D66781"/>
    <w:rsid w:val="00D66875"/>
    <w:rsid w:val="00D669D6"/>
    <w:rsid w:val="00D66C9E"/>
    <w:rsid w:val="00D66D4D"/>
    <w:rsid w:val="00D66F10"/>
    <w:rsid w:val="00D673A4"/>
    <w:rsid w:val="00D6752C"/>
    <w:rsid w:val="00D675F6"/>
    <w:rsid w:val="00D677E6"/>
    <w:rsid w:val="00D6793C"/>
    <w:rsid w:val="00D67C49"/>
    <w:rsid w:val="00D67DB3"/>
    <w:rsid w:val="00D67ED2"/>
    <w:rsid w:val="00D70006"/>
    <w:rsid w:val="00D704ED"/>
    <w:rsid w:val="00D70A9D"/>
    <w:rsid w:val="00D70ABD"/>
    <w:rsid w:val="00D70AF5"/>
    <w:rsid w:val="00D70BCC"/>
    <w:rsid w:val="00D70CA8"/>
    <w:rsid w:val="00D70D47"/>
    <w:rsid w:val="00D70E0F"/>
    <w:rsid w:val="00D70FBF"/>
    <w:rsid w:val="00D710F2"/>
    <w:rsid w:val="00D71264"/>
    <w:rsid w:val="00D71419"/>
    <w:rsid w:val="00D71680"/>
    <w:rsid w:val="00D71973"/>
    <w:rsid w:val="00D71A69"/>
    <w:rsid w:val="00D71ABE"/>
    <w:rsid w:val="00D71B1B"/>
    <w:rsid w:val="00D71BC7"/>
    <w:rsid w:val="00D71DA9"/>
    <w:rsid w:val="00D71E74"/>
    <w:rsid w:val="00D71EF9"/>
    <w:rsid w:val="00D71F1C"/>
    <w:rsid w:val="00D71FE3"/>
    <w:rsid w:val="00D721D9"/>
    <w:rsid w:val="00D72250"/>
    <w:rsid w:val="00D723E4"/>
    <w:rsid w:val="00D72457"/>
    <w:rsid w:val="00D7273D"/>
    <w:rsid w:val="00D72847"/>
    <w:rsid w:val="00D728FE"/>
    <w:rsid w:val="00D72B22"/>
    <w:rsid w:val="00D72C69"/>
    <w:rsid w:val="00D72D52"/>
    <w:rsid w:val="00D72DE1"/>
    <w:rsid w:val="00D72E7F"/>
    <w:rsid w:val="00D72F26"/>
    <w:rsid w:val="00D73377"/>
    <w:rsid w:val="00D733F3"/>
    <w:rsid w:val="00D734BE"/>
    <w:rsid w:val="00D7359F"/>
    <w:rsid w:val="00D737E2"/>
    <w:rsid w:val="00D73910"/>
    <w:rsid w:val="00D73BB6"/>
    <w:rsid w:val="00D73C3D"/>
    <w:rsid w:val="00D73D04"/>
    <w:rsid w:val="00D73F4D"/>
    <w:rsid w:val="00D73FC4"/>
    <w:rsid w:val="00D74092"/>
    <w:rsid w:val="00D74602"/>
    <w:rsid w:val="00D74614"/>
    <w:rsid w:val="00D74A88"/>
    <w:rsid w:val="00D74C23"/>
    <w:rsid w:val="00D74C87"/>
    <w:rsid w:val="00D74FE3"/>
    <w:rsid w:val="00D7505C"/>
    <w:rsid w:val="00D75161"/>
    <w:rsid w:val="00D754D0"/>
    <w:rsid w:val="00D755C1"/>
    <w:rsid w:val="00D756F4"/>
    <w:rsid w:val="00D7593D"/>
    <w:rsid w:val="00D75C89"/>
    <w:rsid w:val="00D75CCB"/>
    <w:rsid w:val="00D75E39"/>
    <w:rsid w:val="00D75FF1"/>
    <w:rsid w:val="00D76037"/>
    <w:rsid w:val="00D760CA"/>
    <w:rsid w:val="00D761F1"/>
    <w:rsid w:val="00D76308"/>
    <w:rsid w:val="00D76336"/>
    <w:rsid w:val="00D764E1"/>
    <w:rsid w:val="00D766A2"/>
    <w:rsid w:val="00D76720"/>
    <w:rsid w:val="00D768DD"/>
    <w:rsid w:val="00D7696C"/>
    <w:rsid w:val="00D76995"/>
    <w:rsid w:val="00D76B7C"/>
    <w:rsid w:val="00D76DE3"/>
    <w:rsid w:val="00D76F37"/>
    <w:rsid w:val="00D77116"/>
    <w:rsid w:val="00D771E3"/>
    <w:rsid w:val="00D77201"/>
    <w:rsid w:val="00D77225"/>
    <w:rsid w:val="00D7743A"/>
    <w:rsid w:val="00D77595"/>
    <w:rsid w:val="00D77A31"/>
    <w:rsid w:val="00D77C04"/>
    <w:rsid w:val="00D77CE3"/>
    <w:rsid w:val="00D77E2E"/>
    <w:rsid w:val="00D77EC7"/>
    <w:rsid w:val="00D7DBC2"/>
    <w:rsid w:val="00D801FA"/>
    <w:rsid w:val="00D80296"/>
    <w:rsid w:val="00D8083B"/>
    <w:rsid w:val="00D80896"/>
    <w:rsid w:val="00D809D8"/>
    <w:rsid w:val="00D80AD4"/>
    <w:rsid w:val="00D80AF5"/>
    <w:rsid w:val="00D80AF7"/>
    <w:rsid w:val="00D80B4B"/>
    <w:rsid w:val="00D80C08"/>
    <w:rsid w:val="00D80C10"/>
    <w:rsid w:val="00D80C9C"/>
    <w:rsid w:val="00D80CAA"/>
    <w:rsid w:val="00D80F97"/>
    <w:rsid w:val="00D81110"/>
    <w:rsid w:val="00D81212"/>
    <w:rsid w:val="00D81328"/>
    <w:rsid w:val="00D8134C"/>
    <w:rsid w:val="00D8138F"/>
    <w:rsid w:val="00D81451"/>
    <w:rsid w:val="00D8149D"/>
    <w:rsid w:val="00D8184B"/>
    <w:rsid w:val="00D81A29"/>
    <w:rsid w:val="00D81C89"/>
    <w:rsid w:val="00D82120"/>
    <w:rsid w:val="00D821E7"/>
    <w:rsid w:val="00D82384"/>
    <w:rsid w:val="00D82583"/>
    <w:rsid w:val="00D82750"/>
    <w:rsid w:val="00D82769"/>
    <w:rsid w:val="00D82E6E"/>
    <w:rsid w:val="00D82F41"/>
    <w:rsid w:val="00D830E8"/>
    <w:rsid w:val="00D8345F"/>
    <w:rsid w:val="00D834A1"/>
    <w:rsid w:val="00D83790"/>
    <w:rsid w:val="00D83A72"/>
    <w:rsid w:val="00D83D05"/>
    <w:rsid w:val="00D83DDE"/>
    <w:rsid w:val="00D83E6E"/>
    <w:rsid w:val="00D83E7A"/>
    <w:rsid w:val="00D8439F"/>
    <w:rsid w:val="00D844A5"/>
    <w:rsid w:val="00D84519"/>
    <w:rsid w:val="00D84981"/>
    <w:rsid w:val="00D84A46"/>
    <w:rsid w:val="00D84B73"/>
    <w:rsid w:val="00D84BC4"/>
    <w:rsid w:val="00D84CFD"/>
    <w:rsid w:val="00D84D16"/>
    <w:rsid w:val="00D85055"/>
    <w:rsid w:val="00D8511D"/>
    <w:rsid w:val="00D85272"/>
    <w:rsid w:val="00D8528E"/>
    <w:rsid w:val="00D8539B"/>
    <w:rsid w:val="00D85413"/>
    <w:rsid w:val="00D85685"/>
    <w:rsid w:val="00D85832"/>
    <w:rsid w:val="00D8591F"/>
    <w:rsid w:val="00D859AB"/>
    <w:rsid w:val="00D859ED"/>
    <w:rsid w:val="00D85A3B"/>
    <w:rsid w:val="00D85A56"/>
    <w:rsid w:val="00D85C1A"/>
    <w:rsid w:val="00D85CFE"/>
    <w:rsid w:val="00D85FB7"/>
    <w:rsid w:val="00D86039"/>
    <w:rsid w:val="00D864CC"/>
    <w:rsid w:val="00D865DA"/>
    <w:rsid w:val="00D866FF"/>
    <w:rsid w:val="00D867B5"/>
    <w:rsid w:val="00D86869"/>
    <w:rsid w:val="00D8688C"/>
    <w:rsid w:val="00D868C6"/>
    <w:rsid w:val="00D86A18"/>
    <w:rsid w:val="00D86B1B"/>
    <w:rsid w:val="00D86B4D"/>
    <w:rsid w:val="00D86BB9"/>
    <w:rsid w:val="00D86CFD"/>
    <w:rsid w:val="00D86DBA"/>
    <w:rsid w:val="00D86EEC"/>
    <w:rsid w:val="00D86F11"/>
    <w:rsid w:val="00D86F35"/>
    <w:rsid w:val="00D8701E"/>
    <w:rsid w:val="00D87369"/>
    <w:rsid w:val="00D87555"/>
    <w:rsid w:val="00D87558"/>
    <w:rsid w:val="00D877BF"/>
    <w:rsid w:val="00D87808"/>
    <w:rsid w:val="00D878EB"/>
    <w:rsid w:val="00D8791E"/>
    <w:rsid w:val="00D87ADC"/>
    <w:rsid w:val="00D87B39"/>
    <w:rsid w:val="00D87C11"/>
    <w:rsid w:val="00D87D26"/>
    <w:rsid w:val="00D87FF5"/>
    <w:rsid w:val="00D90624"/>
    <w:rsid w:val="00D9085C"/>
    <w:rsid w:val="00D90883"/>
    <w:rsid w:val="00D908C7"/>
    <w:rsid w:val="00D90963"/>
    <w:rsid w:val="00D90A90"/>
    <w:rsid w:val="00D90B91"/>
    <w:rsid w:val="00D90C53"/>
    <w:rsid w:val="00D90CD2"/>
    <w:rsid w:val="00D90E31"/>
    <w:rsid w:val="00D90E3D"/>
    <w:rsid w:val="00D90EAF"/>
    <w:rsid w:val="00D90F2D"/>
    <w:rsid w:val="00D90FF5"/>
    <w:rsid w:val="00D91012"/>
    <w:rsid w:val="00D910C2"/>
    <w:rsid w:val="00D91251"/>
    <w:rsid w:val="00D91275"/>
    <w:rsid w:val="00D913F0"/>
    <w:rsid w:val="00D91484"/>
    <w:rsid w:val="00D9150D"/>
    <w:rsid w:val="00D9151C"/>
    <w:rsid w:val="00D916BD"/>
    <w:rsid w:val="00D917ED"/>
    <w:rsid w:val="00D918E6"/>
    <w:rsid w:val="00D91979"/>
    <w:rsid w:val="00D91997"/>
    <w:rsid w:val="00D91C5E"/>
    <w:rsid w:val="00D91D4D"/>
    <w:rsid w:val="00D91DEC"/>
    <w:rsid w:val="00D91E03"/>
    <w:rsid w:val="00D91F28"/>
    <w:rsid w:val="00D9219F"/>
    <w:rsid w:val="00D921EB"/>
    <w:rsid w:val="00D92388"/>
    <w:rsid w:val="00D92442"/>
    <w:rsid w:val="00D9262F"/>
    <w:rsid w:val="00D926FB"/>
    <w:rsid w:val="00D9282D"/>
    <w:rsid w:val="00D9283A"/>
    <w:rsid w:val="00D9285C"/>
    <w:rsid w:val="00D92884"/>
    <w:rsid w:val="00D92C5C"/>
    <w:rsid w:val="00D92F0D"/>
    <w:rsid w:val="00D92F78"/>
    <w:rsid w:val="00D92F9E"/>
    <w:rsid w:val="00D931CD"/>
    <w:rsid w:val="00D93294"/>
    <w:rsid w:val="00D932B8"/>
    <w:rsid w:val="00D932C0"/>
    <w:rsid w:val="00D9359B"/>
    <w:rsid w:val="00D935A1"/>
    <w:rsid w:val="00D935A9"/>
    <w:rsid w:val="00D93638"/>
    <w:rsid w:val="00D93806"/>
    <w:rsid w:val="00D93A76"/>
    <w:rsid w:val="00D93B5B"/>
    <w:rsid w:val="00D93BE8"/>
    <w:rsid w:val="00D93F2A"/>
    <w:rsid w:val="00D93F71"/>
    <w:rsid w:val="00D93FAE"/>
    <w:rsid w:val="00D94134"/>
    <w:rsid w:val="00D945D9"/>
    <w:rsid w:val="00D94818"/>
    <w:rsid w:val="00D9484D"/>
    <w:rsid w:val="00D94A0B"/>
    <w:rsid w:val="00D94A3A"/>
    <w:rsid w:val="00D94B5A"/>
    <w:rsid w:val="00D94BAB"/>
    <w:rsid w:val="00D94CAD"/>
    <w:rsid w:val="00D950B3"/>
    <w:rsid w:val="00D9514E"/>
    <w:rsid w:val="00D9528E"/>
    <w:rsid w:val="00D95434"/>
    <w:rsid w:val="00D95523"/>
    <w:rsid w:val="00D955F9"/>
    <w:rsid w:val="00D956A6"/>
    <w:rsid w:val="00D95789"/>
    <w:rsid w:val="00D959A4"/>
    <w:rsid w:val="00D95BA7"/>
    <w:rsid w:val="00D95D50"/>
    <w:rsid w:val="00D95D92"/>
    <w:rsid w:val="00D95DEA"/>
    <w:rsid w:val="00D96004"/>
    <w:rsid w:val="00D96040"/>
    <w:rsid w:val="00D960D6"/>
    <w:rsid w:val="00D96516"/>
    <w:rsid w:val="00D965DB"/>
    <w:rsid w:val="00D9663D"/>
    <w:rsid w:val="00D96684"/>
    <w:rsid w:val="00D9677E"/>
    <w:rsid w:val="00D968EB"/>
    <w:rsid w:val="00D968FE"/>
    <w:rsid w:val="00D96B61"/>
    <w:rsid w:val="00D96BDD"/>
    <w:rsid w:val="00D96C63"/>
    <w:rsid w:val="00D96E89"/>
    <w:rsid w:val="00D96EB4"/>
    <w:rsid w:val="00D96F8A"/>
    <w:rsid w:val="00D97094"/>
    <w:rsid w:val="00D9717A"/>
    <w:rsid w:val="00D972AF"/>
    <w:rsid w:val="00D972DE"/>
    <w:rsid w:val="00D9734E"/>
    <w:rsid w:val="00D97592"/>
    <w:rsid w:val="00D979B5"/>
    <w:rsid w:val="00D979D5"/>
    <w:rsid w:val="00D97A65"/>
    <w:rsid w:val="00D97FB4"/>
    <w:rsid w:val="00DA00C0"/>
    <w:rsid w:val="00DA00F5"/>
    <w:rsid w:val="00DA033B"/>
    <w:rsid w:val="00DA0471"/>
    <w:rsid w:val="00DA05D7"/>
    <w:rsid w:val="00DA068C"/>
    <w:rsid w:val="00DA06F5"/>
    <w:rsid w:val="00DA0BB9"/>
    <w:rsid w:val="00DA0BD7"/>
    <w:rsid w:val="00DA1006"/>
    <w:rsid w:val="00DA1049"/>
    <w:rsid w:val="00DA10AF"/>
    <w:rsid w:val="00DA12AF"/>
    <w:rsid w:val="00DA164C"/>
    <w:rsid w:val="00DA1690"/>
    <w:rsid w:val="00DA16CF"/>
    <w:rsid w:val="00DA178A"/>
    <w:rsid w:val="00DA1796"/>
    <w:rsid w:val="00DA17D8"/>
    <w:rsid w:val="00DA1B6C"/>
    <w:rsid w:val="00DA1BA2"/>
    <w:rsid w:val="00DA1BEB"/>
    <w:rsid w:val="00DA1CBD"/>
    <w:rsid w:val="00DA1CCE"/>
    <w:rsid w:val="00DA1E77"/>
    <w:rsid w:val="00DA1FE2"/>
    <w:rsid w:val="00DA2169"/>
    <w:rsid w:val="00DA22AE"/>
    <w:rsid w:val="00DA254E"/>
    <w:rsid w:val="00DA25E4"/>
    <w:rsid w:val="00DA26DD"/>
    <w:rsid w:val="00DA27F3"/>
    <w:rsid w:val="00DA2912"/>
    <w:rsid w:val="00DA2CC3"/>
    <w:rsid w:val="00DA2DAB"/>
    <w:rsid w:val="00DA2EB3"/>
    <w:rsid w:val="00DA30D4"/>
    <w:rsid w:val="00DA30F9"/>
    <w:rsid w:val="00DA316D"/>
    <w:rsid w:val="00DA31E4"/>
    <w:rsid w:val="00DA3326"/>
    <w:rsid w:val="00DA3331"/>
    <w:rsid w:val="00DA344A"/>
    <w:rsid w:val="00DA34EB"/>
    <w:rsid w:val="00DA35B1"/>
    <w:rsid w:val="00DA365A"/>
    <w:rsid w:val="00DA38E9"/>
    <w:rsid w:val="00DA3916"/>
    <w:rsid w:val="00DA3921"/>
    <w:rsid w:val="00DA3A38"/>
    <w:rsid w:val="00DA3AB5"/>
    <w:rsid w:val="00DA3EB5"/>
    <w:rsid w:val="00DA3F03"/>
    <w:rsid w:val="00DA3F64"/>
    <w:rsid w:val="00DA3FE5"/>
    <w:rsid w:val="00DA415F"/>
    <w:rsid w:val="00DA4452"/>
    <w:rsid w:val="00DA4465"/>
    <w:rsid w:val="00DA45E1"/>
    <w:rsid w:val="00DA46D9"/>
    <w:rsid w:val="00DA47A0"/>
    <w:rsid w:val="00DA47C6"/>
    <w:rsid w:val="00DA4BE1"/>
    <w:rsid w:val="00DA4EE1"/>
    <w:rsid w:val="00DA4F7E"/>
    <w:rsid w:val="00DA4FE1"/>
    <w:rsid w:val="00DA5100"/>
    <w:rsid w:val="00DA516E"/>
    <w:rsid w:val="00DA51AD"/>
    <w:rsid w:val="00DA5340"/>
    <w:rsid w:val="00DA55B4"/>
    <w:rsid w:val="00DA55BE"/>
    <w:rsid w:val="00DA570A"/>
    <w:rsid w:val="00DA5AA6"/>
    <w:rsid w:val="00DA5B73"/>
    <w:rsid w:val="00DA5B76"/>
    <w:rsid w:val="00DA5C1B"/>
    <w:rsid w:val="00DA5E37"/>
    <w:rsid w:val="00DA5E56"/>
    <w:rsid w:val="00DA5EF8"/>
    <w:rsid w:val="00DA6153"/>
    <w:rsid w:val="00DA623A"/>
    <w:rsid w:val="00DA64B3"/>
    <w:rsid w:val="00DA64DD"/>
    <w:rsid w:val="00DA64F3"/>
    <w:rsid w:val="00DA656E"/>
    <w:rsid w:val="00DA692D"/>
    <w:rsid w:val="00DA6A80"/>
    <w:rsid w:val="00DA6C6F"/>
    <w:rsid w:val="00DA7146"/>
    <w:rsid w:val="00DA7218"/>
    <w:rsid w:val="00DA739B"/>
    <w:rsid w:val="00DA73E1"/>
    <w:rsid w:val="00DA746D"/>
    <w:rsid w:val="00DA7501"/>
    <w:rsid w:val="00DA764C"/>
    <w:rsid w:val="00DA76B4"/>
    <w:rsid w:val="00DA76C6"/>
    <w:rsid w:val="00DA7706"/>
    <w:rsid w:val="00DA7814"/>
    <w:rsid w:val="00DA7893"/>
    <w:rsid w:val="00DA796C"/>
    <w:rsid w:val="00DA798A"/>
    <w:rsid w:val="00DA79D9"/>
    <w:rsid w:val="00DA7CEB"/>
    <w:rsid w:val="00DA7E61"/>
    <w:rsid w:val="00DA7F6D"/>
    <w:rsid w:val="00DB017E"/>
    <w:rsid w:val="00DB051B"/>
    <w:rsid w:val="00DB0582"/>
    <w:rsid w:val="00DB05E3"/>
    <w:rsid w:val="00DB0889"/>
    <w:rsid w:val="00DB0AC4"/>
    <w:rsid w:val="00DB0DF6"/>
    <w:rsid w:val="00DB0DFE"/>
    <w:rsid w:val="00DB0E61"/>
    <w:rsid w:val="00DB0FD0"/>
    <w:rsid w:val="00DB122D"/>
    <w:rsid w:val="00DB1330"/>
    <w:rsid w:val="00DB13E4"/>
    <w:rsid w:val="00DB13F6"/>
    <w:rsid w:val="00DB1579"/>
    <w:rsid w:val="00DB15FC"/>
    <w:rsid w:val="00DB176F"/>
    <w:rsid w:val="00DB1774"/>
    <w:rsid w:val="00DB1824"/>
    <w:rsid w:val="00DB1949"/>
    <w:rsid w:val="00DB19CF"/>
    <w:rsid w:val="00DB1AB6"/>
    <w:rsid w:val="00DB1CEC"/>
    <w:rsid w:val="00DB1E8C"/>
    <w:rsid w:val="00DB1EEA"/>
    <w:rsid w:val="00DB1EEF"/>
    <w:rsid w:val="00DB1F03"/>
    <w:rsid w:val="00DB2041"/>
    <w:rsid w:val="00DB2079"/>
    <w:rsid w:val="00DB21F3"/>
    <w:rsid w:val="00DB2371"/>
    <w:rsid w:val="00DB2539"/>
    <w:rsid w:val="00DB260A"/>
    <w:rsid w:val="00DB286F"/>
    <w:rsid w:val="00DB297C"/>
    <w:rsid w:val="00DB2BB6"/>
    <w:rsid w:val="00DB2E06"/>
    <w:rsid w:val="00DB2E2D"/>
    <w:rsid w:val="00DB2EF2"/>
    <w:rsid w:val="00DB2F78"/>
    <w:rsid w:val="00DB31A9"/>
    <w:rsid w:val="00DB35C3"/>
    <w:rsid w:val="00DB36A3"/>
    <w:rsid w:val="00DB3CA0"/>
    <w:rsid w:val="00DB3E7E"/>
    <w:rsid w:val="00DB41C4"/>
    <w:rsid w:val="00DB430A"/>
    <w:rsid w:val="00DB469D"/>
    <w:rsid w:val="00DB47E6"/>
    <w:rsid w:val="00DB4842"/>
    <w:rsid w:val="00DB4F43"/>
    <w:rsid w:val="00DB5044"/>
    <w:rsid w:val="00DB505D"/>
    <w:rsid w:val="00DB53E5"/>
    <w:rsid w:val="00DB547B"/>
    <w:rsid w:val="00DB5787"/>
    <w:rsid w:val="00DB5887"/>
    <w:rsid w:val="00DB5898"/>
    <w:rsid w:val="00DB58C8"/>
    <w:rsid w:val="00DB5AAB"/>
    <w:rsid w:val="00DB5C7E"/>
    <w:rsid w:val="00DB5D14"/>
    <w:rsid w:val="00DB5D32"/>
    <w:rsid w:val="00DB5D9A"/>
    <w:rsid w:val="00DB6210"/>
    <w:rsid w:val="00DB62F4"/>
    <w:rsid w:val="00DB6579"/>
    <w:rsid w:val="00DB6653"/>
    <w:rsid w:val="00DB6656"/>
    <w:rsid w:val="00DB692D"/>
    <w:rsid w:val="00DB6A13"/>
    <w:rsid w:val="00DB6A3B"/>
    <w:rsid w:val="00DB6CAD"/>
    <w:rsid w:val="00DB6D7D"/>
    <w:rsid w:val="00DB6E5D"/>
    <w:rsid w:val="00DB6E91"/>
    <w:rsid w:val="00DB6FE7"/>
    <w:rsid w:val="00DB71F0"/>
    <w:rsid w:val="00DB73E6"/>
    <w:rsid w:val="00DB74A6"/>
    <w:rsid w:val="00DB74AB"/>
    <w:rsid w:val="00DB766B"/>
    <w:rsid w:val="00DB76E6"/>
    <w:rsid w:val="00DB76EC"/>
    <w:rsid w:val="00DB7764"/>
    <w:rsid w:val="00DB790A"/>
    <w:rsid w:val="00DB7AC8"/>
    <w:rsid w:val="00DB7E22"/>
    <w:rsid w:val="00DB7E3E"/>
    <w:rsid w:val="00DB7ED5"/>
    <w:rsid w:val="00DC0076"/>
    <w:rsid w:val="00DC029C"/>
    <w:rsid w:val="00DC02D5"/>
    <w:rsid w:val="00DC02E0"/>
    <w:rsid w:val="00DC0417"/>
    <w:rsid w:val="00DC0440"/>
    <w:rsid w:val="00DC04C4"/>
    <w:rsid w:val="00DC06A0"/>
    <w:rsid w:val="00DC06B4"/>
    <w:rsid w:val="00DC07E2"/>
    <w:rsid w:val="00DC0846"/>
    <w:rsid w:val="00DC0A7A"/>
    <w:rsid w:val="00DC0AE1"/>
    <w:rsid w:val="00DC0C28"/>
    <w:rsid w:val="00DC0F8E"/>
    <w:rsid w:val="00DC11E6"/>
    <w:rsid w:val="00DC15C3"/>
    <w:rsid w:val="00DC1721"/>
    <w:rsid w:val="00DC188D"/>
    <w:rsid w:val="00DC1A81"/>
    <w:rsid w:val="00DC1FF5"/>
    <w:rsid w:val="00DC209C"/>
    <w:rsid w:val="00DC20C4"/>
    <w:rsid w:val="00DC2185"/>
    <w:rsid w:val="00DC226F"/>
    <w:rsid w:val="00DC25C4"/>
    <w:rsid w:val="00DC25E9"/>
    <w:rsid w:val="00DC261D"/>
    <w:rsid w:val="00DC2643"/>
    <w:rsid w:val="00DC27F0"/>
    <w:rsid w:val="00DC28C2"/>
    <w:rsid w:val="00DC2950"/>
    <w:rsid w:val="00DC2981"/>
    <w:rsid w:val="00DC29D3"/>
    <w:rsid w:val="00DC2CB3"/>
    <w:rsid w:val="00DC2D15"/>
    <w:rsid w:val="00DC2E5D"/>
    <w:rsid w:val="00DC2F16"/>
    <w:rsid w:val="00DC3149"/>
    <w:rsid w:val="00DC3238"/>
    <w:rsid w:val="00DC32A5"/>
    <w:rsid w:val="00DC32C6"/>
    <w:rsid w:val="00DC3513"/>
    <w:rsid w:val="00DC3530"/>
    <w:rsid w:val="00DC3637"/>
    <w:rsid w:val="00DC38AB"/>
    <w:rsid w:val="00DC38C0"/>
    <w:rsid w:val="00DC3BCD"/>
    <w:rsid w:val="00DC3C26"/>
    <w:rsid w:val="00DC3D40"/>
    <w:rsid w:val="00DC3D60"/>
    <w:rsid w:val="00DC3E6D"/>
    <w:rsid w:val="00DC448E"/>
    <w:rsid w:val="00DC4509"/>
    <w:rsid w:val="00DC4599"/>
    <w:rsid w:val="00DC46C6"/>
    <w:rsid w:val="00DC4B33"/>
    <w:rsid w:val="00DC4C79"/>
    <w:rsid w:val="00DC4D3C"/>
    <w:rsid w:val="00DC4D40"/>
    <w:rsid w:val="00DC4E2D"/>
    <w:rsid w:val="00DC4F3D"/>
    <w:rsid w:val="00DC4F9E"/>
    <w:rsid w:val="00DC50F5"/>
    <w:rsid w:val="00DC52C9"/>
    <w:rsid w:val="00DC5347"/>
    <w:rsid w:val="00DC5582"/>
    <w:rsid w:val="00DC563F"/>
    <w:rsid w:val="00DC569A"/>
    <w:rsid w:val="00DC56D2"/>
    <w:rsid w:val="00DC5742"/>
    <w:rsid w:val="00DC5909"/>
    <w:rsid w:val="00DC5954"/>
    <w:rsid w:val="00DC5A73"/>
    <w:rsid w:val="00DC5C3F"/>
    <w:rsid w:val="00DC6035"/>
    <w:rsid w:val="00DC609C"/>
    <w:rsid w:val="00DC6225"/>
    <w:rsid w:val="00DC6250"/>
    <w:rsid w:val="00DC6281"/>
    <w:rsid w:val="00DC6307"/>
    <w:rsid w:val="00DC6357"/>
    <w:rsid w:val="00DC64E4"/>
    <w:rsid w:val="00DC6511"/>
    <w:rsid w:val="00DC6624"/>
    <w:rsid w:val="00DC673C"/>
    <w:rsid w:val="00DC68CA"/>
    <w:rsid w:val="00DC6A1A"/>
    <w:rsid w:val="00DC6B78"/>
    <w:rsid w:val="00DC6E88"/>
    <w:rsid w:val="00DC709D"/>
    <w:rsid w:val="00DC7196"/>
    <w:rsid w:val="00DC71FD"/>
    <w:rsid w:val="00DC7255"/>
    <w:rsid w:val="00DC72DA"/>
    <w:rsid w:val="00DC7835"/>
    <w:rsid w:val="00DC7861"/>
    <w:rsid w:val="00DC7A1B"/>
    <w:rsid w:val="00DC7A52"/>
    <w:rsid w:val="00DC7E46"/>
    <w:rsid w:val="00DD01FC"/>
    <w:rsid w:val="00DD04BF"/>
    <w:rsid w:val="00DD0520"/>
    <w:rsid w:val="00DD05E4"/>
    <w:rsid w:val="00DD05F9"/>
    <w:rsid w:val="00DD06E2"/>
    <w:rsid w:val="00DD087F"/>
    <w:rsid w:val="00DD0884"/>
    <w:rsid w:val="00DD09FA"/>
    <w:rsid w:val="00DD0A4D"/>
    <w:rsid w:val="00DD0DB8"/>
    <w:rsid w:val="00DD0EB9"/>
    <w:rsid w:val="00DD0EF6"/>
    <w:rsid w:val="00DD0F8C"/>
    <w:rsid w:val="00DD12E7"/>
    <w:rsid w:val="00DD1301"/>
    <w:rsid w:val="00DD13C0"/>
    <w:rsid w:val="00DD16F2"/>
    <w:rsid w:val="00DD1771"/>
    <w:rsid w:val="00DD1820"/>
    <w:rsid w:val="00DD1893"/>
    <w:rsid w:val="00DD18FD"/>
    <w:rsid w:val="00DD1A37"/>
    <w:rsid w:val="00DD1A5B"/>
    <w:rsid w:val="00DD1A98"/>
    <w:rsid w:val="00DD1BAC"/>
    <w:rsid w:val="00DD1C32"/>
    <w:rsid w:val="00DD1CAA"/>
    <w:rsid w:val="00DD1DE9"/>
    <w:rsid w:val="00DD1E65"/>
    <w:rsid w:val="00DD1F76"/>
    <w:rsid w:val="00DD213F"/>
    <w:rsid w:val="00DD2623"/>
    <w:rsid w:val="00DD27BC"/>
    <w:rsid w:val="00DD27FE"/>
    <w:rsid w:val="00DD2983"/>
    <w:rsid w:val="00DD2B77"/>
    <w:rsid w:val="00DD2E69"/>
    <w:rsid w:val="00DD2E87"/>
    <w:rsid w:val="00DD318C"/>
    <w:rsid w:val="00DD34B9"/>
    <w:rsid w:val="00DD3593"/>
    <w:rsid w:val="00DD362A"/>
    <w:rsid w:val="00DD3649"/>
    <w:rsid w:val="00DD3721"/>
    <w:rsid w:val="00DD3844"/>
    <w:rsid w:val="00DD3A11"/>
    <w:rsid w:val="00DD3C90"/>
    <w:rsid w:val="00DD3D55"/>
    <w:rsid w:val="00DD3EB4"/>
    <w:rsid w:val="00DD409D"/>
    <w:rsid w:val="00DD43FD"/>
    <w:rsid w:val="00DD4416"/>
    <w:rsid w:val="00DD4431"/>
    <w:rsid w:val="00DD4587"/>
    <w:rsid w:val="00DD4812"/>
    <w:rsid w:val="00DD4857"/>
    <w:rsid w:val="00DD491A"/>
    <w:rsid w:val="00DD4AA7"/>
    <w:rsid w:val="00DD4C69"/>
    <w:rsid w:val="00DD4D42"/>
    <w:rsid w:val="00DD4DC9"/>
    <w:rsid w:val="00DD4E57"/>
    <w:rsid w:val="00DD50D5"/>
    <w:rsid w:val="00DD51DC"/>
    <w:rsid w:val="00DD5355"/>
    <w:rsid w:val="00DD5399"/>
    <w:rsid w:val="00DD53DA"/>
    <w:rsid w:val="00DD5519"/>
    <w:rsid w:val="00DD551F"/>
    <w:rsid w:val="00DD5946"/>
    <w:rsid w:val="00DD5956"/>
    <w:rsid w:val="00DD5A7A"/>
    <w:rsid w:val="00DD5BAD"/>
    <w:rsid w:val="00DD5D24"/>
    <w:rsid w:val="00DD5D72"/>
    <w:rsid w:val="00DD5FE1"/>
    <w:rsid w:val="00DD61B6"/>
    <w:rsid w:val="00DD64D7"/>
    <w:rsid w:val="00DD6725"/>
    <w:rsid w:val="00DD68B1"/>
    <w:rsid w:val="00DD6B82"/>
    <w:rsid w:val="00DD6CCE"/>
    <w:rsid w:val="00DD6DB2"/>
    <w:rsid w:val="00DD6E68"/>
    <w:rsid w:val="00DD6F65"/>
    <w:rsid w:val="00DD71C2"/>
    <w:rsid w:val="00DD721B"/>
    <w:rsid w:val="00DD7342"/>
    <w:rsid w:val="00DD73C9"/>
    <w:rsid w:val="00DD741F"/>
    <w:rsid w:val="00DD76FC"/>
    <w:rsid w:val="00DD7827"/>
    <w:rsid w:val="00DD7A22"/>
    <w:rsid w:val="00DD7DA3"/>
    <w:rsid w:val="00DD7E33"/>
    <w:rsid w:val="00DD7E73"/>
    <w:rsid w:val="00DE0025"/>
    <w:rsid w:val="00DE01CB"/>
    <w:rsid w:val="00DE0237"/>
    <w:rsid w:val="00DE02E9"/>
    <w:rsid w:val="00DE030D"/>
    <w:rsid w:val="00DE03B9"/>
    <w:rsid w:val="00DE052A"/>
    <w:rsid w:val="00DE070E"/>
    <w:rsid w:val="00DE083F"/>
    <w:rsid w:val="00DE08E1"/>
    <w:rsid w:val="00DE093F"/>
    <w:rsid w:val="00DE0985"/>
    <w:rsid w:val="00DE0AD6"/>
    <w:rsid w:val="00DE0C93"/>
    <w:rsid w:val="00DE0DFD"/>
    <w:rsid w:val="00DE0F00"/>
    <w:rsid w:val="00DE0F89"/>
    <w:rsid w:val="00DE108B"/>
    <w:rsid w:val="00DE1099"/>
    <w:rsid w:val="00DE110B"/>
    <w:rsid w:val="00DE12DF"/>
    <w:rsid w:val="00DE136A"/>
    <w:rsid w:val="00DE15AC"/>
    <w:rsid w:val="00DE1895"/>
    <w:rsid w:val="00DE19E5"/>
    <w:rsid w:val="00DE1B04"/>
    <w:rsid w:val="00DE1BA3"/>
    <w:rsid w:val="00DE1C53"/>
    <w:rsid w:val="00DE1EB5"/>
    <w:rsid w:val="00DE1F76"/>
    <w:rsid w:val="00DE20DF"/>
    <w:rsid w:val="00DE2199"/>
    <w:rsid w:val="00DE21E7"/>
    <w:rsid w:val="00DE2251"/>
    <w:rsid w:val="00DE237C"/>
    <w:rsid w:val="00DE250F"/>
    <w:rsid w:val="00DE25CD"/>
    <w:rsid w:val="00DE2953"/>
    <w:rsid w:val="00DE29A4"/>
    <w:rsid w:val="00DE3161"/>
    <w:rsid w:val="00DE31B9"/>
    <w:rsid w:val="00DE32AA"/>
    <w:rsid w:val="00DE3341"/>
    <w:rsid w:val="00DE351C"/>
    <w:rsid w:val="00DE369E"/>
    <w:rsid w:val="00DE3713"/>
    <w:rsid w:val="00DE39A4"/>
    <w:rsid w:val="00DE3AD1"/>
    <w:rsid w:val="00DE3EBA"/>
    <w:rsid w:val="00DE43CC"/>
    <w:rsid w:val="00DE459B"/>
    <w:rsid w:val="00DE45F6"/>
    <w:rsid w:val="00DE468B"/>
    <w:rsid w:val="00DE4B09"/>
    <w:rsid w:val="00DE4B31"/>
    <w:rsid w:val="00DE4B8D"/>
    <w:rsid w:val="00DE4C3F"/>
    <w:rsid w:val="00DE4E66"/>
    <w:rsid w:val="00DE4F8C"/>
    <w:rsid w:val="00DE5013"/>
    <w:rsid w:val="00DE505B"/>
    <w:rsid w:val="00DE5138"/>
    <w:rsid w:val="00DE5299"/>
    <w:rsid w:val="00DE5454"/>
    <w:rsid w:val="00DE54EA"/>
    <w:rsid w:val="00DE566B"/>
    <w:rsid w:val="00DE572B"/>
    <w:rsid w:val="00DE575D"/>
    <w:rsid w:val="00DE57AA"/>
    <w:rsid w:val="00DE5903"/>
    <w:rsid w:val="00DE5C75"/>
    <w:rsid w:val="00DE5D26"/>
    <w:rsid w:val="00DE5DF4"/>
    <w:rsid w:val="00DE5E59"/>
    <w:rsid w:val="00DE5F11"/>
    <w:rsid w:val="00DE600E"/>
    <w:rsid w:val="00DE6056"/>
    <w:rsid w:val="00DE612F"/>
    <w:rsid w:val="00DE61CD"/>
    <w:rsid w:val="00DE61EF"/>
    <w:rsid w:val="00DE643E"/>
    <w:rsid w:val="00DE6456"/>
    <w:rsid w:val="00DE6484"/>
    <w:rsid w:val="00DE649A"/>
    <w:rsid w:val="00DE64D4"/>
    <w:rsid w:val="00DE64FA"/>
    <w:rsid w:val="00DE6725"/>
    <w:rsid w:val="00DE68B5"/>
    <w:rsid w:val="00DE6B5A"/>
    <w:rsid w:val="00DE6BD3"/>
    <w:rsid w:val="00DE6C10"/>
    <w:rsid w:val="00DE6C36"/>
    <w:rsid w:val="00DE6D1F"/>
    <w:rsid w:val="00DE6D67"/>
    <w:rsid w:val="00DE6E8B"/>
    <w:rsid w:val="00DE6FDB"/>
    <w:rsid w:val="00DE7092"/>
    <w:rsid w:val="00DE7152"/>
    <w:rsid w:val="00DE71B9"/>
    <w:rsid w:val="00DE720C"/>
    <w:rsid w:val="00DE7543"/>
    <w:rsid w:val="00DE78EC"/>
    <w:rsid w:val="00DE7B0A"/>
    <w:rsid w:val="00DE7BB8"/>
    <w:rsid w:val="00DE7DF7"/>
    <w:rsid w:val="00DE7F77"/>
    <w:rsid w:val="00DF033F"/>
    <w:rsid w:val="00DF03FB"/>
    <w:rsid w:val="00DF045F"/>
    <w:rsid w:val="00DF0652"/>
    <w:rsid w:val="00DF06AF"/>
    <w:rsid w:val="00DF07D9"/>
    <w:rsid w:val="00DF07E8"/>
    <w:rsid w:val="00DF0835"/>
    <w:rsid w:val="00DF08E4"/>
    <w:rsid w:val="00DF0907"/>
    <w:rsid w:val="00DF090F"/>
    <w:rsid w:val="00DF09D1"/>
    <w:rsid w:val="00DF0A87"/>
    <w:rsid w:val="00DF0B61"/>
    <w:rsid w:val="00DF0B9E"/>
    <w:rsid w:val="00DF0BD7"/>
    <w:rsid w:val="00DF1233"/>
    <w:rsid w:val="00DF135E"/>
    <w:rsid w:val="00DF1398"/>
    <w:rsid w:val="00DF140C"/>
    <w:rsid w:val="00DF1593"/>
    <w:rsid w:val="00DF15C9"/>
    <w:rsid w:val="00DF15EF"/>
    <w:rsid w:val="00DF1670"/>
    <w:rsid w:val="00DF1B24"/>
    <w:rsid w:val="00DF1B3E"/>
    <w:rsid w:val="00DF1D32"/>
    <w:rsid w:val="00DF1F9A"/>
    <w:rsid w:val="00DF2000"/>
    <w:rsid w:val="00DF23C5"/>
    <w:rsid w:val="00DF258E"/>
    <w:rsid w:val="00DF25DC"/>
    <w:rsid w:val="00DF2619"/>
    <w:rsid w:val="00DF2707"/>
    <w:rsid w:val="00DF27BA"/>
    <w:rsid w:val="00DF28F3"/>
    <w:rsid w:val="00DF297C"/>
    <w:rsid w:val="00DF2A5A"/>
    <w:rsid w:val="00DF2AE5"/>
    <w:rsid w:val="00DF2C28"/>
    <w:rsid w:val="00DF2C58"/>
    <w:rsid w:val="00DF312E"/>
    <w:rsid w:val="00DF31AA"/>
    <w:rsid w:val="00DF31D6"/>
    <w:rsid w:val="00DF31E1"/>
    <w:rsid w:val="00DF36C4"/>
    <w:rsid w:val="00DF38FD"/>
    <w:rsid w:val="00DF39DB"/>
    <w:rsid w:val="00DF3A49"/>
    <w:rsid w:val="00DF3AF5"/>
    <w:rsid w:val="00DF4064"/>
    <w:rsid w:val="00DF41BE"/>
    <w:rsid w:val="00DF451B"/>
    <w:rsid w:val="00DF4603"/>
    <w:rsid w:val="00DF4785"/>
    <w:rsid w:val="00DF47CB"/>
    <w:rsid w:val="00DF4F66"/>
    <w:rsid w:val="00DF50EB"/>
    <w:rsid w:val="00DF513C"/>
    <w:rsid w:val="00DF535B"/>
    <w:rsid w:val="00DF5422"/>
    <w:rsid w:val="00DF5572"/>
    <w:rsid w:val="00DF5717"/>
    <w:rsid w:val="00DF571D"/>
    <w:rsid w:val="00DF59C7"/>
    <w:rsid w:val="00DF5D96"/>
    <w:rsid w:val="00DF614A"/>
    <w:rsid w:val="00DF616F"/>
    <w:rsid w:val="00DF6240"/>
    <w:rsid w:val="00DF6451"/>
    <w:rsid w:val="00DF66A9"/>
    <w:rsid w:val="00DF6871"/>
    <w:rsid w:val="00DF693A"/>
    <w:rsid w:val="00DF6D85"/>
    <w:rsid w:val="00DF6F1C"/>
    <w:rsid w:val="00DF7042"/>
    <w:rsid w:val="00DF70F2"/>
    <w:rsid w:val="00DF742C"/>
    <w:rsid w:val="00DF748C"/>
    <w:rsid w:val="00DF77FA"/>
    <w:rsid w:val="00DF784F"/>
    <w:rsid w:val="00DF79A9"/>
    <w:rsid w:val="00DF7B7B"/>
    <w:rsid w:val="00DF7B9E"/>
    <w:rsid w:val="00DF7D7A"/>
    <w:rsid w:val="00DF7E07"/>
    <w:rsid w:val="00DF7EBF"/>
    <w:rsid w:val="00DF7F76"/>
    <w:rsid w:val="00E0007C"/>
    <w:rsid w:val="00E00154"/>
    <w:rsid w:val="00E002C7"/>
    <w:rsid w:val="00E0035B"/>
    <w:rsid w:val="00E003A2"/>
    <w:rsid w:val="00E004E4"/>
    <w:rsid w:val="00E0055C"/>
    <w:rsid w:val="00E00613"/>
    <w:rsid w:val="00E0068E"/>
    <w:rsid w:val="00E00716"/>
    <w:rsid w:val="00E007DE"/>
    <w:rsid w:val="00E008DC"/>
    <w:rsid w:val="00E0095A"/>
    <w:rsid w:val="00E00A82"/>
    <w:rsid w:val="00E00BED"/>
    <w:rsid w:val="00E00C46"/>
    <w:rsid w:val="00E00E66"/>
    <w:rsid w:val="00E00FEA"/>
    <w:rsid w:val="00E0101F"/>
    <w:rsid w:val="00E01124"/>
    <w:rsid w:val="00E0128F"/>
    <w:rsid w:val="00E01488"/>
    <w:rsid w:val="00E018E9"/>
    <w:rsid w:val="00E01AB8"/>
    <w:rsid w:val="00E01AF2"/>
    <w:rsid w:val="00E01B9E"/>
    <w:rsid w:val="00E01D18"/>
    <w:rsid w:val="00E01DB4"/>
    <w:rsid w:val="00E01E69"/>
    <w:rsid w:val="00E01E76"/>
    <w:rsid w:val="00E01F6B"/>
    <w:rsid w:val="00E020E7"/>
    <w:rsid w:val="00E02124"/>
    <w:rsid w:val="00E02201"/>
    <w:rsid w:val="00E022E0"/>
    <w:rsid w:val="00E02365"/>
    <w:rsid w:val="00E023EC"/>
    <w:rsid w:val="00E02590"/>
    <w:rsid w:val="00E0265B"/>
    <w:rsid w:val="00E02847"/>
    <w:rsid w:val="00E02A56"/>
    <w:rsid w:val="00E02B74"/>
    <w:rsid w:val="00E02C08"/>
    <w:rsid w:val="00E02C86"/>
    <w:rsid w:val="00E02CBE"/>
    <w:rsid w:val="00E02F26"/>
    <w:rsid w:val="00E030D2"/>
    <w:rsid w:val="00E0320B"/>
    <w:rsid w:val="00E033EA"/>
    <w:rsid w:val="00E034B3"/>
    <w:rsid w:val="00E039DE"/>
    <w:rsid w:val="00E03A3A"/>
    <w:rsid w:val="00E03BC9"/>
    <w:rsid w:val="00E03D37"/>
    <w:rsid w:val="00E03E87"/>
    <w:rsid w:val="00E03F41"/>
    <w:rsid w:val="00E0444F"/>
    <w:rsid w:val="00E044BE"/>
    <w:rsid w:val="00E044CA"/>
    <w:rsid w:val="00E04520"/>
    <w:rsid w:val="00E045C9"/>
    <w:rsid w:val="00E048B0"/>
    <w:rsid w:val="00E048CB"/>
    <w:rsid w:val="00E04C16"/>
    <w:rsid w:val="00E04CC5"/>
    <w:rsid w:val="00E04E59"/>
    <w:rsid w:val="00E04E93"/>
    <w:rsid w:val="00E04FB0"/>
    <w:rsid w:val="00E05131"/>
    <w:rsid w:val="00E05163"/>
    <w:rsid w:val="00E051C6"/>
    <w:rsid w:val="00E05211"/>
    <w:rsid w:val="00E052F1"/>
    <w:rsid w:val="00E0540B"/>
    <w:rsid w:val="00E05544"/>
    <w:rsid w:val="00E055C3"/>
    <w:rsid w:val="00E056B4"/>
    <w:rsid w:val="00E0587A"/>
    <w:rsid w:val="00E05881"/>
    <w:rsid w:val="00E059C8"/>
    <w:rsid w:val="00E059CE"/>
    <w:rsid w:val="00E059D5"/>
    <w:rsid w:val="00E059EE"/>
    <w:rsid w:val="00E05AD4"/>
    <w:rsid w:val="00E05C4F"/>
    <w:rsid w:val="00E05EAD"/>
    <w:rsid w:val="00E05F4B"/>
    <w:rsid w:val="00E060AE"/>
    <w:rsid w:val="00E06363"/>
    <w:rsid w:val="00E06377"/>
    <w:rsid w:val="00E064D7"/>
    <w:rsid w:val="00E06601"/>
    <w:rsid w:val="00E0671F"/>
    <w:rsid w:val="00E0691B"/>
    <w:rsid w:val="00E069E1"/>
    <w:rsid w:val="00E06A64"/>
    <w:rsid w:val="00E06AD5"/>
    <w:rsid w:val="00E06B20"/>
    <w:rsid w:val="00E06C0D"/>
    <w:rsid w:val="00E06CC3"/>
    <w:rsid w:val="00E06D56"/>
    <w:rsid w:val="00E06F33"/>
    <w:rsid w:val="00E0714E"/>
    <w:rsid w:val="00E07297"/>
    <w:rsid w:val="00E072E1"/>
    <w:rsid w:val="00E07682"/>
    <w:rsid w:val="00E079A9"/>
    <w:rsid w:val="00E07DE5"/>
    <w:rsid w:val="00E07F28"/>
    <w:rsid w:val="00E0D964"/>
    <w:rsid w:val="00E1000A"/>
    <w:rsid w:val="00E10054"/>
    <w:rsid w:val="00E10319"/>
    <w:rsid w:val="00E10323"/>
    <w:rsid w:val="00E10535"/>
    <w:rsid w:val="00E106D2"/>
    <w:rsid w:val="00E107FF"/>
    <w:rsid w:val="00E10807"/>
    <w:rsid w:val="00E10B9E"/>
    <w:rsid w:val="00E10BDB"/>
    <w:rsid w:val="00E10E23"/>
    <w:rsid w:val="00E10EB6"/>
    <w:rsid w:val="00E10ED6"/>
    <w:rsid w:val="00E11090"/>
    <w:rsid w:val="00E1113D"/>
    <w:rsid w:val="00E11287"/>
    <w:rsid w:val="00E1144B"/>
    <w:rsid w:val="00E11498"/>
    <w:rsid w:val="00E115E9"/>
    <w:rsid w:val="00E116A3"/>
    <w:rsid w:val="00E116EC"/>
    <w:rsid w:val="00E11ECD"/>
    <w:rsid w:val="00E11F57"/>
    <w:rsid w:val="00E11F79"/>
    <w:rsid w:val="00E1200D"/>
    <w:rsid w:val="00E124C0"/>
    <w:rsid w:val="00E124C6"/>
    <w:rsid w:val="00E1259B"/>
    <w:rsid w:val="00E12792"/>
    <w:rsid w:val="00E127DE"/>
    <w:rsid w:val="00E129CB"/>
    <w:rsid w:val="00E12AAD"/>
    <w:rsid w:val="00E12BDF"/>
    <w:rsid w:val="00E12D08"/>
    <w:rsid w:val="00E12DDD"/>
    <w:rsid w:val="00E12E9F"/>
    <w:rsid w:val="00E13102"/>
    <w:rsid w:val="00E1311F"/>
    <w:rsid w:val="00E1320D"/>
    <w:rsid w:val="00E132A5"/>
    <w:rsid w:val="00E132B6"/>
    <w:rsid w:val="00E1360F"/>
    <w:rsid w:val="00E136E0"/>
    <w:rsid w:val="00E13880"/>
    <w:rsid w:val="00E13AA9"/>
    <w:rsid w:val="00E13D62"/>
    <w:rsid w:val="00E13D8A"/>
    <w:rsid w:val="00E13E38"/>
    <w:rsid w:val="00E13E8B"/>
    <w:rsid w:val="00E1416D"/>
    <w:rsid w:val="00E144C6"/>
    <w:rsid w:val="00E14560"/>
    <w:rsid w:val="00E145E9"/>
    <w:rsid w:val="00E14864"/>
    <w:rsid w:val="00E148D9"/>
    <w:rsid w:val="00E14C55"/>
    <w:rsid w:val="00E14EDD"/>
    <w:rsid w:val="00E1512B"/>
    <w:rsid w:val="00E152A4"/>
    <w:rsid w:val="00E153CF"/>
    <w:rsid w:val="00E15563"/>
    <w:rsid w:val="00E155FA"/>
    <w:rsid w:val="00E1581D"/>
    <w:rsid w:val="00E159E9"/>
    <w:rsid w:val="00E15A21"/>
    <w:rsid w:val="00E15B17"/>
    <w:rsid w:val="00E15CA3"/>
    <w:rsid w:val="00E15CAC"/>
    <w:rsid w:val="00E15D16"/>
    <w:rsid w:val="00E15D47"/>
    <w:rsid w:val="00E15D6D"/>
    <w:rsid w:val="00E15D7C"/>
    <w:rsid w:val="00E15DF9"/>
    <w:rsid w:val="00E15E2F"/>
    <w:rsid w:val="00E15E6F"/>
    <w:rsid w:val="00E15F24"/>
    <w:rsid w:val="00E15F29"/>
    <w:rsid w:val="00E1612B"/>
    <w:rsid w:val="00E16257"/>
    <w:rsid w:val="00E162E1"/>
    <w:rsid w:val="00E1634A"/>
    <w:rsid w:val="00E16493"/>
    <w:rsid w:val="00E164DC"/>
    <w:rsid w:val="00E1658A"/>
    <w:rsid w:val="00E1659F"/>
    <w:rsid w:val="00E16840"/>
    <w:rsid w:val="00E16AAC"/>
    <w:rsid w:val="00E16B36"/>
    <w:rsid w:val="00E16C74"/>
    <w:rsid w:val="00E16F6B"/>
    <w:rsid w:val="00E1745D"/>
    <w:rsid w:val="00E1795B"/>
    <w:rsid w:val="00E17A67"/>
    <w:rsid w:val="00E17DF2"/>
    <w:rsid w:val="00E17EB3"/>
    <w:rsid w:val="00E17F35"/>
    <w:rsid w:val="00E2013C"/>
    <w:rsid w:val="00E20174"/>
    <w:rsid w:val="00E20190"/>
    <w:rsid w:val="00E2068B"/>
    <w:rsid w:val="00E2075B"/>
    <w:rsid w:val="00E2084F"/>
    <w:rsid w:val="00E2095A"/>
    <w:rsid w:val="00E20967"/>
    <w:rsid w:val="00E20A09"/>
    <w:rsid w:val="00E20A54"/>
    <w:rsid w:val="00E20C2D"/>
    <w:rsid w:val="00E20D29"/>
    <w:rsid w:val="00E20E25"/>
    <w:rsid w:val="00E2104F"/>
    <w:rsid w:val="00E210E4"/>
    <w:rsid w:val="00E211C5"/>
    <w:rsid w:val="00E211D4"/>
    <w:rsid w:val="00E21214"/>
    <w:rsid w:val="00E21373"/>
    <w:rsid w:val="00E21429"/>
    <w:rsid w:val="00E2188F"/>
    <w:rsid w:val="00E219A8"/>
    <w:rsid w:val="00E219C4"/>
    <w:rsid w:val="00E21D72"/>
    <w:rsid w:val="00E21DBA"/>
    <w:rsid w:val="00E21E58"/>
    <w:rsid w:val="00E21ECC"/>
    <w:rsid w:val="00E21FAE"/>
    <w:rsid w:val="00E22068"/>
    <w:rsid w:val="00E22100"/>
    <w:rsid w:val="00E22163"/>
    <w:rsid w:val="00E221F3"/>
    <w:rsid w:val="00E222B2"/>
    <w:rsid w:val="00E224CB"/>
    <w:rsid w:val="00E224E9"/>
    <w:rsid w:val="00E225BE"/>
    <w:rsid w:val="00E22899"/>
    <w:rsid w:val="00E229A1"/>
    <w:rsid w:val="00E22B37"/>
    <w:rsid w:val="00E22BD5"/>
    <w:rsid w:val="00E22E4F"/>
    <w:rsid w:val="00E23034"/>
    <w:rsid w:val="00E2307C"/>
    <w:rsid w:val="00E230BA"/>
    <w:rsid w:val="00E234B7"/>
    <w:rsid w:val="00E2352C"/>
    <w:rsid w:val="00E23662"/>
    <w:rsid w:val="00E23693"/>
    <w:rsid w:val="00E236E8"/>
    <w:rsid w:val="00E238A7"/>
    <w:rsid w:val="00E23B0B"/>
    <w:rsid w:val="00E23C77"/>
    <w:rsid w:val="00E23DA5"/>
    <w:rsid w:val="00E240B8"/>
    <w:rsid w:val="00E243DF"/>
    <w:rsid w:val="00E245A7"/>
    <w:rsid w:val="00E245F3"/>
    <w:rsid w:val="00E2461E"/>
    <w:rsid w:val="00E2469F"/>
    <w:rsid w:val="00E247B6"/>
    <w:rsid w:val="00E24888"/>
    <w:rsid w:val="00E24B1A"/>
    <w:rsid w:val="00E24DD7"/>
    <w:rsid w:val="00E24E34"/>
    <w:rsid w:val="00E24F50"/>
    <w:rsid w:val="00E24F88"/>
    <w:rsid w:val="00E250B8"/>
    <w:rsid w:val="00E250BF"/>
    <w:rsid w:val="00E25493"/>
    <w:rsid w:val="00E254D9"/>
    <w:rsid w:val="00E256A1"/>
    <w:rsid w:val="00E25888"/>
    <w:rsid w:val="00E25B83"/>
    <w:rsid w:val="00E25BD3"/>
    <w:rsid w:val="00E25D89"/>
    <w:rsid w:val="00E2628F"/>
    <w:rsid w:val="00E263D1"/>
    <w:rsid w:val="00E264FC"/>
    <w:rsid w:val="00E26550"/>
    <w:rsid w:val="00E26940"/>
    <w:rsid w:val="00E26CF3"/>
    <w:rsid w:val="00E26DBD"/>
    <w:rsid w:val="00E27292"/>
    <w:rsid w:val="00E27359"/>
    <w:rsid w:val="00E2771C"/>
    <w:rsid w:val="00E2775B"/>
    <w:rsid w:val="00E27A9A"/>
    <w:rsid w:val="00E27B75"/>
    <w:rsid w:val="00E27BC1"/>
    <w:rsid w:val="00E27DBA"/>
    <w:rsid w:val="00E27E7C"/>
    <w:rsid w:val="00E3003B"/>
    <w:rsid w:val="00E300C0"/>
    <w:rsid w:val="00E302E0"/>
    <w:rsid w:val="00E30361"/>
    <w:rsid w:val="00E30395"/>
    <w:rsid w:val="00E3063E"/>
    <w:rsid w:val="00E306D1"/>
    <w:rsid w:val="00E30742"/>
    <w:rsid w:val="00E30768"/>
    <w:rsid w:val="00E30798"/>
    <w:rsid w:val="00E308E7"/>
    <w:rsid w:val="00E30909"/>
    <w:rsid w:val="00E30A02"/>
    <w:rsid w:val="00E30DA4"/>
    <w:rsid w:val="00E30E48"/>
    <w:rsid w:val="00E30E4B"/>
    <w:rsid w:val="00E30FD6"/>
    <w:rsid w:val="00E310C7"/>
    <w:rsid w:val="00E31232"/>
    <w:rsid w:val="00E313AA"/>
    <w:rsid w:val="00E314B9"/>
    <w:rsid w:val="00E31787"/>
    <w:rsid w:val="00E317C1"/>
    <w:rsid w:val="00E3187B"/>
    <w:rsid w:val="00E31988"/>
    <w:rsid w:val="00E31A8E"/>
    <w:rsid w:val="00E31A93"/>
    <w:rsid w:val="00E31B22"/>
    <w:rsid w:val="00E32048"/>
    <w:rsid w:val="00E32076"/>
    <w:rsid w:val="00E32141"/>
    <w:rsid w:val="00E32164"/>
    <w:rsid w:val="00E3217F"/>
    <w:rsid w:val="00E321BC"/>
    <w:rsid w:val="00E321D7"/>
    <w:rsid w:val="00E32244"/>
    <w:rsid w:val="00E32477"/>
    <w:rsid w:val="00E3251A"/>
    <w:rsid w:val="00E3268F"/>
    <w:rsid w:val="00E32791"/>
    <w:rsid w:val="00E32872"/>
    <w:rsid w:val="00E329A2"/>
    <w:rsid w:val="00E32A25"/>
    <w:rsid w:val="00E32AC2"/>
    <w:rsid w:val="00E32C13"/>
    <w:rsid w:val="00E32CAB"/>
    <w:rsid w:val="00E32CEE"/>
    <w:rsid w:val="00E32E38"/>
    <w:rsid w:val="00E32EA2"/>
    <w:rsid w:val="00E332BF"/>
    <w:rsid w:val="00E334BD"/>
    <w:rsid w:val="00E33609"/>
    <w:rsid w:val="00E33818"/>
    <w:rsid w:val="00E33918"/>
    <w:rsid w:val="00E33929"/>
    <w:rsid w:val="00E33A5E"/>
    <w:rsid w:val="00E33B2B"/>
    <w:rsid w:val="00E33E52"/>
    <w:rsid w:val="00E33EA0"/>
    <w:rsid w:val="00E34167"/>
    <w:rsid w:val="00E34205"/>
    <w:rsid w:val="00E3434F"/>
    <w:rsid w:val="00E343A1"/>
    <w:rsid w:val="00E343FB"/>
    <w:rsid w:val="00E345C5"/>
    <w:rsid w:val="00E34835"/>
    <w:rsid w:val="00E3485E"/>
    <w:rsid w:val="00E3500D"/>
    <w:rsid w:val="00E35024"/>
    <w:rsid w:val="00E352A8"/>
    <w:rsid w:val="00E35304"/>
    <w:rsid w:val="00E354D4"/>
    <w:rsid w:val="00E3568C"/>
    <w:rsid w:val="00E3573F"/>
    <w:rsid w:val="00E35757"/>
    <w:rsid w:val="00E3580C"/>
    <w:rsid w:val="00E35816"/>
    <w:rsid w:val="00E35925"/>
    <w:rsid w:val="00E359AB"/>
    <w:rsid w:val="00E359B9"/>
    <w:rsid w:val="00E35A31"/>
    <w:rsid w:val="00E35C2F"/>
    <w:rsid w:val="00E35D50"/>
    <w:rsid w:val="00E35DFB"/>
    <w:rsid w:val="00E35EAE"/>
    <w:rsid w:val="00E35F65"/>
    <w:rsid w:val="00E35FDE"/>
    <w:rsid w:val="00E36018"/>
    <w:rsid w:val="00E36032"/>
    <w:rsid w:val="00E3603E"/>
    <w:rsid w:val="00E3605C"/>
    <w:rsid w:val="00E360FF"/>
    <w:rsid w:val="00E363C8"/>
    <w:rsid w:val="00E3643A"/>
    <w:rsid w:val="00E364DB"/>
    <w:rsid w:val="00E365A9"/>
    <w:rsid w:val="00E367B6"/>
    <w:rsid w:val="00E3693E"/>
    <w:rsid w:val="00E36A45"/>
    <w:rsid w:val="00E36B99"/>
    <w:rsid w:val="00E36D47"/>
    <w:rsid w:val="00E36D65"/>
    <w:rsid w:val="00E36E43"/>
    <w:rsid w:val="00E36F66"/>
    <w:rsid w:val="00E374D7"/>
    <w:rsid w:val="00E374E6"/>
    <w:rsid w:val="00E37624"/>
    <w:rsid w:val="00E37A54"/>
    <w:rsid w:val="00E37CA2"/>
    <w:rsid w:val="00E37E44"/>
    <w:rsid w:val="00E37F7C"/>
    <w:rsid w:val="00E401C1"/>
    <w:rsid w:val="00E4026C"/>
    <w:rsid w:val="00E402AE"/>
    <w:rsid w:val="00E40358"/>
    <w:rsid w:val="00E40462"/>
    <w:rsid w:val="00E40511"/>
    <w:rsid w:val="00E40537"/>
    <w:rsid w:val="00E405D5"/>
    <w:rsid w:val="00E406AD"/>
    <w:rsid w:val="00E406FA"/>
    <w:rsid w:val="00E40740"/>
    <w:rsid w:val="00E40A30"/>
    <w:rsid w:val="00E40C28"/>
    <w:rsid w:val="00E40CAC"/>
    <w:rsid w:val="00E40CED"/>
    <w:rsid w:val="00E40F04"/>
    <w:rsid w:val="00E41111"/>
    <w:rsid w:val="00E41157"/>
    <w:rsid w:val="00E411FB"/>
    <w:rsid w:val="00E41214"/>
    <w:rsid w:val="00E4132A"/>
    <w:rsid w:val="00E41439"/>
    <w:rsid w:val="00E41441"/>
    <w:rsid w:val="00E4149C"/>
    <w:rsid w:val="00E4165E"/>
    <w:rsid w:val="00E41692"/>
    <w:rsid w:val="00E41703"/>
    <w:rsid w:val="00E4176F"/>
    <w:rsid w:val="00E417AC"/>
    <w:rsid w:val="00E41A24"/>
    <w:rsid w:val="00E41A62"/>
    <w:rsid w:val="00E41BE5"/>
    <w:rsid w:val="00E41C5E"/>
    <w:rsid w:val="00E41F99"/>
    <w:rsid w:val="00E42081"/>
    <w:rsid w:val="00E42C93"/>
    <w:rsid w:val="00E42EF0"/>
    <w:rsid w:val="00E42FE3"/>
    <w:rsid w:val="00E43231"/>
    <w:rsid w:val="00E4329E"/>
    <w:rsid w:val="00E435C2"/>
    <w:rsid w:val="00E4362B"/>
    <w:rsid w:val="00E4389E"/>
    <w:rsid w:val="00E43996"/>
    <w:rsid w:val="00E43D8F"/>
    <w:rsid w:val="00E4437F"/>
    <w:rsid w:val="00E444B0"/>
    <w:rsid w:val="00E44512"/>
    <w:rsid w:val="00E44570"/>
    <w:rsid w:val="00E44606"/>
    <w:rsid w:val="00E446DA"/>
    <w:rsid w:val="00E448AA"/>
    <w:rsid w:val="00E448E3"/>
    <w:rsid w:val="00E449AC"/>
    <w:rsid w:val="00E44CFF"/>
    <w:rsid w:val="00E44DA6"/>
    <w:rsid w:val="00E44EF7"/>
    <w:rsid w:val="00E45047"/>
    <w:rsid w:val="00E450AF"/>
    <w:rsid w:val="00E45170"/>
    <w:rsid w:val="00E451AB"/>
    <w:rsid w:val="00E45228"/>
    <w:rsid w:val="00E45396"/>
    <w:rsid w:val="00E454C9"/>
    <w:rsid w:val="00E45AF8"/>
    <w:rsid w:val="00E45B5F"/>
    <w:rsid w:val="00E45BDF"/>
    <w:rsid w:val="00E45C3C"/>
    <w:rsid w:val="00E45D70"/>
    <w:rsid w:val="00E45EED"/>
    <w:rsid w:val="00E45FAD"/>
    <w:rsid w:val="00E460C6"/>
    <w:rsid w:val="00E4635D"/>
    <w:rsid w:val="00E463D0"/>
    <w:rsid w:val="00E46506"/>
    <w:rsid w:val="00E468F6"/>
    <w:rsid w:val="00E46A9A"/>
    <w:rsid w:val="00E46AA4"/>
    <w:rsid w:val="00E46B31"/>
    <w:rsid w:val="00E46BEA"/>
    <w:rsid w:val="00E46D3C"/>
    <w:rsid w:val="00E46F81"/>
    <w:rsid w:val="00E4707B"/>
    <w:rsid w:val="00E47131"/>
    <w:rsid w:val="00E4728F"/>
    <w:rsid w:val="00E47358"/>
    <w:rsid w:val="00E473A2"/>
    <w:rsid w:val="00E474E9"/>
    <w:rsid w:val="00E47A86"/>
    <w:rsid w:val="00E47B01"/>
    <w:rsid w:val="00E47BF2"/>
    <w:rsid w:val="00E47CF2"/>
    <w:rsid w:val="00E47F41"/>
    <w:rsid w:val="00E500C7"/>
    <w:rsid w:val="00E50344"/>
    <w:rsid w:val="00E5043D"/>
    <w:rsid w:val="00E504AB"/>
    <w:rsid w:val="00E504F1"/>
    <w:rsid w:val="00E5052B"/>
    <w:rsid w:val="00E50564"/>
    <w:rsid w:val="00E5087D"/>
    <w:rsid w:val="00E5099D"/>
    <w:rsid w:val="00E50AEC"/>
    <w:rsid w:val="00E50AEF"/>
    <w:rsid w:val="00E51075"/>
    <w:rsid w:val="00E51175"/>
    <w:rsid w:val="00E511BD"/>
    <w:rsid w:val="00E51293"/>
    <w:rsid w:val="00E51343"/>
    <w:rsid w:val="00E513A6"/>
    <w:rsid w:val="00E5147C"/>
    <w:rsid w:val="00E51B14"/>
    <w:rsid w:val="00E51DBC"/>
    <w:rsid w:val="00E51DE5"/>
    <w:rsid w:val="00E520BB"/>
    <w:rsid w:val="00E521F2"/>
    <w:rsid w:val="00E52265"/>
    <w:rsid w:val="00E5244E"/>
    <w:rsid w:val="00E52545"/>
    <w:rsid w:val="00E52797"/>
    <w:rsid w:val="00E528C7"/>
    <w:rsid w:val="00E5296D"/>
    <w:rsid w:val="00E52BA8"/>
    <w:rsid w:val="00E52FDF"/>
    <w:rsid w:val="00E53258"/>
    <w:rsid w:val="00E53607"/>
    <w:rsid w:val="00E53841"/>
    <w:rsid w:val="00E538CA"/>
    <w:rsid w:val="00E53D23"/>
    <w:rsid w:val="00E53DE6"/>
    <w:rsid w:val="00E53F3E"/>
    <w:rsid w:val="00E53F4D"/>
    <w:rsid w:val="00E54022"/>
    <w:rsid w:val="00E540DE"/>
    <w:rsid w:val="00E54104"/>
    <w:rsid w:val="00E54554"/>
    <w:rsid w:val="00E54794"/>
    <w:rsid w:val="00E5490C"/>
    <w:rsid w:val="00E549FF"/>
    <w:rsid w:val="00E54BA4"/>
    <w:rsid w:val="00E54BEF"/>
    <w:rsid w:val="00E54CBD"/>
    <w:rsid w:val="00E54D96"/>
    <w:rsid w:val="00E54DA1"/>
    <w:rsid w:val="00E54E12"/>
    <w:rsid w:val="00E54E71"/>
    <w:rsid w:val="00E54E9D"/>
    <w:rsid w:val="00E54F07"/>
    <w:rsid w:val="00E54FB7"/>
    <w:rsid w:val="00E550D8"/>
    <w:rsid w:val="00E55100"/>
    <w:rsid w:val="00E551C5"/>
    <w:rsid w:val="00E55363"/>
    <w:rsid w:val="00E555AF"/>
    <w:rsid w:val="00E555F3"/>
    <w:rsid w:val="00E557EF"/>
    <w:rsid w:val="00E55868"/>
    <w:rsid w:val="00E559F9"/>
    <w:rsid w:val="00E55C4A"/>
    <w:rsid w:val="00E55CCF"/>
    <w:rsid w:val="00E55D68"/>
    <w:rsid w:val="00E55DC7"/>
    <w:rsid w:val="00E55F53"/>
    <w:rsid w:val="00E561B1"/>
    <w:rsid w:val="00E56260"/>
    <w:rsid w:val="00E56725"/>
    <w:rsid w:val="00E56907"/>
    <w:rsid w:val="00E56A71"/>
    <w:rsid w:val="00E56CCC"/>
    <w:rsid w:val="00E56DB2"/>
    <w:rsid w:val="00E56E1F"/>
    <w:rsid w:val="00E56EE1"/>
    <w:rsid w:val="00E57072"/>
    <w:rsid w:val="00E5738B"/>
    <w:rsid w:val="00E573BA"/>
    <w:rsid w:val="00E573D3"/>
    <w:rsid w:val="00E5740D"/>
    <w:rsid w:val="00E575D0"/>
    <w:rsid w:val="00E57AD5"/>
    <w:rsid w:val="00E57B55"/>
    <w:rsid w:val="00E57E80"/>
    <w:rsid w:val="00E60039"/>
    <w:rsid w:val="00E6005C"/>
    <w:rsid w:val="00E60088"/>
    <w:rsid w:val="00E600E7"/>
    <w:rsid w:val="00E60232"/>
    <w:rsid w:val="00E602B5"/>
    <w:rsid w:val="00E60515"/>
    <w:rsid w:val="00E60663"/>
    <w:rsid w:val="00E60D25"/>
    <w:rsid w:val="00E60D71"/>
    <w:rsid w:val="00E60E94"/>
    <w:rsid w:val="00E61145"/>
    <w:rsid w:val="00E61435"/>
    <w:rsid w:val="00E615DA"/>
    <w:rsid w:val="00E6164B"/>
    <w:rsid w:val="00E6170C"/>
    <w:rsid w:val="00E618C4"/>
    <w:rsid w:val="00E619DF"/>
    <w:rsid w:val="00E61AB1"/>
    <w:rsid w:val="00E61B38"/>
    <w:rsid w:val="00E61D0F"/>
    <w:rsid w:val="00E61EF2"/>
    <w:rsid w:val="00E61F5B"/>
    <w:rsid w:val="00E61FC1"/>
    <w:rsid w:val="00E620AA"/>
    <w:rsid w:val="00E6219F"/>
    <w:rsid w:val="00E623CC"/>
    <w:rsid w:val="00E62429"/>
    <w:rsid w:val="00E626AA"/>
    <w:rsid w:val="00E6281A"/>
    <w:rsid w:val="00E62ACC"/>
    <w:rsid w:val="00E62B0A"/>
    <w:rsid w:val="00E62C20"/>
    <w:rsid w:val="00E62C94"/>
    <w:rsid w:val="00E62D79"/>
    <w:rsid w:val="00E62F5B"/>
    <w:rsid w:val="00E63043"/>
    <w:rsid w:val="00E63159"/>
    <w:rsid w:val="00E633AF"/>
    <w:rsid w:val="00E634F0"/>
    <w:rsid w:val="00E636B8"/>
    <w:rsid w:val="00E6389D"/>
    <w:rsid w:val="00E639D4"/>
    <w:rsid w:val="00E63A0C"/>
    <w:rsid w:val="00E63B22"/>
    <w:rsid w:val="00E63C2D"/>
    <w:rsid w:val="00E63DAB"/>
    <w:rsid w:val="00E63E5F"/>
    <w:rsid w:val="00E6402C"/>
    <w:rsid w:val="00E640AE"/>
    <w:rsid w:val="00E6425B"/>
    <w:rsid w:val="00E643AA"/>
    <w:rsid w:val="00E64502"/>
    <w:rsid w:val="00E6474E"/>
    <w:rsid w:val="00E64845"/>
    <w:rsid w:val="00E64C1A"/>
    <w:rsid w:val="00E64D15"/>
    <w:rsid w:val="00E64E1B"/>
    <w:rsid w:val="00E64E5F"/>
    <w:rsid w:val="00E65137"/>
    <w:rsid w:val="00E65627"/>
    <w:rsid w:val="00E65677"/>
    <w:rsid w:val="00E65921"/>
    <w:rsid w:val="00E659A9"/>
    <w:rsid w:val="00E65A67"/>
    <w:rsid w:val="00E65AAE"/>
    <w:rsid w:val="00E65B61"/>
    <w:rsid w:val="00E65C86"/>
    <w:rsid w:val="00E65DBF"/>
    <w:rsid w:val="00E65DEA"/>
    <w:rsid w:val="00E65E2C"/>
    <w:rsid w:val="00E661BB"/>
    <w:rsid w:val="00E66201"/>
    <w:rsid w:val="00E6635C"/>
    <w:rsid w:val="00E66562"/>
    <w:rsid w:val="00E6667E"/>
    <w:rsid w:val="00E669D0"/>
    <w:rsid w:val="00E66B1F"/>
    <w:rsid w:val="00E66C5E"/>
    <w:rsid w:val="00E66E30"/>
    <w:rsid w:val="00E66F9E"/>
    <w:rsid w:val="00E66FC3"/>
    <w:rsid w:val="00E66FCC"/>
    <w:rsid w:val="00E67308"/>
    <w:rsid w:val="00E673BF"/>
    <w:rsid w:val="00E677AA"/>
    <w:rsid w:val="00E6798D"/>
    <w:rsid w:val="00E67D27"/>
    <w:rsid w:val="00E67EF0"/>
    <w:rsid w:val="00E67F4C"/>
    <w:rsid w:val="00E67F5B"/>
    <w:rsid w:val="00E700A8"/>
    <w:rsid w:val="00E70587"/>
    <w:rsid w:val="00E7062D"/>
    <w:rsid w:val="00E7064E"/>
    <w:rsid w:val="00E7069A"/>
    <w:rsid w:val="00E70796"/>
    <w:rsid w:val="00E708CA"/>
    <w:rsid w:val="00E70AB4"/>
    <w:rsid w:val="00E70C56"/>
    <w:rsid w:val="00E70C57"/>
    <w:rsid w:val="00E70CC0"/>
    <w:rsid w:val="00E70EFC"/>
    <w:rsid w:val="00E70EFE"/>
    <w:rsid w:val="00E70F00"/>
    <w:rsid w:val="00E71077"/>
    <w:rsid w:val="00E710BE"/>
    <w:rsid w:val="00E711BD"/>
    <w:rsid w:val="00E712B9"/>
    <w:rsid w:val="00E7132A"/>
    <w:rsid w:val="00E71354"/>
    <w:rsid w:val="00E714C8"/>
    <w:rsid w:val="00E715B3"/>
    <w:rsid w:val="00E71615"/>
    <w:rsid w:val="00E716A0"/>
    <w:rsid w:val="00E71720"/>
    <w:rsid w:val="00E7189D"/>
    <w:rsid w:val="00E719B2"/>
    <w:rsid w:val="00E71A77"/>
    <w:rsid w:val="00E71B34"/>
    <w:rsid w:val="00E71B3B"/>
    <w:rsid w:val="00E71BEE"/>
    <w:rsid w:val="00E71E1D"/>
    <w:rsid w:val="00E71E2B"/>
    <w:rsid w:val="00E71FD7"/>
    <w:rsid w:val="00E72066"/>
    <w:rsid w:val="00E7210B"/>
    <w:rsid w:val="00E72134"/>
    <w:rsid w:val="00E721F4"/>
    <w:rsid w:val="00E7223D"/>
    <w:rsid w:val="00E7224B"/>
    <w:rsid w:val="00E7226D"/>
    <w:rsid w:val="00E72497"/>
    <w:rsid w:val="00E72547"/>
    <w:rsid w:val="00E726B4"/>
    <w:rsid w:val="00E726F7"/>
    <w:rsid w:val="00E728BA"/>
    <w:rsid w:val="00E728D4"/>
    <w:rsid w:val="00E72B8A"/>
    <w:rsid w:val="00E72C9E"/>
    <w:rsid w:val="00E72FF9"/>
    <w:rsid w:val="00E731E1"/>
    <w:rsid w:val="00E731EC"/>
    <w:rsid w:val="00E732CF"/>
    <w:rsid w:val="00E732EA"/>
    <w:rsid w:val="00E73366"/>
    <w:rsid w:val="00E734A1"/>
    <w:rsid w:val="00E7352B"/>
    <w:rsid w:val="00E735D4"/>
    <w:rsid w:val="00E73764"/>
    <w:rsid w:val="00E7387E"/>
    <w:rsid w:val="00E739DF"/>
    <w:rsid w:val="00E739E5"/>
    <w:rsid w:val="00E73A33"/>
    <w:rsid w:val="00E73AE2"/>
    <w:rsid w:val="00E73E9A"/>
    <w:rsid w:val="00E7410A"/>
    <w:rsid w:val="00E74288"/>
    <w:rsid w:val="00E742B1"/>
    <w:rsid w:val="00E74353"/>
    <w:rsid w:val="00E743F7"/>
    <w:rsid w:val="00E74605"/>
    <w:rsid w:val="00E74684"/>
    <w:rsid w:val="00E7475D"/>
    <w:rsid w:val="00E747D2"/>
    <w:rsid w:val="00E74BB3"/>
    <w:rsid w:val="00E74C3A"/>
    <w:rsid w:val="00E74D69"/>
    <w:rsid w:val="00E74EE3"/>
    <w:rsid w:val="00E75025"/>
    <w:rsid w:val="00E7508D"/>
    <w:rsid w:val="00E750EE"/>
    <w:rsid w:val="00E75122"/>
    <w:rsid w:val="00E75161"/>
    <w:rsid w:val="00E7518E"/>
    <w:rsid w:val="00E7530C"/>
    <w:rsid w:val="00E753FC"/>
    <w:rsid w:val="00E75482"/>
    <w:rsid w:val="00E75A39"/>
    <w:rsid w:val="00E75B24"/>
    <w:rsid w:val="00E75BA8"/>
    <w:rsid w:val="00E75DD2"/>
    <w:rsid w:val="00E75E0B"/>
    <w:rsid w:val="00E75EAA"/>
    <w:rsid w:val="00E75EF5"/>
    <w:rsid w:val="00E75FAE"/>
    <w:rsid w:val="00E7617D"/>
    <w:rsid w:val="00E76253"/>
    <w:rsid w:val="00E762CF"/>
    <w:rsid w:val="00E76445"/>
    <w:rsid w:val="00E7656B"/>
    <w:rsid w:val="00E76756"/>
    <w:rsid w:val="00E76941"/>
    <w:rsid w:val="00E76A23"/>
    <w:rsid w:val="00E76BCB"/>
    <w:rsid w:val="00E76E06"/>
    <w:rsid w:val="00E77086"/>
    <w:rsid w:val="00E772EE"/>
    <w:rsid w:val="00E7734E"/>
    <w:rsid w:val="00E7761D"/>
    <w:rsid w:val="00E77698"/>
    <w:rsid w:val="00E777E1"/>
    <w:rsid w:val="00E778F0"/>
    <w:rsid w:val="00E77A60"/>
    <w:rsid w:val="00E77B71"/>
    <w:rsid w:val="00E77D3D"/>
    <w:rsid w:val="00E77F33"/>
    <w:rsid w:val="00E8013A"/>
    <w:rsid w:val="00E8033A"/>
    <w:rsid w:val="00E8039C"/>
    <w:rsid w:val="00E803A6"/>
    <w:rsid w:val="00E8056E"/>
    <w:rsid w:val="00E80609"/>
    <w:rsid w:val="00E806D2"/>
    <w:rsid w:val="00E80901"/>
    <w:rsid w:val="00E809E7"/>
    <w:rsid w:val="00E80B18"/>
    <w:rsid w:val="00E80B32"/>
    <w:rsid w:val="00E80EA0"/>
    <w:rsid w:val="00E81012"/>
    <w:rsid w:val="00E81144"/>
    <w:rsid w:val="00E81188"/>
    <w:rsid w:val="00E812E6"/>
    <w:rsid w:val="00E81300"/>
    <w:rsid w:val="00E8135F"/>
    <w:rsid w:val="00E81361"/>
    <w:rsid w:val="00E81686"/>
    <w:rsid w:val="00E817AE"/>
    <w:rsid w:val="00E81821"/>
    <w:rsid w:val="00E81E0D"/>
    <w:rsid w:val="00E821F1"/>
    <w:rsid w:val="00E821FF"/>
    <w:rsid w:val="00E82342"/>
    <w:rsid w:val="00E824E3"/>
    <w:rsid w:val="00E82722"/>
    <w:rsid w:val="00E82737"/>
    <w:rsid w:val="00E82AAD"/>
    <w:rsid w:val="00E82CDB"/>
    <w:rsid w:val="00E82E03"/>
    <w:rsid w:val="00E82E23"/>
    <w:rsid w:val="00E82E67"/>
    <w:rsid w:val="00E82F89"/>
    <w:rsid w:val="00E83155"/>
    <w:rsid w:val="00E8345B"/>
    <w:rsid w:val="00E834F8"/>
    <w:rsid w:val="00E83540"/>
    <w:rsid w:val="00E83549"/>
    <w:rsid w:val="00E836FB"/>
    <w:rsid w:val="00E83705"/>
    <w:rsid w:val="00E839AA"/>
    <w:rsid w:val="00E83C18"/>
    <w:rsid w:val="00E83C8B"/>
    <w:rsid w:val="00E83DED"/>
    <w:rsid w:val="00E84107"/>
    <w:rsid w:val="00E8415E"/>
    <w:rsid w:val="00E84317"/>
    <w:rsid w:val="00E84350"/>
    <w:rsid w:val="00E845AB"/>
    <w:rsid w:val="00E845C3"/>
    <w:rsid w:val="00E849A2"/>
    <w:rsid w:val="00E84AB7"/>
    <w:rsid w:val="00E84B52"/>
    <w:rsid w:val="00E84BFB"/>
    <w:rsid w:val="00E84CD2"/>
    <w:rsid w:val="00E84DB0"/>
    <w:rsid w:val="00E84DC1"/>
    <w:rsid w:val="00E85316"/>
    <w:rsid w:val="00E853B8"/>
    <w:rsid w:val="00E8541F"/>
    <w:rsid w:val="00E8543D"/>
    <w:rsid w:val="00E8550A"/>
    <w:rsid w:val="00E85534"/>
    <w:rsid w:val="00E8569A"/>
    <w:rsid w:val="00E856A8"/>
    <w:rsid w:val="00E858C9"/>
    <w:rsid w:val="00E8591A"/>
    <w:rsid w:val="00E85CA0"/>
    <w:rsid w:val="00E85D76"/>
    <w:rsid w:val="00E85F22"/>
    <w:rsid w:val="00E85F52"/>
    <w:rsid w:val="00E86028"/>
    <w:rsid w:val="00E86051"/>
    <w:rsid w:val="00E860C3"/>
    <w:rsid w:val="00E86106"/>
    <w:rsid w:val="00E862C9"/>
    <w:rsid w:val="00E862F3"/>
    <w:rsid w:val="00E8661C"/>
    <w:rsid w:val="00E8679A"/>
    <w:rsid w:val="00E868D2"/>
    <w:rsid w:val="00E86902"/>
    <w:rsid w:val="00E8690C"/>
    <w:rsid w:val="00E86E95"/>
    <w:rsid w:val="00E8704E"/>
    <w:rsid w:val="00E8719B"/>
    <w:rsid w:val="00E87361"/>
    <w:rsid w:val="00E87695"/>
    <w:rsid w:val="00E8776C"/>
    <w:rsid w:val="00E87772"/>
    <w:rsid w:val="00E87C76"/>
    <w:rsid w:val="00E87CBF"/>
    <w:rsid w:val="00E87D9D"/>
    <w:rsid w:val="00E87F79"/>
    <w:rsid w:val="00E87FC2"/>
    <w:rsid w:val="00E901D8"/>
    <w:rsid w:val="00E903D1"/>
    <w:rsid w:val="00E903D2"/>
    <w:rsid w:val="00E906D7"/>
    <w:rsid w:val="00E90812"/>
    <w:rsid w:val="00E909A8"/>
    <w:rsid w:val="00E90A2F"/>
    <w:rsid w:val="00E90C3C"/>
    <w:rsid w:val="00E91145"/>
    <w:rsid w:val="00E9124B"/>
    <w:rsid w:val="00E9125D"/>
    <w:rsid w:val="00E914D2"/>
    <w:rsid w:val="00E91553"/>
    <w:rsid w:val="00E91669"/>
    <w:rsid w:val="00E916D3"/>
    <w:rsid w:val="00E916DC"/>
    <w:rsid w:val="00E917E0"/>
    <w:rsid w:val="00E91945"/>
    <w:rsid w:val="00E91B77"/>
    <w:rsid w:val="00E91C75"/>
    <w:rsid w:val="00E921EA"/>
    <w:rsid w:val="00E9233D"/>
    <w:rsid w:val="00E9243A"/>
    <w:rsid w:val="00E9266C"/>
    <w:rsid w:val="00E929F9"/>
    <w:rsid w:val="00E92A72"/>
    <w:rsid w:val="00E92AB0"/>
    <w:rsid w:val="00E92D18"/>
    <w:rsid w:val="00E92DB0"/>
    <w:rsid w:val="00E92E3E"/>
    <w:rsid w:val="00E9315E"/>
    <w:rsid w:val="00E932FD"/>
    <w:rsid w:val="00E9332B"/>
    <w:rsid w:val="00E937AB"/>
    <w:rsid w:val="00E937AE"/>
    <w:rsid w:val="00E938B8"/>
    <w:rsid w:val="00E93EBE"/>
    <w:rsid w:val="00E9406B"/>
    <w:rsid w:val="00E9410F"/>
    <w:rsid w:val="00E944FB"/>
    <w:rsid w:val="00E9454B"/>
    <w:rsid w:val="00E94631"/>
    <w:rsid w:val="00E946A9"/>
    <w:rsid w:val="00E94805"/>
    <w:rsid w:val="00E9489B"/>
    <w:rsid w:val="00E94B2A"/>
    <w:rsid w:val="00E94E8F"/>
    <w:rsid w:val="00E94EF7"/>
    <w:rsid w:val="00E9508E"/>
    <w:rsid w:val="00E9515B"/>
    <w:rsid w:val="00E951BA"/>
    <w:rsid w:val="00E9522D"/>
    <w:rsid w:val="00E9527A"/>
    <w:rsid w:val="00E95354"/>
    <w:rsid w:val="00E95368"/>
    <w:rsid w:val="00E9542C"/>
    <w:rsid w:val="00E9553D"/>
    <w:rsid w:val="00E95580"/>
    <w:rsid w:val="00E95781"/>
    <w:rsid w:val="00E9587E"/>
    <w:rsid w:val="00E95A07"/>
    <w:rsid w:val="00E95E5C"/>
    <w:rsid w:val="00E963E9"/>
    <w:rsid w:val="00E9647D"/>
    <w:rsid w:val="00E964B4"/>
    <w:rsid w:val="00E96505"/>
    <w:rsid w:val="00E96533"/>
    <w:rsid w:val="00E96642"/>
    <w:rsid w:val="00E9666B"/>
    <w:rsid w:val="00E966F9"/>
    <w:rsid w:val="00E96846"/>
    <w:rsid w:val="00E96A64"/>
    <w:rsid w:val="00E96CC4"/>
    <w:rsid w:val="00E96DE8"/>
    <w:rsid w:val="00E96E8A"/>
    <w:rsid w:val="00E96FC8"/>
    <w:rsid w:val="00E96FE0"/>
    <w:rsid w:val="00E9702A"/>
    <w:rsid w:val="00E973AE"/>
    <w:rsid w:val="00E9750C"/>
    <w:rsid w:val="00E97769"/>
    <w:rsid w:val="00E97A68"/>
    <w:rsid w:val="00E97B46"/>
    <w:rsid w:val="00EA0006"/>
    <w:rsid w:val="00EA00C2"/>
    <w:rsid w:val="00EA0368"/>
    <w:rsid w:val="00EA04AC"/>
    <w:rsid w:val="00EA04C1"/>
    <w:rsid w:val="00EA065B"/>
    <w:rsid w:val="00EA06A9"/>
    <w:rsid w:val="00EA0707"/>
    <w:rsid w:val="00EA082C"/>
    <w:rsid w:val="00EA08A0"/>
    <w:rsid w:val="00EA09B0"/>
    <w:rsid w:val="00EA0B7E"/>
    <w:rsid w:val="00EA0CC2"/>
    <w:rsid w:val="00EA0E0F"/>
    <w:rsid w:val="00EA0EA0"/>
    <w:rsid w:val="00EA108B"/>
    <w:rsid w:val="00EA14BC"/>
    <w:rsid w:val="00EA14D2"/>
    <w:rsid w:val="00EA1558"/>
    <w:rsid w:val="00EA1642"/>
    <w:rsid w:val="00EA18CF"/>
    <w:rsid w:val="00EA1BAF"/>
    <w:rsid w:val="00EA1FF2"/>
    <w:rsid w:val="00EA2001"/>
    <w:rsid w:val="00EA2019"/>
    <w:rsid w:val="00EA2129"/>
    <w:rsid w:val="00EA235F"/>
    <w:rsid w:val="00EA2479"/>
    <w:rsid w:val="00EA2494"/>
    <w:rsid w:val="00EA255D"/>
    <w:rsid w:val="00EA2697"/>
    <w:rsid w:val="00EA2734"/>
    <w:rsid w:val="00EA2859"/>
    <w:rsid w:val="00EA2D50"/>
    <w:rsid w:val="00EA2D54"/>
    <w:rsid w:val="00EA3073"/>
    <w:rsid w:val="00EA30CC"/>
    <w:rsid w:val="00EA31E7"/>
    <w:rsid w:val="00EA32B0"/>
    <w:rsid w:val="00EA341E"/>
    <w:rsid w:val="00EA3550"/>
    <w:rsid w:val="00EA3B9D"/>
    <w:rsid w:val="00EA3C2E"/>
    <w:rsid w:val="00EA3D31"/>
    <w:rsid w:val="00EA3E6E"/>
    <w:rsid w:val="00EA41D1"/>
    <w:rsid w:val="00EA437B"/>
    <w:rsid w:val="00EA43D0"/>
    <w:rsid w:val="00EA4519"/>
    <w:rsid w:val="00EA45A7"/>
    <w:rsid w:val="00EA46B1"/>
    <w:rsid w:val="00EA4786"/>
    <w:rsid w:val="00EA492D"/>
    <w:rsid w:val="00EA4AD9"/>
    <w:rsid w:val="00EA4CD4"/>
    <w:rsid w:val="00EA4F25"/>
    <w:rsid w:val="00EA5085"/>
    <w:rsid w:val="00EA51FF"/>
    <w:rsid w:val="00EA52D4"/>
    <w:rsid w:val="00EA5310"/>
    <w:rsid w:val="00EA53D6"/>
    <w:rsid w:val="00EA5568"/>
    <w:rsid w:val="00EA5610"/>
    <w:rsid w:val="00EA5637"/>
    <w:rsid w:val="00EA566D"/>
    <w:rsid w:val="00EA56D1"/>
    <w:rsid w:val="00EA586F"/>
    <w:rsid w:val="00EA5B15"/>
    <w:rsid w:val="00EA5CBE"/>
    <w:rsid w:val="00EA5E1F"/>
    <w:rsid w:val="00EA5FA8"/>
    <w:rsid w:val="00EA62C6"/>
    <w:rsid w:val="00EA6313"/>
    <w:rsid w:val="00EA644D"/>
    <w:rsid w:val="00EA66F0"/>
    <w:rsid w:val="00EA66F2"/>
    <w:rsid w:val="00EA67B6"/>
    <w:rsid w:val="00EA6A49"/>
    <w:rsid w:val="00EA6B7C"/>
    <w:rsid w:val="00EA6E04"/>
    <w:rsid w:val="00EA7013"/>
    <w:rsid w:val="00EA715A"/>
    <w:rsid w:val="00EA744B"/>
    <w:rsid w:val="00EA7519"/>
    <w:rsid w:val="00EA7577"/>
    <w:rsid w:val="00EA7771"/>
    <w:rsid w:val="00EA79E6"/>
    <w:rsid w:val="00EA7A78"/>
    <w:rsid w:val="00EB00FC"/>
    <w:rsid w:val="00EB01A7"/>
    <w:rsid w:val="00EB01EC"/>
    <w:rsid w:val="00EB025C"/>
    <w:rsid w:val="00EB02C4"/>
    <w:rsid w:val="00EB039C"/>
    <w:rsid w:val="00EB04F0"/>
    <w:rsid w:val="00EB05D9"/>
    <w:rsid w:val="00EB06D0"/>
    <w:rsid w:val="00EB06DE"/>
    <w:rsid w:val="00EB07CD"/>
    <w:rsid w:val="00EB0A2F"/>
    <w:rsid w:val="00EB0B02"/>
    <w:rsid w:val="00EB0C37"/>
    <w:rsid w:val="00EB0CBF"/>
    <w:rsid w:val="00EB0E1D"/>
    <w:rsid w:val="00EB0E48"/>
    <w:rsid w:val="00EB0FB6"/>
    <w:rsid w:val="00EB0FE1"/>
    <w:rsid w:val="00EB13D8"/>
    <w:rsid w:val="00EB16B1"/>
    <w:rsid w:val="00EB174C"/>
    <w:rsid w:val="00EB175E"/>
    <w:rsid w:val="00EB1B06"/>
    <w:rsid w:val="00EB1CED"/>
    <w:rsid w:val="00EB1D16"/>
    <w:rsid w:val="00EB1EF2"/>
    <w:rsid w:val="00EB219F"/>
    <w:rsid w:val="00EB22F3"/>
    <w:rsid w:val="00EB236E"/>
    <w:rsid w:val="00EB2427"/>
    <w:rsid w:val="00EB248F"/>
    <w:rsid w:val="00EB24E5"/>
    <w:rsid w:val="00EB25B3"/>
    <w:rsid w:val="00EB2633"/>
    <w:rsid w:val="00EB27F6"/>
    <w:rsid w:val="00EB29C3"/>
    <w:rsid w:val="00EB2C8C"/>
    <w:rsid w:val="00EB2E7E"/>
    <w:rsid w:val="00EB308B"/>
    <w:rsid w:val="00EB3192"/>
    <w:rsid w:val="00EB3197"/>
    <w:rsid w:val="00EB366A"/>
    <w:rsid w:val="00EB3852"/>
    <w:rsid w:val="00EB385A"/>
    <w:rsid w:val="00EB3A44"/>
    <w:rsid w:val="00EB3BDE"/>
    <w:rsid w:val="00EB3E4D"/>
    <w:rsid w:val="00EB3F66"/>
    <w:rsid w:val="00EB3FB9"/>
    <w:rsid w:val="00EB4579"/>
    <w:rsid w:val="00EB4876"/>
    <w:rsid w:val="00EB4A29"/>
    <w:rsid w:val="00EB4BAB"/>
    <w:rsid w:val="00EB4E85"/>
    <w:rsid w:val="00EB4EA1"/>
    <w:rsid w:val="00EB4EEB"/>
    <w:rsid w:val="00EB4FD0"/>
    <w:rsid w:val="00EB51F2"/>
    <w:rsid w:val="00EB522B"/>
    <w:rsid w:val="00EB52AD"/>
    <w:rsid w:val="00EB5AAD"/>
    <w:rsid w:val="00EB5F2D"/>
    <w:rsid w:val="00EB6078"/>
    <w:rsid w:val="00EB60BC"/>
    <w:rsid w:val="00EB62FE"/>
    <w:rsid w:val="00EB6458"/>
    <w:rsid w:val="00EB64B4"/>
    <w:rsid w:val="00EB64C7"/>
    <w:rsid w:val="00EB668D"/>
    <w:rsid w:val="00EB6C0A"/>
    <w:rsid w:val="00EB6C72"/>
    <w:rsid w:val="00EB6C7E"/>
    <w:rsid w:val="00EB6CE9"/>
    <w:rsid w:val="00EB6D55"/>
    <w:rsid w:val="00EB7062"/>
    <w:rsid w:val="00EB712B"/>
    <w:rsid w:val="00EB727D"/>
    <w:rsid w:val="00EB72FB"/>
    <w:rsid w:val="00EB74A4"/>
    <w:rsid w:val="00EB752E"/>
    <w:rsid w:val="00EB7728"/>
    <w:rsid w:val="00EB78A0"/>
    <w:rsid w:val="00EB799B"/>
    <w:rsid w:val="00EB7A81"/>
    <w:rsid w:val="00EB7B2F"/>
    <w:rsid w:val="00EB7CC2"/>
    <w:rsid w:val="00EB7E30"/>
    <w:rsid w:val="00EC0336"/>
    <w:rsid w:val="00EC0540"/>
    <w:rsid w:val="00EC0746"/>
    <w:rsid w:val="00EC07BA"/>
    <w:rsid w:val="00EC07BB"/>
    <w:rsid w:val="00EC0911"/>
    <w:rsid w:val="00EC09BB"/>
    <w:rsid w:val="00EC0AE3"/>
    <w:rsid w:val="00EC0BFE"/>
    <w:rsid w:val="00EC0D44"/>
    <w:rsid w:val="00EC0E80"/>
    <w:rsid w:val="00EC0F3D"/>
    <w:rsid w:val="00EC1312"/>
    <w:rsid w:val="00EC1439"/>
    <w:rsid w:val="00EC15BD"/>
    <w:rsid w:val="00EC1785"/>
    <w:rsid w:val="00EC18A0"/>
    <w:rsid w:val="00EC190E"/>
    <w:rsid w:val="00EC1BD5"/>
    <w:rsid w:val="00EC1BF7"/>
    <w:rsid w:val="00EC1DE7"/>
    <w:rsid w:val="00EC205C"/>
    <w:rsid w:val="00EC21A6"/>
    <w:rsid w:val="00EC22C4"/>
    <w:rsid w:val="00EC23D2"/>
    <w:rsid w:val="00EC2583"/>
    <w:rsid w:val="00EC2639"/>
    <w:rsid w:val="00EC2651"/>
    <w:rsid w:val="00EC2694"/>
    <w:rsid w:val="00EC27A0"/>
    <w:rsid w:val="00EC27C7"/>
    <w:rsid w:val="00EC28B7"/>
    <w:rsid w:val="00EC28F9"/>
    <w:rsid w:val="00EC29E4"/>
    <w:rsid w:val="00EC2AE1"/>
    <w:rsid w:val="00EC2BDB"/>
    <w:rsid w:val="00EC2C0A"/>
    <w:rsid w:val="00EC2EC7"/>
    <w:rsid w:val="00EC2F02"/>
    <w:rsid w:val="00EC2FD0"/>
    <w:rsid w:val="00EC312B"/>
    <w:rsid w:val="00EC322A"/>
    <w:rsid w:val="00EC361F"/>
    <w:rsid w:val="00EC3BE0"/>
    <w:rsid w:val="00EC3CBA"/>
    <w:rsid w:val="00EC3E0D"/>
    <w:rsid w:val="00EC3E72"/>
    <w:rsid w:val="00EC3F69"/>
    <w:rsid w:val="00EC3FB4"/>
    <w:rsid w:val="00EC4019"/>
    <w:rsid w:val="00EC4298"/>
    <w:rsid w:val="00EC441C"/>
    <w:rsid w:val="00EC4803"/>
    <w:rsid w:val="00EC49E9"/>
    <w:rsid w:val="00EC4B46"/>
    <w:rsid w:val="00EC4BDA"/>
    <w:rsid w:val="00EC4D73"/>
    <w:rsid w:val="00EC5437"/>
    <w:rsid w:val="00EC547C"/>
    <w:rsid w:val="00EC548F"/>
    <w:rsid w:val="00EC59E4"/>
    <w:rsid w:val="00EC5A93"/>
    <w:rsid w:val="00EC5AFB"/>
    <w:rsid w:val="00EC5B0A"/>
    <w:rsid w:val="00EC5C41"/>
    <w:rsid w:val="00EC5D4B"/>
    <w:rsid w:val="00EC5DF1"/>
    <w:rsid w:val="00EC5E1A"/>
    <w:rsid w:val="00EC5E55"/>
    <w:rsid w:val="00EC5EC5"/>
    <w:rsid w:val="00EC5F1F"/>
    <w:rsid w:val="00EC60E1"/>
    <w:rsid w:val="00EC60F6"/>
    <w:rsid w:val="00EC615B"/>
    <w:rsid w:val="00EC6325"/>
    <w:rsid w:val="00EC634C"/>
    <w:rsid w:val="00EC64B2"/>
    <w:rsid w:val="00EC6608"/>
    <w:rsid w:val="00EC6798"/>
    <w:rsid w:val="00EC68B2"/>
    <w:rsid w:val="00EC69DC"/>
    <w:rsid w:val="00EC6B1C"/>
    <w:rsid w:val="00EC6CD7"/>
    <w:rsid w:val="00EC6D5C"/>
    <w:rsid w:val="00EC6D87"/>
    <w:rsid w:val="00EC6F3E"/>
    <w:rsid w:val="00EC7132"/>
    <w:rsid w:val="00EC747C"/>
    <w:rsid w:val="00EC74FB"/>
    <w:rsid w:val="00EC7905"/>
    <w:rsid w:val="00EC7953"/>
    <w:rsid w:val="00EC7A7F"/>
    <w:rsid w:val="00EC7AF4"/>
    <w:rsid w:val="00ED002E"/>
    <w:rsid w:val="00ED0047"/>
    <w:rsid w:val="00ED006C"/>
    <w:rsid w:val="00ED025D"/>
    <w:rsid w:val="00ED02AF"/>
    <w:rsid w:val="00ED0368"/>
    <w:rsid w:val="00ED0682"/>
    <w:rsid w:val="00ED06A1"/>
    <w:rsid w:val="00ED06D9"/>
    <w:rsid w:val="00ED0834"/>
    <w:rsid w:val="00ED095A"/>
    <w:rsid w:val="00ED0A57"/>
    <w:rsid w:val="00ED0CD2"/>
    <w:rsid w:val="00ED0F46"/>
    <w:rsid w:val="00ED0F4C"/>
    <w:rsid w:val="00ED10BF"/>
    <w:rsid w:val="00ED120C"/>
    <w:rsid w:val="00ED13C7"/>
    <w:rsid w:val="00ED1553"/>
    <w:rsid w:val="00ED155D"/>
    <w:rsid w:val="00ED1840"/>
    <w:rsid w:val="00ED1C4C"/>
    <w:rsid w:val="00ED1EE9"/>
    <w:rsid w:val="00ED1F1A"/>
    <w:rsid w:val="00ED20C8"/>
    <w:rsid w:val="00ED22F1"/>
    <w:rsid w:val="00ED2388"/>
    <w:rsid w:val="00ED2422"/>
    <w:rsid w:val="00ED2558"/>
    <w:rsid w:val="00ED2560"/>
    <w:rsid w:val="00ED26EB"/>
    <w:rsid w:val="00ED2773"/>
    <w:rsid w:val="00ED2787"/>
    <w:rsid w:val="00ED2810"/>
    <w:rsid w:val="00ED2993"/>
    <w:rsid w:val="00ED2AFB"/>
    <w:rsid w:val="00ED2BE8"/>
    <w:rsid w:val="00ED2BFF"/>
    <w:rsid w:val="00ED2C23"/>
    <w:rsid w:val="00ED2CE3"/>
    <w:rsid w:val="00ED2D9E"/>
    <w:rsid w:val="00ED2E3E"/>
    <w:rsid w:val="00ED3078"/>
    <w:rsid w:val="00ED310F"/>
    <w:rsid w:val="00ED32AE"/>
    <w:rsid w:val="00ED3417"/>
    <w:rsid w:val="00ED34CB"/>
    <w:rsid w:val="00ED34DA"/>
    <w:rsid w:val="00ED35E8"/>
    <w:rsid w:val="00ED380A"/>
    <w:rsid w:val="00ED3900"/>
    <w:rsid w:val="00ED398F"/>
    <w:rsid w:val="00ED3ACB"/>
    <w:rsid w:val="00ED3ED4"/>
    <w:rsid w:val="00ED418C"/>
    <w:rsid w:val="00ED437E"/>
    <w:rsid w:val="00ED43F4"/>
    <w:rsid w:val="00ED45E8"/>
    <w:rsid w:val="00ED4858"/>
    <w:rsid w:val="00ED4964"/>
    <w:rsid w:val="00ED49FB"/>
    <w:rsid w:val="00ED4A23"/>
    <w:rsid w:val="00ED4ADA"/>
    <w:rsid w:val="00ED4D10"/>
    <w:rsid w:val="00ED4D1B"/>
    <w:rsid w:val="00ED4DC6"/>
    <w:rsid w:val="00ED4E96"/>
    <w:rsid w:val="00ED51D1"/>
    <w:rsid w:val="00ED51E6"/>
    <w:rsid w:val="00ED52AA"/>
    <w:rsid w:val="00ED55DF"/>
    <w:rsid w:val="00ED562D"/>
    <w:rsid w:val="00ED566D"/>
    <w:rsid w:val="00ED5688"/>
    <w:rsid w:val="00ED5A07"/>
    <w:rsid w:val="00ED5D3D"/>
    <w:rsid w:val="00ED5FA8"/>
    <w:rsid w:val="00ED6772"/>
    <w:rsid w:val="00ED67BB"/>
    <w:rsid w:val="00ED6850"/>
    <w:rsid w:val="00ED6A08"/>
    <w:rsid w:val="00ED6A1D"/>
    <w:rsid w:val="00ED6C6C"/>
    <w:rsid w:val="00ED6DBB"/>
    <w:rsid w:val="00ED6F11"/>
    <w:rsid w:val="00ED6FA3"/>
    <w:rsid w:val="00ED7047"/>
    <w:rsid w:val="00ED7176"/>
    <w:rsid w:val="00ED742B"/>
    <w:rsid w:val="00ED7610"/>
    <w:rsid w:val="00ED7713"/>
    <w:rsid w:val="00ED7BB6"/>
    <w:rsid w:val="00ED7C09"/>
    <w:rsid w:val="00ED7D46"/>
    <w:rsid w:val="00ED7D55"/>
    <w:rsid w:val="00ED7E7C"/>
    <w:rsid w:val="00ED7EF5"/>
    <w:rsid w:val="00EE0283"/>
    <w:rsid w:val="00EE0284"/>
    <w:rsid w:val="00EE02AF"/>
    <w:rsid w:val="00EE04C3"/>
    <w:rsid w:val="00EE0627"/>
    <w:rsid w:val="00EE065E"/>
    <w:rsid w:val="00EE0663"/>
    <w:rsid w:val="00EE06DF"/>
    <w:rsid w:val="00EE0713"/>
    <w:rsid w:val="00EE072F"/>
    <w:rsid w:val="00EE07F4"/>
    <w:rsid w:val="00EE088E"/>
    <w:rsid w:val="00EE089D"/>
    <w:rsid w:val="00EE0939"/>
    <w:rsid w:val="00EE0C08"/>
    <w:rsid w:val="00EE0C1D"/>
    <w:rsid w:val="00EE0F83"/>
    <w:rsid w:val="00EE1123"/>
    <w:rsid w:val="00EE13EA"/>
    <w:rsid w:val="00EE1549"/>
    <w:rsid w:val="00EE1883"/>
    <w:rsid w:val="00EE18D7"/>
    <w:rsid w:val="00EE1932"/>
    <w:rsid w:val="00EE19B8"/>
    <w:rsid w:val="00EE19F0"/>
    <w:rsid w:val="00EE1BE9"/>
    <w:rsid w:val="00EE1C3B"/>
    <w:rsid w:val="00EE1F62"/>
    <w:rsid w:val="00EE205F"/>
    <w:rsid w:val="00EE213D"/>
    <w:rsid w:val="00EE2194"/>
    <w:rsid w:val="00EE2255"/>
    <w:rsid w:val="00EE22CE"/>
    <w:rsid w:val="00EE24C2"/>
    <w:rsid w:val="00EE25BD"/>
    <w:rsid w:val="00EE2606"/>
    <w:rsid w:val="00EE2847"/>
    <w:rsid w:val="00EE28A0"/>
    <w:rsid w:val="00EE2926"/>
    <w:rsid w:val="00EE2A65"/>
    <w:rsid w:val="00EE2B28"/>
    <w:rsid w:val="00EE2D1C"/>
    <w:rsid w:val="00EE2E9A"/>
    <w:rsid w:val="00EE3341"/>
    <w:rsid w:val="00EE33DB"/>
    <w:rsid w:val="00EE3475"/>
    <w:rsid w:val="00EE34C0"/>
    <w:rsid w:val="00EE38C3"/>
    <w:rsid w:val="00EE3C38"/>
    <w:rsid w:val="00EE3DAF"/>
    <w:rsid w:val="00EE3F4A"/>
    <w:rsid w:val="00EE3F6C"/>
    <w:rsid w:val="00EE3F72"/>
    <w:rsid w:val="00EE4097"/>
    <w:rsid w:val="00EE4161"/>
    <w:rsid w:val="00EE417C"/>
    <w:rsid w:val="00EE42D7"/>
    <w:rsid w:val="00EE445C"/>
    <w:rsid w:val="00EE44EC"/>
    <w:rsid w:val="00EE4509"/>
    <w:rsid w:val="00EE473F"/>
    <w:rsid w:val="00EE4820"/>
    <w:rsid w:val="00EE4BDD"/>
    <w:rsid w:val="00EE4E23"/>
    <w:rsid w:val="00EE4E86"/>
    <w:rsid w:val="00EE4F06"/>
    <w:rsid w:val="00EE4FC1"/>
    <w:rsid w:val="00EE5755"/>
    <w:rsid w:val="00EE57E4"/>
    <w:rsid w:val="00EE58A2"/>
    <w:rsid w:val="00EE590C"/>
    <w:rsid w:val="00EE5A03"/>
    <w:rsid w:val="00EE5A46"/>
    <w:rsid w:val="00EE5A64"/>
    <w:rsid w:val="00EE5C47"/>
    <w:rsid w:val="00EE5C92"/>
    <w:rsid w:val="00EE5DD5"/>
    <w:rsid w:val="00EE5DE7"/>
    <w:rsid w:val="00EE5E6A"/>
    <w:rsid w:val="00EE5EB7"/>
    <w:rsid w:val="00EE5F3E"/>
    <w:rsid w:val="00EE5F5A"/>
    <w:rsid w:val="00EE5FE5"/>
    <w:rsid w:val="00EE6025"/>
    <w:rsid w:val="00EE606B"/>
    <w:rsid w:val="00EE6320"/>
    <w:rsid w:val="00EE6322"/>
    <w:rsid w:val="00EE6458"/>
    <w:rsid w:val="00EE6767"/>
    <w:rsid w:val="00EE6FF4"/>
    <w:rsid w:val="00EE7123"/>
    <w:rsid w:val="00EE7139"/>
    <w:rsid w:val="00EE7223"/>
    <w:rsid w:val="00EE757A"/>
    <w:rsid w:val="00EE7898"/>
    <w:rsid w:val="00EE78FD"/>
    <w:rsid w:val="00EE79C4"/>
    <w:rsid w:val="00EE7A5B"/>
    <w:rsid w:val="00EE7B37"/>
    <w:rsid w:val="00EE7C90"/>
    <w:rsid w:val="00EE7E7D"/>
    <w:rsid w:val="00EF009C"/>
    <w:rsid w:val="00EF059B"/>
    <w:rsid w:val="00EF0638"/>
    <w:rsid w:val="00EF0757"/>
    <w:rsid w:val="00EF0AA3"/>
    <w:rsid w:val="00EF0C68"/>
    <w:rsid w:val="00EF0D34"/>
    <w:rsid w:val="00EF0F5F"/>
    <w:rsid w:val="00EF1058"/>
    <w:rsid w:val="00EF1100"/>
    <w:rsid w:val="00EF1196"/>
    <w:rsid w:val="00EF173F"/>
    <w:rsid w:val="00EF1800"/>
    <w:rsid w:val="00EF1954"/>
    <w:rsid w:val="00EF1BB5"/>
    <w:rsid w:val="00EF1CD7"/>
    <w:rsid w:val="00EF1D8C"/>
    <w:rsid w:val="00EF1DA5"/>
    <w:rsid w:val="00EF2065"/>
    <w:rsid w:val="00EF229D"/>
    <w:rsid w:val="00EF22CA"/>
    <w:rsid w:val="00EF26E6"/>
    <w:rsid w:val="00EF2800"/>
    <w:rsid w:val="00EF2AA8"/>
    <w:rsid w:val="00EF2AB6"/>
    <w:rsid w:val="00EF2AEF"/>
    <w:rsid w:val="00EF2B2E"/>
    <w:rsid w:val="00EF2D6D"/>
    <w:rsid w:val="00EF3016"/>
    <w:rsid w:val="00EF33B3"/>
    <w:rsid w:val="00EF3460"/>
    <w:rsid w:val="00EF353C"/>
    <w:rsid w:val="00EF35E4"/>
    <w:rsid w:val="00EF3838"/>
    <w:rsid w:val="00EF3844"/>
    <w:rsid w:val="00EF3885"/>
    <w:rsid w:val="00EF38CD"/>
    <w:rsid w:val="00EF399D"/>
    <w:rsid w:val="00EF3B5E"/>
    <w:rsid w:val="00EF3C8F"/>
    <w:rsid w:val="00EF3E12"/>
    <w:rsid w:val="00EF3FF6"/>
    <w:rsid w:val="00EF4021"/>
    <w:rsid w:val="00EF475B"/>
    <w:rsid w:val="00EF48C7"/>
    <w:rsid w:val="00EF4986"/>
    <w:rsid w:val="00EF4A71"/>
    <w:rsid w:val="00EF4E1B"/>
    <w:rsid w:val="00EF4EB5"/>
    <w:rsid w:val="00EF4F93"/>
    <w:rsid w:val="00EF5028"/>
    <w:rsid w:val="00EF508D"/>
    <w:rsid w:val="00EF50F8"/>
    <w:rsid w:val="00EF5464"/>
    <w:rsid w:val="00EF55F8"/>
    <w:rsid w:val="00EF5808"/>
    <w:rsid w:val="00EF5855"/>
    <w:rsid w:val="00EF58D8"/>
    <w:rsid w:val="00EF5BBF"/>
    <w:rsid w:val="00EF5CED"/>
    <w:rsid w:val="00EF5D89"/>
    <w:rsid w:val="00EF5DC8"/>
    <w:rsid w:val="00EF5E8A"/>
    <w:rsid w:val="00EF6244"/>
    <w:rsid w:val="00EF6519"/>
    <w:rsid w:val="00EF6558"/>
    <w:rsid w:val="00EF6566"/>
    <w:rsid w:val="00EF6A12"/>
    <w:rsid w:val="00EF6A8D"/>
    <w:rsid w:val="00EF6CF7"/>
    <w:rsid w:val="00EF6DA8"/>
    <w:rsid w:val="00EF6EFB"/>
    <w:rsid w:val="00EF7017"/>
    <w:rsid w:val="00EF707A"/>
    <w:rsid w:val="00EF723F"/>
    <w:rsid w:val="00EF728A"/>
    <w:rsid w:val="00EF7305"/>
    <w:rsid w:val="00EF7557"/>
    <w:rsid w:val="00EF77AE"/>
    <w:rsid w:val="00EF7F72"/>
    <w:rsid w:val="00EF7FA0"/>
    <w:rsid w:val="00F00009"/>
    <w:rsid w:val="00F00078"/>
    <w:rsid w:val="00F00249"/>
    <w:rsid w:val="00F004C9"/>
    <w:rsid w:val="00F00521"/>
    <w:rsid w:val="00F007C9"/>
    <w:rsid w:val="00F00869"/>
    <w:rsid w:val="00F00896"/>
    <w:rsid w:val="00F00CF9"/>
    <w:rsid w:val="00F00EFD"/>
    <w:rsid w:val="00F00F22"/>
    <w:rsid w:val="00F00FEF"/>
    <w:rsid w:val="00F01041"/>
    <w:rsid w:val="00F012E1"/>
    <w:rsid w:val="00F013ED"/>
    <w:rsid w:val="00F0147A"/>
    <w:rsid w:val="00F016DE"/>
    <w:rsid w:val="00F01727"/>
    <w:rsid w:val="00F01A18"/>
    <w:rsid w:val="00F01A62"/>
    <w:rsid w:val="00F01C3C"/>
    <w:rsid w:val="00F021DE"/>
    <w:rsid w:val="00F02642"/>
    <w:rsid w:val="00F026DF"/>
    <w:rsid w:val="00F02792"/>
    <w:rsid w:val="00F02B5D"/>
    <w:rsid w:val="00F02C59"/>
    <w:rsid w:val="00F02E2C"/>
    <w:rsid w:val="00F02FB4"/>
    <w:rsid w:val="00F0332A"/>
    <w:rsid w:val="00F03483"/>
    <w:rsid w:val="00F037E5"/>
    <w:rsid w:val="00F03A11"/>
    <w:rsid w:val="00F03A45"/>
    <w:rsid w:val="00F03CC9"/>
    <w:rsid w:val="00F03DA6"/>
    <w:rsid w:val="00F03E4B"/>
    <w:rsid w:val="00F03F1F"/>
    <w:rsid w:val="00F04068"/>
    <w:rsid w:val="00F04227"/>
    <w:rsid w:val="00F042BE"/>
    <w:rsid w:val="00F042CB"/>
    <w:rsid w:val="00F045FF"/>
    <w:rsid w:val="00F04643"/>
    <w:rsid w:val="00F046D9"/>
    <w:rsid w:val="00F04712"/>
    <w:rsid w:val="00F04786"/>
    <w:rsid w:val="00F04894"/>
    <w:rsid w:val="00F049AA"/>
    <w:rsid w:val="00F04A1D"/>
    <w:rsid w:val="00F04A40"/>
    <w:rsid w:val="00F04AD1"/>
    <w:rsid w:val="00F04BCA"/>
    <w:rsid w:val="00F04CAC"/>
    <w:rsid w:val="00F04D24"/>
    <w:rsid w:val="00F04DCC"/>
    <w:rsid w:val="00F04F00"/>
    <w:rsid w:val="00F04F6C"/>
    <w:rsid w:val="00F04FC3"/>
    <w:rsid w:val="00F0528D"/>
    <w:rsid w:val="00F0540C"/>
    <w:rsid w:val="00F05546"/>
    <w:rsid w:val="00F0577F"/>
    <w:rsid w:val="00F057E9"/>
    <w:rsid w:val="00F0584D"/>
    <w:rsid w:val="00F059AB"/>
    <w:rsid w:val="00F05CC0"/>
    <w:rsid w:val="00F05EC9"/>
    <w:rsid w:val="00F05F7A"/>
    <w:rsid w:val="00F062C1"/>
    <w:rsid w:val="00F067F1"/>
    <w:rsid w:val="00F06B27"/>
    <w:rsid w:val="00F06BCF"/>
    <w:rsid w:val="00F06DBC"/>
    <w:rsid w:val="00F072DE"/>
    <w:rsid w:val="00F0738A"/>
    <w:rsid w:val="00F074A7"/>
    <w:rsid w:val="00F0765A"/>
    <w:rsid w:val="00F076A3"/>
    <w:rsid w:val="00F076C2"/>
    <w:rsid w:val="00F07777"/>
    <w:rsid w:val="00F07800"/>
    <w:rsid w:val="00F07833"/>
    <w:rsid w:val="00F07971"/>
    <w:rsid w:val="00F07ADC"/>
    <w:rsid w:val="00F07B0B"/>
    <w:rsid w:val="00F07C03"/>
    <w:rsid w:val="00F07D7F"/>
    <w:rsid w:val="00F07F1E"/>
    <w:rsid w:val="00F07F81"/>
    <w:rsid w:val="00F07F94"/>
    <w:rsid w:val="00F1012E"/>
    <w:rsid w:val="00F101E1"/>
    <w:rsid w:val="00F10250"/>
    <w:rsid w:val="00F10375"/>
    <w:rsid w:val="00F10614"/>
    <w:rsid w:val="00F10A87"/>
    <w:rsid w:val="00F10AE6"/>
    <w:rsid w:val="00F10F11"/>
    <w:rsid w:val="00F11046"/>
    <w:rsid w:val="00F1185F"/>
    <w:rsid w:val="00F11E71"/>
    <w:rsid w:val="00F11EA0"/>
    <w:rsid w:val="00F11FC6"/>
    <w:rsid w:val="00F12033"/>
    <w:rsid w:val="00F120E1"/>
    <w:rsid w:val="00F1215A"/>
    <w:rsid w:val="00F123D8"/>
    <w:rsid w:val="00F123F1"/>
    <w:rsid w:val="00F125A7"/>
    <w:rsid w:val="00F12780"/>
    <w:rsid w:val="00F127D8"/>
    <w:rsid w:val="00F1283B"/>
    <w:rsid w:val="00F1289C"/>
    <w:rsid w:val="00F12918"/>
    <w:rsid w:val="00F129EE"/>
    <w:rsid w:val="00F12A9B"/>
    <w:rsid w:val="00F12C38"/>
    <w:rsid w:val="00F12C7F"/>
    <w:rsid w:val="00F12D78"/>
    <w:rsid w:val="00F12DCC"/>
    <w:rsid w:val="00F1303E"/>
    <w:rsid w:val="00F1317B"/>
    <w:rsid w:val="00F13396"/>
    <w:rsid w:val="00F133D1"/>
    <w:rsid w:val="00F13644"/>
    <w:rsid w:val="00F13B24"/>
    <w:rsid w:val="00F13D33"/>
    <w:rsid w:val="00F13EFB"/>
    <w:rsid w:val="00F13EFD"/>
    <w:rsid w:val="00F13FD4"/>
    <w:rsid w:val="00F14073"/>
    <w:rsid w:val="00F140E9"/>
    <w:rsid w:val="00F1443A"/>
    <w:rsid w:val="00F14458"/>
    <w:rsid w:val="00F1445A"/>
    <w:rsid w:val="00F144F6"/>
    <w:rsid w:val="00F14554"/>
    <w:rsid w:val="00F145AB"/>
    <w:rsid w:val="00F14639"/>
    <w:rsid w:val="00F14896"/>
    <w:rsid w:val="00F14B30"/>
    <w:rsid w:val="00F14B90"/>
    <w:rsid w:val="00F14BA8"/>
    <w:rsid w:val="00F14BBE"/>
    <w:rsid w:val="00F14EA3"/>
    <w:rsid w:val="00F14F3A"/>
    <w:rsid w:val="00F14FEC"/>
    <w:rsid w:val="00F1508C"/>
    <w:rsid w:val="00F1517B"/>
    <w:rsid w:val="00F15217"/>
    <w:rsid w:val="00F15259"/>
    <w:rsid w:val="00F152DF"/>
    <w:rsid w:val="00F1534B"/>
    <w:rsid w:val="00F156A9"/>
    <w:rsid w:val="00F1577C"/>
    <w:rsid w:val="00F15D40"/>
    <w:rsid w:val="00F15F02"/>
    <w:rsid w:val="00F16010"/>
    <w:rsid w:val="00F160AE"/>
    <w:rsid w:val="00F160CD"/>
    <w:rsid w:val="00F161E0"/>
    <w:rsid w:val="00F16C19"/>
    <w:rsid w:val="00F16C68"/>
    <w:rsid w:val="00F16CA4"/>
    <w:rsid w:val="00F16DA0"/>
    <w:rsid w:val="00F1703E"/>
    <w:rsid w:val="00F17250"/>
    <w:rsid w:val="00F17420"/>
    <w:rsid w:val="00F1752C"/>
    <w:rsid w:val="00F17582"/>
    <w:rsid w:val="00F175EA"/>
    <w:rsid w:val="00F176A1"/>
    <w:rsid w:val="00F177CD"/>
    <w:rsid w:val="00F17BB1"/>
    <w:rsid w:val="00F17BEF"/>
    <w:rsid w:val="00F17D6C"/>
    <w:rsid w:val="00F17FC4"/>
    <w:rsid w:val="00F2005E"/>
    <w:rsid w:val="00F20515"/>
    <w:rsid w:val="00F207BD"/>
    <w:rsid w:val="00F20835"/>
    <w:rsid w:val="00F20857"/>
    <w:rsid w:val="00F208AD"/>
    <w:rsid w:val="00F2096A"/>
    <w:rsid w:val="00F20B84"/>
    <w:rsid w:val="00F20B97"/>
    <w:rsid w:val="00F20CB2"/>
    <w:rsid w:val="00F20D69"/>
    <w:rsid w:val="00F2115A"/>
    <w:rsid w:val="00F21251"/>
    <w:rsid w:val="00F212A2"/>
    <w:rsid w:val="00F2130F"/>
    <w:rsid w:val="00F21448"/>
    <w:rsid w:val="00F2146B"/>
    <w:rsid w:val="00F21572"/>
    <w:rsid w:val="00F2159C"/>
    <w:rsid w:val="00F2160D"/>
    <w:rsid w:val="00F218B6"/>
    <w:rsid w:val="00F21902"/>
    <w:rsid w:val="00F21AD8"/>
    <w:rsid w:val="00F21C04"/>
    <w:rsid w:val="00F222D5"/>
    <w:rsid w:val="00F22316"/>
    <w:rsid w:val="00F22384"/>
    <w:rsid w:val="00F22403"/>
    <w:rsid w:val="00F2254E"/>
    <w:rsid w:val="00F225B3"/>
    <w:rsid w:val="00F22838"/>
    <w:rsid w:val="00F22B5D"/>
    <w:rsid w:val="00F22C8F"/>
    <w:rsid w:val="00F22F1A"/>
    <w:rsid w:val="00F22FC3"/>
    <w:rsid w:val="00F230F2"/>
    <w:rsid w:val="00F230FF"/>
    <w:rsid w:val="00F2353B"/>
    <w:rsid w:val="00F238D3"/>
    <w:rsid w:val="00F239C3"/>
    <w:rsid w:val="00F23A3F"/>
    <w:rsid w:val="00F23DD8"/>
    <w:rsid w:val="00F23E53"/>
    <w:rsid w:val="00F23F78"/>
    <w:rsid w:val="00F24145"/>
    <w:rsid w:val="00F2452F"/>
    <w:rsid w:val="00F2461A"/>
    <w:rsid w:val="00F2482E"/>
    <w:rsid w:val="00F248BC"/>
    <w:rsid w:val="00F249E1"/>
    <w:rsid w:val="00F24A95"/>
    <w:rsid w:val="00F24AA8"/>
    <w:rsid w:val="00F252FE"/>
    <w:rsid w:val="00F253A6"/>
    <w:rsid w:val="00F253D4"/>
    <w:rsid w:val="00F254B6"/>
    <w:rsid w:val="00F255B6"/>
    <w:rsid w:val="00F257C4"/>
    <w:rsid w:val="00F25898"/>
    <w:rsid w:val="00F25962"/>
    <w:rsid w:val="00F25A51"/>
    <w:rsid w:val="00F25AAE"/>
    <w:rsid w:val="00F25AD5"/>
    <w:rsid w:val="00F25ADC"/>
    <w:rsid w:val="00F25CBB"/>
    <w:rsid w:val="00F25F34"/>
    <w:rsid w:val="00F25F82"/>
    <w:rsid w:val="00F25FD1"/>
    <w:rsid w:val="00F261A4"/>
    <w:rsid w:val="00F26205"/>
    <w:rsid w:val="00F264A1"/>
    <w:rsid w:val="00F264A7"/>
    <w:rsid w:val="00F26553"/>
    <w:rsid w:val="00F26705"/>
    <w:rsid w:val="00F26818"/>
    <w:rsid w:val="00F26908"/>
    <w:rsid w:val="00F26961"/>
    <w:rsid w:val="00F26D17"/>
    <w:rsid w:val="00F26EA4"/>
    <w:rsid w:val="00F26EB5"/>
    <w:rsid w:val="00F26F0F"/>
    <w:rsid w:val="00F270A0"/>
    <w:rsid w:val="00F2727A"/>
    <w:rsid w:val="00F27408"/>
    <w:rsid w:val="00F27422"/>
    <w:rsid w:val="00F27452"/>
    <w:rsid w:val="00F2749E"/>
    <w:rsid w:val="00F274A8"/>
    <w:rsid w:val="00F27738"/>
    <w:rsid w:val="00F27870"/>
    <w:rsid w:val="00F2796B"/>
    <w:rsid w:val="00F27B2A"/>
    <w:rsid w:val="00F27B7C"/>
    <w:rsid w:val="00F27BB3"/>
    <w:rsid w:val="00F27BE9"/>
    <w:rsid w:val="00F27CD3"/>
    <w:rsid w:val="00F27D7B"/>
    <w:rsid w:val="00F27D7D"/>
    <w:rsid w:val="00F27DEA"/>
    <w:rsid w:val="00F3016F"/>
    <w:rsid w:val="00F303CA"/>
    <w:rsid w:val="00F30483"/>
    <w:rsid w:val="00F30858"/>
    <w:rsid w:val="00F309B0"/>
    <w:rsid w:val="00F30A23"/>
    <w:rsid w:val="00F30B8E"/>
    <w:rsid w:val="00F30C04"/>
    <w:rsid w:val="00F30EE4"/>
    <w:rsid w:val="00F31041"/>
    <w:rsid w:val="00F3110D"/>
    <w:rsid w:val="00F31141"/>
    <w:rsid w:val="00F312F3"/>
    <w:rsid w:val="00F313B6"/>
    <w:rsid w:val="00F313C2"/>
    <w:rsid w:val="00F315FB"/>
    <w:rsid w:val="00F31655"/>
    <w:rsid w:val="00F31963"/>
    <w:rsid w:val="00F319EE"/>
    <w:rsid w:val="00F31A76"/>
    <w:rsid w:val="00F31A7A"/>
    <w:rsid w:val="00F31BB9"/>
    <w:rsid w:val="00F31BE2"/>
    <w:rsid w:val="00F31C7C"/>
    <w:rsid w:val="00F31F3B"/>
    <w:rsid w:val="00F31FB9"/>
    <w:rsid w:val="00F31FCE"/>
    <w:rsid w:val="00F32040"/>
    <w:rsid w:val="00F320AC"/>
    <w:rsid w:val="00F320C9"/>
    <w:rsid w:val="00F322BF"/>
    <w:rsid w:val="00F3234A"/>
    <w:rsid w:val="00F3252B"/>
    <w:rsid w:val="00F326F1"/>
    <w:rsid w:val="00F327A4"/>
    <w:rsid w:val="00F32923"/>
    <w:rsid w:val="00F32A3F"/>
    <w:rsid w:val="00F32C62"/>
    <w:rsid w:val="00F32EE5"/>
    <w:rsid w:val="00F32F49"/>
    <w:rsid w:val="00F33363"/>
    <w:rsid w:val="00F33467"/>
    <w:rsid w:val="00F3351F"/>
    <w:rsid w:val="00F337FA"/>
    <w:rsid w:val="00F33874"/>
    <w:rsid w:val="00F33A07"/>
    <w:rsid w:val="00F33A2B"/>
    <w:rsid w:val="00F33AA8"/>
    <w:rsid w:val="00F33CAD"/>
    <w:rsid w:val="00F33CD9"/>
    <w:rsid w:val="00F33CDA"/>
    <w:rsid w:val="00F33DB8"/>
    <w:rsid w:val="00F33EF9"/>
    <w:rsid w:val="00F33F0D"/>
    <w:rsid w:val="00F3419A"/>
    <w:rsid w:val="00F341EC"/>
    <w:rsid w:val="00F3444C"/>
    <w:rsid w:val="00F3448F"/>
    <w:rsid w:val="00F3449A"/>
    <w:rsid w:val="00F344AA"/>
    <w:rsid w:val="00F346FC"/>
    <w:rsid w:val="00F34785"/>
    <w:rsid w:val="00F34925"/>
    <w:rsid w:val="00F3492C"/>
    <w:rsid w:val="00F34A06"/>
    <w:rsid w:val="00F34B6A"/>
    <w:rsid w:val="00F34C0D"/>
    <w:rsid w:val="00F34EA8"/>
    <w:rsid w:val="00F34EBC"/>
    <w:rsid w:val="00F3560E"/>
    <w:rsid w:val="00F35A21"/>
    <w:rsid w:val="00F35A8F"/>
    <w:rsid w:val="00F35AD1"/>
    <w:rsid w:val="00F35ADF"/>
    <w:rsid w:val="00F35BB5"/>
    <w:rsid w:val="00F35CD0"/>
    <w:rsid w:val="00F35D11"/>
    <w:rsid w:val="00F35F1D"/>
    <w:rsid w:val="00F363D4"/>
    <w:rsid w:val="00F3646D"/>
    <w:rsid w:val="00F3650C"/>
    <w:rsid w:val="00F36512"/>
    <w:rsid w:val="00F3657F"/>
    <w:rsid w:val="00F366A9"/>
    <w:rsid w:val="00F36815"/>
    <w:rsid w:val="00F36BF8"/>
    <w:rsid w:val="00F36CDB"/>
    <w:rsid w:val="00F3702D"/>
    <w:rsid w:val="00F370F6"/>
    <w:rsid w:val="00F371C0"/>
    <w:rsid w:val="00F37348"/>
    <w:rsid w:val="00F373F5"/>
    <w:rsid w:val="00F37409"/>
    <w:rsid w:val="00F374EE"/>
    <w:rsid w:val="00F376C9"/>
    <w:rsid w:val="00F378B7"/>
    <w:rsid w:val="00F37946"/>
    <w:rsid w:val="00F37C05"/>
    <w:rsid w:val="00F37CA8"/>
    <w:rsid w:val="00F37CC5"/>
    <w:rsid w:val="00F40128"/>
    <w:rsid w:val="00F40140"/>
    <w:rsid w:val="00F40440"/>
    <w:rsid w:val="00F40475"/>
    <w:rsid w:val="00F404AC"/>
    <w:rsid w:val="00F404B8"/>
    <w:rsid w:val="00F404CA"/>
    <w:rsid w:val="00F4053B"/>
    <w:rsid w:val="00F405D8"/>
    <w:rsid w:val="00F40A4E"/>
    <w:rsid w:val="00F40AF9"/>
    <w:rsid w:val="00F40C36"/>
    <w:rsid w:val="00F40C78"/>
    <w:rsid w:val="00F41105"/>
    <w:rsid w:val="00F414AC"/>
    <w:rsid w:val="00F41910"/>
    <w:rsid w:val="00F4198B"/>
    <w:rsid w:val="00F41BF4"/>
    <w:rsid w:val="00F41CBB"/>
    <w:rsid w:val="00F41D7D"/>
    <w:rsid w:val="00F41ED9"/>
    <w:rsid w:val="00F41FE1"/>
    <w:rsid w:val="00F42073"/>
    <w:rsid w:val="00F424B4"/>
    <w:rsid w:val="00F4255F"/>
    <w:rsid w:val="00F42714"/>
    <w:rsid w:val="00F42731"/>
    <w:rsid w:val="00F42795"/>
    <w:rsid w:val="00F42991"/>
    <w:rsid w:val="00F42A4F"/>
    <w:rsid w:val="00F42A74"/>
    <w:rsid w:val="00F42AD6"/>
    <w:rsid w:val="00F42B05"/>
    <w:rsid w:val="00F42B21"/>
    <w:rsid w:val="00F42D16"/>
    <w:rsid w:val="00F42E71"/>
    <w:rsid w:val="00F42EC2"/>
    <w:rsid w:val="00F42F70"/>
    <w:rsid w:val="00F438E6"/>
    <w:rsid w:val="00F4393E"/>
    <w:rsid w:val="00F43C05"/>
    <w:rsid w:val="00F43D02"/>
    <w:rsid w:val="00F44144"/>
    <w:rsid w:val="00F4415E"/>
    <w:rsid w:val="00F442A2"/>
    <w:rsid w:val="00F44345"/>
    <w:rsid w:val="00F444E0"/>
    <w:rsid w:val="00F44636"/>
    <w:rsid w:val="00F44977"/>
    <w:rsid w:val="00F44A6E"/>
    <w:rsid w:val="00F44B07"/>
    <w:rsid w:val="00F44F00"/>
    <w:rsid w:val="00F4510C"/>
    <w:rsid w:val="00F45258"/>
    <w:rsid w:val="00F4531C"/>
    <w:rsid w:val="00F45373"/>
    <w:rsid w:val="00F453AC"/>
    <w:rsid w:val="00F4543D"/>
    <w:rsid w:val="00F45522"/>
    <w:rsid w:val="00F4557E"/>
    <w:rsid w:val="00F45682"/>
    <w:rsid w:val="00F457AD"/>
    <w:rsid w:val="00F45906"/>
    <w:rsid w:val="00F459A7"/>
    <w:rsid w:val="00F459F9"/>
    <w:rsid w:val="00F45AA5"/>
    <w:rsid w:val="00F45B75"/>
    <w:rsid w:val="00F45E1B"/>
    <w:rsid w:val="00F46263"/>
    <w:rsid w:val="00F463A8"/>
    <w:rsid w:val="00F463BD"/>
    <w:rsid w:val="00F4640B"/>
    <w:rsid w:val="00F46601"/>
    <w:rsid w:val="00F469DF"/>
    <w:rsid w:val="00F469E7"/>
    <w:rsid w:val="00F46BB8"/>
    <w:rsid w:val="00F46BF2"/>
    <w:rsid w:val="00F46CB5"/>
    <w:rsid w:val="00F47381"/>
    <w:rsid w:val="00F473FA"/>
    <w:rsid w:val="00F4744F"/>
    <w:rsid w:val="00F47466"/>
    <w:rsid w:val="00F47611"/>
    <w:rsid w:val="00F476E1"/>
    <w:rsid w:val="00F4771B"/>
    <w:rsid w:val="00F4778A"/>
    <w:rsid w:val="00F477C3"/>
    <w:rsid w:val="00F47AF1"/>
    <w:rsid w:val="00F47D5F"/>
    <w:rsid w:val="00F47DB2"/>
    <w:rsid w:val="00F47DB5"/>
    <w:rsid w:val="00F47DBA"/>
    <w:rsid w:val="00F47E17"/>
    <w:rsid w:val="00F502D5"/>
    <w:rsid w:val="00F50531"/>
    <w:rsid w:val="00F50648"/>
    <w:rsid w:val="00F50825"/>
    <w:rsid w:val="00F50AF4"/>
    <w:rsid w:val="00F50BF8"/>
    <w:rsid w:val="00F50CC6"/>
    <w:rsid w:val="00F50D08"/>
    <w:rsid w:val="00F50E92"/>
    <w:rsid w:val="00F51118"/>
    <w:rsid w:val="00F51213"/>
    <w:rsid w:val="00F51237"/>
    <w:rsid w:val="00F51976"/>
    <w:rsid w:val="00F51B9C"/>
    <w:rsid w:val="00F51BA1"/>
    <w:rsid w:val="00F51C17"/>
    <w:rsid w:val="00F51D6F"/>
    <w:rsid w:val="00F51E04"/>
    <w:rsid w:val="00F5206E"/>
    <w:rsid w:val="00F52147"/>
    <w:rsid w:val="00F5227E"/>
    <w:rsid w:val="00F52458"/>
    <w:rsid w:val="00F52622"/>
    <w:rsid w:val="00F5270D"/>
    <w:rsid w:val="00F527DD"/>
    <w:rsid w:val="00F52896"/>
    <w:rsid w:val="00F52919"/>
    <w:rsid w:val="00F5299A"/>
    <w:rsid w:val="00F529F3"/>
    <w:rsid w:val="00F52A52"/>
    <w:rsid w:val="00F52CCD"/>
    <w:rsid w:val="00F52F63"/>
    <w:rsid w:val="00F52F74"/>
    <w:rsid w:val="00F532B9"/>
    <w:rsid w:val="00F532FC"/>
    <w:rsid w:val="00F53416"/>
    <w:rsid w:val="00F535EF"/>
    <w:rsid w:val="00F536F9"/>
    <w:rsid w:val="00F5380E"/>
    <w:rsid w:val="00F53A0B"/>
    <w:rsid w:val="00F53B03"/>
    <w:rsid w:val="00F53F03"/>
    <w:rsid w:val="00F5428B"/>
    <w:rsid w:val="00F5429C"/>
    <w:rsid w:val="00F54315"/>
    <w:rsid w:val="00F543B1"/>
    <w:rsid w:val="00F5466B"/>
    <w:rsid w:val="00F548B0"/>
    <w:rsid w:val="00F54935"/>
    <w:rsid w:val="00F54A1A"/>
    <w:rsid w:val="00F54A5E"/>
    <w:rsid w:val="00F54C9D"/>
    <w:rsid w:val="00F54CC9"/>
    <w:rsid w:val="00F54E22"/>
    <w:rsid w:val="00F54F9A"/>
    <w:rsid w:val="00F550E9"/>
    <w:rsid w:val="00F55201"/>
    <w:rsid w:val="00F5520C"/>
    <w:rsid w:val="00F5558C"/>
    <w:rsid w:val="00F556C4"/>
    <w:rsid w:val="00F55702"/>
    <w:rsid w:val="00F5571B"/>
    <w:rsid w:val="00F55796"/>
    <w:rsid w:val="00F55A17"/>
    <w:rsid w:val="00F55A45"/>
    <w:rsid w:val="00F55C7B"/>
    <w:rsid w:val="00F55EC9"/>
    <w:rsid w:val="00F55FBE"/>
    <w:rsid w:val="00F56094"/>
    <w:rsid w:val="00F56185"/>
    <w:rsid w:val="00F562BF"/>
    <w:rsid w:val="00F5634A"/>
    <w:rsid w:val="00F56410"/>
    <w:rsid w:val="00F56465"/>
    <w:rsid w:val="00F564DC"/>
    <w:rsid w:val="00F56A63"/>
    <w:rsid w:val="00F56B0A"/>
    <w:rsid w:val="00F56B40"/>
    <w:rsid w:val="00F56D4D"/>
    <w:rsid w:val="00F56DDB"/>
    <w:rsid w:val="00F56E60"/>
    <w:rsid w:val="00F56F17"/>
    <w:rsid w:val="00F56FF4"/>
    <w:rsid w:val="00F56FF7"/>
    <w:rsid w:val="00F57051"/>
    <w:rsid w:val="00F57085"/>
    <w:rsid w:val="00F5708D"/>
    <w:rsid w:val="00F57388"/>
    <w:rsid w:val="00F574A8"/>
    <w:rsid w:val="00F57716"/>
    <w:rsid w:val="00F5774F"/>
    <w:rsid w:val="00F5795E"/>
    <w:rsid w:val="00F57F09"/>
    <w:rsid w:val="00F601C6"/>
    <w:rsid w:val="00F6042E"/>
    <w:rsid w:val="00F60691"/>
    <w:rsid w:val="00F6073A"/>
    <w:rsid w:val="00F607C1"/>
    <w:rsid w:val="00F60843"/>
    <w:rsid w:val="00F608A7"/>
    <w:rsid w:val="00F60923"/>
    <w:rsid w:val="00F60FEC"/>
    <w:rsid w:val="00F611F4"/>
    <w:rsid w:val="00F6139C"/>
    <w:rsid w:val="00F61562"/>
    <w:rsid w:val="00F615D6"/>
    <w:rsid w:val="00F6166A"/>
    <w:rsid w:val="00F61698"/>
    <w:rsid w:val="00F61A2E"/>
    <w:rsid w:val="00F61A49"/>
    <w:rsid w:val="00F61C0E"/>
    <w:rsid w:val="00F61CEE"/>
    <w:rsid w:val="00F61D1A"/>
    <w:rsid w:val="00F61E4E"/>
    <w:rsid w:val="00F620A3"/>
    <w:rsid w:val="00F6235E"/>
    <w:rsid w:val="00F623DD"/>
    <w:rsid w:val="00F62438"/>
    <w:rsid w:val="00F6245F"/>
    <w:rsid w:val="00F62A86"/>
    <w:rsid w:val="00F62DAF"/>
    <w:rsid w:val="00F63262"/>
    <w:rsid w:val="00F63364"/>
    <w:rsid w:val="00F6389E"/>
    <w:rsid w:val="00F63AB6"/>
    <w:rsid w:val="00F63E67"/>
    <w:rsid w:val="00F64190"/>
    <w:rsid w:val="00F64235"/>
    <w:rsid w:val="00F643A8"/>
    <w:rsid w:val="00F643D7"/>
    <w:rsid w:val="00F64551"/>
    <w:rsid w:val="00F6470A"/>
    <w:rsid w:val="00F64726"/>
    <w:rsid w:val="00F647E7"/>
    <w:rsid w:val="00F64898"/>
    <w:rsid w:val="00F64A35"/>
    <w:rsid w:val="00F64C13"/>
    <w:rsid w:val="00F64C22"/>
    <w:rsid w:val="00F64EFB"/>
    <w:rsid w:val="00F64F6C"/>
    <w:rsid w:val="00F6501B"/>
    <w:rsid w:val="00F6506D"/>
    <w:rsid w:val="00F65156"/>
    <w:rsid w:val="00F6528E"/>
    <w:rsid w:val="00F65611"/>
    <w:rsid w:val="00F657BF"/>
    <w:rsid w:val="00F658C3"/>
    <w:rsid w:val="00F65A0D"/>
    <w:rsid w:val="00F65B9A"/>
    <w:rsid w:val="00F65BD3"/>
    <w:rsid w:val="00F65BF6"/>
    <w:rsid w:val="00F65DAB"/>
    <w:rsid w:val="00F65FAB"/>
    <w:rsid w:val="00F6616C"/>
    <w:rsid w:val="00F662F2"/>
    <w:rsid w:val="00F66419"/>
    <w:rsid w:val="00F66976"/>
    <w:rsid w:val="00F66B31"/>
    <w:rsid w:val="00F66B9C"/>
    <w:rsid w:val="00F66C53"/>
    <w:rsid w:val="00F66CCB"/>
    <w:rsid w:val="00F66E85"/>
    <w:rsid w:val="00F672E2"/>
    <w:rsid w:val="00F6759D"/>
    <w:rsid w:val="00F6763E"/>
    <w:rsid w:val="00F676F1"/>
    <w:rsid w:val="00F67712"/>
    <w:rsid w:val="00F67965"/>
    <w:rsid w:val="00F67B07"/>
    <w:rsid w:val="00F67D78"/>
    <w:rsid w:val="00F67E3B"/>
    <w:rsid w:val="00F67ED1"/>
    <w:rsid w:val="00F67FF3"/>
    <w:rsid w:val="00F70182"/>
    <w:rsid w:val="00F701A2"/>
    <w:rsid w:val="00F70329"/>
    <w:rsid w:val="00F704B2"/>
    <w:rsid w:val="00F704F0"/>
    <w:rsid w:val="00F70536"/>
    <w:rsid w:val="00F706DD"/>
    <w:rsid w:val="00F707ED"/>
    <w:rsid w:val="00F70AB5"/>
    <w:rsid w:val="00F70D6C"/>
    <w:rsid w:val="00F70E7C"/>
    <w:rsid w:val="00F71176"/>
    <w:rsid w:val="00F711A6"/>
    <w:rsid w:val="00F71228"/>
    <w:rsid w:val="00F712A8"/>
    <w:rsid w:val="00F7134A"/>
    <w:rsid w:val="00F713E2"/>
    <w:rsid w:val="00F713E4"/>
    <w:rsid w:val="00F714EB"/>
    <w:rsid w:val="00F7155D"/>
    <w:rsid w:val="00F716C4"/>
    <w:rsid w:val="00F717A7"/>
    <w:rsid w:val="00F71B20"/>
    <w:rsid w:val="00F71B84"/>
    <w:rsid w:val="00F71BBF"/>
    <w:rsid w:val="00F71D0E"/>
    <w:rsid w:val="00F7216E"/>
    <w:rsid w:val="00F7227A"/>
    <w:rsid w:val="00F72325"/>
    <w:rsid w:val="00F725B0"/>
    <w:rsid w:val="00F72871"/>
    <w:rsid w:val="00F72905"/>
    <w:rsid w:val="00F72DCF"/>
    <w:rsid w:val="00F7317D"/>
    <w:rsid w:val="00F732C1"/>
    <w:rsid w:val="00F7331D"/>
    <w:rsid w:val="00F7343F"/>
    <w:rsid w:val="00F7346A"/>
    <w:rsid w:val="00F737A9"/>
    <w:rsid w:val="00F73865"/>
    <w:rsid w:val="00F73899"/>
    <w:rsid w:val="00F73982"/>
    <w:rsid w:val="00F73AD9"/>
    <w:rsid w:val="00F73DBB"/>
    <w:rsid w:val="00F74326"/>
    <w:rsid w:val="00F74342"/>
    <w:rsid w:val="00F7439E"/>
    <w:rsid w:val="00F743D6"/>
    <w:rsid w:val="00F74469"/>
    <w:rsid w:val="00F744E0"/>
    <w:rsid w:val="00F74547"/>
    <w:rsid w:val="00F74655"/>
    <w:rsid w:val="00F74727"/>
    <w:rsid w:val="00F74866"/>
    <w:rsid w:val="00F74874"/>
    <w:rsid w:val="00F74A6C"/>
    <w:rsid w:val="00F74A9D"/>
    <w:rsid w:val="00F74B7B"/>
    <w:rsid w:val="00F74CDB"/>
    <w:rsid w:val="00F74D10"/>
    <w:rsid w:val="00F74D2F"/>
    <w:rsid w:val="00F74D4D"/>
    <w:rsid w:val="00F74DFA"/>
    <w:rsid w:val="00F74F89"/>
    <w:rsid w:val="00F74FEF"/>
    <w:rsid w:val="00F7519F"/>
    <w:rsid w:val="00F75293"/>
    <w:rsid w:val="00F75514"/>
    <w:rsid w:val="00F7556B"/>
    <w:rsid w:val="00F75647"/>
    <w:rsid w:val="00F756FC"/>
    <w:rsid w:val="00F75776"/>
    <w:rsid w:val="00F75ACF"/>
    <w:rsid w:val="00F75C69"/>
    <w:rsid w:val="00F75E6D"/>
    <w:rsid w:val="00F75F39"/>
    <w:rsid w:val="00F76040"/>
    <w:rsid w:val="00F7617D"/>
    <w:rsid w:val="00F7640B"/>
    <w:rsid w:val="00F7671D"/>
    <w:rsid w:val="00F76759"/>
    <w:rsid w:val="00F76922"/>
    <w:rsid w:val="00F76956"/>
    <w:rsid w:val="00F76983"/>
    <w:rsid w:val="00F76B6C"/>
    <w:rsid w:val="00F76B7E"/>
    <w:rsid w:val="00F76BC4"/>
    <w:rsid w:val="00F76BE7"/>
    <w:rsid w:val="00F76C75"/>
    <w:rsid w:val="00F76DBA"/>
    <w:rsid w:val="00F77127"/>
    <w:rsid w:val="00F77485"/>
    <w:rsid w:val="00F77661"/>
    <w:rsid w:val="00F77894"/>
    <w:rsid w:val="00F77927"/>
    <w:rsid w:val="00F779BB"/>
    <w:rsid w:val="00F77C6B"/>
    <w:rsid w:val="00F77CAE"/>
    <w:rsid w:val="00F77CF2"/>
    <w:rsid w:val="00F77E10"/>
    <w:rsid w:val="00F77E7A"/>
    <w:rsid w:val="00F77E92"/>
    <w:rsid w:val="00F77EB9"/>
    <w:rsid w:val="00F77F7A"/>
    <w:rsid w:val="00F8008C"/>
    <w:rsid w:val="00F802D4"/>
    <w:rsid w:val="00F803D5"/>
    <w:rsid w:val="00F80437"/>
    <w:rsid w:val="00F80742"/>
    <w:rsid w:val="00F807FD"/>
    <w:rsid w:val="00F80850"/>
    <w:rsid w:val="00F80890"/>
    <w:rsid w:val="00F8089C"/>
    <w:rsid w:val="00F8089E"/>
    <w:rsid w:val="00F80937"/>
    <w:rsid w:val="00F80EAC"/>
    <w:rsid w:val="00F8130F"/>
    <w:rsid w:val="00F813A3"/>
    <w:rsid w:val="00F8140D"/>
    <w:rsid w:val="00F8167A"/>
    <w:rsid w:val="00F817E2"/>
    <w:rsid w:val="00F818E2"/>
    <w:rsid w:val="00F81902"/>
    <w:rsid w:val="00F81B58"/>
    <w:rsid w:val="00F81C14"/>
    <w:rsid w:val="00F81CF4"/>
    <w:rsid w:val="00F81D6F"/>
    <w:rsid w:val="00F81D81"/>
    <w:rsid w:val="00F82066"/>
    <w:rsid w:val="00F822DD"/>
    <w:rsid w:val="00F82420"/>
    <w:rsid w:val="00F82460"/>
    <w:rsid w:val="00F82516"/>
    <w:rsid w:val="00F826DD"/>
    <w:rsid w:val="00F8279E"/>
    <w:rsid w:val="00F828DF"/>
    <w:rsid w:val="00F82B4E"/>
    <w:rsid w:val="00F82CD5"/>
    <w:rsid w:val="00F82F6D"/>
    <w:rsid w:val="00F82FE7"/>
    <w:rsid w:val="00F8327F"/>
    <w:rsid w:val="00F83390"/>
    <w:rsid w:val="00F834CD"/>
    <w:rsid w:val="00F83514"/>
    <w:rsid w:val="00F8357D"/>
    <w:rsid w:val="00F837AE"/>
    <w:rsid w:val="00F83962"/>
    <w:rsid w:val="00F839A7"/>
    <w:rsid w:val="00F83A4C"/>
    <w:rsid w:val="00F83A78"/>
    <w:rsid w:val="00F83C33"/>
    <w:rsid w:val="00F83D6F"/>
    <w:rsid w:val="00F83E74"/>
    <w:rsid w:val="00F83FC7"/>
    <w:rsid w:val="00F84319"/>
    <w:rsid w:val="00F843C3"/>
    <w:rsid w:val="00F8451C"/>
    <w:rsid w:val="00F8475A"/>
    <w:rsid w:val="00F8485F"/>
    <w:rsid w:val="00F8499F"/>
    <w:rsid w:val="00F84BA8"/>
    <w:rsid w:val="00F84D93"/>
    <w:rsid w:val="00F84E87"/>
    <w:rsid w:val="00F84F94"/>
    <w:rsid w:val="00F850EE"/>
    <w:rsid w:val="00F8539A"/>
    <w:rsid w:val="00F853F7"/>
    <w:rsid w:val="00F85552"/>
    <w:rsid w:val="00F8558E"/>
    <w:rsid w:val="00F856A7"/>
    <w:rsid w:val="00F856E4"/>
    <w:rsid w:val="00F858B8"/>
    <w:rsid w:val="00F85A13"/>
    <w:rsid w:val="00F85A63"/>
    <w:rsid w:val="00F85AFD"/>
    <w:rsid w:val="00F85B5E"/>
    <w:rsid w:val="00F85E1A"/>
    <w:rsid w:val="00F85FC7"/>
    <w:rsid w:val="00F85FCD"/>
    <w:rsid w:val="00F861B7"/>
    <w:rsid w:val="00F864D0"/>
    <w:rsid w:val="00F8677F"/>
    <w:rsid w:val="00F8689F"/>
    <w:rsid w:val="00F868F4"/>
    <w:rsid w:val="00F8696A"/>
    <w:rsid w:val="00F869E1"/>
    <w:rsid w:val="00F86A69"/>
    <w:rsid w:val="00F86D54"/>
    <w:rsid w:val="00F86DE9"/>
    <w:rsid w:val="00F86ED1"/>
    <w:rsid w:val="00F86FF5"/>
    <w:rsid w:val="00F87062"/>
    <w:rsid w:val="00F8719C"/>
    <w:rsid w:val="00F8722B"/>
    <w:rsid w:val="00F87256"/>
    <w:rsid w:val="00F87483"/>
    <w:rsid w:val="00F8764C"/>
    <w:rsid w:val="00F87680"/>
    <w:rsid w:val="00F8777F"/>
    <w:rsid w:val="00F877D1"/>
    <w:rsid w:val="00F87856"/>
    <w:rsid w:val="00F87D14"/>
    <w:rsid w:val="00F87EBA"/>
    <w:rsid w:val="00F87EF2"/>
    <w:rsid w:val="00F87F89"/>
    <w:rsid w:val="00F9009E"/>
    <w:rsid w:val="00F90122"/>
    <w:rsid w:val="00F902E5"/>
    <w:rsid w:val="00F90301"/>
    <w:rsid w:val="00F90392"/>
    <w:rsid w:val="00F9057C"/>
    <w:rsid w:val="00F9074F"/>
    <w:rsid w:val="00F90870"/>
    <w:rsid w:val="00F90B0F"/>
    <w:rsid w:val="00F90B2F"/>
    <w:rsid w:val="00F90F79"/>
    <w:rsid w:val="00F911D2"/>
    <w:rsid w:val="00F91333"/>
    <w:rsid w:val="00F91389"/>
    <w:rsid w:val="00F9145D"/>
    <w:rsid w:val="00F91609"/>
    <w:rsid w:val="00F9169A"/>
    <w:rsid w:val="00F91748"/>
    <w:rsid w:val="00F917B2"/>
    <w:rsid w:val="00F91816"/>
    <w:rsid w:val="00F9195D"/>
    <w:rsid w:val="00F91A5D"/>
    <w:rsid w:val="00F91B4D"/>
    <w:rsid w:val="00F91B76"/>
    <w:rsid w:val="00F91CAA"/>
    <w:rsid w:val="00F91E6F"/>
    <w:rsid w:val="00F91E88"/>
    <w:rsid w:val="00F91FFE"/>
    <w:rsid w:val="00F92113"/>
    <w:rsid w:val="00F92196"/>
    <w:rsid w:val="00F92243"/>
    <w:rsid w:val="00F922D0"/>
    <w:rsid w:val="00F923D5"/>
    <w:rsid w:val="00F928B4"/>
    <w:rsid w:val="00F92997"/>
    <w:rsid w:val="00F92A02"/>
    <w:rsid w:val="00F92A3F"/>
    <w:rsid w:val="00F92A55"/>
    <w:rsid w:val="00F92A75"/>
    <w:rsid w:val="00F92C6F"/>
    <w:rsid w:val="00F92EC5"/>
    <w:rsid w:val="00F92EC7"/>
    <w:rsid w:val="00F92F30"/>
    <w:rsid w:val="00F930E5"/>
    <w:rsid w:val="00F93158"/>
    <w:rsid w:val="00F933EA"/>
    <w:rsid w:val="00F9384C"/>
    <w:rsid w:val="00F93868"/>
    <w:rsid w:val="00F9386E"/>
    <w:rsid w:val="00F939ED"/>
    <w:rsid w:val="00F93CB0"/>
    <w:rsid w:val="00F93ED4"/>
    <w:rsid w:val="00F93F44"/>
    <w:rsid w:val="00F940F1"/>
    <w:rsid w:val="00F94103"/>
    <w:rsid w:val="00F944F6"/>
    <w:rsid w:val="00F9477A"/>
    <w:rsid w:val="00F948B8"/>
    <w:rsid w:val="00F94B50"/>
    <w:rsid w:val="00F94DB5"/>
    <w:rsid w:val="00F94E98"/>
    <w:rsid w:val="00F94FAE"/>
    <w:rsid w:val="00F94FCF"/>
    <w:rsid w:val="00F950BB"/>
    <w:rsid w:val="00F9513C"/>
    <w:rsid w:val="00F952A7"/>
    <w:rsid w:val="00F952F4"/>
    <w:rsid w:val="00F9533F"/>
    <w:rsid w:val="00F95441"/>
    <w:rsid w:val="00F9546D"/>
    <w:rsid w:val="00F95731"/>
    <w:rsid w:val="00F95813"/>
    <w:rsid w:val="00F95862"/>
    <w:rsid w:val="00F959E4"/>
    <w:rsid w:val="00F95A80"/>
    <w:rsid w:val="00F95B32"/>
    <w:rsid w:val="00F95E20"/>
    <w:rsid w:val="00F95F5A"/>
    <w:rsid w:val="00F96054"/>
    <w:rsid w:val="00F96123"/>
    <w:rsid w:val="00F96250"/>
    <w:rsid w:val="00F9630B"/>
    <w:rsid w:val="00F96458"/>
    <w:rsid w:val="00F965B8"/>
    <w:rsid w:val="00F9663B"/>
    <w:rsid w:val="00F96682"/>
    <w:rsid w:val="00F96850"/>
    <w:rsid w:val="00F96888"/>
    <w:rsid w:val="00F968CB"/>
    <w:rsid w:val="00F9699F"/>
    <w:rsid w:val="00F96A32"/>
    <w:rsid w:val="00F96ABE"/>
    <w:rsid w:val="00F96BD3"/>
    <w:rsid w:val="00F96CC8"/>
    <w:rsid w:val="00F96E16"/>
    <w:rsid w:val="00F96FA4"/>
    <w:rsid w:val="00F96FA5"/>
    <w:rsid w:val="00F96FC0"/>
    <w:rsid w:val="00F97597"/>
    <w:rsid w:val="00F976E2"/>
    <w:rsid w:val="00F97848"/>
    <w:rsid w:val="00F978ED"/>
    <w:rsid w:val="00F97A42"/>
    <w:rsid w:val="00F97AEC"/>
    <w:rsid w:val="00F97BC4"/>
    <w:rsid w:val="00F97CA9"/>
    <w:rsid w:val="00F97E39"/>
    <w:rsid w:val="00F97EF0"/>
    <w:rsid w:val="00FA00E9"/>
    <w:rsid w:val="00FA0551"/>
    <w:rsid w:val="00FA0813"/>
    <w:rsid w:val="00FA08B7"/>
    <w:rsid w:val="00FA09DC"/>
    <w:rsid w:val="00FA0A7C"/>
    <w:rsid w:val="00FA0B65"/>
    <w:rsid w:val="00FA0BB4"/>
    <w:rsid w:val="00FA0CA1"/>
    <w:rsid w:val="00FA0CED"/>
    <w:rsid w:val="00FA0F05"/>
    <w:rsid w:val="00FA14D1"/>
    <w:rsid w:val="00FA1626"/>
    <w:rsid w:val="00FA16EF"/>
    <w:rsid w:val="00FA180C"/>
    <w:rsid w:val="00FA182E"/>
    <w:rsid w:val="00FA198B"/>
    <w:rsid w:val="00FA19B8"/>
    <w:rsid w:val="00FA1A50"/>
    <w:rsid w:val="00FA1B5B"/>
    <w:rsid w:val="00FA1F4A"/>
    <w:rsid w:val="00FA2129"/>
    <w:rsid w:val="00FA21FA"/>
    <w:rsid w:val="00FA2314"/>
    <w:rsid w:val="00FA247C"/>
    <w:rsid w:val="00FA277B"/>
    <w:rsid w:val="00FA27A2"/>
    <w:rsid w:val="00FA2B74"/>
    <w:rsid w:val="00FA2F4E"/>
    <w:rsid w:val="00FA2FE1"/>
    <w:rsid w:val="00FA30AB"/>
    <w:rsid w:val="00FA33EF"/>
    <w:rsid w:val="00FA34D5"/>
    <w:rsid w:val="00FA3876"/>
    <w:rsid w:val="00FA3927"/>
    <w:rsid w:val="00FA3985"/>
    <w:rsid w:val="00FA3ABC"/>
    <w:rsid w:val="00FA3C19"/>
    <w:rsid w:val="00FA3C97"/>
    <w:rsid w:val="00FA3CC1"/>
    <w:rsid w:val="00FA3CC9"/>
    <w:rsid w:val="00FA3EE7"/>
    <w:rsid w:val="00FA407E"/>
    <w:rsid w:val="00FA4254"/>
    <w:rsid w:val="00FA430F"/>
    <w:rsid w:val="00FA43BC"/>
    <w:rsid w:val="00FA4436"/>
    <w:rsid w:val="00FA44E0"/>
    <w:rsid w:val="00FA46F6"/>
    <w:rsid w:val="00FA4786"/>
    <w:rsid w:val="00FA496D"/>
    <w:rsid w:val="00FA49B3"/>
    <w:rsid w:val="00FA4A45"/>
    <w:rsid w:val="00FA4A61"/>
    <w:rsid w:val="00FA4B7A"/>
    <w:rsid w:val="00FA4ED1"/>
    <w:rsid w:val="00FA517F"/>
    <w:rsid w:val="00FA52EE"/>
    <w:rsid w:val="00FA55C1"/>
    <w:rsid w:val="00FA5719"/>
    <w:rsid w:val="00FA5826"/>
    <w:rsid w:val="00FA5E58"/>
    <w:rsid w:val="00FA5E74"/>
    <w:rsid w:val="00FA5E81"/>
    <w:rsid w:val="00FA6175"/>
    <w:rsid w:val="00FA631D"/>
    <w:rsid w:val="00FA67D1"/>
    <w:rsid w:val="00FA67E5"/>
    <w:rsid w:val="00FA69FE"/>
    <w:rsid w:val="00FA6A32"/>
    <w:rsid w:val="00FA6C45"/>
    <w:rsid w:val="00FA6D51"/>
    <w:rsid w:val="00FA6E30"/>
    <w:rsid w:val="00FA6E56"/>
    <w:rsid w:val="00FA6F48"/>
    <w:rsid w:val="00FA6F7E"/>
    <w:rsid w:val="00FA7271"/>
    <w:rsid w:val="00FA739F"/>
    <w:rsid w:val="00FA755C"/>
    <w:rsid w:val="00FA75F3"/>
    <w:rsid w:val="00FA768C"/>
    <w:rsid w:val="00FA7757"/>
    <w:rsid w:val="00FA7969"/>
    <w:rsid w:val="00FA7BD7"/>
    <w:rsid w:val="00FA7C0E"/>
    <w:rsid w:val="00FA7D4A"/>
    <w:rsid w:val="00FA7E19"/>
    <w:rsid w:val="00FB037D"/>
    <w:rsid w:val="00FB05DD"/>
    <w:rsid w:val="00FB06DD"/>
    <w:rsid w:val="00FB0767"/>
    <w:rsid w:val="00FB07DF"/>
    <w:rsid w:val="00FB0A84"/>
    <w:rsid w:val="00FB0D44"/>
    <w:rsid w:val="00FB0DFF"/>
    <w:rsid w:val="00FB109D"/>
    <w:rsid w:val="00FB115A"/>
    <w:rsid w:val="00FB128E"/>
    <w:rsid w:val="00FB16D9"/>
    <w:rsid w:val="00FB16DE"/>
    <w:rsid w:val="00FB1704"/>
    <w:rsid w:val="00FB1799"/>
    <w:rsid w:val="00FB1A79"/>
    <w:rsid w:val="00FB1CFE"/>
    <w:rsid w:val="00FB1DEC"/>
    <w:rsid w:val="00FB2028"/>
    <w:rsid w:val="00FB202E"/>
    <w:rsid w:val="00FB2098"/>
    <w:rsid w:val="00FB22DF"/>
    <w:rsid w:val="00FB28A4"/>
    <w:rsid w:val="00FB296B"/>
    <w:rsid w:val="00FB2A76"/>
    <w:rsid w:val="00FB2B0E"/>
    <w:rsid w:val="00FB2B21"/>
    <w:rsid w:val="00FB2B51"/>
    <w:rsid w:val="00FB2BED"/>
    <w:rsid w:val="00FB2C65"/>
    <w:rsid w:val="00FB2EA4"/>
    <w:rsid w:val="00FB2FE7"/>
    <w:rsid w:val="00FB30BC"/>
    <w:rsid w:val="00FB3360"/>
    <w:rsid w:val="00FB353D"/>
    <w:rsid w:val="00FB367B"/>
    <w:rsid w:val="00FB372A"/>
    <w:rsid w:val="00FB372C"/>
    <w:rsid w:val="00FB3C46"/>
    <w:rsid w:val="00FB3FA9"/>
    <w:rsid w:val="00FB4048"/>
    <w:rsid w:val="00FB4293"/>
    <w:rsid w:val="00FB42A3"/>
    <w:rsid w:val="00FB43D7"/>
    <w:rsid w:val="00FB45B1"/>
    <w:rsid w:val="00FB45CB"/>
    <w:rsid w:val="00FB4815"/>
    <w:rsid w:val="00FB499D"/>
    <w:rsid w:val="00FB49B0"/>
    <w:rsid w:val="00FB4A41"/>
    <w:rsid w:val="00FB4B0D"/>
    <w:rsid w:val="00FB4C1B"/>
    <w:rsid w:val="00FB4CDE"/>
    <w:rsid w:val="00FB4CFF"/>
    <w:rsid w:val="00FB4DD0"/>
    <w:rsid w:val="00FB4F2A"/>
    <w:rsid w:val="00FB543C"/>
    <w:rsid w:val="00FB5490"/>
    <w:rsid w:val="00FB56A4"/>
    <w:rsid w:val="00FB59FA"/>
    <w:rsid w:val="00FB5C08"/>
    <w:rsid w:val="00FB5EAD"/>
    <w:rsid w:val="00FB5F26"/>
    <w:rsid w:val="00FB5FC2"/>
    <w:rsid w:val="00FB60D5"/>
    <w:rsid w:val="00FB6222"/>
    <w:rsid w:val="00FB640C"/>
    <w:rsid w:val="00FB6676"/>
    <w:rsid w:val="00FB6860"/>
    <w:rsid w:val="00FB6986"/>
    <w:rsid w:val="00FB6AC7"/>
    <w:rsid w:val="00FB6BA1"/>
    <w:rsid w:val="00FB6BF8"/>
    <w:rsid w:val="00FB6F43"/>
    <w:rsid w:val="00FB6F4E"/>
    <w:rsid w:val="00FB7407"/>
    <w:rsid w:val="00FB743A"/>
    <w:rsid w:val="00FB7697"/>
    <w:rsid w:val="00FB7795"/>
    <w:rsid w:val="00FB7985"/>
    <w:rsid w:val="00FB7D1C"/>
    <w:rsid w:val="00FB7DCE"/>
    <w:rsid w:val="00FB7E08"/>
    <w:rsid w:val="00FB7E2C"/>
    <w:rsid w:val="00FB7F18"/>
    <w:rsid w:val="00FC02D0"/>
    <w:rsid w:val="00FC0314"/>
    <w:rsid w:val="00FC048B"/>
    <w:rsid w:val="00FC04C0"/>
    <w:rsid w:val="00FC0581"/>
    <w:rsid w:val="00FC0800"/>
    <w:rsid w:val="00FC0836"/>
    <w:rsid w:val="00FC08AF"/>
    <w:rsid w:val="00FC0938"/>
    <w:rsid w:val="00FC0A66"/>
    <w:rsid w:val="00FC0F54"/>
    <w:rsid w:val="00FC1063"/>
    <w:rsid w:val="00FC11F5"/>
    <w:rsid w:val="00FC11FB"/>
    <w:rsid w:val="00FC1459"/>
    <w:rsid w:val="00FC14B9"/>
    <w:rsid w:val="00FC153D"/>
    <w:rsid w:val="00FC1583"/>
    <w:rsid w:val="00FC1722"/>
    <w:rsid w:val="00FC1974"/>
    <w:rsid w:val="00FC1FCB"/>
    <w:rsid w:val="00FC206D"/>
    <w:rsid w:val="00FC229E"/>
    <w:rsid w:val="00FC24B3"/>
    <w:rsid w:val="00FC24DD"/>
    <w:rsid w:val="00FC24F2"/>
    <w:rsid w:val="00FC264D"/>
    <w:rsid w:val="00FC2729"/>
    <w:rsid w:val="00FC2CD0"/>
    <w:rsid w:val="00FC2CF1"/>
    <w:rsid w:val="00FC30C3"/>
    <w:rsid w:val="00FC30C9"/>
    <w:rsid w:val="00FC3145"/>
    <w:rsid w:val="00FC32C8"/>
    <w:rsid w:val="00FC32CC"/>
    <w:rsid w:val="00FC32EF"/>
    <w:rsid w:val="00FC349D"/>
    <w:rsid w:val="00FC36E7"/>
    <w:rsid w:val="00FC378F"/>
    <w:rsid w:val="00FC3974"/>
    <w:rsid w:val="00FC39CB"/>
    <w:rsid w:val="00FC3B30"/>
    <w:rsid w:val="00FC3B5F"/>
    <w:rsid w:val="00FC3BBD"/>
    <w:rsid w:val="00FC3BCB"/>
    <w:rsid w:val="00FC3BE8"/>
    <w:rsid w:val="00FC3CD5"/>
    <w:rsid w:val="00FC3F5B"/>
    <w:rsid w:val="00FC40F6"/>
    <w:rsid w:val="00FC4132"/>
    <w:rsid w:val="00FC41B2"/>
    <w:rsid w:val="00FC42AD"/>
    <w:rsid w:val="00FC4316"/>
    <w:rsid w:val="00FC4374"/>
    <w:rsid w:val="00FC446D"/>
    <w:rsid w:val="00FC449F"/>
    <w:rsid w:val="00FC456E"/>
    <w:rsid w:val="00FC45A3"/>
    <w:rsid w:val="00FC46CE"/>
    <w:rsid w:val="00FC4BE1"/>
    <w:rsid w:val="00FC4C94"/>
    <w:rsid w:val="00FC4CA6"/>
    <w:rsid w:val="00FC4D0C"/>
    <w:rsid w:val="00FC513D"/>
    <w:rsid w:val="00FC5259"/>
    <w:rsid w:val="00FC526C"/>
    <w:rsid w:val="00FC5406"/>
    <w:rsid w:val="00FC5465"/>
    <w:rsid w:val="00FC54D0"/>
    <w:rsid w:val="00FC5611"/>
    <w:rsid w:val="00FC56CD"/>
    <w:rsid w:val="00FC57CF"/>
    <w:rsid w:val="00FC5934"/>
    <w:rsid w:val="00FC59D3"/>
    <w:rsid w:val="00FC5A35"/>
    <w:rsid w:val="00FC5B1D"/>
    <w:rsid w:val="00FC5E66"/>
    <w:rsid w:val="00FC5E78"/>
    <w:rsid w:val="00FC5E95"/>
    <w:rsid w:val="00FC5F03"/>
    <w:rsid w:val="00FC5F4E"/>
    <w:rsid w:val="00FC5F90"/>
    <w:rsid w:val="00FC638D"/>
    <w:rsid w:val="00FC655B"/>
    <w:rsid w:val="00FC6728"/>
    <w:rsid w:val="00FC6A37"/>
    <w:rsid w:val="00FC6B11"/>
    <w:rsid w:val="00FC6EB2"/>
    <w:rsid w:val="00FC6EF5"/>
    <w:rsid w:val="00FC70D2"/>
    <w:rsid w:val="00FC7135"/>
    <w:rsid w:val="00FC71E2"/>
    <w:rsid w:val="00FC73CF"/>
    <w:rsid w:val="00FC74A3"/>
    <w:rsid w:val="00FC768C"/>
    <w:rsid w:val="00FC7742"/>
    <w:rsid w:val="00FC7775"/>
    <w:rsid w:val="00FC77D6"/>
    <w:rsid w:val="00FC7950"/>
    <w:rsid w:val="00FC7A0F"/>
    <w:rsid w:val="00FC7CD8"/>
    <w:rsid w:val="00FC7CE4"/>
    <w:rsid w:val="00FC7D69"/>
    <w:rsid w:val="00FC7F88"/>
    <w:rsid w:val="00FC7F92"/>
    <w:rsid w:val="00FC7FC9"/>
    <w:rsid w:val="00FD0059"/>
    <w:rsid w:val="00FD0191"/>
    <w:rsid w:val="00FD01CC"/>
    <w:rsid w:val="00FD0284"/>
    <w:rsid w:val="00FD0422"/>
    <w:rsid w:val="00FD0460"/>
    <w:rsid w:val="00FD0584"/>
    <w:rsid w:val="00FD0CB3"/>
    <w:rsid w:val="00FD0D9F"/>
    <w:rsid w:val="00FD0EE3"/>
    <w:rsid w:val="00FD0F83"/>
    <w:rsid w:val="00FD1044"/>
    <w:rsid w:val="00FD1051"/>
    <w:rsid w:val="00FD10E4"/>
    <w:rsid w:val="00FD11C6"/>
    <w:rsid w:val="00FD1A4D"/>
    <w:rsid w:val="00FD1B0B"/>
    <w:rsid w:val="00FD1B39"/>
    <w:rsid w:val="00FD1D9D"/>
    <w:rsid w:val="00FD1DED"/>
    <w:rsid w:val="00FD1E3F"/>
    <w:rsid w:val="00FD1F3E"/>
    <w:rsid w:val="00FD1FF1"/>
    <w:rsid w:val="00FD2056"/>
    <w:rsid w:val="00FD20CA"/>
    <w:rsid w:val="00FD2323"/>
    <w:rsid w:val="00FD25FD"/>
    <w:rsid w:val="00FD26E6"/>
    <w:rsid w:val="00FD28BB"/>
    <w:rsid w:val="00FD28FB"/>
    <w:rsid w:val="00FD2933"/>
    <w:rsid w:val="00FD2A6C"/>
    <w:rsid w:val="00FD2D01"/>
    <w:rsid w:val="00FD2DEB"/>
    <w:rsid w:val="00FD2E51"/>
    <w:rsid w:val="00FD30B6"/>
    <w:rsid w:val="00FD313A"/>
    <w:rsid w:val="00FD33CC"/>
    <w:rsid w:val="00FD34CC"/>
    <w:rsid w:val="00FD353C"/>
    <w:rsid w:val="00FD357B"/>
    <w:rsid w:val="00FD35C9"/>
    <w:rsid w:val="00FD3664"/>
    <w:rsid w:val="00FD375E"/>
    <w:rsid w:val="00FD3906"/>
    <w:rsid w:val="00FD3C83"/>
    <w:rsid w:val="00FD3C84"/>
    <w:rsid w:val="00FD3CF7"/>
    <w:rsid w:val="00FD3DC2"/>
    <w:rsid w:val="00FD3DF1"/>
    <w:rsid w:val="00FD3E80"/>
    <w:rsid w:val="00FD3FD9"/>
    <w:rsid w:val="00FD3FF4"/>
    <w:rsid w:val="00FD414F"/>
    <w:rsid w:val="00FD429E"/>
    <w:rsid w:val="00FD432D"/>
    <w:rsid w:val="00FD433B"/>
    <w:rsid w:val="00FD438B"/>
    <w:rsid w:val="00FD46BA"/>
    <w:rsid w:val="00FD4B9E"/>
    <w:rsid w:val="00FD4CE4"/>
    <w:rsid w:val="00FD4D69"/>
    <w:rsid w:val="00FD4EE5"/>
    <w:rsid w:val="00FD4FB5"/>
    <w:rsid w:val="00FD507B"/>
    <w:rsid w:val="00FD552D"/>
    <w:rsid w:val="00FD556B"/>
    <w:rsid w:val="00FD560A"/>
    <w:rsid w:val="00FD584F"/>
    <w:rsid w:val="00FD5B2D"/>
    <w:rsid w:val="00FD5B3B"/>
    <w:rsid w:val="00FD5D1E"/>
    <w:rsid w:val="00FD5D32"/>
    <w:rsid w:val="00FD5D59"/>
    <w:rsid w:val="00FD6074"/>
    <w:rsid w:val="00FD6547"/>
    <w:rsid w:val="00FD66EF"/>
    <w:rsid w:val="00FD6744"/>
    <w:rsid w:val="00FD679E"/>
    <w:rsid w:val="00FD693D"/>
    <w:rsid w:val="00FD6B56"/>
    <w:rsid w:val="00FD6C12"/>
    <w:rsid w:val="00FD6D28"/>
    <w:rsid w:val="00FD6E91"/>
    <w:rsid w:val="00FD715D"/>
    <w:rsid w:val="00FD7187"/>
    <w:rsid w:val="00FD7217"/>
    <w:rsid w:val="00FD7249"/>
    <w:rsid w:val="00FD725F"/>
    <w:rsid w:val="00FD7595"/>
    <w:rsid w:val="00FD7E4F"/>
    <w:rsid w:val="00FD7FF0"/>
    <w:rsid w:val="00FE01CA"/>
    <w:rsid w:val="00FE039A"/>
    <w:rsid w:val="00FE04AA"/>
    <w:rsid w:val="00FE062F"/>
    <w:rsid w:val="00FE0698"/>
    <w:rsid w:val="00FE06C7"/>
    <w:rsid w:val="00FE0B5F"/>
    <w:rsid w:val="00FE0BDF"/>
    <w:rsid w:val="00FE0C7D"/>
    <w:rsid w:val="00FE0CF2"/>
    <w:rsid w:val="00FE0CFE"/>
    <w:rsid w:val="00FE0D0E"/>
    <w:rsid w:val="00FE10B9"/>
    <w:rsid w:val="00FE1110"/>
    <w:rsid w:val="00FE141F"/>
    <w:rsid w:val="00FE1468"/>
    <w:rsid w:val="00FE149B"/>
    <w:rsid w:val="00FE169D"/>
    <w:rsid w:val="00FE1708"/>
    <w:rsid w:val="00FE18F3"/>
    <w:rsid w:val="00FE1930"/>
    <w:rsid w:val="00FE1956"/>
    <w:rsid w:val="00FE19B3"/>
    <w:rsid w:val="00FE1A0F"/>
    <w:rsid w:val="00FE1A97"/>
    <w:rsid w:val="00FE1AFD"/>
    <w:rsid w:val="00FE1C2C"/>
    <w:rsid w:val="00FE1CCB"/>
    <w:rsid w:val="00FE1EF3"/>
    <w:rsid w:val="00FE2057"/>
    <w:rsid w:val="00FE2217"/>
    <w:rsid w:val="00FE2245"/>
    <w:rsid w:val="00FE224F"/>
    <w:rsid w:val="00FE23C6"/>
    <w:rsid w:val="00FE24CD"/>
    <w:rsid w:val="00FE2504"/>
    <w:rsid w:val="00FE2696"/>
    <w:rsid w:val="00FE2826"/>
    <w:rsid w:val="00FE2937"/>
    <w:rsid w:val="00FE2A48"/>
    <w:rsid w:val="00FE2AE5"/>
    <w:rsid w:val="00FE2B87"/>
    <w:rsid w:val="00FE2BD8"/>
    <w:rsid w:val="00FE2BF1"/>
    <w:rsid w:val="00FE2DB4"/>
    <w:rsid w:val="00FE2DF2"/>
    <w:rsid w:val="00FE2F11"/>
    <w:rsid w:val="00FE317D"/>
    <w:rsid w:val="00FE3285"/>
    <w:rsid w:val="00FE33CC"/>
    <w:rsid w:val="00FE3703"/>
    <w:rsid w:val="00FE380D"/>
    <w:rsid w:val="00FE38A1"/>
    <w:rsid w:val="00FE3B09"/>
    <w:rsid w:val="00FE3B72"/>
    <w:rsid w:val="00FE3B73"/>
    <w:rsid w:val="00FE3D98"/>
    <w:rsid w:val="00FE3E5E"/>
    <w:rsid w:val="00FE42EA"/>
    <w:rsid w:val="00FE46F9"/>
    <w:rsid w:val="00FE47BA"/>
    <w:rsid w:val="00FE4900"/>
    <w:rsid w:val="00FE4A53"/>
    <w:rsid w:val="00FE4C8A"/>
    <w:rsid w:val="00FE4CCF"/>
    <w:rsid w:val="00FE4D39"/>
    <w:rsid w:val="00FE5158"/>
    <w:rsid w:val="00FE51B1"/>
    <w:rsid w:val="00FE5235"/>
    <w:rsid w:val="00FE53ED"/>
    <w:rsid w:val="00FE5476"/>
    <w:rsid w:val="00FE5650"/>
    <w:rsid w:val="00FE566F"/>
    <w:rsid w:val="00FE57F4"/>
    <w:rsid w:val="00FE58A3"/>
    <w:rsid w:val="00FE58C7"/>
    <w:rsid w:val="00FE593C"/>
    <w:rsid w:val="00FE5B78"/>
    <w:rsid w:val="00FE5CD2"/>
    <w:rsid w:val="00FE5D07"/>
    <w:rsid w:val="00FE5D5B"/>
    <w:rsid w:val="00FE601F"/>
    <w:rsid w:val="00FE60C2"/>
    <w:rsid w:val="00FE6174"/>
    <w:rsid w:val="00FE61A6"/>
    <w:rsid w:val="00FE6206"/>
    <w:rsid w:val="00FE6222"/>
    <w:rsid w:val="00FE62A4"/>
    <w:rsid w:val="00FE6319"/>
    <w:rsid w:val="00FE6451"/>
    <w:rsid w:val="00FE653F"/>
    <w:rsid w:val="00FE65AC"/>
    <w:rsid w:val="00FE669A"/>
    <w:rsid w:val="00FE67AF"/>
    <w:rsid w:val="00FE6AF3"/>
    <w:rsid w:val="00FE6DCB"/>
    <w:rsid w:val="00FE6F23"/>
    <w:rsid w:val="00FE7036"/>
    <w:rsid w:val="00FE71FD"/>
    <w:rsid w:val="00FE7409"/>
    <w:rsid w:val="00FE75FA"/>
    <w:rsid w:val="00FE77E9"/>
    <w:rsid w:val="00FE7974"/>
    <w:rsid w:val="00FE7AFE"/>
    <w:rsid w:val="00FE7C71"/>
    <w:rsid w:val="00FE7DDB"/>
    <w:rsid w:val="00FE7E13"/>
    <w:rsid w:val="00FF00BF"/>
    <w:rsid w:val="00FF02BC"/>
    <w:rsid w:val="00FF02C7"/>
    <w:rsid w:val="00FF0573"/>
    <w:rsid w:val="00FF05A2"/>
    <w:rsid w:val="00FF07F9"/>
    <w:rsid w:val="00FF0AA6"/>
    <w:rsid w:val="00FF0B05"/>
    <w:rsid w:val="00FF0B59"/>
    <w:rsid w:val="00FF0D3B"/>
    <w:rsid w:val="00FF0F7D"/>
    <w:rsid w:val="00FF0FE1"/>
    <w:rsid w:val="00FF1016"/>
    <w:rsid w:val="00FF108B"/>
    <w:rsid w:val="00FF10FC"/>
    <w:rsid w:val="00FF1503"/>
    <w:rsid w:val="00FF1535"/>
    <w:rsid w:val="00FF1594"/>
    <w:rsid w:val="00FF185F"/>
    <w:rsid w:val="00FF1889"/>
    <w:rsid w:val="00FF190E"/>
    <w:rsid w:val="00FF1D2E"/>
    <w:rsid w:val="00FF231C"/>
    <w:rsid w:val="00FF256D"/>
    <w:rsid w:val="00FF27F1"/>
    <w:rsid w:val="00FF2895"/>
    <w:rsid w:val="00FF28D9"/>
    <w:rsid w:val="00FF2BEB"/>
    <w:rsid w:val="00FF2C00"/>
    <w:rsid w:val="00FF2E3D"/>
    <w:rsid w:val="00FF2E46"/>
    <w:rsid w:val="00FF2EDE"/>
    <w:rsid w:val="00FF2FC3"/>
    <w:rsid w:val="00FF3054"/>
    <w:rsid w:val="00FF30CB"/>
    <w:rsid w:val="00FF3101"/>
    <w:rsid w:val="00FF3299"/>
    <w:rsid w:val="00FF335F"/>
    <w:rsid w:val="00FF33A3"/>
    <w:rsid w:val="00FF3469"/>
    <w:rsid w:val="00FF3492"/>
    <w:rsid w:val="00FF36DD"/>
    <w:rsid w:val="00FF38D4"/>
    <w:rsid w:val="00FF39A2"/>
    <w:rsid w:val="00FF3B7F"/>
    <w:rsid w:val="00FF3C44"/>
    <w:rsid w:val="00FF3C5E"/>
    <w:rsid w:val="00FF3F55"/>
    <w:rsid w:val="00FF40BD"/>
    <w:rsid w:val="00FF4138"/>
    <w:rsid w:val="00FF415F"/>
    <w:rsid w:val="00FF41DA"/>
    <w:rsid w:val="00FF4240"/>
    <w:rsid w:val="00FF432E"/>
    <w:rsid w:val="00FF4368"/>
    <w:rsid w:val="00FF4763"/>
    <w:rsid w:val="00FF48AF"/>
    <w:rsid w:val="00FF4908"/>
    <w:rsid w:val="00FF4A56"/>
    <w:rsid w:val="00FF4A90"/>
    <w:rsid w:val="00FF4B75"/>
    <w:rsid w:val="00FF4F8A"/>
    <w:rsid w:val="00FF4FFE"/>
    <w:rsid w:val="00FF5098"/>
    <w:rsid w:val="00FF51CB"/>
    <w:rsid w:val="00FF5238"/>
    <w:rsid w:val="00FF5293"/>
    <w:rsid w:val="00FF52C9"/>
    <w:rsid w:val="00FF52E9"/>
    <w:rsid w:val="00FF538B"/>
    <w:rsid w:val="00FF541E"/>
    <w:rsid w:val="00FF5483"/>
    <w:rsid w:val="00FF556C"/>
    <w:rsid w:val="00FF56D9"/>
    <w:rsid w:val="00FF58CC"/>
    <w:rsid w:val="00FF590E"/>
    <w:rsid w:val="00FF6019"/>
    <w:rsid w:val="00FF609D"/>
    <w:rsid w:val="00FF61EA"/>
    <w:rsid w:val="00FF64BC"/>
    <w:rsid w:val="00FF6643"/>
    <w:rsid w:val="00FF6666"/>
    <w:rsid w:val="00FF67B6"/>
    <w:rsid w:val="00FF6982"/>
    <w:rsid w:val="00FF69D6"/>
    <w:rsid w:val="00FF6B25"/>
    <w:rsid w:val="00FF6DD3"/>
    <w:rsid w:val="00FF7048"/>
    <w:rsid w:val="00FF792F"/>
    <w:rsid w:val="00FF7A8A"/>
    <w:rsid w:val="00FF7F9F"/>
    <w:rsid w:val="0108082F"/>
    <w:rsid w:val="010E10B2"/>
    <w:rsid w:val="0116145A"/>
    <w:rsid w:val="011748CE"/>
    <w:rsid w:val="012EA99E"/>
    <w:rsid w:val="01321B44"/>
    <w:rsid w:val="01338327"/>
    <w:rsid w:val="01341643"/>
    <w:rsid w:val="01366453"/>
    <w:rsid w:val="014312CB"/>
    <w:rsid w:val="0153447C"/>
    <w:rsid w:val="015CF2D1"/>
    <w:rsid w:val="015CFA77"/>
    <w:rsid w:val="01695A3F"/>
    <w:rsid w:val="0174F31E"/>
    <w:rsid w:val="0176E45F"/>
    <w:rsid w:val="017E971F"/>
    <w:rsid w:val="017EA1F2"/>
    <w:rsid w:val="01952AA2"/>
    <w:rsid w:val="01965A1F"/>
    <w:rsid w:val="019DDD76"/>
    <w:rsid w:val="01A9532E"/>
    <w:rsid w:val="01AC9F80"/>
    <w:rsid w:val="01ACBFFF"/>
    <w:rsid w:val="01AD38AC"/>
    <w:rsid w:val="01AF7E96"/>
    <w:rsid w:val="01B26E83"/>
    <w:rsid w:val="01B3CA1B"/>
    <w:rsid w:val="01C70DF1"/>
    <w:rsid w:val="01DBBB0D"/>
    <w:rsid w:val="01E36125"/>
    <w:rsid w:val="01ED4D55"/>
    <w:rsid w:val="01EE4B28"/>
    <w:rsid w:val="01F5AD09"/>
    <w:rsid w:val="01F7FF72"/>
    <w:rsid w:val="01F92007"/>
    <w:rsid w:val="0204941C"/>
    <w:rsid w:val="022443DE"/>
    <w:rsid w:val="02275395"/>
    <w:rsid w:val="022AA146"/>
    <w:rsid w:val="023D3815"/>
    <w:rsid w:val="023E56D6"/>
    <w:rsid w:val="024406E0"/>
    <w:rsid w:val="024CFF99"/>
    <w:rsid w:val="025386C4"/>
    <w:rsid w:val="02678D9F"/>
    <w:rsid w:val="02783525"/>
    <w:rsid w:val="0279C2B7"/>
    <w:rsid w:val="0288415E"/>
    <w:rsid w:val="02911E75"/>
    <w:rsid w:val="0296C907"/>
    <w:rsid w:val="029B0455"/>
    <w:rsid w:val="029B6FAB"/>
    <w:rsid w:val="029DAE8E"/>
    <w:rsid w:val="02A0BA9C"/>
    <w:rsid w:val="02A37E89"/>
    <w:rsid w:val="02A5C420"/>
    <w:rsid w:val="02A5D517"/>
    <w:rsid w:val="02B09FD1"/>
    <w:rsid w:val="02CA7D41"/>
    <w:rsid w:val="02D325DF"/>
    <w:rsid w:val="02E404A2"/>
    <w:rsid w:val="02EB81F0"/>
    <w:rsid w:val="02EF98B5"/>
    <w:rsid w:val="02F3AC68"/>
    <w:rsid w:val="02F5CC59"/>
    <w:rsid w:val="02F7879E"/>
    <w:rsid w:val="02F8AC0A"/>
    <w:rsid w:val="03029C83"/>
    <w:rsid w:val="0303A857"/>
    <w:rsid w:val="030C5769"/>
    <w:rsid w:val="0312E43A"/>
    <w:rsid w:val="031CD680"/>
    <w:rsid w:val="033318DA"/>
    <w:rsid w:val="03377BC5"/>
    <w:rsid w:val="03380BDF"/>
    <w:rsid w:val="033F4009"/>
    <w:rsid w:val="03446AAB"/>
    <w:rsid w:val="03487D68"/>
    <w:rsid w:val="034AFE67"/>
    <w:rsid w:val="035D8BEB"/>
    <w:rsid w:val="03618313"/>
    <w:rsid w:val="03651345"/>
    <w:rsid w:val="0365D7B1"/>
    <w:rsid w:val="036DC035"/>
    <w:rsid w:val="0375990F"/>
    <w:rsid w:val="03803411"/>
    <w:rsid w:val="03975238"/>
    <w:rsid w:val="03979FF1"/>
    <w:rsid w:val="039A6E64"/>
    <w:rsid w:val="039BB440"/>
    <w:rsid w:val="039C0347"/>
    <w:rsid w:val="039F2F76"/>
    <w:rsid w:val="03ADD348"/>
    <w:rsid w:val="03AF3564"/>
    <w:rsid w:val="03AFE697"/>
    <w:rsid w:val="03BC7D1F"/>
    <w:rsid w:val="03C5F963"/>
    <w:rsid w:val="03E06A61"/>
    <w:rsid w:val="03E21D6B"/>
    <w:rsid w:val="03F12F47"/>
    <w:rsid w:val="03F6EC39"/>
    <w:rsid w:val="03FA4A3C"/>
    <w:rsid w:val="0406D4AA"/>
    <w:rsid w:val="04074DA5"/>
    <w:rsid w:val="040C58B9"/>
    <w:rsid w:val="040D9F44"/>
    <w:rsid w:val="041124B2"/>
    <w:rsid w:val="041D5DC6"/>
    <w:rsid w:val="042159B1"/>
    <w:rsid w:val="04254595"/>
    <w:rsid w:val="042ADB34"/>
    <w:rsid w:val="043BBECF"/>
    <w:rsid w:val="0441C595"/>
    <w:rsid w:val="0447BB71"/>
    <w:rsid w:val="044B03B9"/>
    <w:rsid w:val="044C2952"/>
    <w:rsid w:val="04599F1D"/>
    <w:rsid w:val="045D622B"/>
    <w:rsid w:val="0461C4B0"/>
    <w:rsid w:val="04648FCB"/>
    <w:rsid w:val="0465E5E3"/>
    <w:rsid w:val="0472465B"/>
    <w:rsid w:val="0477F9FB"/>
    <w:rsid w:val="047FE579"/>
    <w:rsid w:val="04803531"/>
    <w:rsid w:val="0487A6D9"/>
    <w:rsid w:val="04891CC8"/>
    <w:rsid w:val="0499731D"/>
    <w:rsid w:val="04A06B3F"/>
    <w:rsid w:val="04A90FC2"/>
    <w:rsid w:val="04AC1510"/>
    <w:rsid w:val="04B7CB3B"/>
    <w:rsid w:val="04C48FDB"/>
    <w:rsid w:val="04C65AA0"/>
    <w:rsid w:val="04CFD9A0"/>
    <w:rsid w:val="04D05281"/>
    <w:rsid w:val="04D24264"/>
    <w:rsid w:val="04E26C26"/>
    <w:rsid w:val="04FB81B9"/>
    <w:rsid w:val="051DF79D"/>
    <w:rsid w:val="05240144"/>
    <w:rsid w:val="052EF769"/>
    <w:rsid w:val="0530A7A6"/>
    <w:rsid w:val="05391B01"/>
    <w:rsid w:val="0546C839"/>
    <w:rsid w:val="054C950D"/>
    <w:rsid w:val="05568690"/>
    <w:rsid w:val="055E986E"/>
    <w:rsid w:val="055F28D5"/>
    <w:rsid w:val="0564AAF6"/>
    <w:rsid w:val="057E2479"/>
    <w:rsid w:val="058030A9"/>
    <w:rsid w:val="0582D0D9"/>
    <w:rsid w:val="0584E800"/>
    <w:rsid w:val="058F9BCB"/>
    <w:rsid w:val="0599C63F"/>
    <w:rsid w:val="05A97E7E"/>
    <w:rsid w:val="05B1A306"/>
    <w:rsid w:val="05BAB297"/>
    <w:rsid w:val="05BBCB0A"/>
    <w:rsid w:val="05C129EE"/>
    <w:rsid w:val="05CC9FB7"/>
    <w:rsid w:val="05D83C01"/>
    <w:rsid w:val="05E92ABA"/>
    <w:rsid w:val="05EAD2A9"/>
    <w:rsid w:val="05EC05DE"/>
    <w:rsid w:val="05EE3D30"/>
    <w:rsid w:val="05F11FF5"/>
    <w:rsid w:val="05FFD583"/>
    <w:rsid w:val="0606ED70"/>
    <w:rsid w:val="06092C1C"/>
    <w:rsid w:val="060D9EB4"/>
    <w:rsid w:val="060E36D9"/>
    <w:rsid w:val="0621FEDE"/>
    <w:rsid w:val="06295EFE"/>
    <w:rsid w:val="062A5600"/>
    <w:rsid w:val="062D1A53"/>
    <w:rsid w:val="062EAC52"/>
    <w:rsid w:val="063B57FF"/>
    <w:rsid w:val="06410482"/>
    <w:rsid w:val="065D8C2B"/>
    <w:rsid w:val="06600A63"/>
    <w:rsid w:val="0661B8EA"/>
    <w:rsid w:val="0662A2AF"/>
    <w:rsid w:val="0676F678"/>
    <w:rsid w:val="068DD741"/>
    <w:rsid w:val="068DEEFB"/>
    <w:rsid w:val="06977214"/>
    <w:rsid w:val="06981AED"/>
    <w:rsid w:val="069C12AB"/>
    <w:rsid w:val="069E708B"/>
    <w:rsid w:val="06A4F040"/>
    <w:rsid w:val="06ADF305"/>
    <w:rsid w:val="06CEB13F"/>
    <w:rsid w:val="06D6A8C4"/>
    <w:rsid w:val="06E73263"/>
    <w:rsid w:val="06EB20F4"/>
    <w:rsid w:val="06EC8474"/>
    <w:rsid w:val="06F4B27B"/>
    <w:rsid w:val="06F4D013"/>
    <w:rsid w:val="06F6D833"/>
    <w:rsid w:val="06FD72EA"/>
    <w:rsid w:val="06FE8994"/>
    <w:rsid w:val="07103C40"/>
    <w:rsid w:val="0714ABB0"/>
    <w:rsid w:val="0719AF1E"/>
    <w:rsid w:val="0719B93D"/>
    <w:rsid w:val="072F1BDA"/>
    <w:rsid w:val="0743DA99"/>
    <w:rsid w:val="0748C5C7"/>
    <w:rsid w:val="075746E8"/>
    <w:rsid w:val="076AA3E9"/>
    <w:rsid w:val="076C5B95"/>
    <w:rsid w:val="077B6901"/>
    <w:rsid w:val="077BA8FE"/>
    <w:rsid w:val="077EE5CB"/>
    <w:rsid w:val="0780C2CB"/>
    <w:rsid w:val="0786D1E3"/>
    <w:rsid w:val="078E9D05"/>
    <w:rsid w:val="07902818"/>
    <w:rsid w:val="079E77A6"/>
    <w:rsid w:val="07A6197A"/>
    <w:rsid w:val="07B32883"/>
    <w:rsid w:val="07B7CF12"/>
    <w:rsid w:val="07EB651E"/>
    <w:rsid w:val="07FAC56E"/>
    <w:rsid w:val="0818700D"/>
    <w:rsid w:val="081C4E33"/>
    <w:rsid w:val="081CA4BB"/>
    <w:rsid w:val="081FD45A"/>
    <w:rsid w:val="082BF296"/>
    <w:rsid w:val="083C6249"/>
    <w:rsid w:val="08452E0A"/>
    <w:rsid w:val="08494229"/>
    <w:rsid w:val="084BF43B"/>
    <w:rsid w:val="084E1B3B"/>
    <w:rsid w:val="08507EB3"/>
    <w:rsid w:val="08693165"/>
    <w:rsid w:val="086D4B8A"/>
    <w:rsid w:val="086DE880"/>
    <w:rsid w:val="087B6F00"/>
    <w:rsid w:val="089D9BC0"/>
    <w:rsid w:val="089ECBA9"/>
    <w:rsid w:val="08A221CA"/>
    <w:rsid w:val="08A677E8"/>
    <w:rsid w:val="08A9352D"/>
    <w:rsid w:val="08B9203A"/>
    <w:rsid w:val="08C5D767"/>
    <w:rsid w:val="08C7C662"/>
    <w:rsid w:val="08C88F88"/>
    <w:rsid w:val="08DF51B5"/>
    <w:rsid w:val="08E31E98"/>
    <w:rsid w:val="08F02A58"/>
    <w:rsid w:val="0900254B"/>
    <w:rsid w:val="09018685"/>
    <w:rsid w:val="0904094C"/>
    <w:rsid w:val="090C1573"/>
    <w:rsid w:val="09208713"/>
    <w:rsid w:val="0923EAC4"/>
    <w:rsid w:val="0926558C"/>
    <w:rsid w:val="0927E2B6"/>
    <w:rsid w:val="093558C8"/>
    <w:rsid w:val="093B1140"/>
    <w:rsid w:val="09436D13"/>
    <w:rsid w:val="0944ECE4"/>
    <w:rsid w:val="094A0774"/>
    <w:rsid w:val="094E7AD3"/>
    <w:rsid w:val="0953F76E"/>
    <w:rsid w:val="096780D4"/>
    <w:rsid w:val="096B62B4"/>
    <w:rsid w:val="097A309A"/>
    <w:rsid w:val="09834B94"/>
    <w:rsid w:val="098741D4"/>
    <w:rsid w:val="099A4371"/>
    <w:rsid w:val="09A7008D"/>
    <w:rsid w:val="09BE9CC5"/>
    <w:rsid w:val="09BEEF22"/>
    <w:rsid w:val="09C3EAEF"/>
    <w:rsid w:val="09CA9CB0"/>
    <w:rsid w:val="09CFA0E7"/>
    <w:rsid w:val="09D3001F"/>
    <w:rsid w:val="09D48477"/>
    <w:rsid w:val="09D9A15A"/>
    <w:rsid w:val="09DD8151"/>
    <w:rsid w:val="09DF6D7F"/>
    <w:rsid w:val="09E713BD"/>
    <w:rsid w:val="09EBBC6F"/>
    <w:rsid w:val="09EE4C2A"/>
    <w:rsid w:val="09F93379"/>
    <w:rsid w:val="09F9E32C"/>
    <w:rsid w:val="09FBD54F"/>
    <w:rsid w:val="0A081A2A"/>
    <w:rsid w:val="0A2C29B6"/>
    <w:rsid w:val="0A2E19A0"/>
    <w:rsid w:val="0A373D99"/>
    <w:rsid w:val="0A4269E7"/>
    <w:rsid w:val="0A4CE436"/>
    <w:rsid w:val="0A5618E1"/>
    <w:rsid w:val="0A5A8276"/>
    <w:rsid w:val="0A5ADA8B"/>
    <w:rsid w:val="0A63CC70"/>
    <w:rsid w:val="0A65BA16"/>
    <w:rsid w:val="0A733705"/>
    <w:rsid w:val="0A7B105C"/>
    <w:rsid w:val="0A7F48AC"/>
    <w:rsid w:val="0A868FCE"/>
    <w:rsid w:val="0A872F18"/>
    <w:rsid w:val="0A976DCF"/>
    <w:rsid w:val="0A9C1A4F"/>
    <w:rsid w:val="0AB11CFD"/>
    <w:rsid w:val="0AB1B57B"/>
    <w:rsid w:val="0ABB2D5F"/>
    <w:rsid w:val="0ABF5DC5"/>
    <w:rsid w:val="0ACB0EA8"/>
    <w:rsid w:val="0AD3A297"/>
    <w:rsid w:val="0AD3F60A"/>
    <w:rsid w:val="0ADA3E97"/>
    <w:rsid w:val="0ADC797C"/>
    <w:rsid w:val="0ADD0930"/>
    <w:rsid w:val="0AF04C35"/>
    <w:rsid w:val="0AF07B56"/>
    <w:rsid w:val="0B0DF1C1"/>
    <w:rsid w:val="0B1AB7D0"/>
    <w:rsid w:val="0B202F83"/>
    <w:rsid w:val="0B36E371"/>
    <w:rsid w:val="0B3D8DA4"/>
    <w:rsid w:val="0B3DC6D0"/>
    <w:rsid w:val="0B45363F"/>
    <w:rsid w:val="0B4A90B8"/>
    <w:rsid w:val="0B4BF04D"/>
    <w:rsid w:val="0B57EF7D"/>
    <w:rsid w:val="0B58C8E5"/>
    <w:rsid w:val="0B5A969F"/>
    <w:rsid w:val="0B657A4F"/>
    <w:rsid w:val="0B6A6398"/>
    <w:rsid w:val="0B6FE95A"/>
    <w:rsid w:val="0B73F60F"/>
    <w:rsid w:val="0B74AE47"/>
    <w:rsid w:val="0B7EA347"/>
    <w:rsid w:val="0B7EBD8A"/>
    <w:rsid w:val="0B80702C"/>
    <w:rsid w:val="0B8D5C8B"/>
    <w:rsid w:val="0B97CB30"/>
    <w:rsid w:val="0BA0626A"/>
    <w:rsid w:val="0BA11A06"/>
    <w:rsid w:val="0BA454E7"/>
    <w:rsid w:val="0BA6F91D"/>
    <w:rsid w:val="0BB49D58"/>
    <w:rsid w:val="0BB5D786"/>
    <w:rsid w:val="0BB82E8B"/>
    <w:rsid w:val="0BB97CE0"/>
    <w:rsid w:val="0BBAB55E"/>
    <w:rsid w:val="0BBFD98D"/>
    <w:rsid w:val="0BC08AB4"/>
    <w:rsid w:val="0BCED6BE"/>
    <w:rsid w:val="0BCF7A12"/>
    <w:rsid w:val="0BD13ADA"/>
    <w:rsid w:val="0BD59D02"/>
    <w:rsid w:val="0BD6B21D"/>
    <w:rsid w:val="0BDE3AAC"/>
    <w:rsid w:val="0BDF5232"/>
    <w:rsid w:val="0BE0DB31"/>
    <w:rsid w:val="0BF9BD07"/>
    <w:rsid w:val="0BFE8C92"/>
    <w:rsid w:val="0C064215"/>
    <w:rsid w:val="0C077737"/>
    <w:rsid w:val="0C1181F2"/>
    <w:rsid w:val="0C23A14F"/>
    <w:rsid w:val="0C2803AA"/>
    <w:rsid w:val="0C2855D3"/>
    <w:rsid w:val="0C2CBD4A"/>
    <w:rsid w:val="0C43C6EF"/>
    <w:rsid w:val="0C4A284A"/>
    <w:rsid w:val="0C527001"/>
    <w:rsid w:val="0C54618E"/>
    <w:rsid w:val="0C585239"/>
    <w:rsid w:val="0C5AE1DF"/>
    <w:rsid w:val="0C5E8AA7"/>
    <w:rsid w:val="0C5EEEE7"/>
    <w:rsid w:val="0C724122"/>
    <w:rsid w:val="0C73ECE6"/>
    <w:rsid w:val="0C79796B"/>
    <w:rsid w:val="0C7AF353"/>
    <w:rsid w:val="0C7D3089"/>
    <w:rsid w:val="0C8283AB"/>
    <w:rsid w:val="0C93501B"/>
    <w:rsid w:val="0C9A5B8B"/>
    <w:rsid w:val="0C9B137E"/>
    <w:rsid w:val="0C9C5AE4"/>
    <w:rsid w:val="0C9F5339"/>
    <w:rsid w:val="0CAA18C5"/>
    <w:rsid w:val="0CB2B520"/>
    <w:rsid w:val="0CC4C413"/>
    <w:rsid w:val="0CCE76C6"/>
    <w:rsid w:val="0CD1E433"/>
    <w:rsid w:val="0CD32C2C"/>
    <w:rsid w:val="0CD7DA66"/>
    <w:rsid w:val="0CE4DD7E"/>
    <w:rsid w:val="0CE982AC"/>
    <w:rsid w:val="0CF86E56"/>
    <w:rsid w:val="0D023223"/>
    <w:rsid w:val="0D02A9D3"/>
    <w:rsid w:val="0D031D16"/>
    <w:rsid w:val="0D1369BF"/>
    <w:rsid w:val="0D184D59"/>
    <w:rsid w:val="0D1B41DA"/>
    <w:rsid w:val="0D1E0C2A"/>
    <w:rsid w:val="0D211164"/>
    <w:rsid w:val="0D22A412"/>
    <w:rsid w:val="0D290982"/>
    <w:rsid w:val="0D2C5366"/>
    <w:rsid w:val="0D38E488"/>
    <w:rsid w:val="0D3F1549"/>
    <w:rsid w:val="0D40B48B"/>
    <w:rsid w:val="0D40FBBD"/>
    <w:rsid w:val="0D438097"/>
    <w:rsid w:val="0D47667B"/>
    <w:rsid w:val="0D4977BD"/>
    <w:rsid w:val="0D4A6BCB"/>
    <w:rsid w:val="0D4CF812"/>
    <w:rsid w:val="0D5282F2"/>
    <w:rsid w:val="0D57B033"/>
    <w:rsid w:val="0D5AD3D4"/>
    <w:rsid w:val="0D69B048"/>
    <w:rsid w:val="0D753467"/>
    <w:rsid w:val="0D78E5C0"/>
    <w:rsid w:val="0D7F52A1"/>
    <w:rsid w:val="0D85CC2F"/>
    <w:rsid w:val="0D95ED54"/>
    <w:rsid w:val="0D97B49A"/>
    <w:rsid w:val="0DA5ACDC"/>
    <w:rsid w:val="0DA9FDE1"/>
    <w:rsid w:val="0DAAB9D0"/>
    <w:rsid w:val="0DB16E61"/>
    <w:rsid w:val="0DB484FE"/>
    <w:rsid w:val="0DC078FD"/>
    <w:rsid w:val="0DC1BA59"/>
    <w:rsid w:val="0DC7AE4D"/>
    <w:rsid w:val="0DC86D22"/>
    <w:rsid w:val="0DCE130C"/>
    <w:rsid w:val="0DD0B2FE"/>
    <w:rsid w:val="0DD4013B"/>
    <w:rsid w:val="0DD8634D"/>
    <w:rsid w:val="0DDAECE6"/>
    <w:rsid w:val="0DDB76AE"/>
    <w:rsid w:val="0DF3C07D"/>
    <w:rsid w:val="0DF96D77"/>
    <w:rsid w:val="0E17FC8E"/>
    <w:rsid w:val="0E2A7635"/>
    <w:rsid w:val="0E2FE9D5"/>
    <w:rsid w:val="0E32BBFE"/>
    <w:rsid w:val="0E4F0063"/>
    <w:rsid w:val="0E5CE02F"/>
    <w:rsid w:val="0E648A51"/>
    <w:rsid w:val="0E65EEEB"/>
    <w:rsid w:val="0E695180"/>
    <w:rsid w:val="0E6DB494"/>
    <w:rsid w:val="0E6E3161"/>
    <w:rsid w:val="0E73CDDF"/>
    <w:rsid w:val="0E788C36"/>
    <w:rsid w:val="0E7FF576"/>
    <w:rsid w:val="0E907EE5"/>
    <w:rsid w:val="0E949C68"/>
    <w:rsid w:val="0E9EFD89"/>
    <w:rsid w:val="0EA18000"/>
    <w:rsid w:val="0EA91900"/>
    <w:rsid w:val="0EB9FB7B"/>
    <w:rsid w:val="0EC02E52"/>
    <w:rsid w:val="0EC22A8B"/>
    <w:rsid w:val="0ECE874E"/>
    <w:rsid w:val="0ED4FDF1"/>
    <w:rsid w:val="0EE8282E"/>
    <w:rsid w:val="0EE89459"/>
    <w:rsid w:val="0EF4625D"/>
    <w:rsid w:val="0EF68884"/>
    <w:rsid w:val="0EF76C34"/>
    <w:rsid w:val="0EFCF3AC"/>
    <w:rsid w:val="0F02BE3B"/>
    <w:rsid w:val="0F052951"/>
    <w:rsid w:val="0F0FFB9F"/>
    <w:rsid w:val="0F10E72C"/>
    <w:rsid w:val="0F28D1EB"/>
    <w:rsid w:val="0F399BC0"/>
    <w:rsid w:val="0F39C49F"/>
    <w:rsid w:val="0F426E47"/>
    <w:rsid w:val="0F46432C"/>
    <w:rsid w:val="0F4AB2DF"/>
    <w:rsid w:val="0F4B7E09"/>
    <w:rsid w:val="0F4E9B6B"/>
    <w:rsid w:val="0F559602"/>
    <w:rsid w:val="0F5A65E0"/>
    <w:rsid w:val="0F6F9E31"/>
    <w:rsid w:val="0F82B404"/>
    <w:rsid w:val="0F8ACD54"/>
    <w:rsid w:val="0F9330C5"/>
    <w:rsid w:val="0F942357"/>
    <w:rsid w:val="0F94F012"/>
    <w:rsid w:val="0F992EEB"/>
    <w:rsid w:val="0F9BE1CA"/>
    <w:rsid w:val="0F9FF715"/>
    <w:rsid w:val="0FA700EC"/>
    <w:rsid w:val="0FB1880B"/>
    <w:rsid w:val="0FB83267"/>
    <w:rsid w:val="0FB89CD6"/>
    <w:rsid w:val="0FC61981"/>
    <w:rsid w:val="0FD12483"/>
    <w:rsid w:val="0FDDDDF8"/>
    <w:rsid w:val="0FEB5B08"/>
    <w:rsid w:val="0FEF862A"/>
    <w:rsid w:val="0FF0576F"/>
    <w:rsid w:val="10082786"/>
    <w:rsid w:val="100EFFC2"/>
    <w:rsid w:val="101A1FBE"/>
    <w:rsid w:val="101DCF9C"/>
    <w:rsid w:val="102836C1"/>
    <w:rsid w:val="1031BE71"/>
    <w:rsid w:val="103A6BEF"/>
    <w:rsid w:val="103C6BA6"/>
    <w:rsid w:val="1048C4DC"/>
    <w:rsid w:val="1056C759"/>
    <w:rsid w:val="1058937E"/>
    <w:rsid w:val="10590DF1"/>
    <w:rsid w:val="10630917"/>
    <w:rsid w:val="106720D1"/>
    <w:rsid w:val="106E9922"/>
    <w:rsid w:val="107102A5"/>
    <w:rsid w:val="10746256"/>
    <w:rsid w:val="109900C1"/>
    <w:rsid w:val="109B752D"/>
    <w:rsid w:val="109F8D19"/>
    <w:rsid w:val="10A58D21"/>
    <w:rsid w:val="10AD140D"/>
    <w:rsid w:val="10B55256"/>
    <w:rsid w:val="10B8F6FC"/>
    <w:rsid w:val="10CE62B5"/>
    <w:rsid w:val="10D14887"/>
    <w:rsid w:val="10DCC2D3"/>
    <w:rsid w:val="10E1C64D"/>
    <w:rsid w:val="10E4C16F"/>
    <w:rsid w:val="10EA75F7"/>
    <w:rsid w:val="10F186E3"/>
    <w:rsid w:val="10F7D5C1"/>
    <w:rsid w:val="11046F54"/>
    <w:rsid w:val="1105FADE"/>
    <w:rsid w:val="1106FD53"/>
    <w:rsid w:val="1107F374"/>
    <w:rsid w:val="11101668"/>
    <w:rsid w:val="1120FD99"/>
    <w:rsid w:val="1122B3F5"/>
    <w:rsid w:val="112751F0"/>
    <w:rsid w:val="1129A583"/>
    <w:rsid w:val="11314481"/>
    <w:rsid w:val="1144C2D0"/>
    <w:rsid w:val="1148A279"/>
    <w:rsid w:val="1149E656"/>
    <w:rsid w:val="114B79ED"/>
    <w:rsid w:val="114DD92A"/>
    <w:rsid w:val="11526A59"/>
    <w:rsid w:val="11576D4E"/>
    <w:rsid w:val="1160C5F9"/>
    <w:rsid w:val="1162B2B6"/>
    <w:rsid w:val="11675981"/>
    <w:rsid w:val="1167DEA8"/>
    <w:rsid w:val="116DFC3E"/>
    <w:rsid w:val="1175071C"/>
    <w:rsid w:val="117A5194"/>
    <w:rsid w:val="117EFB4D"/>
    <w:rsid w:val="11803F3E"/>
    <w:rsid w:val="11830307"/>
    <w:rsid w:val="11A97F69"/>
    <w:rsid w:val="11B674D9"/>
    <w:rsid w:val="11BA67C1"/>
    <w:rsid w:val="11C813E8"/>
    <w:rsid w:val="11CDD672"/>
    <w:rsid w:val="11D08747"/>
    <w:rsid w:val="11E2AE83"/>
    <w:rsid w:val="11E88DAA"/>
    <w:rsid w:val="11EE84D8"/>
    <w:rsid w:val="11F27A39"/>
    <w:rsid w:val="11F425A2"/>
    <w:rsid w:val="11F99775"/>
    <w:rsid w:val="11FB3291"/>
    <w:rsid w:val="1209FB10"/>
    <w:rsid w:val="1211E168"/>
    <w:rsid w:val="12155A03"/>
    <w:rsid w:val="12178F33"/>
    <w:rsid w:val="1219195A"/>
    <w:rsid w:val="12199F1A"/>
    <w:rsid w:val="1239FCA0"/>
    <w:rsid w:val="123E737C"/>
    <w:rsid w:val="123F6825"/>
    <w:rsid w:val="12407F2B"/>
    <w:rsid w:val="1243A590"/>
    <w:rsid w:val="1247B2DC"/>
    <w:rsid w:val="1252D9B4"/>
    <w:rsid w:val="1253B1DB"/>
    <w:rsid w:val="12574046"/>
    <w:rsid w:val="12618BF3"/>
    <w:rsid w:val="12618D3C"/>
    <w:rsid w:val="1263E3A1"/>
    <w:rsid w:val="126967A9"/>
    <w:rsid w:val="1271B13C"/>
    <w:rsid w:val="12762C01"/>
    <w:rsid w:val="1283CC98"/>
    <w:rsid w:val="1285D6A1"/>
    <w:rsid w:val="128900AC"/>
    <w:rsid w:val="128A9856"/>
    <w:rsid w:val="12A07A28"/>
    <w:rsid w:val="12BA81A6"/>
    <w:rsid w:val="12C0EB1F"/>
    <w:rsid w:val="12C2534E"/>
    <w:rsid w:val="12C5308C"/>
    <w:rsid w:val="12C8E466"/>
    <w:rsid w:val="12D2ECCD"/>
    <w:rsid w:val="12D4F2C2"/>
    <w:rsid w:val="12DDEFE6"/>
    <w:rsid w:val="12EAF851"/>
    <w:rsid w:val="12FE8317"/>
    <w:rsid w:val="12FEAADB"/>
    <w:rsid w:val="13001267"/>
    <w:rsid w:val="13153DBA"/>
    <w:rsid w:val="132617DA"/>
    <w:rsid w:val="132BAE28"/>
    <w:rsid w:val="1330CCB9"/>
    <w:rsid w:val="133D96B8"/>
    <w:rsid w:val="135153E1"/>
    <w:rsid w:val="1353B026"/>
    <w:rsid w:val="1357BC97"/>
    <w:rsid w:val="135D6143"/>
    <w:rsid w:val="1367064D"/>
    <w:rsid w:val="13681CB1"/>
    <w:rsid w:val="136D403A"/>
    <w:rsid w:val="13742234"/>
    <w:rsid w:val="137A29CB"/>
    <w:rsid w:val="1394EA6D"/>
    <w:rsid w:val="139564B0"/>
    <w:rsid w:val="1398A1E3"/>
    <w:rsid w:val="13A0348C"/>
    <w:rsid w:val="13A268D5"/>
    <w:rsid w:val="13A49EA2"/>
    <w:rsid w:val="13A90C41"/>
    <w:rsid w:val="13AAFCCA"/>
    <w:rsid w:val="13B4C51C"/>
    <w:rsid w:val="13C06F9E"/>
    <w:rsid w:val="13C2F0B6"/>
    <w:rsid w:val="13C9FFC7"/>
    <w:rsid w:val="13CF4356"/>
    <w:rsid w:val="13D6032A"/>
    <w:rsid w:val="13DFD059"/>
    <w:rsid w:val="13E32ED5"/>
    <w:rsid w:val="13F002A4"/>
    <w:rsid w:val="13F99273"/>
    <w:rsid w:val="140CFC76"/>
    <w:rsid w:val="140EEA1F"/>
    <w:rsid w:val="14112C04"/>
    <w:rsid w:val="14118211"/>
    <w:rsid w:val="1413E8C5"/>
    <w:rsid w:val="141BA074"/>
    <w:rsid w:val="141BB3E7"/>
    <w:rsid w:val="141BE200"/>
    <w:rsid w:val="141CFE91"/>
    <w:rsid w:val="14214528"/>
    <w:rsid w:val="14237151"/>
    <w:rsid w:val="14247D57"/>
    <w:rsid w:val="1425BFC0"/>
    <w:rsid w:val="142DF853"/>
    <w:rsid w:val="1431C666"/>
    <w:rsid w:val="14330D5C"/>
    <w:rsid w:val="14383E5E"/>
    <w:rsid w:val="1443A817"/>
    <w:rsid w:val="14458540"/>
    <w:rsid w:val="145D603A"/>
    <w:rsid w:val="14640DB8"/>
    <w:rsid w:val="14650D5A"/>
    <w:rsid w:val="14666154"/>
    <w:rsid w:val="14696B8B"/>
    <w:rsid w:val="146B1542"/>
    <w:rsid w:val="146EF986"/>
    <w:rsid w:val="14702E1E"/>
    <w:rsid w:val="1470588F"/>
    <w:rsid w:val="1471981A"/>
    <w:rsid w:val="14974E81"/>
    <w:rsid w:val="149B8CDE"/>
    <w:rsid w:val="14ABCE26"/>
    <w:rsid w:val="14ACC4BE"/>
    <w:rsid w:val="14ADE80D"/>
    <w:rsid w:val="14B1F7CA"/>
    <w:rsid w:val="14B29A79"/>
    <w:rsid w:val="14C25D00"/>
    <w:rsid w:val="14CB8FA0"/>
    <w:rsid w:val="14CBB143"/>
    <w:rsid w:val="14CE04F8"/>
    <w:rsid w:val="14D53C1F"/>
    <w:rsid w:val="14D6D212"/>
    <w:rsid w:val="14E17B81"/>
    <w:rsid w:val="14F9B8D1"/>
    <w:rsid w:val="1508A92B"/>
    <w:rsid w:val="150F6E9C"/>
    <w:rsid w:val="15201018"/>
    <w:rsid w:val="1521F1FB"/>
    <w:rsid w:val="1526F5C2"/>
    <w:rsid w:val="15280105"/>
    <w:rsid w:val="1529A436"/>
    <w:rsid w:val="1537644E"/>
    <w:rsid w:val="15413801"/>
    <w:rsid w:val="1558B34B"/>
    <w:rsid w:val="155B5B00"/>
    <w:rsid w:val="156548BC"/>
    <w:rsid w:val="1567295E"/>
    <w:rsid w:val="156BAF63"/>
    <w:rsid w:val="156C1C85"/>
    <w:rsid w:val="1576B9E2"/>
    <w:rsid w:val="157BA233"/>
    <w:rsid w:val="158093BA"/>
    <w:rsid w:val="15883D01"/>
    <w:rsid w:val="158B975B"/>
    <w:rsid w:val="15982835"/>
    <w:rsid w:val="159AF189"/>
    <w:rsid w:val="159E41DD"/>
    <w:rsid w:val="15B59ECA"/>
    <w:rsid w:val="15C254E9"/>
    <w:rsid w:val="15C79704"/>
    <w:rsid w:val="15CEF3EC"/>
    <w:rsid w:val="15E31F4C"/>
    <w:rsid w:val="15EAD74E"/>
    <w:rsid w:val="15F5FB57"/>
    <w:rsid w:val="15F8FD44"/>
    <w:rsid w:val="16013659"/>
    <w:rsid w:val="160E6BE8"/>
    <w:rsid w:val="160FC2D2"/>
    <w:rsid w:val="161559A7"/>
    <w:rsid w:val="1623318B"/>
    <w:rsid w:val="162BD7AE"/>
    <w:rsid w:val="162D63FF"/>
    <w:rsid w:val="16323A21"/>
    <w:rsid w:val="1633485C"/>
    <w:rsid w:val="1636CD32"/>
    <w:rsid w:val="163836BB"/>
    <w:rsid w:val="1640F12D"/>
    <w:rsid w:val="1645E383"/>
    <w:rsid w:val="1653FBEE"/>
    <w:rsid w:val="16568AB1"/>
    <w:rsid w:val="1661B993"/>
    <w:rsid w:val="1664387B"/>
    <w:rsid w:val="166F43BA"/>
    <w:rsid w:val="1674DD42"/>
    <w:rsid w:val="167512CC"/>
    <w:rsid w:val="168F0024"/>
    <w:rsid w:val="1698C5D7"/>
    <w:rsid w:val="169A6EB4"/>
    <w:rsid w:val="16A11EBE"/>
    <w:rsid w:val="16A4CABE"/>
    <w:rsid w:val="16B82D3C"/>
    <w:rsid w:val="16C42177"/>
    <w:rsid w:val="16C9D4C3"/>
    <w:rsid w:val="16CC2E5A"/>
    <w:rsid w:val="16D0332F"/>
    <w:rsid w:val="16D2B071"/>
    <w:rsid w:val="16D38ACB"/>
    <w:rsid w:val="16D911FE"/>
    <w:rsid w:val="16E4CB96"/>
    <w:rsid w:val="16E50608"/>
    <w:rsid w:val="16E77690"/>
    <w:rsid w:val="16EA0229"/>
    <w:rsid w:val="16EA9DE8"/>
    <w:rsid w:val="16EDFC51"/>
    <w:rsid w:val="16F1B9E1"/>
    <w:rsid w:val="16F94D55"/>
    <w:rsid w:val="1708D522"/>
    <w:rsid w:val="1709A140"/>
    <w:rsid w:val="170A3420"/>
    <w:rsid w:val="170EF62A"/>
    <w:rsid w:val="171505ED"/>
    <w:rsid w:val="171A96BB"/>
    <w:rsid w:val="171D0306"/>
    <w:rsid w:val="17249F24"/>
    <w:rsid w:val="17272576"/>
    <w:rsid w:val="17365AF4"/>
    <w:rsid w:val="174033AC"/>
    <w:rsid w:val="17543342"/>
    <w:rsid w:val="175E05F4"/>
    <w:rsid w:val="1767EBA4"/>
    <w:rsid w:val="176855D0"/>
    <w:rsid w:val="176EC618"/>
    <w:rsid w:val="17724C9B"/>
    <w:rsid w:val="17742C66"/>
    <w:rsid w:val="1774D208"/>
    <w:rsid w:val="17779DD2"/>
    <w:rsid w:val="177CCFF8"/>
    <w:rsid w:val="178417FC"/>
    <w:rsid w:val="178CB6C6"/>
    <w:rsid w:val="179464A0"/>
    <w:rsid w:val="179A3509"/>
    <w:rsid w:val="17A9D49E"/>
    <w:rsid w:val="17AD1187"/>
    <w:rsid w:val="17B3CA55"/>
    <w:rsid w:val="17BB9727"/>
    <w:rsid w:val="17CC7D1D"/>
    <w:rsid w:val="17CD6C46"/>
    <w:rsid w:val="17D0D02F"/>
    <w:rsid w:val="17D3156B"/>
    <w:rsid w:val="17DA987C"/>
    <w:rsid w:val="17F18231"/>
    <w:rsid w:val="18021EF5"/>
    <w:rsid w:val="180C9719"/>
    <w:rsid w:val="181794BD"/>
    <w:rsid w:val="181E12B2"/>
    <w:rsid w:val="1825195E"/>
    <w:rsid w:val="182686B6"/>
    <w:rsid w:val="1828802B"/>
    <w:rsid w:val="182CFF9C"/>
    <w:rsid w:val="182FFA2B"/>
    <w:rsid w:val="18313673"/>
    <w:rsid w:val="1834B364"/>
    <w:rsid w:val="18384C45"/>
    <w:rsid w:val="183AB278"/>
    <w:rsid w:val="183AB3E8"/>
    <w:rsid w:val="1841A86C"/>
    <w:rsid w:val="1850F23C"/>
    <w:rsid w:val="1858BC94"/>
    <w:rsid w:val="185F6F93"/>
    <w:rsid w:val="18775796"/>
    <w:rsid w:val="187B9FEF"/>
    <w:rsid w:val="18843819"/>
    <w:rsid w:val="188CD204"/>
    <w:rsid w:val="188D7B18"/>
    <w:rsid w:val="188F200B"/>
    <w:rsid w:val="188F67ED"/>
    <w:rsid w:val="18965BCB"/>
    <w:rsid w:val="189D311B"/>
    <w:rsid w:val="189E9449"/>
    <w:rsid w:val="18A26478"/>
    <w:rsid w:val="18A92115"/>
    <w:rsid w:val="18B977CE"/>
    <w:rsid w:val="18BC1446"/>
    <w:rsid w:val="18D068EB"/>
    <w:rsid w:val="18D4E655"/>
    <w:rsid w:val="18E5E09C"/>
    <w:rsid w:val="18E66E0C"/>
    <w:rsid w:val="18ED238A"/>
    <w:rsid w:val="18F83EFC"/>
    <w:rsid w:val="18F9BAD9"/>
    <w:rsid w:val="18FA417D"/>
    <w:rsid w:val="18FC469C"/>
    <w:rsid w:val="190D178A"/>
    <w:rsid w:val="191F35E0"/>
    <w:rsid w:val="19207C7A"/>
    <w:rsid w:val="1927110F"/>
    <w:rsid w:val="192978BD"/>
    <w:rsid w:val="1930383B"/>
    <w:rsid w:val="1932B9BF"/>
    <w:rsid w:val="193E45D1"/>
    <w:rsid w:val="1940243D"/>
    <w:rsid w:val="19412EDA"/>
    <w:rsid w:val="19416522"/>
    <w:rsid w:val="1957D8C9"/>
    <w:rsid w:val="195BB8DD"/>
    <w:rsid w:val="195CA0E5"/>
    <w:rsid w:val="195FA821"/>
    <w:rsid w:val="1965555E"/>
    <w:rsid w:val="196CA3CA"/>
    <w:rsid w:val="1973E631"/>
    <w:rsid w:val="1978EC6D"/>
    <w:rsid w:val="1989CB32"/>
    <w:rsid w:val="199BA7BC"/>
    <w:rsid w:val="199F4B33"/>
    <w:rsid w:val="19ACD4A8"/>
    <w:rsid w:val="19BB0E53"/>
    <w:rsid w:val="19C07B8D"/>
    <w:rsid w:val="19C59006"/>
    <w:rsid w:val="19C5B906"/>
    <w:rsid w:val="19C9BAB8"/>
    <w:rsid w:val="19D22973"/>
    <w:rsid w:val="19D2DAE4"/>
    <w:rsid w:val="19DB06DD"/>
    <w:rsid w:val="19F1878D"/>
    <w:rsid w:val="19F48082"/>
    <w:rsid w:val="19F664F7"/>
    <w:rsid w:val="19F89133"/>
    <w:rsid w:val="19FF6BA5"/>
    <w:rsid w:val="1A00066F"/>
    <w:rsid w:val="1A11F8AB"/>
    <w:rsid w:val="1A18E028"/>
    <w:rsid w:val="1A1C3206"/>
    <w:rsid w:val="1A2FA629"/>
    <w:rsid w:val="1A341B7C"/>
    <w:rsid w:val="1A4E0785"/>
    <w:rsid w:val="1A526E64"/>
    <w:rsid w:val="1A549496"/>
    <w:rsid w:val="1A5C2FCC"/>
    <w:rsid w:val="1A5D14CC"/>
    <w:rsid w:val="1A606431"/>
    <w:rsid w:val="1A6B4149"/>
    <w:rsid w:val="1A6B49BA"/>
    <w:rsid w:val="1A70F356"/>
    <w:rsid w:val="1A7262EA"/>
    <w:rsid w:val="1A731398"/>
    <w:rsid w:val="1A8B8070"/>
    <w:rsid w:val="1A912065"/>
    <w:rsid w:val="1A912906"/>
    <w:rsid w:val="1A93C7BA"/>
    <w:rsid w:val="1A96B227"/>
    <w:rsid w:val="1A9A101B"/>
    <w:rsid w:val="1A9F3A38"/>
    <w:rsid w:val="1AA36E70"/>
    <w:rsid w:val="1AB58E45"/>
    <w:rsid w:val="1AB816CA"/>
    <w:rsid w:val="1AB8AC7A"/>
    <w:rsid w:val="1AC46AF9"/>
    <w:rsid w:val="1AC7FD4E"/>
    <w:rsid w:val="1AC8FC3B"/>
    <w:rsid w:val="1AC91F28"/>
    <w:rsid w:val="1AF2903E"/>
    <w:rsid w:val="1AF338B7"/>
    <w:rsid w:val="1AF56787"/>
    <w:rsid w:val="1AF5BDC5"/>
    <w:rsid w:val="1AF5C84F"/>
    <w:rsid w:val="1AF7836C"/>
    <w:rsid w:val="1AF813E1"/>
    <w:rsid w:val="1AF838F5"/>
    <w:rsid w:val="1AFEEE80"/>
    <w:rsid w:val="1B064C9E"/>
    <w:rsid w:val="1B0C7AC1"/>
    <w:rsid w:val="1B1947CF"/>
    <w:rsid w:val="1B1C9B2E"/>
    <w:rsid w:val="1B230E8C"/>
    <w:rsid w:val="1B23ECEA"/>
    <w:rsid w:val="1B2F62AD"/>
    <w:rsid w:val="1B312E0B"/>
    <w:rsid w:val="1B31551F"/>
    <w:rsid w:val="1B3C8BA0"/>
    <w:rsid w:val="1B4008A7"/>
    <w:rsid w:val="1B410615"/>
    <w:rsid w:val="1B44C63A"/>
    <w:rsid w:val="1B5903E5"/>
    <w:rsid w:val="1B593192"/>
    <w:rsid w:val="1B5AC174"/>
    <w:rsid w:val="1B5C111E"/>
    <w:rsid w:val="1B636CD5"/>
    <w:rsid w:val="1B6D0F72"/>
    <w:rsid w:val="1B6EA1E5"/>
    <w:rsid w:val="1B7DDF27"/>
    <w:rsid w:val="1B812ED4"/>
    <w:rsid w:val="1B8972F8"/>
    <w:rsid w:val="1B89768C"/>
    <w:rsid w:val="1B964CEA"/>
    <w:rsid w:val="1B97A627"/>
    <w:rsid w:val="1B9C9E46"/>
    <w:rsid w:val="1BA6B1A8"/>
    <w:rsid w:val="1BA7448E"/>
    <w:rsid w:val="1BA837ED"/>
    <w:rsid w:val="1BAB1BF5"/>
    <w:rsid w:val="1BAD47C2"/>
    <w:rsid w:val="1BB6CA9F"/>
    <w:rsid w:val="1BBE6EA1"/>
    <w:rsid w:val="1BCDE9CF"/>
    <w:rsid w:val="1BD3E20B"/>
    <w:rsid w:val="1BDCD8E7"/>
    <w:rsid w:val="1BDDDEAE"/>
    <w:rsid w:val="1BE9AB2F"/>
    <w:rsid w:val="1BFB4B02"/>
    <w:rsid w:val="1C0422DC"/>
    <w:rsid w:val="1C044081"/>
    <w:rsid w:val="1C046AF1"/>
    <w:rsid w:val="1C0547D9"/>
    <w:rsid w:val="1C0BA028"/>
    <w:rsid w:val="1C0CC2E8"/>
    <w:rsid w:val="1C120002"/>
    <w:rsid w:val="1C169C10"/>
    <w:rsid w:val="1C31FC22"/>
    <w:rsid w:val="1C388646"/>
    <w:rsid w:val="1C424345"/>
    <w:rsid w:val="1C44377D"/>
    <w:rsid w:val="1C4EA53D"/>
    <w:rsid w:val="1C54BF36"/>
    <w:rsid w:val="1C5B89B6"/>
    <w:rsid w:val="1C5D7D81"/>
    <w:rsid w:val="1C60D751"/>
    <w:rsid w:val="1C613E23"/>
    <w:rsid w:val="1C64ADF4"/>
    <w:rsid w:val="1C659067"/>
    <w:rsid w:val="1C6A8703"/>
    <w:rsid w:val="1C6EB4E8"/>
    <w:rsid w:val="1C79252B"/>
    <w:rsid w:val="1C7B7CBE"/>
    <w:rsid w:val="1C8D4A0A"/>
    <w:rsid w:val="1C9310A1"/>
    <w:rsid w:val="1C9BCF07"/>
    <w:rsid w:val="1C9E4170"/>
    <w:rsid w:val="1C9ED551"/>
    <w:rsid w:val="1CA15931"/>
    <w:rsid w:val="1CBFA2E3"/>
    <w:rsid w:val="1CD4A0F2"/>
    <w:rsid w:val="1CDABD1C"/>
    <w:rsid w:val="1CE67A85"/>
    <w:rsid w:val="1CED0AC6"/>
    <w:rsid w:val="1CFDE477"/>
    <w:rsid w:val="1D0136BC"/>
    <w:rsid w:val="1D2FF144"/>
    <w:rsid w:val="1D3B7ECA"/>
    <w:rsid w:val="1D3F40D6"/>
    <w:rsid w:val="1D492F54"/>
    <w:rsid w:val="1D4AD2D4"/>
    <w:rsid w:val="1D4F85AD"/>
    <w:rsid w:val="1D559322"/>
    <w:rsid w:val="1D603BFE"/>
    <w:rsid w:val="1D6505D2"/>
    <w:rsid w:val="1D651A20"/>
    <w:rsid w:val="1D66AC27"/>
    <w:rsid w:val="1D6E2E8C"/>
    <w:rsid w:val="1D8644FF"/>
    <w:rsid w:val="1D87D066"/>
    <w:rsid w:val="1D970638"/>
    <w:rsid w:val="1D992850"/>
    <w:rsid w:val="1D9E1A82"/>
    <w:rsid w:val="1DA95EE2"/>
    <w:rsid w:val="1DB0F57D"/>
    <w:rsid w:val="1DB43E58"/>
    <w:rsid w:val="1DB5FD45"/>
    <w:rsid w:val="1DBD7CD0"/>
    <w:rsid w:val="1DBDA2C2"/>
    <w:rsid w:val="1DC5EEF0"/>
    <w:rsid w:val="1DC81385"/>
    <w:rsid w:val="1DCBE139"/>
    <w:rsid w:val="1DD176C1"/>
    <w:rsid w:val="1DD26263"/>
    <w:rsid w:val="1DD61BCB"/>
    <w:rsid w:val="1DD64DF8"/>
    <w:rsid w:val="1DE6D966"/>
    <w:rsid w:val="1DEECFD2"/>
    <w:rsid w:val="1DF5FE62"/>
    <w:rsid w:val="1DF6CB62"/>
    <w:rsid w:val="1DFA23F9"/>
    <w:rsid w:val="1E04FABC"/>
    <w:rsid w:val="1E0E682A"/>
    <w:rsid w:val="1E14577E"/>
    <w:rsid w:val="1E1A5569"/>
    <w:rsid w:val="1E1A6E50"/>
    <w:rsid w:val="1E26FE47"/>
    <w:rsid w:val="1E2775EE"/>
    <w:rsid w:val="1E2A95AD"/>
    <w:rsid w:val="1E2C0CE0"/>
    <w:rsid w:val="1E403BBE"/>
    <w:rsid w:val="1E40561C"/>
    <w:rsid w:val="1E4DA6F3"/>
    <w:rsid w:val="1E4F4FF8"/>
    <w:rsid w:val="1E4FEE31"/>
    <w:rsid w:val="1E524C47"/>
    <w:rsid w:val="1E5B309E"/>
    <w:rsid w:val="1E65EBF2"/>
    <w:rsid w:val="1E690861"/>
    <w:rsid w:val="1E69ACCC"/>
    <w:rsid w:val="1E6E8E13"/>
    <w:rsid w:val="1E77E073"/>
    <w:rsid w:val="1E845E84"/>
    <w:rsid w:val="1E852DBC"/>
    <w:rsid w:val="1E900456"/>
    <w:rsid w:val="1E99C167"/>
    <w:rsid w:val="1E9CC88D"/>
    <w:rsid w:val="1EA50D1C"/>
    <w:rsid w:val="1EA811A0"/>
    <w:rsid w:val="1EAF0468"/>
    <w:rsid w:val="1EAF5F9F"/>
    <w:rsid w:val="1EAFB3BC"/>
    <w:rsid w:val="1EB757A7"/>
    <w:rsid w:val="1EC0E0E1"/>
    <w:rsid w:val="1ECA03F0"/>
    <w:rsid w:val="1EDF53DF"/>
    <w:rsid w:val="1EF0D11B"/>
    <w:rsid w:val="1EF3E6CE"/>
    <w:rsid w:val="1EFBBDC2"/>
    <w:rsid w:val="1F19E388"/>
    <w:rsid w:val="1F223F64"/>
    <w:rsid w:val="1F2D7409"/>
    <w:rsid w:val="1F3793FA"/>
    <w:rsid w:val="1F38EE37"/>
    <w:rsid w:val="1F42A730"/>
    <w:rsid w:val="1F4C5AA6"/>
    <w:rsid w:val="1F515D69"/>
    <w:rsid w:val="1F51ADD6"/>
    <w:rsid w:val="1F524C51"/>
    <w:rsid w:val="1F5C330C"/>
    <w:rsid w:val="1F5FBAB0"/>
    <w:rsid w:val="1F6AE0D8"/>
    <w:rsid w:val="1F731008"/>
    <w:rsid w:val="1F748F3C"/>
    <w:rsid w:val="1F7CAFA2"/>
    <w:rsid w:val="1F7F58E6"/>
    <w:rsid w:val="1F86F410"/>
    <w:rsid w:val="1F939BC9"/>
    <w:rsid w:val="1F948549"/>
    <w:rsid w:val="1F979AAF"/>
    <w:rsid w:val="1FA89707"/>
    <w:rsid w:val="1FAF83B5"/>
    <w:rsid w:val="1FBAE6DC"/>
    <w:rsid w:val="1FC21983"/>
    <w:rsid w:val="1FC89B96"/>
    <w:rsid w:val="1FD30319"/>
    <w:rsid w:val="1FD4E6C3"/>
    <w:rsid w:val="1FD6F2C9"/>
    <w:rsid w:val="1FE0FD02"/>
    <w:rsid w:val="1FE3820A"/>
    <w:rsid w:val="1FEA1404"/>
    <w:rsid w:val="1FF49536"/>
    <w:rsid w:val="1FFC72AD"/>
    <w:rsid w:val="2008E4DC"/>
    <w:rsid w:val="2010A782"/>
    <w:rsid w:val="2010C50F"/>
    <w:rsid w:val="2027076A"/>
    <w:rsid w:val="2033B5CD"/>
    <w:rsid w:val="203756A5"/>
    <w:rsid w:val="203C5D74"/>
    <w:rsid w:val="204485C0"/>
    <w:rsid w:val="204ABE90"/>
    <w:rsid w:val="2055FB02"/>
    <w:rsid w:val="2059F905"/>
    <w:rsid w:val="20608F76"/>
    <w:rsid w:val="206565D2"/>
    <w:rsid w:val="2078D39E"/>
    <w:rsid w:val="20792174"/>
    <w:rsid w:val="207BABF4"/>
    <w:rsid w:val="2080DDF0"/>
    <w:rsid w:val="208F8313"/>
    <w:rsid w:val="2095385C"/>
    <w:rsid w:val="20977355"/>
    <w:rsid w:val="209F8945"/>
    <w:rsid w:val="20A8F6E6"/>
    <w:rsid w:val="20C00E09"/>
    <w:rsid w:val="20C1C3BF"/>
    <w:rsid w:val="20C3DED1"/>
    <w:rsid w:val="20CC411E"/>
    <w:rsid w:val="20D7EAA4"/>
    <w:rsid w:val="20F9432D"/>
    <w:rsid w:val="20FB2C46"/>
    <w:rsid w:val="20FF2DEB"/>
    <w:rsid w:val="21035C45"/>
    <w:rsid w:val="2103749F"/>
    <w:rsid w:val="2104AE22"/>
    <w:rsid w:val="21065AF5"/>
    <w:rsid w:val="210E4FAB"/>
    <w:rsid w:val="2110A254"/>
    <w:rsid w:val="21146141"/>
    <w:rsid w:val="212A72B3"/>
    <w:rsid w:val="213EF445"/>
    <w:rsid w:val="2145869B"/>
    <w:rsid w:val="2146589D"/>
    <w:rsid w:val="21524797"/>
    <w:rsid w:val="21529263"/>
    <w:rsid w:val="21540414"/>
    <w:rsid w:val="2158ACF7"/>
    <w:rsid w:val="216C6EF7"/>
    <w:rsid w:val="216FDD9D"/>
    <w:rsid w:val="21708A5E"/>
    <w:rsid w:val="217E1066"/>
    <w:rsid w:val="218B371C"/>
    <w:rsid w:val="218ECF91"/>
    <w:rsid w:val="21972831"/>
    <w:rsid w:val="219825FB"/>
    <w:rsid w:val="21A1D013"/>
    <w:rsid w:val="21A9AAF0"/>
    <w:rsid w:val="21C22292"/>
    <w:rsid w:val="21CEE9FA"/>
    <w:rsid w:val="21E02B4C"/>
    <w:rsid w:val="21E05B79"/>
    <w:rsid w:val="21E17E63"/>
    <w:rsid w:val="21E48B2D"/>
    <w:rsid w:val="21E490CC"/>
    <w:rsid w:val="21E8CDB7"/>
    <w:rsid w:val="21E8F77A"/>
    <w:rsid w:val="220A965C"/>
    <w:rsid w:val="220AE0E1"/>
    <w:rsid w:val="220BAE03"/>
    <w:rsid w:val="2218EB1B"/>
    <w:rsid w:val="221902F6"/>
    <w:rsid w:val="221D66EE"/>
    <w:rsid w:val="22254168"/>
    <w:rsid w:val="22302D0C"/>
    <w:rsid w:val="2231F537"/>
    <w:rsid w:val="2234432D"/>
    <w:rsid w:val="223A7700"/>
    <w:rsid w:val="223C034E"/>
    <w:rsid w:val="223C2360"/>
    <w:rsid w:val="223DA4A6"/>
    <w:rsid w:val="22407F6A"/>
    <w:rsid w:val="2243A06E"/>
    <w:rsid w:val="224479D7"/>
    <w:rsid w:val="225C5CA9"/>
    <w:rsid w:val="226A5F42"/>
    <w:rsid w:val="226FCE13"/>
    <w:rsid w:val="2275816D"/>
    <w:rsid w:val="227816F3"/>
    <w:rsid w:val="227EA488"/>
    <w:rsid w:val="22843649"/>
    <w:rsid w:val="22846D61"/>
    <w:rsid w:val="22923123"/>
    <w:rsid w:val="229F2D20"/>
    <w:rsid w:val="22AEF6FB"/>
    <w:rsid w:val="22B66BEA"/>
    <w:rsid w:val="22BA744C"/>
    <w:rsid w:val="22BE57EF"/>
    <w:rsid w:val="22C167E9"/>
    <w:rsid w:val="22C943F7"/>
    <w:rsid w:val="22DBC72E"/>
    <w:rsid w:val="22DBE9B8"/>
    <w:rsid w:val="22DFF465"/>
    <w:rsid w:val="22F16AB2"/>
    <w:rsid w:val="22F5F7E9"/>
    <w:rsid w:val="230AFC5A"/>
    <w:rsid w:val="230F4A67"/>
    <w:rsid w:val="230F9EEF"/>
    <w:rsid w:val="231B2D50"/>
    <w:rsid w:val="231EE2C0"/>
    <w:rsid w:val="232EB763"/>
    <w:rsid w:val="2331523A"/>
    <w:rsid w:val="2333EA9E"/>
    <w:rsid w:val="233AA217"/>
    <w:rsid w:val="233BC055"/>
    <w:rsid w:val="233ED43C"/>
    <w:rsid w:val="2342CA6C"/>
    <w:rsid w:val="234897CF"/>
    <w:rsid w:val="23578892"/>
    <w:rsid w:val="23589DC1"/>
    <w:rsid w:val="235F16DB"/>
    <w:rsid w:val="236B369A"/>
    <w:rsid w:val="236CFE34"/>
    <w:rsid w:val="236F1A2B"/>
    <w:rsid w:val="237983C8"/>
    <w:rsid w:val="237D4400"/>
    <w:rsid w:val="23800095"/>
    <w:rsid w:val="23805B65"/>
    <w:rsid w:val="238772ED"/>
    <w:rsid w:val="238F3259"/>
    <w:rsid w:val="238F7316"/>
    <w:rsid w:val="23916148"/>
    <w:rsid w:val="2392834F"/>
    <w:rsid w:val="2395D8DD"/>
    <w:rsid w:val="23A47182"/>
    <w:rsid w:val="23A86C4C"/>
    <w:rsid w:val="23A9DCDB"/>
    <w:rsid w:val="23B72040"/>
    <w:rsid w:val="23BA2D8F"/>
    <w:rsid w:val="23BFDB26"/>
    <w:rsid w:val="23CB1DC0"/>
    <w:rsid w:val="23CB87C8"/>
    <w:rsid w:val="23CE33C4"/>
    <w:rsid w:val="23E3725C"/>
    <w:rsid w:val="23E72797"/>
    <w:rsid w:val="23F2778F"/>
    <w:rsid w:val="23F333CF"/>
    <w:rsid w:val="23F6E177"/>
    <w:rsid w:val="2400EAB4"/>
    <w:rsid w:val="24030CFF"/>
    <w:rsid w:val="2405C253"/>
    <w:rsid w:val="24132220"/>
    <w:rsid w:val="241C5930"/>
    <w:rsid w:val="242AF4B7"/>
    <w:rsid w:val="242BA361"/>
    <w:rsid w:val="243210AA"/>
    <w:rsid w:val="24372ACB"/>
    <w:rsid w:val="243A2829"/>
    <w:rsid w:val="243B7FA6"/>
    <w:rsid w:val="24439DB0"/>
    <w:rsid w:val="24487604"/>
    <w:rsid w:val="244F458D"/>
    <w:rsid w:val="2456BA89"/>
    <w:rsid w:val="245A75F7"/>
    <w:rsid w:val="245A90D4"/>
    <w:rsid w:val="245DB2A9"/>
    <w:rsid w:val="245EC8E3"/>
    <w:rsid w:val="246329E3"/>
    <w:rsid w:val="2466B6F8"/>
    <w:rsid w:val="246E7D0B"/>
    <w:rsid w:val="246F6C42"/>
    <w:rsid w:val="247357FE"/>
    <w:rsid w:val="2479342A"/>
    <w:rsid w:val="2483998A"/>
    <w:rsid w:val="2499E7A6"/>
    <w:rsid w:val="249F3C6B"/>
    <w:rsid w:val="24A0DE07"/>
    <w:rsid w:val="24AF65CA"/>
    <w:rsid w:val="24B6F32D"/>
    <w:rsid w:val="24BCF3DD"/>
    <w:rsid w:val="24DC4405"/>
    <w:rsid w:val="24E8B908"/>
    <w:rsid w:val="2503E5D1"/>
    <w:rsid w:val="250549AB"/>
    <w:rsid w:val="250B8653"/>
    <w:rsid w:val="250EC864"/>
    <w:rsid w:val="2517D9B8"/>
    <w:rsid w:val="25201376"/>
    <w:rsid w:val="25309A54"/>
    <w:rsid w:val="25316C4E"/>
    <w:rsid w:val="25442565"/>
    <w:rsid w:val="25543FA7"/>
    <w:rsid w:val="2556B63D"/>
    <w:rsid w:val="25669FCF"/>
    <w:rsid w:val="2566EE21"/>
    <w:rsid w:val="25687AFA"/>
    <w:rsid w:val="25759701"/>
    <w:rsid w:val="2587DE9F"/>
    <w:rsid w:val="25912462"/>
    <w:rsid w:val="25916685"/>
    <w:rsid w:val="25931C8A"/>
    <w:rsid w:val="259472AE"/>
    <w:rsid w:val="259DAEB4"/>
    <w:rsid w:val="259F7DF1"/>
    <w:rsid w:val="25A046F9"/>
    <w:rsid w:val="25AACABB"/>
    <w:rsid w:val="25B4B134"/>
    <w:rsid w:val="25BE7D58"/>
    <w:rsid w:val="25C86D72"/>
    <w:rsid w:val="25D333C6"/>
    <w:rsid w:val="25DDEC79"/>
    <w:rsid w:val="25E685BE"/>
    <w:rsid w:val="25ED4077"/>
    <w:rsid w:val="25EDC94A"/>
    <w:rsid w:val="25F21E80"/>
    <w:rsid w:val="25F94DF2"/>
    <w:rsid w:val="25FC9B87"/>
    <w:rsid w:val="2600C43F"/>
    <w:rsid w:val="2605C64F"/>
    <w:rsid w:val="2606AEC9"/>
    <w:rsid w:val="260E5EB7"/>
    <w:rsid w:val="2616562A"/>
    <w:rsid w:val="26212FE4"/>
    <w:rsid w:val="26295974"/>
    <w:rsid w:val="262C7051"/>
    <w:rsid w:val="26465079"/>
    <w:rsid w:val="26486A26"/>
    <w:rsid w:val="264E8DF7"/>
    <w:rsid w:val="2654B12B"/>
    <w:rsid w:val="265DA337"/>
    <w:rsid w:val="2674863F"/>
    <w:rsid w:val="2675B322"/>
    <w:rsid w:val="267ABE74"/>
    <w:rsid w:val="267F9CA6"/>
    <w:rsid w:val="2682730C"/>
    <w:rsid w:val="26873079"/>
    <w:rsid w:val="26898347"/>
    <w:rsid w:val="268D75B6"/>
    <w:rsid w:val="26965FE1"/>
    <w:rsid w:val="269E376A"/>
    <w:rsid w:val="26ABE80B"/>
    <w:rsid w:val="26ACEF80"/>
    <w:rsid w:val="26B0F197"/>
    <w:rsid w:val="26B9B198"/>
    <w:rsid w:val="26D25C26"/>
    <w:rsid w:val="26D2B635"/>
    <w:rsid w:val="26D3355D"/>
    <w:rsid w:val="26D3E334"/>
    <w:rsid w:val="26D457A5"/>
    <w:rsid w:val="26D770D5"/>
    <w:rsid w:val="26D8B72D"/>
    <w:rsid w:val="26D938B7"/>
    <w:rsid w:val="26DB2DAF"/>
    <w:rsid w:val="26DFF5C6"/>
    <w:rsid w:val="26E3D1C5"/>
    <w:rsid w:val="26EF7F38"/>
    <w:rsid w:val="26F19C1B"/>
    <w:rsid w:val="26F20A58"/>
    <w:rsid w:val="26F347E5"/>
    <w:rsid w:val="26FA5AFF"/>
    <w:rsid w:val="26FDBA7E"/>
    <w:rsid w:val="270012F7"/>
    <w:rsid w:val="2701066B"/>
    <w:rsid w:val="2702007B"/>
    <w:rsid w:val="27041A63"/>
    <w:rsid w:val="270A26E6"/>
    <w:rsid w:val="2710CD45"/>
    <w:rsid w:val="27145574"/>
    <w:rsid w:val="27189CBA"/>
    <w:rsid w:val="271E73DA"/>
    <w:rsid w:val="272206BE"/>
    <w:rsid w:val="2726F974"/>
    <w:rsid w:val="2729BA65"/>
    <w:rsid w:val="272A63A6"/>
    <w:rsid w:val="27325D26"/>
    <w:rsid w:val="27399B85"/>
    <w:rsid w:val="274B96D4"/>
    <w:rsid w:val="275053E6"/>
    <w:rsid w:val="2751D5C8"/>
    <w:rsid w:val="2754A05F"/>
    <w:rsid w:val="275EF9DB"/>
    <w:rsid w:val="277CC8FD"/>
    <w:rsid w:val="277F948F"/>
    <w:rsid w:val="2798A5F6"/>
    <w:rsid w:val="279CF153"/>
    <w:rsid w:val="27B18AB5"/>
    <w:rsid w:val="27B2488F"/>
    <w:rsid w:val="27B4C210"/>
    <w:rsid w:val="27B612C9"/>
    <w:rsid w:val="27BD97BD"/>
    <w:rsid w:val="27BDBCE0"/>
    <w:rsid w:val="27C72BB6"/>
    <w:rsid w:val="27D6EF72"/>
    <w:rsid w:val="27D9B1DE"/>
    <w:rsid w:val="27E518A7"/>
    <w:rsid w:val="27E82428"/>
    <w:rsid w:val="27EDAFBA"/>
    <w:rsid w:val="27EE459D"/>
    <w:rsid w:val="27F67E91"/>
    <w:rsid w:val="27F68A5E"/>
    <w:rsid w:val="27FE8455"/>
    <w:rsid w:val="28053E73"/>
    <w:rsid w:val="28103ADA"/>
    <w:rsid w:val="2813AA4F"/>
    <w:rsid w:val="281510F9"/>
    <w:rsid w:val="281A7AC7"/>
    <w:rsid w:val="281DD478"/>
    <w:rsid w:val="2822AC31"/>
    <w:rsid w:val="283FA603"/>
    <w:rsid w:val="2843A88D"/>
    <w:rsid w:val="2843E503"/>
    <w:rsid w:val="28581011"/>
    <w:rsid w:val="285C5965"/>
    <w:rsid w:val="286552F4"/>
    <w:rsid w:val="2873D1A0"/>
    <w:rsid w:val="2875A285"/>
    <w:rsid w:val="28761460"/>
    <w:rsid w:val="287624A2"/>
    <w:rsid w:val="287996DF"/>
    <w:rsid w:val="28931EB5"/>
    <w:rsid w:val="28934807"/>
    <w:rsid w:val="2899F51D"/>
    <w:rsid w:val="289DB843"/>
    <w:rsid w:val="289F061E"/>
    <w:rsid w:val="28A7D069"/>
    <w:rsid w:val="28A9DE01"/>
    <w:rsid w:val="28B6A481"/>
    <w:rsid w:val="28BC08C0"/>
    <w:rsid w:val="28C343E3"/>
    <w:rsid w:val="28C4BFC1"/>
    <w:rsid w:val="28C76EC6"/>
    <w:rsid w:val="28C84872"/>
    <w:rsid w:val="28D46DD1"/>
    <w:rsid w:val="28D4D305"/>
    <w:rsid w:val="28D81795"/>
    <w:rsid w:val="28E2D3D4"/>
    <w:rsid w:val="28E490C1"/>
    <w:rsid w:val="28E8C2F6"/>
    <w:rsid w:val="28EAF57D"/>
    <w:rsid w:val="28ED4DB2"/>
    <w:rsid w:val="28ED7245"/>
    <w:rsid w:val="28ED765F"/>
    <w:rsid w:val="28F4C6DE"/>
    <w:rsid w:val="28F6180E"/>
    <w:rsid w:val="2905553A"/>
    <w:rsid w:val="29075445"/>
    <w:rsid w:val="2910B13A"/>
    <w:rsid w:val="2914FC7A"/>
    <w:rsid w:val="29176787"/>
    <w:rsid w:val="291CA957"/>
    <w:rsid w:val="291CC5BA"/>
    <w:rsid w:val="2920E905"/>
    <w:rsid w:val="29365D99"/>
    <w:rsid w:val="293AF6FC"/>
    <w:rsid w:val="293CD5D0"/>
    <w:rsid w:val="2941F17F"/>
    <w:rsid w:val="2941F558"/>
    <w:rsid w:val="2942B20A"/>
    <w:rsid w:val="294F1CBA"/>
    <w:rsid w:val="2955F6F8"/>
    <w:rsid w:val="29585FD2"/>
    <w:rsid w:val="295CDF30"/>
    <w:rsid w:val="295DF8DB"/>
    <w:rsid w:val="295F511A"/>
    <w:rsid w:val="2961F21E"/>
    <w:rsid w:val="29789894"/>
    <w:rsid w:val="298A3164"/>
    <w:rsid w:val="299ADB1B"/>
    <w:rsid w:val="299D69B4"/>
    <w:rsid w:val="299FA71A"/>
    <w:rsid w:val="29A22834"/>
    <w:rsid w:val="29A23E9B"/>
    <w:rsid w:val="29A6D63B"/>
    <w:rsid w:val="29AD5D60"/>
    <w:rsid w:val="29AD83BF"/>
    <w:rsid w:val="29B0D351"/>
    <w:rsid w:val="29B5DE1C"/>
    <w:rsid w:val="29BA6C17"/>
    <w:rsid w:val="29C1E0CD"/>
    <w:rsid w:val="29C32BB8"/>
    <w:rsid w:val="29C7EAFF"/>
    <w:rsid w:val="29D80220"/>
    <w:rsid w:val="2A05612C"/>
    <w:rsid w:val="2A0BE410"/>
    <w:rsid w:val="2A0CEDDD"/>
    <w:rsid w:val="2A0EB7F2"/>
    <w:rsid w:val="2A16767F"/>
    <w:rsid w:val="2A1EE85D"/>
    <w:rsid w:val="2A21231B"/>
    <w:rsid w:val="2A29D08F"/>
    <w:rsid w:val="2A2AC0D1"/>
    <w:rsid w:val="2A35F63B"/>
    <w:rsid w:val="2A371297"/>
    <w:rsid w:val="2A392A3A"/>
    <w:rsid w:val="2A4DF110"/>
    <w:rsid w:val="2A5E1D31"/>
    <w:rsid w:val="2A611FE4"/>
    <w:rsid w:val="2A62552B"/>
    <w:rsid w:val="2A658508"/>
    <w:rsid w:val="2A68E9C4"/>
    <w:rsid w:val="2A71EB6E"/>
    <w:rsid w:val="2A746B5F"/>
    <w:rsid w:val="2A782A17"/>
    <w:rsid w:val="2A7940DD"/>
    <w:rsid w:val="2A799E95"/>
    <w:rsid w:val="2A7EC0FC"/>
    <w:rsid w:val="2A872690"/>
    <w:rsid w:val="2A93DD4C"/>
    <w:rsid w:val="2A95A491"/>
    <w:rsid w:val="2A99B268"/>
    <w:rsid w:val="2A9C6EC9"/>
    <w:rsid w:val="2A9D84ED"/>
    <w:rsid w:val="2AA5AE1B"/>
    <w:rsid w:val="2AB41B18"/>
    <w:rsid w:val="2AC96671"/>
    <w:rsid w:val="2ACED159"/>
    <w:rsid w:val="2ADB8084"/>
    <w:rsid w:val="2AEBC6A2"/>
    <w:rsid w:val="2AECD5AD"/>
    <w:rsid w:val="2AEFA23B"/>
    <w:rsid w:val="2AF014F6"/>
    <w:rsid w:val="2AF193CE"/>
    <w:rsid w:val="2AF2A58C"/>
    <w:rsid w:val="2AF56009"/>
    <w:rsid w:val="2AFF5F16"/>
    <w:rsid w:val="2B14613B"/>
    <w:rsid w:val="2B1569D9"/>
    <w:rsid w:val="2B16E8DD"/>
    <w:rsid w:val="2B23ABCF"/>
    <w:rsid w:val="2B2B75A9"/>
    <w:rsid w:val="2B30C1C7"/>
    <w:rsid w:val="2B30F626"/>
    <w:rsid w:val="2B3EAE59"/>
    <w:rsid w:val="2B4794BF"/>
    <w:rsid w:val="2B52CAA8"/>
    <w:rsid w:val="2B787C8F"/>
    <w:rsid w:val="2B7F2BDF"/>
    <w:rsid w:val="2B84BFD2"/>
    <w:rsid w:val="2B900BB1"/>
    <w:rsid w:val="2B916819"/>
    <w:rsid w:val="2B93CA87"/>
    <w:rsid w:val="2B9A443E"/>
    <w:rsid w:val="2B9A6F9E"/>
    <w:rsid w:val="2BA0996C"/>
    <w:rsid w:val="2BA0D158"/>
    <w:rsid w:val="2BB50D90"/>
    <w:rsid w:val="2BB73A65"/>
    <w:rsid w:val="2BB82A87"/>
    <w:rsid w:val="2BBEC5ED"/>
    <w:rsid w:val="2BC6BB7A"/>
    <w:rsid w:val="2BCBAD00"/>
    <w:rsid w:val="2BCC1C9B"/>
    <w:rsid w:val="2BCF68FE"/>
    <w:rsid w:val="2BD0A121"/>
    <w:rsid w:val="2BD5245B"/>
    <w:rsid w:val="2BD64CD1"/>
    <w:rsid w:val="2BD748F0"/>
    <w:rsid w:val="2BE1EBCC"/>
    <w:rsid w:val="2BE30308"/>
    <w:rsid w:val="2BE70AF6"/>
    <w:rsid w:val="2BEF89EE"/>
    <w:rsid w:val="2BFF4E44"/>
    <w:rsid w:val="2C18DF09"/>
    <w:rsid w:val="2C197BF8"/>
    <w:rsid w:val="2C214249"/>
    <w:rsid w:val="2C221700"/>
    <w:rsid w:val="2C286BB4"/>
    <w:rsid w:val="2C2C6209"/>
    <w:rsid w:val="2C2FFF08"/>
    <w:rsid w:val="2C3D933E"/>
    <w:rsid w:val="2C41A4C5"/>
    <w:rsid w:val="2C510D0D"/>
    <w:rsid w:val="2C554D0A"/>
    <w:rsid w:val="2C5CDA19"/>
    <w:rsid w:val="2C5DBC0C"/>
    <w:rsid w:val="2C718F72"/>
    <w:rsid w:val="2C72B82E"/>
    <w:rsid w:val="2C79323A"/>
    <w:rsid w:val="2C7940C5"/>
    <w:rsid w:val="2C7C2D71"/>
    <w:rsid w:val="2C861BF0"/>
    <w:rsid w:val="2C8E5282"/>
    <w:rsid w:val="2C9FE6D1"/>
    <w:rsid w:val="2CA034D9"/>
    <w:rsid w:val="2CA5DC73"/>
    <w:rsid w:val="2CA634CD"/>
    <w:rsid w:val="2CB4AA9A"/>
    <w:rsid w:val="2CBA0DBD"/>
    <w:rsid w:val="2CBADB17"/>
    <w:rsid w:val="2CC73A23"/>
    <w:rsid w:val="2CC743C5"/>
    <w:rsid w:val="2CCBE29D"/>
    <w:rsid w:val="2CD1E1C1"/>
    <w:rsid w:val="2CD78534"/>
    <w:rsid w:val="2CE21B79"/>
    <w:rsid w:val="2CE418D3"/>
    <w:rsid w:val="2CE97CE8"/>
    <w:rsid w:val="2D0168C1"/>
    <w:rsid w:val="2D031D1E"/>
    <w:rsid w:val="2D056B58"/>
    <w:rsid w:val="2D05C841"/>
    <w:rsid w:val="2D0DE19B"/>
    <w:rsid w:val="2D0F36CA"/>
    <w:rsid w:val="2D196224"/>
    <w:rsid w:val="2D1D1BD4"/>
    <w:rsid w:val="2D2172D3"/>
    <w:rsid w:val="2D23C12F"/>
    <w:rsid w:val="2D2C3BC1"/>
    <w:rsid w:val="2D2D22BF"/>
    <w:rsid w:val="2D2E5FB4"/>
    <w:rsid w:val="2D3C6195"/>
    <w:rsid w:val="2D3EE31A"/>
    <w:rsid w:val="2D405032"/>
    <w:rsid w:val="2D49633D"/>
    <w:rsid w:val="2D4D9C6C"/>
    <w:rsid w:val="2D51255E"/>
    <w:rsid w:val="2D52F06B"/>
    <w:rsid w:val="2D55E306"/>
    <w:rsid w:val="2D5EACF6"/>
    <w:rsid w:val="2D654CE0"/>
    <w:rsid w:val="2D66C0C5"/>
    <w:rsid w:val="2D735461"/>
    <w:rsid w:val="2D73DBB7"/>
    <w:rsid w:val="2D7402C4"/>
    <w:rsid w:val="2D76489E"/>
    <w:rsid w:val="2D7B99A8"/>
    <w:rsid w:val="2D820312"/>
    <w:rsid w:val="2D83391B"/>
    <w:rsid w:val="2D8544E3"/>
    <w:rsid w:val="2D8627E8"/>
    <w:rsid w:val="2D8BEA3E"/>
    <w:rsid w:val="2D9246E1"/>
    <w:rsid w:val="2DA09CEE"/>
    <w:rsid w:val="2DA33091"/>
    <w:rsid w:val="2DB5CD6E"/>
    <w:rsid w:val="2DBF7C79"/>
    <w:rsid w:val="2DCAD22E"/>
    <w:rsid w:val="2DE52D6D"/>
    <w:rsid w:val="2DE5C2D6"/>
    <w:rsid w:val="2DEF73FF"/>
    <w:rsid w:val="2DF1A76E"/>
    <w:rsid w:val="2DF2F834"/>
    <w:rsid w:val="2DF3E372"/>
    <w:rsid w:val="2DF91E91"/>
    <w:rsid w:val="2DFB2942"/>
    <w:rsid w:val="2E0385F8"/>
    <w:rsid w:val="2E0CAAEC"/>
    <w:rsid w:val="2E17D7F7"/>
    <w:rsid w:val="2E3A41D1"/>
    <w:rsid w:val="2E3D4D46"/>
    <w:rsid w:val="2E4127FA"/>
    <w:rsid w:val="2E41506C"/>
    <w:rsid w:val="2E4A9C93"/>
    <w:rsid w:val="2E4B8F55"/>
    <w:rsid w:val="2E4E5E81"/>
    <w:rsid w:val="2E54A092"/>
    <w:rsid w:val="2E62A8B3"/>
    <w:rsid w:val="2E657BBC"/>
    <w:rsid w:val="2E6A502F"/>
    <w:rsid w:val="2E6C5FAC"/>
    <w:rsid w:val="2E74AAC3"/>
    <w:rsid w:val="2E86306D"/>
    <w:rsid w:val="2E9B4746"/>
    <w:rsid w:val="2EA7DA0B"/>
    <w:rsid w:val="2EBAC7EA"/>
    <w:rsid w:val="2EC824A8"/>
    <w:rsid w:val="2ECCE561"/>
    <w:rsid w:val="2ECD2DD3"/>
    <w:rsid w:val="2ED1B7D6"/>
    <w:rsid w:val="2ED590A2"/>
    <w:rsid w:val="2ED6293C"/>
    <w:rsid w:val="2ED6BAF8"/>
    <w:rsid w:val="2EDCA41B"/>
    <w:rsid w:val="2EECFE2A"/>
    <w:rsid w:val="2EF0FF8D"/>
    <w:rsid w:val="2EF166A1"/>
    <w:rsid w:val="2EF269E6"/>
    <w:rsid w:val="2EF7370D"/>
    <w:rsid w:val="2EFBABBC"/>
    <w:rsid w:val="2F0CE3A9"/>
    <w:rsid w:val="2F0E6D3C"/>
    <w:rsid w:val="2F11F113"/>
    <w:rsid w:val="2F1E3D5B"/>
    <w:rsid w:val="2F28829B"/>
    <w:rsid w:val="2F2C9B76"/>
    <w:rsid w:val="2F365CB9"/>
    <w:rsid w:val="2F3D39AD"/>
    <w:rsid w:val="2F3FB41B"/>
    <w:rsid w:val="2F4906D4"/>
    <w:rsid w:val="2F4A3726"/>
    <w:rsid w:val="2F4AB7AE"/>
    <w:rsid w:val="2F5065C7"/>
    <w:rsid w:val="2F5A4190"/>
    <w:rsid w:val="2F5FB18F"/>
    <w:rsid w:val="2F751B07"/>
    <w:rsid w:val="2F7E16DA"/>
    <w:rsid w:val="2F96320B"/>
    <w:rsid w:val="2F9ED9C9"/>
    <w:rsid w:val="2FA3998D"/>
    <w:rsid w:val="2FA65056"/>
    <w:rsid w:val="2FA8074F"/>
    <w:rsid w:val="2FA87DF9"/>
    <w:rsid w:val="2FAF9E82"/>
    <w:rsid w:val="2FB281ED"/>
    <w:rsid w:val="2FB32752"/>
    <w:rsid w:val="2FB952BB"/>
    <w:rsid w:val="2FC5E74F"/>
    <w:rsid w:val="2FCA4B27"/>
    <w:rsid w:val="2FDC6577"/>
    <w:rsid w:val="2FE546F2"/>
    <w:rsid w:val="2FF53CCB"/>
    <w:rsid w:val="2FF5B795"/>
    <w:rsid w:val="2FF6AFBD"/>
    <w:rsid w:val="2FFCFC39"/>
    <w:rsid w:val="2FFE3915"/>
    <w:rsid w:val="3011695C"/>
    <w:rsid w:val="301EFF0C"/>
    <w:rsid w:val="302266FD"/>
    <w:rsid w:val="30237BE2"/>
    <w:rsid w:val="3027C253"/>
    <w:rsid w:val="3035BB6E"/>
    <w:rsid w:val="303E005A"/>
    <w:rsid w:val="30444F87"/>
    <w:rsid w:val="3045E938"/>
    <w:rsid w:val="30503C66"/>
    <w:rsid w:val="30556A68"/>
    <w:rsid w:val="3057E093"/>
    <w:rsid w:val="3059F109"/>
    <w:rsid w:val="305ECB97"/>
    <w:rsid w:val="306551DE"/>
    <w:rsid w:val="306AC344"/>
    <w:rsid w:val="306BE22C"/>
    <w:rsid w:val="306D19BB"/>
    <w:rsid w:val="30706665"/>
    <w:rsid w:val="307D2593"/>
    <w:rsid w:val="307EA0C6"/>
    <w:rsid w:val="307EDCF8"/>
    <w:rsid w:val="3082E621"/>
    <w:rsid w:val="3085DF02"/>
    <w:rsid w:val="308A7634"/>
    <w:rsid w:val="308BE14A"/>
    <w:rsid w:val="308DEF19"/>
    <w:rsid w:val="30A17654"/>
    <w:rsid w:val="30A1816C"/>
    <w:rsid w:val="30B71D8C"/>
    <w:rsid w:val="30C0D7DB"/>
    <w:rsid w:val="30C21E4A"/>
    <w:rsid w:val="30C3C968"/>
    <w:rsid w:val="30C45E49"/>
    <w:rsid w:val="30C89BB0"/>
    <w:rsid w:val="30C9319A"/>
    <w:rsid w:val="30D5C174"/>
    <w:rsid w:val="30D94007"/>
    <w:rsid w:val="30EBA953"/>
    <w:rsid w:val="30EE8875"/>
    <w:rsid w:val="30F60C26"/>
    <w:rsid w:val="30F66CDE"/>
    <w:rsid w:val="30F6A2BB"/>
    <w:rsid w:val="30FDD0BF"/>
    <w:rsid w:val="30FF2715"/>
    <w:rsid w:val="30FF271F"/>
    <w:rsid w:val="31004D1D"/>
    <w:rsid w:val="3102B4F3"/>
    <w:rsid w:val="3104ECEC"/>
    <w:rsid w:val="3109CE02"/>
    <w:rsid w:val="310D9DA9"/>
    <w:rsid w:val="311C613D"/>
    <w:rsid w:val="3124F112"/>
    <w:rsid w:val="31324D65"/>
    <w:rsid w:val="3138F358"/>
    <w:rsid w:val="313B81F4"/>
    <w:rsid w:val="3143CDE4"/>
    <w:rsid w:val="31453DFE"/>
    <w:rsid w:val="31464DA7"/>
    <w:rsid w:val="31656119"/>
    <w:rsid w:val="316B01B9"/>
    <w:rsid w:val="316ED81C"/>
    <w:rsid w:val="316F2893"/>
    <w:rsid w:val="3172C2DB"/>
    <w:rsid w:val="3179BB45"/>
    <w:rsid w:val="317FF528"/>
    <w:rsid w:val="318DDF54"/>
    <w:rsid w:val="3192E090"/>
    <w:rsid w:val="3193CFBA"/>
    <w:rsid w:val="319C4AB0"/>
    <w:rsid w:val="319FE79B"/>
    <w:rsid w:val="31A42ECA"/>
    <w:rsid w:val="31A62B5C"/>
    <w:rsid w:val="31A9CDCA"/>
    <w:rsid w:val="31AA0030"/>
    <w:rsid w:val="31AE9424"/>
    <w:rsid w:val="31B0C80C"/>
    <w:rsid w:val="31B19FDF"/>
    <w:rsid w:val="31B71D42"/>
    <w:rsid w:val="31BCDF28"/>
    <w:rsid w:val="31C14AB9"/>
    <w:rsid w:val="31CE2A7B"/>
    <w:rsid w:val="31D10D82"/>
    <w:rsid w:val="31DB5FB4"/>
    <w:rsid w:val="31DF16CB"/>
    <w:rsid w:val="31E0B43B"/>
    <w:rsid w:val="31E1EE91"/>
    <w:rsid w:val="31E9513C"/>
    <w:rsid w:val="31EF279B"/>
    <w:rsid w:val="31F283BD"/>
    <w:rsid w:val="3206D44E"/>
    <w:rsid w:val="32162995"/>
    <w:rsid w:val="32263793"/>
    <w:rsid w:val="3231B0F1"/>
    <w:rsid w:val="3235257C"/>
    <w:rsid w:val="3242889A"/>
    <w:rsid w:val="3243D785"/>
    <w:rsid w:val="324478CF"/>
    <w:rsid w:val="324855A1"/>
    <w:rsid w:val="3255F41E"/>
    <w:rsid w:val="325892A5"/>
    <w:rsid w:val="325B3CA3"/>
    <w:rsid w:val="32614F3E"/>
    <w:rsid w:val="326BFFDF"/>
    <w:rsid w:val="32742A9C"/>
    <w:rsid w:val="327BE05B"/>
    <w:rsid w:val="327F5727"/>
    <w:rsid w:val="3286D602"/>
    <w:rsid w:val="3286DCD5"/>
    <w:rsid w:val="32968FEA"/>
    <w:rsid w:val="329AD319"/>
    <w:rsid w:val="329B6126"/>
    <w:rsid w:val="32A5155C"/>
    <w:rsid w:val="32AEBDF0"/>
    <w:rsid w:val="32B385EB"/>
    <w:rsid w:val="32BBC60A"/>
    <w:rsid w:val="32BC7AE1"/>
    <w:rsid w:val="32C17CF1"/>
    <w:rsid w:val="32C1FBC9"/>
    <w:rsid w:val="32C7C066"/>
    <w:rsid w:val="32D017E8"/>
    <w:rsid w:val="32D284BC"/>
    <w:rsid w:val="32D69512"/>
    <w:rsid w:val="32DFC503"/>
    <w:rsid w:val="32E8E02A"/>
    <w:rsid w:val="32EDF268"/>
    <w:rsid w:val="32F417AE"/>
    <w:rsid w:val="32F61C97"/>
    <w:rsid w:val="32FDB131"/>
    <w:rsid w:val="33079F79"/>
    <w:rsid w:val="331F7FDA"/>
    <w:rsid w:val="331FCBB5"/>
    <w:rsid w:val="331FD557"/>
    <w:rsid w:val="33287C41"/>
    <w:rsid w:val="332B4EAF"/>
    <w:rsid w:val="33373D68"/>
    <w:rsid w:val="33694E5E"/>
    <w:rsid w:val="336988A0"/>
    <w:rsid w:val="33777C4A"/>
    <w:rsid w:val="337A3A2A"/>
    <w:rsid w:val="337CD860"/>
    <w:rsid w:val="338747DF"/>
    <w:rsid w:val="338C688E"/>
    <w:rsid w:val="338F7907"/>
    <w:rsid w:val="33A60612"/>
    <w:rsid w:val="33AD5951"/>
    <w:rsid w:val="33B02E1B"/>
    <w:rsid w:val="33BBEAC3"/>
    <w:rsid w:val="33BDC00A"/>
    <w:rsid w:val="33CBC59E"/>
    <w:rsid w:val="33CE969D"/>
    <w:rsid w:val="33E57D02"/>
    <w:rsid w:val="33F33C48"/>
    <w:rsid w:val="33FC0543"/>
    <w:rsid w:val="33FE2B9B"/>
    <w:rsid w:val="3402FCF2"/>
    <w:rsid w:val="340AA40D"/>
    <w:rsid w:val="34140088"/>
    <w:rsid w:val="34143B28"/>
    <w:rsid w:val="3415566E"/>
    <w:rsid w:val="341B8F9C"/>
    <w:rsid w:val="341DFC31"/>
    <w:rsid w:val="341E5017"/>
    <w:rsid w:val="3423D3E9"/>
    <w:rsid w:val="3429524C"/>
    <w:rsid w:val="34342340"/>
    <w:rsid w:val="3444219E"/>
    <w:rsid w:val="344491FB"/>
    <w:rsid w:val="3447EB00"/>
    <w:rsid w:val="3457E688"/>
    <w:rsid w:val="345A82BB"/>
    <w:rsid w:val="346BDC29"/>
    <w:rsid w:val="3470DAD8"/>
    <w:rsid w:val="347163DF"/>
    <w:rsid w:val="34776542"/>
    <w:rsid w:val="347B3491"/>
    <w:rsid w:val="347BD34D"/>
    <w:rsid w:val="347EB4E5"/>
    <w:rsid w:val="348584E2"/>
    <w:rsid w:val="3489F805"/>
    <w:rsid w:val="349657F5"/>
    <w:rsid w:val="34A4365D"/>
    <w:rsid w:val="34A80266"/>
    <w:rsid w:val="34A86DD8"/>
    <w:rsid w:val="34AD5C5D"/>
    <w:rsid w:val="34AE1856"/>
    <w:rsid w:val="34B7F5F6"/>
    <w:rsid w:val="34BA2FE8"/>
    <w:rsid w:val="34BFE19E"/>
    <w:rsid w:val="34C04FD7"/>
    <w:rsid w:val="34C1BCFA"/>
    <w:rsid w:val="34C69B74"/>
    <w:rsid w:val="34CA57F9"/>
    <w:rsid w:val="34CC2740"/>
    <w:rsid w:val="34CE5039"/>
    <w:rsid w:val="34DB64CD"/>
    <w:rsid w:val="34DB7356"/>
    <w:rsid w:val="34E02B59"/>
    <w:rsid w:val="34E3BE37"/>
    <w:rsid w:val="34E5107A"/>
    <w:rsid w:val="34E571ED"/>
    <w:rsid w:val="34EE8DE5"/>
    <w:rsid w:val="34FB2959"/>
    <w:rsid w:val="34FFDF3F"/>
    <w:rsid w:val="35089D32"/>
    <w:rsid w:val="350D3218"/>
    <w:rsid w:val="3514D289"/>
    <w:rsid w:val="351F78C1"/>
    <w:rsid w:val="352024D9"/>
    <w:rsid w:val="352334C6"/>
    <w:rsid w:val="352361CC"/>
    <w:rsid w:val="352D2EAB"/>
    <w:rsid w:val="3534C909"/>
    <w:rsid w:val="3534E449"/>
    <w:rsid w:val="3538683F"/>
    <w:rsid w:val="354544D0"/>
    <w:rsid w:val="3545779C"/>
    <w:rsid w:val="354BB8DE"/>
    <w:rsid w:val="354F13B5"/>
    <w:rsid w:val="3552C727"/>
    <w:rsid w:val="35594164"/>
    <w:rsid w:val="355EFCA9"/>
    <w:rsid w:val="357277C6"/>
    <w:rsid w:val="35732B58"/>
    <w:rsid w:val="35735B61"/>
    <w:rsid w:val="358302A1"/>
    <w:rsid w:val="359478AD"/>
    <w:rsid w:val="35952D35"/>
    <w:rsid w:val="359A58C0"/>
    <w:rsid w:val="35A97059"/>
    <w:rsid w:val="35B14D1C"/>
    <w:rsid w:val="35B7661F"/>
    <w:rsid w:val="35C3CE4E"/>
    <w:rsid w:val="35C701BE"/>
    <w:rsid w:val="35CA2FEA"/>
    <w:rsid w:val="35D6A911"/>
    <w:rsid w:val="35DD7B2B"/>
    <w:rsid w:val="35E8F5EB"/>
    <w:rsid w:val="35EE7A18"/>
    <w:rsid w:val="35F65AE9"/>
    <w:rsid w:val="36014FCA"/>
    <w:rsid w:val="3608355A"/>
    <w:rsid w:val="3612B1FB"/>
    <w:rsid w:val="361D0DEE"/>
    <w:rsid w:val="36260F2B"/>
    <w:rsid w:val="36297C78"/>
    <w:rsid w:val="362CA143"/>
    <w:rsid w:val="362E430D"/>
    <w:rsid w:val="362F3035"/>
    <w:rsid w:val="363A6089"/>
    <w:rsid w:val="36439B13"/>
    <w:rsid w:val="3650C680"/>
    <w:rsid w:val="3655979D"/>
    <w:rsid w:val="365ABB7C"/>
    <w:rsid w:val="366B60CC"/>
    <w:rsid w:val="3670FC46"/>
    <w:rsid w:val="36807B3E"/>
    <w:rsid w:val="3686808F"/>
    <w:rsid w:val="368A2599"/>
    <w:rsid w:val="36909D66"/>
    <w:rsid w:val="3698CBE7"/>
    <w:rsid w:val="36998697"/>
    <w:rsid w:val="369F010A"/>
    <w:rsid w:val="36A4DB48"/>
    <w:rsid w:val="36AA60AF"/>
    <w:rsid w:val="36AA99F3"/>
    <w:rsid w:val="36AF3BEB"/>
    <w:rsid w:val="36B49C97"/>
    <w:rsid w:val="36B6C9AB"/>
    <w:rsid w:val="36BB5D93"/>
    <w:rsid w:val="36BCE3A1"/>
    <w:rsid w:val="36BEC3A1"/>
    <w:rsid w:val="36C9B9BE"/>
    <w:rsid w:val="36D19145"/>
    <w:rsid w:val="36D1C0F3"/>
    <w:rsid w:val="36D3C2A1"/>
    <w:rsid w:val="36D5BFE7"/>
    <w:rsid w:val="36D79F82"/>
    <w:rsid w:val="36DA0EE1"/>
    <w:rsid w:val="36E10CEE"/>
    <w:rsid w:val="36E9EC17"/>
    <w:rsid w:val="36EAB9CA"/>
    <w:rsid w:val="36EE028C"/>
    <w:rsid w:val="36F0DBB6"/>
    <w:rsid w:val="36F7E78F"/>
    <w:rsid w:val="37013622"/>
    <w:rsid w:val="3703C573"/>
    <w:rsid w:val="370AEAC5"/>
    <w:rsid w:val="370D3F41"/>
    <w:rsid w:val="370FA2B3"/>
    <w:rsid w:val="370FB189"/>
    <w:rsid w:val="37144648"/>
    <w:rsid w:val="371955BB"/>
    <w:rsid w:val="371F87BC"/>
    <w:rsid w:val="3727D4AC"/>
    <w:rsid w:val="3738821F"/>
    <w:rsid w:val="373B4594"/>
    <w:rsid w:val="373BC7EE"/>
    <w:rsid w:val="374AB2BE"/>
    <w:rsid w:val="37566941"/>
    <w:rsid w:val="37596026"/>
    <w:rsid w:val="375D0A09"/>
    <w:rsid w:val="375EFE70"/>
    <w:rsid w:val="3764459E"/>
    <w:rsid w:val="3765215A"/>
    <w:rsid w:val="37673761"/>
    <w:rsid w:val="376D1704"/>
    <w:rsid w:val="37721674"/>
    <w:rsid w:val="377CABE3"/>
    <w:rsid w:val="377F23A3"/>
    <w:rsid w:val="378C262D"/>
    <w:rsid w:val="378CA777"/>
    <w:rsid w:val="378E71A2"/>
    <w:rsid w:val="3790E45A"/>
    <w:rsid w:val="37947316"/>
    <w:rsid w:val="379919B3"/>
    <w:rsid w:val="37A2B895"/>
    <w:rsid w:val="37A37D40"/>
    <w:rsid w:val="37A83334"/>
    <w:rsid w:val="37AF1DEE"/>
    <w:rsid w:val="37B0E81A"/>
    <w:rsid w:val="37C78A52"/>
    <w:rsid w:val="37CAD161"/>
    <w:rsid w:val="37D6A88D"/>
    <w:rsid w:val="37DE3430"/>
    <w:rsid w:val="37DEA079"/>
    <w:rsid w:val="37E16B81"/>
    <w:rsid w:val="37EDF27E"/>
    <w:rsid w:val="37F58B05"/>
    <w:rsid w:val="37F91535"/>
    <w:rsid w:val="37FB4DEC"/>
    <w:rsid w:val="3805027F"/>
    <w:rsid w:val="38101D74"/>
    <w:rsid w:val="38189426"/>
    <w:rsid w:val="38256A27"/>
    <w:rsid w:val="38282A3E"/>
    <w:rsid w:val="3831C92A"/>
    <w:rsid w:val="3845F2AA"/>
    <w:rsid w:val="38643D0D"/>
    <w:rsid w:val="386745EA"/>
    <w:rsid w:val="386CA143"/>
    <w:rsid w:val="386E3E0F"/>
    <w:rsid w:val="386F68DB"/>
    <w:rsid w:val="38727A25"/>
    <w:rsid w:val="387EE1F1"/>
    <w:rsid w:val="3887686E"/>
    <w:rsid w:val="388C1A41"/>
    <w:rsid w:val="38976D38"/>
    <w:rsid w:val="3897C7FE"/>
    <w:rsid w:val="38992126"/>
    <w:rsid w:val="38B6D5AB"/>
    <w:rsid w:val="38B9ED86"/>
    <w:rsid w:val="38D4CE39"/>
    <w:rsid w:val="38D69192"/>
    <w:rsid w:val="38E183C2"/>
    <w:rsid w:val="38E1C1C8"/>
    <w:rsid w:val="38E29E45"/>
    <w:rsid w:val="38E6E5DC"/>
    <w:rsid w:val="38EDBFC4"/>
    <w:rsid w:val="38F347C5"/>
    <w:rsid w:val="38F8AFDB"/>
    <w:rsid w:val="38F8DB79"/>
    <w:rsid w:val="390C6D10"/>
    <w:rsid w:val="390E58E4"/>
    <w:rsid w:val="3912009A"/>
    <w:rsid w:val="39120390"/>
    <w:rsid w:val="3912D62F"/>
    <w:rsid w:val="39166CEE"/>
    <w:rsid w:val="391946A0"/>
    <w:rsid w:val="391F67FA"/>
    <w:rsid w:val="3928B084"/>
    <w:rsid w:val="3944D2ED"/>
    <w:rsid w:val="394BC3B9"/>
    <w:rsid w:val="394EEDCB"/>
    <w:rsid w:val="39574FBC"/>
    <w:rsid w:val="39680301"/>
    <w:rsid w:val="3969245B"/>
    <w:rsid w:val="397B33F1"/>
    <w:rsid w:val="39859C27"/>
    <w:rsid w:val="398AE43A"/>
    <w:rsid w:val="398BA87A"/>
    <w:rsid w:val="39A28380"/>
    <w:rsid w:val="39A3AB28"/>
    <w:rsid w:val="39A692D2"/>
    <w:rsid w:val="39A957E1"/>
    <w:rsid w:val="39B42B95"/>
    <w:rsid w:val="39B607B9"/>
    <w:rsid w:val="39BA6ACD"/>
    <w:rsid w:val="39CA525A"/>
    <w:rsid w:val="39D2A3CF"/>
    <w:rsid w:val="39D307F0"/>
    <w:rsid w:val="39D6D46E"/>
    <w:rsid w:val="39D781DC"/>
    <w:rsid w:val="39DFE710"/>
    <w:rsid w:val="39E1FF3B"/>
    <w:rsid w:val="39E2E0C8"/>
    <w:rsid w:val="39E3DB54"/>
    <w:rsid w:val="39E7BBE0"/>
    <w:rsid w:val="39F57646"/>
    <w:rsid w:val="3A0751AB"/>
    <w:rsid w:val="3A0DD1A0"/>
    <w:rsid w:val="3A120244"/>
    <w:rsid w:val="3A2D8D33"/>
    <w:rsid w:val="3A2F7080"/>
    <w:rsid w:val="3A3085B2"/>
    <w:rsid w:val="3A36CB27"/>
    <w:rsid w:val="3A3E698E"/>
    <w:rsid w:val="3A3E8196"/>
    <w:rsid w:val="3A483AA8"/>
    <w:rsid w:val="3A5C5E19"/>
    <w:rsid w:val="3A6CB134"/>
    <w:rsid w:val="3A6DC9E3"/>
    <w:rsid w:val="3A76B9A7"/>
    <w:rsid w:val="3A7C053F"/>
    <w:rsid w:val="3A7D0102"/>
    <w:rsid w:val="3A857C88"/>
    <w:rsid w:val="3A8F2FE8"/>
    <w:rsid w:val="3A94CB21"/>
    <w:rsid w:val="3A9BD279"/>
    <w:rsid w:val="3A9E0FF3"/>
    <w:rsid w:val="3AA3BB5E"/>
    <w:rsid w:val="3AAE810B"/>
    <w:rsid w:val="3AB34CC5"/>
    <w:rsid w:val="3ABA991B"/>
    <w:rsid w:val="3AC7FAB5"/>
    <w:rsid w:val="3AC84AD7"/>
    <w:rsid w:val="3AC8A2E4"/>
    <w:rsid w:val="3ACA454B"/>
    <w:rsid w:val="3AD1EBE5"/>
    <w:rsid w:val="3AF8D866"/>
    <w:rsid w:val="3AFAA93A"/>
    <w:rsid w:val="3B12F21B"/>
    <w:rsid w:val="3B1700D2"/>
    <w:rsid w:val="3B20D26C"/>
    <w:rsid w:val="3B27BA8F"/>
    <w:rsid w:val="3B2B6665"/>
    <w:rsid w:val="3B2B9413"/>
    <w:rsid w:val="3B2C0E9B"/>
    <w:rsid w:val="3B32AB97"/>
    <w:rsid w:val="3B33569E"/>
    <w:rsid w:val="3B369D34"/>
    <w:rsid w:val="3B419843"/>
    <w:rsid w:val="3B43F2F9"/>
    <w:rsid w:val="3B44F70A"/>
    <w:rsid w:val="3B4FB8EE"/>
    <w:rsid w:val="3B5EC3E1"/>
    <w:rsid w:val="3B615836"/>
    <w:rsid w:val="3B66F8D2"/>
    <w:rsid w:val="3B723FC8"/>
    <w:rsid w:val="3B8163CA"/>
    <w:rsid w:val="3B8A2585"/>
    <w:rsid w:val="3B8DA711"/>
    <w:rsid w:val="3B8FDF63"/>
    <w:rsid w:val="3B924A23"/>
    <w:rsid w:val="3B994E9C"/>
    <w:rsid w:val="3BA07249"/>
    <w:rsid w:val="3BA55C4D"/>
    <w:rsid w:val="3BA94134"/>
    <w:rsid w:val="3BA9EC8D"/>
    <w:rsid w:val="3BAA6485"/>
    <w:rsid w:val="3BAE3FFA"/>
    <w:rsid w:val="3BB89D58"/>
    <w:rsid w:val="3BBB0E08"/>
    <w:rsid w:val="3BBE06A0"/>
    <w:rsid w:val="3BC3DC22"/>
    <w:rsid w:val="3BC843C8"/>
    <w:rsid w:val="3BCA54BD"/>
    <w:rsid w:val="3BCFEBFA"/>
    <w:rsid w:val="3BD08ECE"/>
    <w:rsid w:val="3BD89DCF"/>
    <w:rsid w:val="3BDBEE17"/>
    <w:rsid w:val="3BDDE136"/>
    <w:rsid w:val="3BE34ABF"/>
    <w:rsid w:val="3BEDCFA2"/>
    <w:rsid w:val="3BEF91FC"/>
    <w:rsid w:val="3BF2BB8D"/>
    <w:rsid w:val="3BF3D90E"/>
    <w:rsid w:val="3BF8B644"/>
    <w:rsid w:val="3BFDF874"/>
    <w:rsid w:val="3BFE79D0"/>
    <w:rsid w:val="3C004AF8"/>
    <w:rsid w:val="3C011832"/>
    <w:rsid w:val="3C153229"/>
    <w:rsid w:val="3C209117"/>
    <w:rsid w:val="3C2BB265"/>
    <w:rsid w:val="3C2C31D7"/>
    <w:rsid w:val="3C3EE8C2"/>
    <w:rsid w:val="3C4343A8"/>
    <w:rsid w:val="3C44F3E2"/>
    <w:rsid w:val="3C46396D"/>
    <w:rsid w:val="3C47B2A2"/>
    <w:rsid w:val="3C53E529"/>
    <w:rsid w:val="3C558695"/>
    <w:rsid w:val="3C579924"/>
    <w:rsid w:val="3C5B8946"/>
    <w:rsid w:val="3C676DAD"/>
    <w:rsid w:val="3C679E96"/>
    <w:rsid w:val="3C7010B7"/>
    <w:rsid w:val="3C7034A1"/>
    <w:rsid w:val="3C74AC9C"/>
    <w:rsid w:val="3C765675"/>
    <w:rsid w:val="3C7E2459"/>
    <w:rsid w:val="3C7E52C4"/>
    <w:rsid w:val="3C7E8387"/>
    <w:rsid w:val="3C7F5568"/>
    <w:rsid w:val="3C807D83"/>
    <w:rsid w:val="3C85C72B"/>
    <w:rsid w:val="3C905DB7"/>
    <w:rsid w:val="3C991A60"/>
    <w:rsid w:val="3C9ECDBD"/>
    <w:rsid w:val="3CA03626"/>
    <w:rsid w:val="3CA2094F"/>
    <w:rsid w:val="3CAE9DDD"/>
    <w:rsid w:val="3CB61121"/>
    <w:rsid w:val="3CBC01CE"/>
    <w:rsid w:val="3CBEAC9F"/>
    <w:rsid w:val="3CC75509"/>
    <w:rsid w:val="3CCB57F1"/>
    <w:rsid w:val="3CD026AC"/>
    <w:rsid w:val="3CE1F172"/>
    <w:rsid w:val="3CF78831"/>
    <w:rsid w:val="3CFA0BCB"/>
    <w:rsid w:val="3CFBE94B"/>
    <w:rsid w:val="3CFC998D"/>
    <w:rsid w:val="3D12BBFA"/>
    <w:rsid w:val="3D169EE3"/>
    <w:rsid w:val="3D1CE099"/>
    <w:rsid w:val="3D260EDC"/>
    <w:rsid w:val="3D3D22E3"/>
    <w:rsid w:val="3D40E929"/>
    <w:rsid w:val="3D48866E"/>
    <w:rsid w:val="3D4D81D0"/>
    <w:rsid w:val="3D5F640D"/>
    <w:rsid w:val="3D63C6B1"/>
    <w:rsid w:val="3D6C4B05"/>
    <w:rsid w:val="3D7CBA4F"/>
    <w:rsid w:val="3D7F94E6"/>
    <w:rsid w:val="3D7FB53D"/>
    <w:rsid w:val="3D8D48F2"/>
    <w:rsid w:val="3D8DB151"/>
    <w:rsid w:val="3D8E51D3"/>
    <w:rsid w:val="3D8E5AC8"/>
    <w:rsid w:val="3D9F13CC"/>
    <w:rsid w:val="3DA1DBEC"/>
    <w:rsid w:val="3DA865F2"/>
    <w:rsid w:val="3DADD5CA"/>
    <w:rsid w:val="3DB10B81"/>
    <w:rsid w:val="3DB981C2"/>
    <w:rsid w:val="3DCC6BE3"/>
    <w:rsid w:val="3DD9F010"/>
    <w:rsid w:val="3DDA75E7"/>
    <w:rsid w:val="3DDD1B8C"/>
    <w:rsid w:val="3DF63E4C"/>
    <w:rsid w:val="3DFDCE4D"/>
    <w:rsid w:val="3E01B690"/>
    <w:rsid w:val="3E02A808"/>
    <w:rsid w:val="3E065AA7"/>
    <w:rsid w:val="3E088E4C"/>
    <w:rsid w:val="3E1A2389"/>
    <w:rsid w:val="3E239D7E"/>
    <w:rsid w:val="3E26B206"/>
    <w:rsid w:val="3E290D29"/>
    <w:rsid w:val="3E3B8807"/>
    <w:rsid w:val="3E409859"/>
    <w:rsid w:val="3E481D34"/>
    <w:rsid w:val="3E4A5128"/>
    <w:rsid w:val="3E4D0673"/>
    <w:rsid w:val="3E4D7645"/>
    <w:rsid w:val="3E4DE15F"/>
    <w:rsid w:val="3E6BF2D4"/>
    <w:rsid w:val="3E6D307C"/>
    <w:rsid w:val="3E74394D"/>
    <w:rsid w:val="3E80531D"/>
    <w:rsid w:val="3E85310F"/>
    <w:rsid w:val="3E8790F5"/>
    <w:rsid w:val="3E9C7818"/>
    <w:rsid w:val="3E9CEDF5"/>
    <w:rsid w:val="3EA46C0D"/>
    <w:rsid w:val="3EA6BF2F"/>
    <w:rsid w:val="3EAA4591"/>
    <w:rsid w:val="3EB90194"/>
    <w:rsid w:val="3EB98C83"/>
    <w:rsid w:val="3EBA055A"/>
    <w:rsid w:val="3EBA4224"/>
    <w:rsid w:val="3EC9713A"/>
    <w:rsid w:val="3ED1C254"/>
    <w:rsid w:val="3ED8B036"/>
    <w:rsid w:val="3EDC16C3"/>
    <w:rsid w:val="3EDFE3BC"/>
    <w:rsid w:val="3EE83804"/>
    <w:rsid w:val="3EEE5484"/>
    <w:rsid w:val="3EEF2746"/>
    <w:rsid w:val="3EF3B295"/>
    <w:rsid w:val="3EF9AEDC"/>
    <w:rsid w:val="3EFE08BD"/>
    <w:rsid w:val="3F000E90"/>
    <w:rsid w:val="3F0662CB"/>
    <w:rsid w:val="3F073681"/>
    <w:rsid w:val="3F0CC62D"/>
    <w:rsid w:val="3F14635C"/>
    <w:rsid w:val="3F1771EB"/>
    <w:rsid w:val="3F178E24"/>
    <w:rsid w:val="3F2CD24E"/>
    <w:rsid w:val="3F339106"/>
    <w:rsid w:val="3F422A2C"/>
    <w:rsid w:val="3F49C61E"/>
    <w:rsid w:val="3F50A377"/>
    <w:rsid w:val="3F548489"/>
    <w:rsid w:val="3F5B0E8F"/>
    <w:rsid w:val="3F5C9209"/>
    <w:rsid w:val="3F5DDB1E"/>
    <w:rsid w:val="3F66240C"/>
    <w:rsid w:val="3F67D95C"/>
    <w:rsid w:val="3F69AE9A"/>
    <w:rsid w:val="3F6CE363"/>
    <w:rsid w:val="3F757206"/>
    <w:rsid w:val="3F790873"/>
    <w:rsid w:val="3F7F1364"/>
    <w:rsid w:val="3FA0F58B"/>
    <w:rsid w:val="3FA1E721"/>
    <w:rsid w:val="3FABFF17"/>
    <w:rsid w:val="3FB0DA24"/>
    <w:rsid w:val="3FB1FB49"/>
    <w:rsid w:val="3FC2A6FC"/>
    <w:rsid w:val="3FD09BFA"/>
    <w:rsid w:val="3FD3FF60"/>
    <w:rsid w:val="3FE08721"/>
    <w:rsid w:val="3FE4F6E8"/>
    <w:rsid w:val="3FEB289B"/>
    <w:rsid w:val="3FEBFA0F"/>
    <w:rsid w:val="3FF75009"/>
    <w:rsid w:val="3FFCF153"/>
    <w:rsid w:val="3FFFA812"/>
    <w:rsid w:val="3FFFF60E"/>
    <w:rsid w:val="4002A2FA"/>
    <w:rsid w:val="400466D6"/>
    <w:rsid w:val="4012A885"/>
    <w:rsid w:val="40135116"/>
    <w:rsid w:val="40297F7C"/>
    <w:rsid w:val="4032BF60"/>
    <w:rsid w:val="4035D62E"/>
    <w:rsid w:val="403AF32E"/>
    <w:rsid w:val="403EDE90"/>
    <w:rsid w:val="403F7243"/>
    <w:rsid w:val="404B6049"/>
    <w:rsid w:val="404C73A2"/>
    <w:rsid w:val="404F7240"/>
    <w:rsid w:val="40542246"/>
    <w:rsid w:val="406336E6"/>
    <w:rsid w:val="4063CB85"/>
    <w:rsid w:val="406C1307"/>
    <w:rsid w:val="40739823"/>
    <w:rsid w:val="4088191E"/>
    <w:rsid w:val="40894123"/>
    <w:rsid w:val="408DC692"/>
    <w:rsid w:val="40913819"/>
    <w:rsid w:val="40A7BB91"/>
    <w:rsid w:val="40B463A7"/>
    <w:rsid w:val="40B65AC5"/>
    <w:rsid w:val="40C185E2"/>
    <w:rsid w:val="40D3719A"/>
    <w:rsid w:val="40D4479A"/>
    <w:rsid w:val="40D8C1E4"/>
    <w:rsid w:val="40DC2E15"/>
    <w:rsid w:val="4102FB23"/>
    <w:rsid w:val="410BD9A3"/>
    <w:rsid w:val="41180552"/>
    <w:rsid w:val="41196841"/>
    <w:rsid w:val="411EEBA1"/>
    <w:rsid w:val="4120CD0E"/>
    <w:rsid w:val="41214349"/>
    <w:rsid w:val="4121E228"/>
    <w:rsid w:val="412D3B7C"/>
    <w:rsid w:val="41414221"/>
    <w:rsid w:val="415958FE"/>
    <w:rsid w:val="41624DB3"/>
    <w:rsid w:val="41692D13"/>
    <w:rsid w:val="41790720"/>
    <w:rsid w:val="4183063B"/>
    <w:rsid w:val="418518D5"/>
    <w:rsid w:val="418BCA42"/>
    <w:rsid w:val="418DA543"/>
    <w:rsid w:val="41959053"/>
    <w:rsid w:val="419B9A37"/>
    <w:rsid w:val="41A5A975"/>
    <w:rsid w:val="41A932E3"/>
    <w:rsid w:val="41AE5F47"/>
    <w:rsid w:val="41AF2009"/>
    <w:rsid w:val="41B5C361"/>
    <w:rsid w:val="41B73A62"/>
    <w:rsid w:val="41CDA02B"/>
    <w:rsid w:val="41CE3C43"/>
    <w:rsid w:val="41D0430F"/>
    <w:rsid w:val="41DD1E73"/>
    <w:rsid w:val="41E0EF54"/>
    <w:rsid w:val="41F128EC"/>
    <w:rsid w:val="41F8B57F"/>
    <w:rsid w:val="4207161F"/>
    <w:rsid w:val="4207CFEC"/>
    <w:rsid w:val="421A740E"/>
    <w:rsid w:val="422221AB"/>
    <w:rsid w:val="422240B8"/>
    <w:rsid w:val="422B42B4"/>
    <w:rsid w:val="422F1296"/>
    <w:rsid w:val="4234378A"/>
    <w:rsid w:val="4234CBC3"/>
    <w:rsid w:val="42359285"/>
    <w:rsid w:val="423F3A8D"/>
    <w:rsid w:val="42514A42"/>
    <w:rsid w:val="425C9DC5"/>
    <w:rsid w:val="426B31C5"/>
    <w:rsid w:val="42831E3C"/>
    <w:rsid w:val="428618FF"/>
    <w:rsid w:val="4287DE97"/>
    <w:rsid w:val="4297D8A4"/>
    <w:rsid w:val="42A2817F"/>
    <w:rsid w:val="42A304D0"/>
    <w:rsid w:val="42AA04A8"/>
    <w:rsid w:val="42AF43D6"/>
    <w:rsid w:val="42B31F3D"/>
    <w:rsid w:val="42B99E9D"/>
    <w:rsid w:val="42BBB37E"/>
    <w:rsid w:val="42C342F2"/>
    <w:rsid w:val="42E1CA9C"/>
    <w:rsid w:val="42E23F3D"/>
    <w:rsid w:val="42E259AA"/>
    <w:rsid w:val="42E3688F"/>
    <w:rsid w:val="42ED51FC"/>
    <w:rsid w:val="43002EFC"/>
    <w:rsid w:val="430C9CFD"/>
    <w:rsid w:val="430FF9B9"/>
    <w:rsid w:val="4313C3D0"/>
    <w:rsid w:val="431B222F"/>
    <w:rsid w:val="431C492B"/>
    <w:rsid w:val="4321F0A2"/>
    <w:rsid w:val="433372B3"/>
    <w:rsid w:val="43394FB3"/>
    <w:rsid w:val="433FD5B0"/>
    <w:rsid w:val="43461A67"/>
    <w:rsid w:val="434E1DE6"/>
    <w:rsid w:val="43518B9D"/>
    <w:rsid w:val="4353C1B3"/>
    <w:rsid w:val="436F3370"/>
    <w:rsid w:val="437A403E"/>
    <w:rsid w:val="437D2D3E"/>
    <w:rsid w:val="438C8005"/>
    <w:rsid w:val="43966EC5"/>
    <w:rsid w:val="439AD4FA"/>
    <w:rsid w:val="43A81C34"/>
    <w:rsid w:val="43CD1C55"/>
    <w:rsid w:val="43D01DAD"/>
    <w:rsid w:val="43D175D7"/>
    <w:rsid w:val="43D19561"/>
    <w:rsid w:val="43D63BFF"/>
    <w:rsid w:val="43D775E4"/>
    <w:rsid w:val="43D81960"/>
    <w:rsid w:val="43DAE6BB"/>
    <w:rsid w:val="43E437A8"/>
    <w:rsid w:val="43E4A22B"/>
    <w:rsid w:val="43EBF714"/>
    <w:rsid w:val="43F9D1BC"/>
    <w:rsid w:val="43F9D864"/>
    <w:rsid w:val="43FE7102"/>
    <w:rsid w:val="44024B2C"/>
    <w:rsid w:val="440BE85C"/>
    <w:rsid w:val="440F8DF6"/>
    <w:rsid w:val="4414088E"/>
    <w:rsid w:val="441578DF"/>
    <w:rsid w:val="4418066A"/>
    <w:rsid w:val="441DED7C"/>
    <w:rsid w:val="44210C15"/>
    <w:rsid w:val="4422C464"/>
    <w:rsid w:val="44255CD7"/>
    <w:rsid w:val="44261A7F"/>
    <w:rsid w:val="442743A9"/>
    <w:rsid w:val="442A27D5"/>
    <w:rsid w:val="442D4B80"/>
    <w:rsid w:val="443991FA"/>
    <w:rsid w:val="4445BBB3"/>
    <w:rsid w:val="444AD495"/>
    <w:rsid w:val="445163CD"/>
    <w:rsid w:val="44520998"/>
    <w:rsid w:val="4455865F"/>
    <w:rsid w:val="4456E92C"/>
    <w:rsid w:val="44686E73"/>
    <w:rsid w:val="4469CC2A"/>
    <w:rsid w:val="4469CFD8"/>
    <w:rsid w:val="446DEFB3"/>
    <w:rsid w:val="446E097D"/>
    <w:rsid w:val="4478FDFF"/>
    <w:rsid w:val="447AE88C"/>
    <w:rsid w:val="44837FBF"/>
    <w:rsid w:val="448B37B8"/>
    <w:rsid w:val="449607B9"/>
    <w:rsid w:val="44A0C1EC"/>
    <w:rsid w:val="44A7C2BB"/>
    <w:rsid w:val="44AF8F7E"/>
    <w:rsid w:val="44B31B93"/>
    <w:rsid w:val="44B60D69"/>
    <w:rsid w:val="44B64111"/>
    <w:rsid w:val="44BDA370"/>
    <w:rsid w:val="44C0EBB3"/>
    <w:rsid w:val="44C79193"/>
    <w:rsid w:val="44CB6099"/>
    <w:rsid w:val="44D46832"/>
    <w:rsid w:val="44D81A0B"/>
    <w:rsid w:val="44DABAAE"/>
    <w:rsid w:val="44E3C23E"/>
    <w:rsid w:val="44E924A0"/>
    <w:rsid w:val="44F09D06"/>
    <w:rsid w:val="44FF8F19"/>
    <w:rsid w:val="4501B60C"/>
    <w:rsid w:val="45044F66"/>
    <w:rsid w:val="4509EDFE"/>
    <w:rsid w:val="45125A68"/>
    <w:rsid w:val="45183696"/>
    <w:rsid w:val="45282A7A"/>
    <w:rsid w:val="452D0D4E"/>
    <w:rsid w:val="452ECEE1"/>
    <w:rsid w:val="453609A2"/>
    <w:rsid w:val="4538086F"/>
    <w:rsid w:val="453A15EF"/>
    <w:rsid w:val="4543D5B4"/>
    <w:rsid w:val="45469B99"/>
    <w:rsid w:val="454DB1E6"/>
    <w:rsid w:val="4556E62D"/>
    <w:rsid w:val="4563481D"/>
    <w:rsid w:val="456A623E"/>
    <w:rsid w:val="457064B8"/>
    <w:rsid w:val="457815C2"/>
    <w:rsid w:val="45858300"/>
    <w:rsid w:val="458EEB91"/>
    <w:rsid w:val="4590BDE9"/>
    <w:rsid w:val="4591B889"/>
    <w:rsid w:val="45951782"/>
    <w:rsid w:val="4595C849"/>
    <w:rsid w:val="45989B3A"/>
    <w:rsid w:val="459AF89E"/>
    <w:rsid w:val="459FE5B4"/>
    <w:rsid w:val="45A097FA"/>
    <w:rsid w:val="45A0CD3A"/>
    <w:rsid w:val="45A78463"/>
    <w:rsid w:val="45B65B70"/>
    <w:rsid w:val="45B72C85"/>
    <w:rsid w:val="45BD9CC0"/>
    <w:rsid w:val="45C18870"/>
    <w:rsid w:val="45C21DCD"/>
    <w:rsid w:val="45C58154"/>
    <w:rsid w:val="45D3CEC7"/>
    <w:rsid w:val="45D61EC1"/>
    <w:rsid w:val="45D63C31"/>
    <w:rsid w:val="45E6369D"/>
    <w:rsid w:val="45EBF84D"/>
    <w:rsid w:val="45F5B277"/>
    <w:rsid w:val="45F87FA8"/>
    <w:rsid w:val="46019F71"/>
    <w:rsid w:val="4601EB94"/>
    <w:rsid w:val="460697EC"/>
    <w:rsid w:val="460DE515"/>
    <w:rsid w:val="46140A66"/>
    <w:rsid w:val="4616B719"/>
    <w:rsid w:val="461A6094"/>
    <w:rsid w:val="462142C0"/>
    <w:rsid w:val="4626F08B"/>
    <w:rsid w:val="462DA065"/>
    <w:rsid w:val="46360C83"/>
    <w:rsid w:val="463770A6"/>
    <w:rsid w:val="463F0190"/>
    <w:rsid w:val="4642096D"/>
    <w:rsid w:val="46489D58"/>
    <w:rsid w:val="465068B0"/>
    <w:rsid w:val="4658047A"/>
    <w:rsid w:val="465B31CA"/>
    <w:rsid w:val="46605441"/>
    <w:rsid w:val="4665C75A"/>
    <w:rsid w:val="466814EB"/>
    <w:rsid w:val="466B60A0"/>
    <w:rsid w:val="466D09F2"/>
    <w:rsid w:val="46708F38"/>
    <w:rsid w:val="467788F0"/>
    <w:rsid w:val="467ECBFA"/>
    <w:rsid w:val="468573CF"/>
    <w:rsid w:val="46859F15"/>
    <w:rsid w:val="4685CBD3"/>
    <w:rsid w:val="46870E9B"/>
    <w:rsid w:val="468F86FD"/>
    <w:rsid w:val="46939F61"/>
    <w:rsid w:val="4695BBDD"/>
    <w:rsid w:val="4699AFB2"/>
    <w:rsid w:val="46A134AA"/>
    <w:rsid w:val="46A68491"/>
    <w:rsid w:val="46AD2F41"/>
    <w:rsid w:val="46AE0276"/>
    <w:rsid w:val="46B2355D"/>
    <w:rsid w:val="46B34FCC"/>
    <w:rsid w:val="46B3ECF9"/>
    <w:rsid w:val="46B5CD66"/>
    <w:rsid w:val="46B6D6FA"/>
    <w:rsid w:val="46C0118D"/>
    <w:rsid w:val="46C63CFA"/>
    <w:rsid w:val="46C86251"/>
    <w:rsid w:val="46CB629A"/>
    <w:rsid w:val="46CF12FB"/>
    <w:rsid w:val="46D590F1"/>
    <w:rsid w:val="46DC4919"/>
    <w:rsid w:val="46DCC0AC"/>
    <w:rsid w:val="46DEAA4B"/>
    <w:rsid w:val="46F27114"/>
    <w:rsid w:val="46F898E3"/>
    <w:rsid w:val="46FEAC0F"/>
    <w:rsid w:val="471B76B2"/>
    <w:rsid w:val="471C1A1D"/>
    <w:rsid w:val="471D6D4B"/>
    <w:rsid w:val="4735A4AA"/>
    <w:rsid w:val="47411544"/>
    <w:rsid w:val="4747DDF9"/>
    <w:rsid w:val="476BA41A"/>
    <w:rsid w:val="476ED697"/>
    <w:rsid w:val="47730980"/>
    <w:rsid w:val="4782A078"/>
    <w:rsid w:val="478FB492"/>
    <w:rsid w:val="4799890E"/>
    <w:rsid w:val="4799D034"/>
    <w:rsid w:val="47AA863C"/>
    <w:rsid w:val="47AB7DC9"/>
    <w:rsid w:val="47AD7484"/>
    <w:rsid w:val="47D92C42"/>
    <w:rsid w:val="47DDC2AD"/>
    <w:rsid w:val="47E10C3B"/>
    <w:rsid w:val="47E59CA9"/>
    <w:rsid w:val="47E9287E"/>
    <w:rsid w:val="47E9D71C"/>
    <w:rsid w:val="47EDD865"/>
    <w:rsid w:val="47EED9DA"/>
    <w:rsid w:val="47EF4D22"/>
    <w:rsid w:val="47FC47DF"/>
    <w:rsid w:val="48019E76"/>
    <w:rsid w:val="48064507"/>
    <w:rsid w:val="480A0835"/>
    <w:rsid w:val="48141BF3"/>
    <w:rsid w:val="481E5804"/>
    <w:rsid w:val="48227D95"/>
    <w:rsid w:val="482E7D21"/>
    <w:rsid w:val="483032E9"/>
    <w:rsid w:val="48358AAB"/>
    <w:rsid w:val="4836E814"/>
    <w:rsid w:val="483BCE6F"/>
    <w:rsid w:val="484DE6C7"/>
    <w:rsid w:val="4852A416"/>
    <w:rsid w:val="4864BF30"/>
    <w:rsid w:val="48674D8A"/>
    <w:rsid w:val="4870231B"/>
    <w:rsid w:val="487230AD"/>
    <w:rsid w:val="48739E24"/>
    <w:rsid w:val="4874D49E"/>
    <w:rsid w:val="487FFDB3"/>
    <w:rsid w:val="488D4B06"/>
    <w:rsid w:val="488E0EE9"/>
    <w:rsid w:val="48902476"/>
    <w:rsid w:val="48933861"/>
    <w:rsid w:val="489435FA"/>
    <w:rsid w:val="48952C73"/>
    <w:rsid w:val="489BAFA5"/>
    <w:rsid w:val="48A3E327"/>
    <w:rsid w:val="48B99BA0"/>
    <w:rsid w:val="48BABC17"/>
    <w:rsid w:val="48C14C2D"/>
    <w:rsid w:val="48C31FB2"/>
    <w:rsid w:val="48CA1170"/>
    <w:rsid w:val="48CE2DD5"/>
    <w:rsid w:val="48CF4F17"/>
    <w:rsid w:val="48DAACEB"/>
    <w:rsid w:val="48E06796"/>
    <w:rsid w:val="48E7A686"/>
    <w:rsid w:val="48F0DB58"/>
    <w:rsid w:val="48F7D93B"/>
    <w:rsid w:val="49024725"/>
    <w:rsid w:val="49036205"/>
    <w:rsid w:val="490AA5FF"/>
    <w:rsid w:val="491D9899"/>
    <w:rsid w:val="4926AD13"/>
    <w:rsid w:val="492C4EF1"/>
    <w:rsid w:val="4945445F"/>
    <w:rsid w:val="494EB7A9"/>
    <w:rsid w:val="494F9E83"/>
    <w:rsid w:val="49514D6A"/>
    <w:rsid w:val="4954FB6D"/>
    <w:rsid w:val="4967BD54"/>
    <w:rsid w:val="49745861"/>
    <w:rsid w:val="49745C00"/>
    <w:rsid w:val="49771EA0"/>
    <w:rsid w:val="49805799"/>
    <w:rsid w:val="498DB08B"/>
    <w:rsid w:val="49995CA3"/>
    <w:rsid w:val="49AE3397"/>
    <w:rsid w:val="49B0FB36"/>
    <w:rsid w:val="49B1FBA6"/>
    <w:rsid w:val="49CBE665"/>
    <w:rsid w:val="49D61218"/>
    <w:rsid w:val="49D9DB39"/>
    <w:rsid w:val="49DBE03F"/>
    <w:rsid w:val="49E14914"/>
    <w:rsid w:val="49E51B74"/>
    <w:rsid w:val="49E9C1BF"/>
    <w:rsid w:val="49EA3503"/>
    <w:rsid w:val="4A0160B5"/>
    <w:rsid w:val="4A0ABD9A"/>
    <w:rsid w:val="4A1B2B94"/>
    <w:rsid w:val="4A22467C"/>
    <w:rsid w:val="4A25BA27"/>
    <w:rsid w:val="4A2FCBDE"/>
    <w:rsid w:val="4A355905"/>
    <w:rsid w:val="4A3E5885"/>
    <w:rsid w:val="4A3F3A0F"/>
    <w:rsid w:val="4A4BE725"/>
    <w:rsid w:val="4A587FFE"/>
    <w:rsid w:val="4A59D2EC"/>
    <w:rsid w:val="4A61DDC8"/>
    <w:rsid w:val="4A759587"/>
    <w:rsid w:val="4A7AB605"/>
    <w:rsid w:val="4A874F6C"/>
    <w:rsid w:val="4A8FB4FE"/>
    <w:rsid w:val="4A91DE01"/>
    <w:rsid w:val="4A940752"/>
    <w:rsid w:val="4A98E5AE"/>
    <w:rsid w:val="4AB88B32"/>
    <w:rsid w:val="4AC2E94B"/>
    <w:rsid w:val="4ADE5E96"/>
    <w:rsid w:val="4AE2BBD5"/>
    <w:rsid w:val="4AEA1851"/>
    <w:rsid w:val="4AFC2A42"/>
    <w:rsid w:val="4B004842"/>
    <w:rsid w:val="4B02EE2E"/>
    <w:rsid w:val="4B07CE59"/>
    <w:rsid w:val="4B0F7F6A"/>
    <w:rsid w:val="4B10535A"/>
    <w:rsid w:val="4B114F49"/>
    <w:rsid w:val="4B181609"/>
    <w:rsid w:val="4B1E3402"/>
    <w:rsid w:val="4B285775"/>
    <w:rsid w:val="4B295D60"/>
    <w:rsid w:val="4B34DBFC"/>
    <w:rsid w:val="4B3584D6"/>
    <w:rsid w:val="4B3D4E4F"/>
    <w:rsid w:val="4B3F7A98"/>
    <w:rsid w:val="4B469834"/>
    <w:rsid w:val="4B5037A1"/>
    <w:rsid w:val="4B524273"/>
    <w:rsid w:val="4B560E69"/>
    <w:rsid w:val="4B5AB1E2"/>
    <w:rsid w:val="4B5ED79C"/>
    <w:rsid w:val="4B63C45F"/>
    <w:rsid w:val="4B65153F"/>
    <w:rsid w:val="4B6C985B"/>
    <w:rsid w:val="4B8A8AA5"/>
    <w:rsid w:val="4B95801A"/>
    <w:rsid w:val="4B9D35AB"/>
    <w:rsid w:val="4B9FCF74"/>
    <w:rsid w:val="4BAF4784"/>
    <w:rsid w:val="4BBD6F06"/>
    <w:rsid w:val="4BC25171"/>
    <w:rsid w:val="4BCA032D"/>
    <w:rsid w:val="4BCD2086"/>
    <w:rsid w:val="4BDFBED4"/>
    <w:rsid w:val="4BF8B6F4"/>
    <w:rsid w:val="4C015773"/>
    <w:rsid w:val="4C02175F"/>
    <w:rsid w:val="4C03224F"/>
    <w:rsid w:val="4C05D839"/>
    <w:rsid w:val="4C070121"/>
    <w:rsid w:val="4C0D7F52"/>
    <w:rsid w:val="4C1C35AB"/>
    <w:rsid w:val="4C24DA29"/>
    <w:rsid w:val="4C2DA795"/>
    <w:rsid w:val="4C3482D1"/>
    <w:rsid w:val="4C48B0AF"/>
    <w:rsid w:val="4C511E7A"/>
    <w:rsid w:val="4C584083"/>
    <w:rsid w:val="4C5FE256"/>
    <w:rsid w:val="4C63860D"/>
    <w:rsid w:val="4C6E9162"/>
    <w:rsid w:val="4C743E5E"/>
    <w:rsid w:val="4C75B327"/>
    <w:rsid w:val="4C8771B6"/>
    <w:rsid w:val="4C87BBEB"/>
    <w:rsid w:val="4C87BC4C"/>
    <w:rsid w:val="4CB15034"/>
    <w:rsid w:val="4CB49C64"/>
    <w:rsid w:val="4CB978A3"/>
    <w:rsid w:val="4CC064CD"/>
    <w:rsid w:val="4CC38251"/>
    <w:rsid w:val="4CC8C3A1"/>
    <w:rsid w:val="4CCE8F2D"/>
    <w:rsid w:val="4CD1E38B"/>
    <w:rsid w:val="4CD70BD6"/>
    <w:rsid w:val="4CD73916"/>
    <w:rsid w:val="4CD7FD14"/>
    <w:rsid w:val="4CDB09EE"/>
    <w:rsid w:val="4D07331A"/>
    <w:rsid w:val="4D0DCDF8"/>
    <w:rsid w:val="4D193A86"/>
    <w:rsid w:val="4D1C0626"/>
    <w:rsid w:val="4D1CFE9B"/>
    <w:rsid w:val="4D379E7B"/>
    <w:rsid w:val="4D51EB72"/>
    <w:rsid w:val="4D539458"/>
    <w:rsid w:val="4D5861B6"/>
    <w:rsid w:val="4D6BD58E"/>
    <w:rsid w:val="4D75BA39"/>
    <w:rsid w:val="4D77BF6C"/>
    <w:rsid w:val="4D783CC6"/>
    <w:rsid w:val="4D7FD242"/>
    <w:rsid w:val="4D8F58FD"/>
    <w:rsid w:val="4D9316F5"/>
    <w:rsid w:val="4D956DCF"/>
    <w:rsid w:val="4D96FBC6"/>
    <w:rsid w:val="4D9C93C6"/>
    <w:rsid w:val="4DA0B90B"/>
    <w:rsid w:val="4DA0DF4A"/>
    <w:rsid w:val="4DA351BA"/>
    <w:rsid w:val="4DADB38C"/>
    <w:rsid w:val="4DB502AA"/>
    <w:rsid w:val="4DB8BEEF"/>
    <w:rsid w:val="4DBB4255"/>
    <w:rsid w:val="4DBECF5C"/>
    <w:rsid w:val="4DC1D9E4"/>
    <w:rsid w:val="4DC2C8CD"/>
    <w:rsid w:val="4DC5AF65"/>
    <w:rsid w:val="4DC5D20E"/>
    <w:rsid w:val="4DC8C23C"/>
    <w:rsid w:val="4DD2B09A"/>
    <w:rsid w:val="4DE7BE96"/>
    <w:rsid w:val="4DEE440B"/>
    <w:rsid w:val="4DF2B14B"/>
    <w:rsid w:val="4DF5A619"/>
    <w:rsid w:val="4DF5B22A"/>
    <w:rsid w:val="4E00F2B4"/>
    <w:rsid w:val="4E09596E"/>
    <w:rsid w:val="4E0ACC50"/>
    <w:rsid w:val="4E13A160"/>
    <w:rsid w:val="4E15EDD8"/>
    <w:rsid w:val="4E186F79"/>
    <w:rsid w:val="4E1CEFB0"/>
    <w:rsid w:val="4E22453B"/>
    <w:rsid w:val="4E257B19"/>
    <w:rsid w:val="4E297EE9"/>
    <w:rsid w:val="4E29A181"/>
    <w:rsid w:val="4E3250E6"/>
    <w:rsid w:val="4E327D8D"/>
    <w:rsid w:val="4E332828"/>
    <w:rsid w:val="4E359FDE"/>
    <w:rsid w:val="4E3CE3A5"/>
    <w:rsid w:val="4E438B42"/>
    <w:rsid w:val="4E4A428D"/>
    <w:rsid w:val="4E4C42D6"/>
    <w:rsid w:val="4E4F4D35"/>
    <w:rsid w:val="4E6B0680"/>
    <w:rsid w:val="4E70410F"/>
    <w:rsid w:val="4E780E19"/>
    <w:rsid w:val="4E7C6270"/>
    <w:rsid w:val="4E87344E"/>
    <w:rsid w:val="4E9122AA"/>
    <w:rsid w:val="4E93FF56"/>
    <w:rsid w:val="4E94441D"/>
    <w:rsid w:val="4E947029"/>
    <w:rsid w:val="4E97DB33"/>
    <w:rsid w:val="4E99C695"/>
    <w:rsid w:val="4EA2DD3E"/>
    <w:rsid w:val="4EA5D4FD"/>
    <w:rsid w:val="4EACF814"/>
    <w:rsid w:val="4EB31619"/>
    <w:rsid w:val="4EB5DC30"/>
    <w:rsid w:val="4EB61CB7"/>
    <w:rsid w:val="4EBAA42E"/>
    <w:rsid w:val="4EBB404D"/>
    <w:rsid w:val="4ECCF811"/>
    <w:rsid w:val="4ECD00AE"/>
    <w:rsid w:val="4ECDFAEB"/>
    <w:rsid w:val="4ED679ED"/>
    <w:rsid w:val="4EF29C36"/>
    <w:rsid w:val="4EF8D2E6"/>
    <w:rsid w:val="4F081659"/>
    <w:rsid w:val="4F226FC9"/>
    <w:rsid w:val="4F247DCA"/>
    <w:rsid w:val="4F299DA9"/>
    <w:rsid w:val="4F2A53CF"/>
    <w:rsid w:val="4F2E58BA"/>
    <w:rsid w:val="4F31C0DC"/>
    <w:rsid w:val="4F3AAB53"/>
    <w:rsid w:val="4F3E8EB0"/>
    <w:rsid w:val="4F4FE2A6"/>
    <w:rsid w:val="4F55D9C3"/>
    <w:rsid w:val="4F562F5A"/>
    <w:rsid w:val="4F571BBC"/>
    <w:rsid w:val="4F676141"/>
    <w:rsid w:val="4F786EB3"/>
    <w:rsid w:val="4F823EB5"/>
    <w:rsid w:val="4F9428E4"/>
    <w:rsid w:val="4F9C994E"/>
    <w:rsid w:val="4F9E604B"/>
    <w:rsid w:val="4FA0E054"/>
    <w:rsid w:val="4FA24B51"/>
    <w:rsid w:val="4FA2E4AB"/>
    <w:rsid w:val="4FA31D1E"/>
    <w:rsid w:val="4FA383D4"/>
    <w:rsid w:val="4FACAD50"/>
    <w:rsid w:val="4FAE43F1"/>
    <w:rsid w:val="4FAEB131"/>
    <w:rsid w:val="4FB49770"/>
    <w:rsid w:val="4FB9CA01"/>
    <w:rsid w:val="4FBA08D8"/>
    <w:rsid w:val="4FBD23F5"/>
    <w:rsid w:val="4FC154EB"/>
    <w:rsid w:val="4FC2715D"/>
    <w:rsid w:val="4FC31994"/>
    <w:rsid w:val="4FD7685F"/>
    <w:rsid w:val="4FD7D54D"/>
    <w:rsid w:val="4FDA0B4F"/>
    <w:rsid w:val="4FE439C5"/>
    <w:rsid w:val="4FE68140"/>
    <w:rsid w:val="4FED2583"/>
    <w:rsid w:val="4FF05BF0"/>
    <w:rsid w:val="4FF87F69"/>
    <w:rsid w:val="4FFF4FC5"/>
    <w:rsid w:val="500170CF"/>
    <w:rsid w:val="5001C31A"/>
    <w:rsid w:val="50042C8A"/>
    <w:rsid w:val="50059ADE"/>
    <w:rsid w:val="500CB061"/>
    <w:rsid w:val="5010D179"/>
    <w:rsid w:val="50160C99"/>
    <w:rsid w:val="502172C6"/>
    <w:rsid w:val="5024C3AD"/>
    <w:rsid w:val="5025EF23"/>
    <w:rsid w:val="502C76E8"/>
    <w:rsid w:val="5055C8D4"/>
    <w:rsid w:val="505E8D38"/>
    <w:rsid w:val="505F4F7B"/>
    <w:rsid w:val="5068AB28"/>
    <w:rsid w:val="506CFBDC"/>
    <w:rsid w:val="506E4B2B"/>
    <w:rsid w:val="50767FAB"/>
    <w:rsid w:val="507778E4"/>
    <w:rsid w:val="507FBEE1"/>
    <w:rsid w:val="50847532"/>
    <w:rsid w:val="5094F7FB"/>
    <w:rsid w:val="50A3796F"/>
    <w:rsid w:val="50B86511"/>
    <w:rsid w:val="50C1E023"/>
    <w:rsid w:val="50C67A22"/>
    <w:rsid w:val="50D273BE"/>
    <w:rsid w:val="50D4A3C7"/>
    <w:rsid w:val="50D533F3"/>
    <w:rsid w:val="50F31AF7"/>
    <w:rsid w:val="50F8E8B6"/>
    <w:rsid w:val="51052AEC"/>
    <w:rsid w:val="5110457F"/>
    <w:rsid w:val="51149005"/>
    <w:rsid w:val="5115A7E1"/>
    <w:rsid w:val="51278B26"/>
    <w:rsid w:val="51328275"/>
    <w:rsid w:val="514137F9"/>
    <w:rsid w:val="5142692B"/>
    <w:rsid w:val="514CD164"/>
    <w:rsid w:val="51520693"/>
    <w:rsid w:val="515BF29B"/>
    <w:rsid w:val="515CD45B"/>
    <w:rsid w:val="516963C5"/>
    <w:rsid w:val="516D7344"/>
    <w:rsid w:val="517CF611"/>
    <w:rsid w:val="517D320E"/>
    <w:rsid w:val="51815055"/>
    <w:rsid w:val="518CB6D0"/>
    <w:rsid w:val="518D6336"/>
    <w:rsid w:val="5192A00E"/>
    <w:rsid w:val="5195F0B3"/>
    <w:rsid w:val="519C1340"/>
    <w:rsid w:val="519D4FDD"/>
    <w:rsid w:val="51AC19E9"/>
    <w:rsid w:val="51ADF971"/>
    <w:rsid w:val="51B019EC"/>
    <w:rsid w:val="51B37616"/>
    <w:rsid w:val="51C02562"/>
    <w:rsid w:val="51C8E76E"/>
    <w:rsid w:val="51CE0DE3"/>
    <w:rsid w:val="51D51025"/>
    <w:rsid w:val="51D9C00F"/>
    <w:rsid w:val="51DA601A"/>
    <w:rsid w:val="51E6F224"/>
    <w:rsid w:val="51EF6BD2"/>
    <w:rsid w:val="51F44B4D"/>
    <w:rsid w:val="51FC1C41"/>
    <w:rsid w:val="51FDA867"/>
    <w:rsid w:val="5207F99E"/>
    <w:rsid w:val="5220BD1F"/>
    <w:rsid w:val="523448F2"/>
    <w:rsid w:val="5240461B"/>
    <w:rsid w:val="52456373"/>
    <w:rsid w:val="5246FF8A"/>
    <w:rsid w:val="524B6BE7"/>
    <w:rsid w:val="525E0C7D"/>
    <w:rsid w:val="5266FA56"/>
    <w:rsid w:val="526E7086"/>
    <w:rsid w:val="526F8EFC"/>
    <w:rsid w:val="527B7AFC"/>
    <w:rsid w:val="527B8198"/>
    <w:rsid w:val="5280FBE2"/>
    <w:rsid w:val="52854AA6"/>
    <w:rsid w:val="528EBB25"/>
    <w:rsid w:val="52921987"/>
    <w:rsid w:val="52933CE4"/>
    <w:rsid w:val="5296B745"/>
    <w:rsid w:val="529E1F4D"/>
    <w:rsid w:val="52AC267D"/>
    <w:rsid w:val="52AE2AC4"/>
    <w:rsid w:val="52B1BCFA"/>
    <w:rsid w:val="52B66D48"/>
    <w:rsid w:val="52B7EE76"/>
    <w:rsid w:val="52C27B95"/>
    <w:rsid w:val="52C28AF4"/>
    <w:rsid w:val="52C4954A"/>
    <w:rsid w:val="52D4ABEE"/>
    <w:rsid w:val="52E656FC"/>
    <w:rsid w:val="52E65F66"/>
    <w:rsid w:val="52F1AEDF"/>
    <w:rsid w:val="52F869C8"/>
    <w:rsid w:val="5300DB0D"/>
    <w:rsid w:val="5309E7FA"/>
    <w:rsid w:val="5313BEC9"/>
    <w:rsid w:val="5316BCB9"/>
    <w:rsid w:val="531C216A"/>
    <w:rsid w:val="5321AF1F"/>
    <w:rsid w:val="5321CF03"/>
    <w:rsid w:val="53264C96"/>
    <w:rsid w:val="53293855"/>
    <w:rsid w:val="532A1D6C"/>
    <w:rsid w:val="5341E369"/>
    <w:rsid w:val="5359E76E"/>
    <w:rsid w:val="535AA4C5"/>
    <w:rsid w:val="535F58F7"/>
    <w:rsid w:val="53600BEC"/>
    <w:rsid w:val="53672D3E"/>
    <w:rsid w:val="538DF34B"/>
    <w:rsid w:val="539371B7"/>
    <w:rsid w:val="53A779A4"/>
    <w:rsid w:val="53B2DBEC"/>
    <w:rsid w:val="53B3AB48"/>
    <w:rsid w:val="53B4B957"/>
    <w:rsid w:val="53B96A96"/>
    <w:rsid w:val="53C332B9"/>
    <w:rsid w:val="53D7810E"/>
    <w:rsid w:val="53DAFEB7"/>
    <w:rsid w:val="53E57461"/>
    <w:rsid w:val="53EB31D0"/>
    <w:rsid w:val="53EC5EDF"/>
    <w:rsid w:val="53F636FB"/>
    <w:rsid w:val="53FC55FB"/>
    <w:rsid w:val="540FA4B4"/>
    <w:rsid w:val="541469D8"/>
    <w:rsid w:val="541C0428"/>
    <w:rsid w:val="542658F6"/>
    <w:rsid w:val="542CB5C1"/>
    <w:rsid w:val="542D2232"/>
    <w:rsid w:val="5430753B"/>
    <w:rsid w:val="54372FDA"/>
    <w:rsid w:val="54391035"/>
    <w:rsid w:val="543C82C5"/>
    <w:rsid w:val="543EFDC1"/>
    <w:rsid w:val="543F1110"/>
    <w:rsid w:val="543FAEBB"/>
    <w:rsid w:val="54490624"/>
    <w:rsid w:val="544AF46D"/>
    <w:rsid w:val="544C986E"/>
    <w:rsid w:val="544DCB7D"/>
    <w:rsid w:val="5450F2AB"/>
    <w:rsid w:val="54544B00"/>
    <w:rsid w:val="545672A4"/>
    <w:rsid w:val="5457A532"/>
    <w:rsid w:val="545AC3D7"/>
    <w:rsid w:val="545D1B5B"/>
    <w:rsid w:val="546D7FE7"/>
    <w:rsid w:val="5481E5C1"/>
    <w:rsid w:val="548A910A"/>
    <w:rsid w:val="548C7172"/>
    <w:rsid w:val="548CBBD4"/>
    <w:rsid w:val="549F5915"/>
    <w:rsid w:val="54A0B1F2"/>
    <w:rsid w:val="54A509F0"/>
    <w:rsid w:val="54A82A81"/>
    <w:rsid w:val="54AC26BD"/>
    <w:rsid w:val="54AE836F"/>
    <w:rsid w:val="54B21808"/>
    <w:rsid w:val="54B4E983"/>
    <w:rsid w:val="54B5814F"/>
    <w:rsid w:val="54B59290"/>
    <w:rsid w:val="54B8E8AF"/>
    <w:rsid w:val="54B9118E"/>
    <w:rsid w:val="54BE031D"/>
    <w:rsid w:val="54CDA0C6"/>
    <w:rsid w:val="54D0F72D"/>
    <w:rsid w:val="54D50078"/>
    <w:rsid w:val="54DB5F30"/>
    <w:rsid w:val="54DCE11A"/>
    <w:rsid w:val="54E7E866"/>
    <w:rsid w:val="54E90CAF"/>
    <w:rsid w:val="54ED49DE"/>
    <w:rsid w:val="54FE959C"/>
    <w:rsid w:val="5506BC9E"/>
    <w:rsid w:val="550F227B"/>
    <w:rsid w:val="5523452D"/>
    <w:rsid w:val="55257659"/>
    <w:rsid w:val="55286FB8"/>
    <w:rsid w:val="552ECA9A"/>
    <w:rsid w:val="55360A7D"/>
    <w:rsid w:val="553A9A37"/>
    <w:rsid w:val="55488EDE"/>
    <w:rsid w:val="5548D34C"/>
    <w:rsid w:val="55564998"/>
    <w:rsid w:val="555B8BAA"/>
    <w:rsid w:val="555F3769"/>
    <w:rsid w:val="556B366F"/>
    <w:rsid w:val="55729F92"/>
    <w:rsid w:val="557DF138"/>
    <w:rsid w:val="5582F720"/>
    <w:rsid w:val="558BC921"/>
    <w:rsid w:val="5591ED44"/>
    <w:rsid w:val="5597750C"/>
    <w:rsid w:val="559899BA"/>
    <w:rsid w:val="559A28AE"/>
    <w:rsid w:val="55B057DD"/>
    <w:rsid w:val="55B3CD22"/>
    <w:rsid w:val="55B82D24"/>
    <w:rsid w:val="55C0F897"/>
    <w:rsid w:val="55CAE33A"/>
    <w:rsid w:val="55CAF38E"/>
    <w:rsid w:val="55CCBA79"/>
    <w:rsid w:val="55E9DE97"/>
    <w:rsid w:val="55F4845D"/>
    <w:rsid w:val="55FF94B3"/>
    <w:rsid w:val="56010C88"/>
    <w:rsid w:val="560CEEAE"/>
    <w:rsid w:val="560D3FAC"/>
    <w:rsid w:val="560EBDE1"/>
    <w:rsid w:val="5616999B"/>
    <w:rsid w:val="5616C6D9"/>
    <w:rsid w:val="5621593B"/>
    <w:rsid w:val="562C1EA5"/>
    <w:rsid w:val="562EA456"/>
    <w:rsid w:val="563C0F9D"/>
    <w:rsid w:val="563C8805"/>
    <w:rsid w:val="564F9F1E"/>
    <w:rsid w:val="565376E1"/>
    <w:rsid w:val="5666006A"/>
    <w:rsid w:val="566B2408"/>
    <w:rsid w:val="566B3005"/>
    <w:rsid w:val="566C7EDB"/>
    <w:rsid w:val="5678B2D9"/>
    <w:rsid w:val="567954DD"/>
    <w:rsid w:val="567ED3EF"/>
    <w:rsid w:val="567F7B26"/>
    <w:rsid w:val="5684518B"/>
    <w:rsid w:val="5692B4C3"/>
    <w:rsid w:val="56979083"/>
    <w:rsid w:val="569A03E1"/>
    <w:rsid w:val="569DB785"/>
    <w:rsid w:val="56A19E5F"/>
    <w:rsid w:val="56ABE327"/>
    <w:rsid w:val="56AD8224"/>
    <w:rsid w:val="56ADD09E"/>
    <w:rsid w:val="56BA6347"/>
    <w:rsid w:val="56BE21CD"/>
    <w:rsid w:val="56C14AEF"/>
    <w:rsid w:val="56C6A126"/>
    <w:rsid w:val="56E4E4C7"/>
    <w:rsid w:val="56EB2AD1"/>
    <w:rsid w:val="56F2E853"/>
    <w:rsid w:val="56F83AD0"/>
    <w:rsid w:val="56FBB8E7"/>
    <w:rsid w:val="570B9FF2"/>
    <w:rsid w:val="57182C1B"/>
    <w:rsid w:val="5721624B"/>
    <w:rsid w:val="5723D7B9"/>
    <w:rsid w:val="5739C19F"/>
    <w:rsid w:val="5757CDD0"/>
    <w:rsid w:val="575E7747"/>
    <w:rsid w:val="576B1933"/>
    <w:rsid w:val="576D98B7"/>
    <w:rsid w:val="5773BFF0"/>
    <w:rsid w:val="577D9CF8"/>
    <w:rsid w:val="578172BE"/>
    <w:rsid w:val="5790C1C4"/>
    <w:rsid w:val="579AF7BB"/>
    <w:rsid w:val="57A920B7"/>
    <w:rsid w:val="57B3DACC"/>
    <w:rsid w:val="57BA2A98"/>
    <w:rsid w:val="57BEA29B"/>
    <w:rsid w:val="57BFCD03"/>
    <w:rsid w:val="57C0C151"/>
    <w:rsid w:val="57D64983"/>
    <w:rsid w:val="57D80E36"/>
    <w:rsid w:val="57E2CBDA"/>
    <w:rsid w:val="57EF47CC"/>
    <w:rsid w:val="57F49510"/>
    <w:rsid w:val="57F5764E"/>
    <w:rsid w:val="5802AE77"/>
    <w:rsid w:val="5804F8C0"/>
    <w:rsid w:val="5811D3AB"/>
    <w:rsid w:val="5812BC0B"/>
    <w:rsid w:val="58174735"/>
    <w:rsid w:val="581C714B"/>
    <w:rsid w:val="58205DAD"/>
    <w:rsid w:val="5833F4CF"/>
    <w:rsid w:val="583C8CE6"/>
    <w:rsid w:val="583C9928"/>
    <w:rsid w:val="584129DA"/>
    <w:rsid w:val="5846066C"/>
    <w:rsid w:val="584A3877"/>
    <w:rsid w:val="58619E63"/>
    <w:rsid w:val="5862E92C"/>
    <w:rsid w:val="586385B7"/>
    <w:rsid w:val="586C09BA"/>
    <w:rsid w:val="586E94CE"/>
    <w:rsid w:val="5879A877"/>
    <w:rsid w:val="587B525E"/>
    <w:rsid w:val="5881A292"/>
    <w:rsid w:val="58880709"/>
    <w:rsid w:val="588BCD6E"/>
    <w:rsid w:val="588E7A55"/>
    <w:rsid w:val="5897A014"/>
    <w:rsid w:val="589FEBEF"/>
    <w:rsid w:val="58ABE1A1"/>
    <w:rsid w:val="58B877E7"/>
    <w:rsid w:val="58C5259E"/>
    <w:rsid w:val="58C761BA"/>
    <w:rsid w:val="58D5B583"/>
    <w:rsid w:val="58DB15F5"/>
    <w:rsid w:val="58E0A9C6"/>
    <w:rsid w:val="58EF1CCF"/>
    <w:rsid w:val="58F005E9"/>
    <w:rsid w:val="58F40551"/>
    <w:rsid w:val="58F87DD9"/>
    <w:rsid w:val="59028D95"/>
    <w:rsid w:val="592AF5F1"/>
    <w:rsid w:val="592FABD7"/>
    <w:rsid w:val="59334944"/>
    <w:rsid w:val="5935C48F"/>
    <w:rsid w:val="59388625"/>
    <w:rsid w:val="5939133E"/>
    <w:rsid w:val="593A73B2"/>
    <w:rsid w:val="593CEAE2"/>
    <w:rsid w:val="593DDB98"/>
    <w:rsid w:val="5955162E"/>
    <w:rsid w:val="59593650"/>
    <w:rsid w:val="5968707D"/>
    <w:rsid w:val="596ED1DD"/>
    <w:rsid w:val="597421EF"/>
    <w:rsid w:val="597B6A2E"/>
    <w:rsid w:val="597D3338"/>
    <w:rsid w:val="59830111"/>
    <w:rsid w:val="599718B7"/>
    <w:rsid w:val="5999AE9D"/>
    <w:rsid w:val="59A02E56"/>
    <w:rsid w:val="59A1CF17"/>
    <w:rsid w:val="59A4D221"/>
    <w:rsid w:val="59A58424"/>
    <w:rsid w:val="59ADC3D9"/>
    <w:rsid w:val="59ADFF31"/>
    <w:rsid w:val="59B10037"/>
    <w:rsid w:val="59B95B10"/>
    <w:rsid w:val="59C133EA"/>
    <w:rsid w:val="59C156EF"/>
    <w:rsid w:val="59CEC646"/>
    <w:rsid w:val="59D94D0C"/>
    <w:rsid w:val="59DB97FB"/>
    <w:rsid w:val="59DC5613"/>
    <w:rsid w:val="59DCD7FE"/>
    <w:rsid w:val="59DE7051"/>
    <w:rsid w:val="59EF4D58"/>
    <w:rsid w:val="59F19C7E"/>
    <w:rsid w:val="59F303BF"/>
    <w:rsid w:val="5A0077CF"/>
    <w:rsid w:val="5A00996E"/>
    <w:rsid w:val="5A0877CB"/>
    <w:rsid w:val="5A14EA5E"/>
    <w:rsid w:val="5A1BAC8B"/>
    <w:rsid w:val="5A242132"/>
    <w:rsid w:val="5A26BE31"/>
    <w:rsid w:val="5A3018BB"/>
    <w:rsid w:val="5A3DE394"/>
    <w:rsid w:val="5A41EE14"/>
    <w:rsid w:val="5A49B4E1"/>
    <w:rsid w:val="5A51A9D0"/>
    <w:rsid w:val="5A51BEA0"/>
    <w:rsid w:val="5A55482D"/>
    <w:rsid w:val="5A604D31"/>
    <w:rsid w:val="5A65FCEC"/>
    <w:rsid w:val="5A8DF328"/>
    <w:rsid w:val="5A8EFB65"/>
    <w:rsid w:val="5AA2FBAC"/>
    <w:rsid w:val="5AA6B478"/>
    <w:rsid w:val="5AAB591A"/>
    <w:rsid w:val="5AB07F01"/>
    <w:rsid w:val="5AB7B98D"/>
    <w:rsid w:val="5ABF5CF3"/>
    <w:rsid w:val="5AC59AA9"/>
    <w:rsid w:val="5AC63B4E"/>
    <w:rsid w:val="5ACD5515"/>
    <w:rsid w:val="5ACD6B35"/>
    <w:rsid w:val="5ACF6AD9"/>
    <w:rsid w:val="5AD8B676"/>
    <w:rsid w:val="5ADB5649"/>
    <w:rsid w:val="5AE6791E"/>
    <w:rsid w:val="5B002343"/>
    <w:rsid w:val="5B00E73B"/>
    <w:rsid w:val="5B0C5255"/>
    <w:rsid w:val="5B1D9EC5"/>
    <w:rsid w:val="5B20FF7E"/>
    <w:rsid w:val="5B21D98F"/>
    <w:rsid w:val="5B237C17"/>
    <w:rsid w:val="5B307BB4"/>
    <w:rsid w:val="5B369867"/>
    <w:rsid w:val="5B41A2E0"/>
    <w:rsid w:val="5B54B896"/>
    <w:rsid w:val="5B5CE44A"/>
    <w:rsid w:val="5B6CE6D9"/>
    <w:rsid w:val="5B784AA7"/>
    <w:rsid w:val="5B79B101"/>
    <w:rsid w:val="5B7BF45C"/>
    <w:rsid w:val="5B7CB87A"/>
    <w:rsid w:val="5B8163ED"/>
    <w:rsid w:val="5B8ADA1E"/>
    <w:rsid w:val="5B8BCF33"/>
    <w:rsid w:val="5B8D28B8"/>
    <w:rsid w:val="5B8F5F0F"/>
    <w:rsid w:val="5B9B3341"/>
    <w:rsid w:val="5BA73E34"/>
    <w:rsid w:val="5BAA879F"/>
    <w:rsid w:val="5BAC96BF"/>
    <w:rsid w:val="5BAF7BB2"/>
    <w:rsid w:val="5BB54418"/>
    <w:rsid w:val="5BB6F3A5"/>
    <w:rsid w:val="5BB86706"/>
    <w:rsid w:val="5BBB5B45"/>
    <w:rsid w:val="5BCB15A3"/>
    <w:rsid w:val="5BD7A04A"/>
    <w:rsid w:val="5BDFDFFF"/>
    <w:rsid w:val="5BE03855"/>
    <w:rsid w:val="5BF3A5DD"/>
    <w:rsid w:val="5BFA1893"/>
    <w:rsid w:val="5BFC1086"/>
    <w:rsid w:val="5C0E8118"/>
    <w:rsid w:val="5C1B18C1"/>
    <w:rsid w:val="5C1D55E2"/>
    <w:rsid w:val="5C2079F2"/>
    <w:rsid w:val="5C284078"/>
    <w:rsid w:val="5C32C81B"/>
    <w:rsid w:val="5C35F12C"/>
    <w:rsid w:val="5C4A2C0C"/>
    <w:rsid w:val="5C5991B8"/>
    <w:rsid w:val="5C657554"/>
    <w:rsid w:val="5C67A655"/>
    <w:rsid w:val="5C6B81AC"/>
    <w:rsid w:val="5C74CBA7"/>
    <w:rsid w:val="5C7573AB"/>
    <w:rsid w:val="5C76A7FB"/>
    <w:rsid w:val="5C79C31A"/>
    <w:rsid w:val="5C7E2A6A"/>
    <w:rsid w:val="5C8AAB8D"/>
    <w:rsid w:val="5C8B3C32"/>
    <w:rsid w:val="5C916353"/>
    <w:rsid w:val="5C956E89"/>
    <w:rsid w:val="5C964553"/>
    <w:rsid w:val="5C9BA942"/>
    <w:rsid w:val="5CA5818B"/>
    <w:rsid w:val="5CAE0E44"/>
    <w:rsid w:val="5CB528F1"/>
    <w:rsid w:val="5CB7ADCF"/>
    <w:rsid w:val="5CB7E047"/>
    <w:rsid w:val="5CC0FE4A"/>
    <w:rsid w:val="5CC270F7"/>
    <w:rsid w:val="5CC32FD4"/>
    <w:rsid w:val="5CC36D11"/>
    <w:rsid w:val="5CC98CFC"/>
    <w:rsid w:val="5CD2D8E6"/>
    <w:rsid w:val="5CDCE18B"/>
    <w:rsid w:val="5CE59C7F"/>
    <w:rsid w:val="5CE744AC"/>
    <w:rsid w:val="5CE8E797"/>
    <w:rsid w:val="5CF0C055"/>
    <w:rsid w:val="5CF17E5B"/>
    <w:rsid w:val="5D0BDC63"/>
    <w:rsid w:val="5D10062B"/>
    <w:rsid w:val="5D195894"/>
    <w:rsid w:val="5D1E7DD4"/>
    <w:rsid w:val="5D2093A2"/>
    <w:rsid w:val="5D333417"/>
    <w:rsid w:val="5D36AF46"/>
    <w:rsid w:val="5D398D0B"/>
    <w:rsid w:val="5D46DA8A"/>
    <w:rsid w:val="5D49931C"/>
    <w:rsid w:val="5D4A126C"/>
    <w:rsid w:val="5D50D660"/>
    <w:rsid w:val="5D5C4F8F"/>
    <w:rsid w:val="5D6758A1"/>
    <w:rsid w:val="5D6958A4"/>
    <w:rsid w:val="5D6CBE56"/>
    <w:rsid w:val="5D72E1AE"/>
    <w:rsid w:val="5D75628A"/>
    <w:rsid w:val="5D75F359"/>
    <w:rsid w:val="5D76D7E3"/>
    <w:rsid w:val="5D7ADE82"/>
    <w:rsid w:val="5D81939A"/>
    <w:rsid w:val="5D8BDDBB"/>
    <w:rsid w:val="5D946C0A"/>
    <w:rsid w:val="5D9517C9"/>
    <w:rsid w:val="5D9C0034"/>
    <w:rsid w:val="5D9DA044"/>
    <w:rsid w:val="5DA0B61D"/>
    <w:rsid w:val="5DA21579"/>
    <w:rsid w:val="5DA3B394"/>
    <w:rsid w:val="5DAA63D1"/>
    <w:rsid w:val="5DAB0773"/>
    <w:rsid w:val="5DBE0996"/>
    <w:rsid w:val="5DC27297"/>
    <w:rsid w:val="5DC3B0C8"/>
    <w:rsid w:val="5DE41FA1"/>
    <w:rsid w:val="5DF8BF03"/>
    <w:rsid w:val="5DFB3050"/>
    <w:rsid w:val="5E03162C"/>
    <w:rsid w:val="5E0CB8E5"/>
    <w:rsid w:val="5E1893CE"/>
    <w:rsid w:val="5E191EDB"/>
    <w:rsid w:val="5E20D620"/>
    <w:rsid w:val="5E302DA5"/>
    <w:rsid w:val="5E320796"/>
    <w:rsid w:val="5E34A134"/>
    <w:rsid w:val="5E391CEA"/>
    <w:rsid w:val="5E3CE0D9"/>
    <w:rsid w:val="5E48C35E"/>
    <w:rsid w:val="5E4B484D"/>
    <w:rsid w:val="5E4E601A"/>
    <w:rsid w:val="5E51889A"/>
    <w:rsid w:val="5E602D9F"/>
    <w:rsid w:val="5E66E07A"/>
    <w:rsid w:val="5E6A2944"/>
    <w:rsid w:val="5E7335DE"/>
    <w:rsid w:val="5E7830B3"/>
    <w:rsid w:val="5E7A00B2"/>
    <w:rsid w:val="5E7CD1C4"/>
    <w:rsid w:val="5E823DA1"/>
    <w:rsid w:val="5E890922"/>
    <w:rsid w:val="5E90AFA6"/>
    <w:rsid w:val="5E9F8781"/>
    <w:rsid w:val="5EA3229E"/>
    <w:rsid w:val="5EA63A2E"/>
    <w:rsid w:val="5EAE492C"/>
    <w:rsid w:val="5EC01DDE"/>
    <w:rsid w:val="5EC0DEBE"/>
    <w:rsid w:val="5EC2CE22"/>
    <w:rsid w:val="5EC9C7C4"/>
    <w:rsid w:val="5ECC0D76"/>
    <w:rsid w:val="5ED06D3A"/>
    <w:rsid w:val="5ED5814F"/>
    <w:rsid w:val="5ED818DF"/>
    <w:rsid w:val="5EE0AC32"/>
    <w:rsid w:val="5EF30E79"/>
    <w:rsid w:val="5EF3DEC1"/>
    <w:rsid w:val="5EF61575"/>
    <w:rsid w:val="5F09AB79"/>
    <w:rsid w:val="5F09CAD3"/>
    <w:rsid w:val="5F0E2050"/>
    <w:rsid w:val="5F1FE73C"/>
    <w:rsid w:val="5F2EDF62"/>
    <w:rsid w:val="5F2FA169"/>
    <w:rsid w:val="5F3059C6"/>
    <w:rsid w:val="5F323449"/>
    <w:rsid w:val="5F43798E"/>
    <w:rsid w:val="5F4A6293"/>
    <w:rsid w:val="5F4A9F53"/>
    <w:rsid w:val="5F4DCC8F"/>
    <w:rsid w:val="5F4F49F8"/>
    <w:rsid w:val="5F521EDD"/>
    <w:rsid w:val="5F5E930C"/>
    <w:rsid w:val="5F5FA66D"/>
    <w:rsid w:val="5F6637D9"/>
    <w:rsid w:val="5F6F0495"/>
    <w:rsid w:val="5F71C846"/>
    <w:rsid w:val="5F784221"/>
    <w:rsid w:val="5F818861"/>
    <w:rsid w:val="5F84A020"/>
    <w:rsid w:val="5F84A345"/>
    <w:rsid w:val="5F86DBBA"/>
    <w:rsid w:val="5F8A69BB"/>
    <w:rsid w:val="5F913D0B"/>
    <w:rsid w:val="5F9311F7"/>
    <w:rsid w:val="5F9D8F33"/>
    <w:rsid w:val="5F9F0DF9"/>
    <w:rsid w:val="5FB15B57"/>
    <w:rsid w:val="5FB3AC10"/>
    <w:rsid w:val="5FBC9760"/>
    <w:rsid w:val="5FD33493"/>
    <w:rsid w:val="5FD61485"/>
    <w:rsid w:val="5FDA0CBA"/>
    <w:rsid w:val="5FEA7928"/>
    <w:rsid w:val="5FEDCE12"/>
    <w:rsid w:val="5FF1263C"/>
    <w:rsid w:val="5FFC2ACD"/>
    <w:rsid w:val="6006B810"/>
    <w:rsid w:val="60078E66"/>
    <w:rsid w:val="60103533"/>
    <w:rsid w:val="6010D8B0"/>
    <w:rsid w:val="60185A91"/>
    <w:rsid w:val="60269332"/>
    <w:rsid w:val="602B59DC"/>
    <w:rsid w:val="6032E22D"/>
    <w:rsid w:val="6035592D"/>
    <w:rsid w:val="603C1138"/>
    <w:rsid w:val="604490DA"/>
    <w:rsid w:val="604AEF24"/>
    <w:rsid w:val="604E4167"/>
    <w:rsid w:val="605212F3"/>
    <w:rsid w:val="606E9744"/>
    <w:rsid w:val="608701B0"/>
    <w:rsid w:val="608C0D4C"/>
    <w:rsid w:val="608E03E6"/>
    <w:rsid w:val="609897CC"/>
    <w:rsid w:val="60A08361"/>
    <w:rsid w:val="60BA770C"/>
    <w:rsid w:val="60C7FA26"/>
    <w:rsid w:val="60D7CB3E"/>
    <w:rsid w:val="60E7791F"/>
    <w:rsid w:val="60F27792"/>
    <w:rsid w:val="610107E8"/>
    <w:rsid w:val="610C0C90"/>
    <w:rsid w:val="61136F27"/>
    <w:rsid w:val="611C43F6"/>
    <w:rsid w:val="6120CCE7"/>
    <w:rsid w:val="61228ACE"/>
    <w:rsid w:val="6122C086"/>
    <w:rsid w:val="61276C54"/>
    <w:rsid w:val="613164F1"/>
    <w:rsid w:val="613A562E"/>
    <w:rsid w:val="613AABAD"/>
    <w:rsid w:val="6140BB22"/>
    <w:rsid w:val="61417458"/>
    <w:rsid w:val="615CA943"/>
    <w:rsid w:val="61611038"/>
    <w:rsid w:val="61698FF7"/>
    <w:rsid w:val="616AC447"/>
    <w:rsid w:val="616CD96E"/>
    <w:rsid w:val="617AB8A3"/>
    <w:rsid w:val="617E3365"/>
    <w:rsid w:val="61829081"/>
    <w:rsid w:val="6183E964"/>
    <w:rsid w:val="6189959A"/>
    <w:rsid w:val="618F2BE3"/>
    <w:rsid w:val="6190F067"/>
    <w:rsid w:val="619D1E07"/>
    <w:rsid w:val="61C06C04"/>
    <w:rsid w:val="61C5B0D2"/>
    <w:rsid w:val="61D346DB"/>
    <w:rsid w:val="61D91BED"/>
    <w:rsid w:val="61DA366F"/>
    <w:rsid w:val="61E8CDEE"/>
    <w:rsid w:val="61F0CC69"/>
    <w:rsid w:val="61F16538"/>
    <w:rsid w:val="61F3DAFF"/>
    <w:rsid w:val="61F3DF78"/>
    <w:rsid w:val="61F89D6A"/>
    <w:rsid w:val="62022FAE"/>
    <w:rsid w:val="6206F1FF"/>
    <w:rsid w:val="6207F845"/>
    <w:rsid w:val="6208D157"/>
    <w:rsid w:val="620DAA16"/>
    <w:rsid w:val="623E12E4"/>
    <w:rsid w:val="6244EF9E"/>
    <w:rsid w:val="6250AD8D"/>
    <w:rsid w:val="625DCE15"/>
    <w:rsid w:val="62615D07"/>
    <w:rsid w:val="626E60EF"/>
    <w:rsid w:val="6273F157"/>
    <w:rsid w:val="628251DE"/>
    <w:rsid w:val="62855C02"/>
    <w:rsid w:val="628D3640"/>
    <w:rsid w:val="628F46F6"/>
    <w:rsid w:val="62932FF3"/>
    <w:rsid w:val="62A1436D"/>
    <w:rsid w:val="62A3A474"/>
    <w:rsid w:val="62A9DBC0"/>
    <w:rsid w:val="62B03A32"/>
    <w:rsid w:val="62BC1380"/>
    <w:rsid w:val="62C46B07"/>
    <w:rsid w:val="62D4B943"/>
    <w:rsid w:val="62DC43CF"/>
    <w:rsid w:val="62DF41BA"/>
    <w:rsid w:val="62E163E9"/>
    <w:rsid w:val="62E4F3CA"/>
    <w:rsid w:val="62EEB9FF"/>
    <w:rsid w:val="62F08C9A"/>
    <w:rsid w:val="62F53F56"/>
    <w:rsid w:val="62FAA48E"/>
    <w:rsid w:val="6302921E"/>
    <w:rsid w:val="630DAFBF"/>
    <w:rsid w:val="63117F28"/>
    <w:rsid w:val="63211CFF"/>
    <w:rsid w:val="632861CE"/>
    <w:rsid w:val="632CD8AC"/>
    <w:rsid w:val="632D0670"/>
    <w:rsid w:val="63302F3E"/>
    <w:rsid w:val="6333BEDB"/>
    <w:rsid w:val="63389457"/>
    <w:rsid w:val="63404B0E"/>
    <w:rsid w:val="6358D17C"/>
    <w:rsid w:val="635E3BC3"/>
    <w:rsid w:val="636441B5"/>
    <w:rsid w:val="6366917A"/>
    <w:rsid w:val="636812C8"/>
    <w:rsid w:val="636E98BD"/>
    <w:rsid w:val="6371EA31"/>
    <w:rsid w:val="63775FC7"/>
    <w:rsid w:val="6384EC6A"/>
    <w:rsid w:val="6388E540"/>
    <w:rsid w:val="638C2EF1"/>
    <w:rsid w:val="63B54826"/>
    <w:rsid w:val="63B8189E"/>
    <w:rsid w:val="63B8FED7"/>
    <w:rsid w:val="63BCB8A9"/>
    <w:rsid w:val="63BD3EBE"/>
    <w:rsid w:val="63C838BF"/>
    <w:rsid w:val="63CD2E8F"/>
    <w:rsid w:val="63EDF84F"/>
    <w:rsid w:val="63EE63CE"/>
    <w:rsid w:val="63EED9CA"/>
    <w:rsid w:val="63FCC12B"/>
    <w:rsid w:val="63FF101B"/>
    <w:rsid w:val="641C9985"/>
    <w:rsid w:val="642261A9"/>
    <w:rsid w:val="64238564"/>
    <w:rsid w:val="64318A24"/>
    <w:rsid w:val="643353E5"/>
    <w:rsid w:val="6434EF73"/>
    <w:rsid w:val="64390C31"/>
    <w:rsid w:val="643D2EDF"/>
    <w:rsid w:val="64458920"/>
    <w:rsid w:val="6447AE3C"/>
    <w:rsid w:val="6448FCA6"/>
    <w:rsid w:val="64498C6F"/>
    <w:rsid w:val="644D1E95"/>
    <w:rsid w:val="6451F144"/>
    <w:rsid w:val="645565F0"/>
    <w:rsid w:val="6457015C"/>
    <w:rsid w:val="6461BEE4"/>
    <w:rsid w:val="6473EBF5"/>
    <w:rsid w:val="648A436B"/>
    <w:rsid w:val="64976732"/>
    <w:rsid w:val="6499D469"/>
    <w:rsid w:val="649D0834"/>
    <w:rsid w:val="64A14278"/>
    <w:rsid w:val="64A38583"/>
    <w:rsid w:val="64B3C1AD"/>
    <w:rsid w:val="64B8182C"/>
    <w:rsid w:val="64C7E1C4"/>
    <w:rsid w:val="64D54872"/>
    <w:rsid w:val="64DAF8CF"/>
    <w:rsid w:val="64DFAAE8"/>
    <w:rsid w:val="64F6E936"/>
    <w:rsid w:val="64FAAE70"/>
    <w:rsid w:val="65054455"/>
    <w:rsid w:val="650FDB2B"/>
    <w:rsid w:val="651495E4"/>
    <w:rsid w:val="6522ED6C"/>
    <w:rsid w:val="65377D86"/>
    <w:rsid w:val="653AD6FB"/>
    <w:rsid w:val="654091CE"/>
    <w:rsid w:val="654489BD"/>
    <w:rsid w:val="654EA779"/>
    <w:rsid w:val="655D7683"/>
    <w:rsid w:val="6567E304"/>
    <w:rsid w:val="656F931E"/>
    <w:rsid w:val="6573D45F"/>
    <w:rsid w:val="6575A89E"/>
    <w:rsid w:val="6576F2A3"/>
    <w:rsid w:val="65771539"/>
    <w:rsid w:val="657AAE9B"/>
    <w:rsid w:val="657CECA2"/>
    <w:rsid w:val="65805351"/>
    <w:rsid w:val="6581BA64"/>
    <w:rsid w:val="658852F5"/>
    <w:rsid w:val="658B10AD"/>
    <w:rsid w:val="65917E48"/>
    <w:rsid w:val="659854F1"/>
    <w:rsid w:val="659FA1A3"/>
    <w:rsid w:val="65A13B41"/>
    <w:rsid w:val="65A64904"/>
    <w:rsid w:val="65AE4CC4"/>
    <w:rsid w:val="65B21968"/>
    <w:rsid w:val="65B9D929"/>
    <w:rsid w:val="65C08D96"/>
    <w:rsid w:val="65C66D80"/>
    <w:rsid w:val="65C932FF"/>
    <w:rsid w:val="65DD081B"/>
    <w:rsid w:val="65E8EEF6"/>
    <w:rsid w:val="65FBF0CC"/>
    <w:rsid w:val="66047724"/>
    <w:rsid w:val="66051D1C"/>
    <w:rsid w:val="661194B7"/>
    <w:rsid w:val="66129937"/>
    <w:rsid w:val="6614911B"/>
    <w:rsid w:val="6615DB74"/>
    <w:rsid w:val="6617FE96"/>
    <w:rsid w:val="661A81E8"/>
    <w:rsid w:val="662605FB"/>
    <w:rsid w:val="662F5873"/>
    <w:rsid w:val="6637C3C2"/>
    <w:rsid w:val="663A8804"/>
    <w:rsid w:val="663CA942"/>
    <w:rsid w:val="664353BD"/>
    <w:rsid w:val="66526117"/>
    <w:rsid w:val="665A7697"/>
    <w:rsid w:val="665D7D76"/>
    <w:rsid w:val="6661CF23"/>
    <w:rsid w:val="6669AE66"/>
    <w:rsid w:val="666B00BA"/>
    <w:rsid w:val="666EEE50"/>
    <w:rsid w:val="66744727"/>
    <w:rsid w:val="667527F5"/>
    <w:rsid w:val="667A9433"/>
    <w:rsid w:val="667C7FD4"/>
    <w:rsid w:val="66808398"/>
    <w:rsid w:val="66876076"/>
    <w:rsid w:val="668B93CA"/>
    <w:rsid w:val="6691150D"/>
    <w:rsid w:val="66936A1E"/>
    <w:rsid w:val="669B0BC4"/>
    <w:rsid w:val="66A33FF9"/>
    <w:rsid w:val="66A987E7"/>
    <w:rsid w:val="66B7A9B1"/>
    <w:rsid w:val="66C1B5F5"/>
    <w:rsid w:val="66C89E60"/>
    <w:rsid w:val="66CE3F7F"/>
    <w:rsid w:val="66CF7839"/>
    <w:rsid w:val="66D1FD0C"/>
    <w:rsid w:val="66D54F0F"/>
    <w:rsid w:val="66E8116E"/>
    <w:rsid w:val="66EFDB86"/>
    <w:rsid w:val="66F920F6"/>
    <w:rsid w:val="67091A7C"/>
    <w:rsid w:val="6725FE11"/>
    <w:rsid w:val="672DA6F1"/>
    <w:rsid w:val="67385523"/>
    <w:rsid w:val="673CAEB9"/>
    <w:rsid w:val="674CA1CD"/>
    <w:rsid w:val="67528A26"/>
    <w:rsid w:val="6753B375"/>
    <w:rsid w:val="675D2001"/>
    <w:rsid w:val="676019C0"/>
    <w:rsid w:val="676AFA8A"/>
    <w:rsid w:val="676D8D4F"/>
    <w:rsid w:val="676E6B49"/>
    <w:rsid w:val="6772F298"/>
    <w:rsid w:val="67743AE6"/>
    <w:rsid w:val="6784B940"/>
    <w:rsid w:val="6788B2D7"/>
    <w:rsid w:val="6792AAD5"/>
    <w:rsid w:val="67977661"/>
    <w:rsid w:val="679DD8BA"/>
    <w:rsid w:val="679F90E5"/>
    <w:rsid w:val="67A30ACD"/>
    <w:rsid w:val="67AB7BCF"/>
    <w:rsid w:val="67ABB822"/>
    <w:rsid w:val="67B845BA"/>
    <w:rsid w:val="67BBD041"/>
    <w:rsid w:val="67BDBE3F"/>
    <w:rsid w:val="67C56F47"/>
    <w:rsid w:val="67C7290D"/>
    <w:rsid w:val="67CA6FB1"/>
    <w:rsid w:val="67EE9AA1"/>
    <w:rsid w:val="67EF739F"/>
    <w:rsid w:val="680CCF69"/>
    <w:rsid w:val="6815F255"/>
    <w:rsid w:val="681BA01D"/>
    <w:rsid w:val="681F6332"/>
    <w:rsid w:val="681FD958"/>
    <w:rsid w:val="68204919"/>
    <w:rsid w:val="68229122"/>
    <w:rsid w:val="68290157"/>
    <w:rsid w:val="682D6D9C"/>
    <w:rsid w:val="682EA5B7"/>
    <w:rsid w:val="68319E0C"/>
    <w:rsid w:val="68478326"/>
    <w:rsid w:val="684C82A6"/>
    <w:rsid w:val="6867E37A"/>
    <w:rsid w:val="686DB041"/>
    <w:rsid w:val="687C1DF9"/>
    <w:rsid w:val="6885D005"/>
    <w:rsid w:val="689C4791"/>
    <w:rsid w:val="68A41DFD"/>
    <w:rsid w:val="68AD02ED"/>
    <w:rsid w:val="68C316AE"/>
    <w:rsid w:val="68D488A4"/>
    <w:rsid w:val="68F08BE1"/>
    <w:rsid w:val="68F1FA62"/>
    <w:rsid w:val="6911824C"/>
    <w:rsid w:val="6925DC11"/>
    <w:rsid w:val="692E4E94"/>
    <w:rsid w:val="693152F0"/>
    <w:rsid w:val="6939D029"/>
    <w:rsid w:val="693CD288"/>
    <w:rsid w:val="69409BC8"/>
    <w:rsid w:val="69457A74"/>
    <w:rsid w:val="6950173E"/>
    <w:rsid w:val="6953FC16"/>
    <w:rsid w:val="69550A43"/>
    <w:rsid w:val="695A3626"/>
    <w:rsid w:val="69601A65"/>
    <w:rsid w:val="69608DD8"/>
    <w:rsid w:val="6970AEA8"/>
    <w:rsid w:val="697249AD"/>
    <w:rsid w:val="69763BEA"/>
    <w:rsid w:val="697F5FF3"/>
    <w:rsid w:val="698743CD"/>
    <w:rsid w:val="6987BEC5"/>
    <w:rsid w:val="698B2056"/>
    <w:rsid w:val="698FEF9E"/>
    <w:rsid w:val="699FBE93"/>
    <w:rsid w:val="69A1A3CB"/>
    <w:rsid w:val="69A1E720"/>
    <w:rsid w:val="69A4632C"/>
    <w:rsid w:val="69B171F3"/>
    <w:rsid w:val="69BBC50F"/>
    <w:rsid w:val="69BC48F0"/>
    <w:rsid w:val="69C380D6"/>
    <w:rsid w:val="69CFD780"/>
    <w:rsid w:val="69D923F8"/>
    <w:rsid w:val="69F7E7D8"/>
    <w:rsid w:val="69FF933D"/>
    <w:rsid w:val="6A07AA1A"/>
    <w:rsid w:val="6A1E2F79"/>
    <w:rsid w:val="6A20A35C"/>
    <w:rsid w:val="6A22171D"/>
    <w:rsid w:val="6A224EED"/>
    <w:rsid w:val="6A258A9B"/>
    <w:rsid w:val="6A2D7294"/>
    <w:rsid w:val="6A35D140"/>
    <w:rsid w:val="6A367F46"/>
    <w:rsid w:val="6A4ED802"/>
    <w:rsid w:val="6A56FFCF"/>
    <w:rsid w:val="6A66DB3B"/>
    <w:rsid w:val="6A784DE5"/>
    <w:rsid w:val="6A81DD18"/>
    <w:rsid w:val="6A833AF8"/>
    <w:rsid w:val="6A86F92D"/>
    <w:rsid w:val="6A87153A"/>
    <w:rsid w:val="6A8CE354"/>
    <w:rsid w:val="6A962667"/>
    <w:rsid w:val="6A9ED36C"/>
    <w:rsid w:val="6A9EE7E5"/>
    <w:rsid w:val="6AA0A8D5"/>
    <w:rsid w:val="6AB52E3A"/>
    <w:rsid w:val="6AB7FFE9"/>
    <w:rsid w:val="6ABF5C30"/>
    <w:rsid w:val="6ACE7D14"/>
    <w:rsid w:val="6ACF48F9"/>
    <w:rsid w:val="6AD08842"/>
    <w:rsid w:val="6AD22D6A"/>
    <w:rsid w:val="6AD5170F"/>
    <w:rsid w:val="6ADE0A45"/>
    <w:rsid w:val="6AE2ED2A"/>
    <w:rsid w:val="6AEC94A3"/>
    <w:rsid w:val="6AFCA822"/>
    <w:rsid w:val="6B08D220"/>
    <w:rsid w:val="6B108951"/>
    <w:rsid w:val="6B3B5C59"/>
    <w:rsid w:val="6B414B5B"/>
    <w:rsid w:val="6B43D32B"/>
    <w:rsid w:val="6B4439B5"/>
    <w:rsid w:val="6B4DEABC"/>
    <w:rsid w:val="6B5C9108"/>
    <w:rsid w:val="6B5F7FAB"/>
    <w:rsid w:val="6B6A5267"/>
    <w:rsid w:val="6B6E7288"/>
    <w:rsid w:val="6B78EAC7"/>
    <w:rsid w:val="6B7D3DB9"/>
    <w:rsid w:val="6B8998F0"/>
    <w:rsid w:val="6B98253F"/>
    <w:rsid w:val="6B9E385E"/>
    <w:rsid w:val="6BA7D2D8"/>
    <w:rsid w:val="6BA9B1B9"/>
    <w:rsid w:val="6BBF0D55"/>
    <w:rsid w:val="6BC2B1FB"/>
    <w:rsid w:val="6BC6B9D3"/>
    <w:rsid w:val="6BC81110"/>
    <w:rsid w:val="6BD26CEA"/>
    <w:rsid w:val="6BD28891"/>
    <w:rsid w:val="6BD344E5"/>
    <w:rsid w:val="6BE7E82F"/>
    <w:rsid w:val="6BEA0263"/>
    <w:rsid w:val="6BECFECE"/>
    <w:rsid w:val="6C025CEE"/>
    <w:rsid w:val="6C094164"/>
    <w:rsid w:val="6C0EDF2E"/>
    <w:rsid w:val="6C1386CE"/>
    <w:rsid w:val="6C1894DE"/>
    <w:rsid w:val="6C1DE923"/>
    <w:rsid w:val="6C200158"/>
    <w:rsid w:val="6C212167"/>
    <w:rsid w:val="6C2C1A32"/>
    <w:rsid w:val="6C31443B"/>
    <w:rsid w:val="6C33C583"/>
    <w:rsid w:val="6C418D4E"/>
    <w:rsid w:val="6C4D0C42"/>
    <w:rsid w:val="6C4DDEA0"/>
    <w:rsid w:val="6C4E518A"/>
    <w:rsid w:val="6C54012F"/>
    <w:rsid w:val="6C5426D0"/>
    <w:rsid w:val="6C58CDBD"/>
    <w:rsid w:val="6C6AE242"/>
    <w:rsid w:val="6C72380A"/>
    <w:rsid w:val="6C72B95A"/>
    <w:rsid w:val="6C73E54A"/>
    <w:rsid w:val="6C75A12E"/>
    <w:rsid w:val="6C8D7A5E"/>
    <w:rsid w:val="6C917A99"/>
    <w:rsid w:val="6C9A7B4D"/>
    <w:rsid w:val="6C9DA9EF"/>
    <w:rsid w:val="6CA7899E"/>
    <w:rsid w:val="6CAC0DE4"/>
    <w:rsid w:val="6CADDFD7"/>
    <w:rsid w:val="6CB3EE73"/>
    <w:rsid w:val="6CBCA9DE"/>
    <w:rsid w:val="6CBD91A9"/>
    <w:rsid w:val="6CC141AA"/>
    <w:rsid w:val="6CC18E4F"/>
    <w:rsid w:val="6CC47859"/>
    <w:rsid w:val="6CC61AD2"/>
    <w:rsid w:val="6CC73356"/>
    <w:rsid w:val="6CC8B84D"/>
    <w:rsid w:val="6CCB4BDC"/>
    <w:rsid w:val="6CCB6F40"/>
    <w:rsid w:val="6CCD34A0"/>
    <w:rsid w:val="6CD93B7A"/>
    <w:rsid w:val="6CDC9D3A"/>
    <w:rsid w:val="6CE2E78D"/>
    <w:rsid w:val="6CE4858F"/>
    <w:rsid w:val="6CE6D40E"/>
    <w:rsid w:val="6CEE60BE"/>
    <w:rsid w:val="6CFE086B"/>
    <w:rsid w:val="6D1B144E"/>
    <w:rsid w:val="6D1B7C8E"/>
    <w:rsid w:val="6D29E89B"/>
    <w:rsid w:val="6D2F498D"/>
    <w:rsid w:val="6D331C37"/>
    <w:rsid w:val="6D355B4C"/>
    <w:rsid w:val="6D38AD65"/>
    <w:rsid w:val="6D3AFA75"/>
    <w:rsid w:val="6D48DD0C"/>
    <w:rsid w:val="6D4BD97C"/>
    <w:rsid w:val="6D504D25"/>
    <w:rsid w:val="6D59F1D8"/>
    <w:rsid w:val="6D5C2EFF"/>
    <w:rsid w:val="6D674F7F"/>
    <w:rsid w:val="6D6FB5A9"/>
    <w:rsid w:val="6D76DBF2"/>
    <w:rsid w:val="6D78D514"/>
    <w:rsid w:val="6D7D3168"/>
    <w:rsid w:val="6D858E05"/>
    <w:rsid w:val="6D8C68A2"/>
    <w:rsid w:val="6D9839F2"/>
    <w:rsid w:val="6DA7A2BD"/>
    <w:rsid w:val="6DAC3CF7"/>
    <w:rsid w:val="6DB93A7D"/>
    <w:rsid w:val="6DC00AB7"/>
    <w:rsid w:val="6DC02486"/>
    <w:rsid w:val="6DC45384"/>
    <w:rsid w:val="6DCB2CB0"/>
    <w:rsid w:val="6DD8113B"/>
    <w:rsid w:val="6DE1F0E0"/>
    <w:rsid w:val="6DEE5449"/>
    <w:rsid w:val="6DEF2510"/>
    <w:rsid w:val="6E092D53"/>
    <w:rsid w:val="6E0C9082"/>
    <w:rsid w:val="6E1367E1"/>
    <w:rsid w:val="6E180800"/>
    <w:rsid w:val="6E1B59DE"/>
    <w:rsid w:val="6E1BB316"/>
    <w:rsid w:val="6E1F1B0C"/>
    <w:rsid w:val="6E2B94B9"/>
    <w:rsid w:val="6E33F6B0"/>
    <w:rsid w:val="6E3A686A"/>
    <w:rsid w:val="6E3E6F11"/>
    <w:rsid w:val="6E426DD9"/>
    <w:rsid w:val="6E47235D"/>
    <w:rsid w:val="6E54513C"/>
    <w:rsid w:val="6E549F8E"/>
    <w:rsid w:val="6E620A0D"/>
    <w:rsid w:val="6E6A1097"/>
    <w:rsid w:val="6E82CB60"/>
    <w:rsid w:val="6E8BB82D"/>
    <w:rsid w:val="6E96F2EA"/>
    <w:rsid w:val="6E97AD50"/>
    <w:rsid w:val="6E99ACBB"/>
    <w:rsid w:val="6E99DDBC"/>
    <w:rsid w:val="6EA19DA4"/>
    <w:rsid w:val="6EA46B6A"/>
    <w:rsid w:val="6EAB1998"/>
    <w:rsid w:val="6EADD9AF"/>
    <w:rsid w:val="6EC436F5"/>
    <w:rsid w:val="6ECEB0BE"/>
    <w:rsid w:val="6ED3B83C"/>
    <w:rsid w:val="6ED9CA34"/>
    <w:rsid w:val="6EE09FAC"/>
    <w:rsid w:val="6EE0EDAA"/>
    <w:rsid w:val="6EE27FE5"/>
    <w:rsid w:val="6EE66900"/>
    <w:rsid w:val="6EECAF86"/>
    <w:rsid w:val="6F0C0EC3"/>
    <w:rsid w:val="6F14AC5E"/>
    <w:rsid w:val="6F16C800"/>
    <w:rsid w:val="6F1BF467"/>
    <w:rsid w:val="6F1C05D9"/>
    <w:rsid w:val="6F205074"/>
    <w:rsid w:val="6F2378D8"/>
    <w:rsid w:val="6F2CA3E6"/>
    <w:rsid w:val="6F3BCA85"/>
    <w:rsid w:val="6F42EC77"/>
    <w:rsid w:val="6F4741AC"/>
    <w:rsid w:val="6F5B8288"/>
    <w:rsid w:val="6F609B8E"/>
    <w:rsid w:val="6F75AF09"/>
    <w:rsid w:val="6F8BADA9"/>
    <w:rsid w:val="6F8C2106"/>
    <w:rsid w:val="6F9260A3"/>
    <w:rsid w:val="6F9BF088"/>
    <w:rsid w:val="6F9F2AA3"/>
    <w:rsid w:val="6FA051A4"/>
    <w:rsid w:val="6FA63AB1"/>
    <w:rsid w:val="6FAA0685"/>
    <w:rsid w:val="6FABBF65"/>
    <w:rsid w:val="6FB1813D"/>
    <w:rsid w:val="6FB22EBA"/>
    <w:rsid w:val="6FB610AE"/>
    <w:rsid w:val="6FBFEC74"/>
    <w:rsid w:val="6FC241E8"/>
    <w:rsid w:val="6FCA3E20"/>
    <w:rsid w:val="6FD331B0"/>
    <w:rsid w:val="6FDA21C0"/>
    <w:rsid w:val="6FDBD5C3"/>
    <w:rsid w:val="6FE120E1"/>
    <w:rsid w:val="6FE56A61"/>
    <w:rsid w:val="6FEF5E16"/>
    <w:rsid w:val="6FEF7CBF"/>
    <w:rsid w:val="6FF69A0C"/>
    <w:rsid w:val="6FFF9721"/>
    <w:rsid w:val="700AE0C7"/>
    <w:rsid w:val="700DF34D"/>
    <w:rsid w:val="701B8FFB"/>
    <w:rsid w:val="701F1558"/>
    <w:rsid w:val="702059A8"/>
    <w:rsid w:val="702248A9"/>
    <w:rsid w:val="702F6FED"/>
    <w:rsid w:val="70335720"/>
    <w:rsid w:val="70344D0A"/>
    <w:rsid w:val="70367DA5"/>
    <w:rsid w:val="7043EFA7"/>
    <w:rsid w:val="7056B8E4"/>
    <w:rsid w:val="7060DC2C"/>
    <w:rsid w:val="70662E80"/>
    <w:rsid w:val="7073A479"/>
    <w:rsid w:val="707B469D"/>
    <w:rsid w:val="708375E4"/>
    <w:rsid w:val="708A1915"/>
    <w:rsid w:val="70A21621"/>
    <w:rsid w:val="70B07F65"/>
    <w:rsid w:val="70B4319C"/>
    <w:rsid w:val="70B7F339"/>
    <w:rsid w:val="70BD621E"/>
    <w:rsid w:val="70C53D76"/>
    <w:rsid w:val="70CB5C84"/>
    <w:rsid w:val="70DD61C4"/>
    <w:rsid w:val="70E9910C"/>
    <w:rsid w:val="70EE310E"/>
    <w:rsid w:val="70FB7314"/>
    <w:rsid w:val="7106DE01"/>
    <w:rsid w:val="710F01AD"/>
    <w:rsid w:val="711AD5D3"/>
    <w:rsid w:val="711E0906"/>
    <w:rsid w:val="7139D5C3"/>
    <w:rsid w:val="7140241F"/>
    <w:rsid w:val="714A4E37"/>
    <w:rsid w:val="7152293F"/>
    <w:rsid w:val="715627D9"/>
    <w:rsid w:val="715E1249"/>
    <w:rsid w:val="715E7075"/>
    <w:rsid w:val="715F33E2"/>
    <w:rsid w:val="716BDCE8"/>
    <w:rsid w:val="716C090D"/>
    <w:rsid w:val="71893125"/>
    <w:rsid w:val="718CF2FA"/>
    <w:rsid w:val="718D70C8"/>
    <w:rsid w:val="7194BBF8"/>
    <w:rsid w:val="719AB8FC"/>
    <w:rsid w:val="71A4A41B"/>
    <w:rsid w:val="71A660EC"/>
    <w:rsid w:val="71AC6FC0"/>
    <w:rsid w:val="71BCFDAE"/>
    <w:rsid w:val="71BD5FDC"/>
    <w:rsid w:val="71C300D3"/>
    <w:rsid w:val="71C96A09"/>
    <w:rsid w:val="71CD0C09"/>
    <w:rsid w:val="71D243D7"/>
    <w:rsid w:val="71D985A0"/>
    <w:rsid w:val="71DA923E"/>
    <w:rsid w:val="71DACCAB"/>
    <w:rsid w:val="71E403A8"/>
    <w:rsid w:val="71EDDF45"/>
    <w:rsid w:val="71EFBF7C"/>
    <w:rsid w:val="7201B7D6"/>
    <w:rsid w:val="721814B7"/>
    <w:rsid w:val="72194EDE"/>
    <w:rsid w:val="721EC108"/>
    <w:rsid w:val="7221606A"/>
    <w:rsid w:val="72272830"/>
    <w:rsid w:val="722BFA12"/>
    <w:rsid w:val="7231EA49"/>
    <w:rsid w:val="7236E0F7"/>
    <w:rsid w:val="723DF7B5"/>
    <w:rsid w:val="7247160A"/>
    <w:rsid w:val="7254C6B1"/>
    <w:rsid w:val="7259CA9F"/>
    <w:rsid w:val="725A72D7"/>
    <w:rsid w:val="7266B918"/>
    <w:rsid w:val="7274CE57"/>
    <w:rsid w:val="72839D85"/>
    <w:rsid w:val="72859B7F"/>
    <w:rsid w:val="729EF311"/>
    <w:rsid w:val="72A09FE1"/>
    <w:rsid w:val="72A302D1"/>
    <w:rsid w:val="72A35BB6"/>
    <w:rsid w:val="72A35D88"/>
    <w:rsid w:val="72A8B17E"/>
    <w:rsid w:val="72AFB027"/>
    <w:rsid w:val="72B781D8"/>
    <w:rsid w:val="72BA0F4B"/>
    <w:rsid w:val="72BAD09D"/>
    <w:rsid w:val="72BD7ACD"/>
    <w:rsid w:val="72BDC540"/>
    <w:rsid w:val="72CEDA83"/>
    <w:rsid w:val="72DB77E4"/>
    <w:rsid w:val="72E3AF35"/>
    <w:rsid w:val="72E6D43E"/>
    <w:rsid w:val="72F06180"/>
    <w:rsid w:val="72F06B43"/>
    <w:rsid w:val="72F2C911"/>
    <w:rsid w:val="72F65281"/>
    <w:rsid w:val="72F7B953"/>
    <w:rsid w:val="72FA6169"/>
    <w:rsid w:val="72FA9B80"/>
    <w:rsid w:val="72FEABDD"/>
    <w:rsid w:val="730EBDDB"/>
    <w:rsid w:val="7312EFE3"/>
    <w:rsid w:val="7315503B"/>
    <w:rsid w:val="73156394"/>
    <w:rsid w:val="7317E84E"/>
    <w:rsid w:val="731BA5FF"/>
    <w:rsid w:val="73216A4A"/>
    <w:rsid w:val="73294059"/>
    <w:rsid w:val="7340C261"/>
    <w:rsid w:val="734D46E1"/>
    <w:rsid w:val="73523270"/>
    <w:rsid w:val="735D7C24"/>
    <w:rsid w:val="7365729B"/>
    <w:rsid w:val="7369022F"/>
    <w:rsid w:val="73695864"/>
    <w:rsid w:val="737588FF"/>
    <w:rsid w:val="737F5CE1"/>
    <w:rsid w:val="738670DF"/>
    <w:rsid w:val="7390FB42"/>
    <w:rsid w:val="73932C42"/>
    <w:rsid w:val="7398AFFD"/>
    <w:rsid w:val="739BC779"/>
    <w:rsid w:val="739C0172"/>
    <w:rsid w:val="739C3B72"/>
    <w:rsid w:val="739D2CCB"/>
    <w:rsid w:val="73A9BE2D"/>
    <w:rsid w:val="73AB5C08"/>
    <w:rsid w:val="73AC3759"/>
    <w:rsid w:val="73AE7FB8"/>
    <w:rsid w:val="73B5CDA2"/>
    <w:rsid w:val="73BB9B73"/>
    <w:rsid w:val="73C1FFDE"/>
    <w:rsid w:val="73C47EA8"/>
    <w:rsid w:val="73CA0F32"/>
    <w:rsid w:val="73CAFB15"/>
    <w:rsid w:val="73CC39E2"/>
    <w:rsid w:val="73CE8548"/>
    <w:rsid w:val="73D0C8A6"/>
    <w:rsid w:val="73D31F64"/>
    <w:rsid w:val="73E34497"/>
    <w:rsid w:val="73E4EEE4"/>
    <w:rsid w:val="73E5AD55"/>
    <w:rsid w:val="73F4B7EE"/>
    <w:rsid w:val="73FBD24D"/>
    <w:rsid w:val="74002D66"/>
    <w:rsid w:val="74032FD8"/>
    <w:rsid w:val="74089DEB"/>
    <w:rsid w:val="7412A674"/>
    <w:rsid w:val="7418B504"/>
    <w:rsid w:val="74255F40"/>
    <w:rsid w:val="742DFD02"/>
    <w:rsid w:val="743D7C0B"/>
    <w:rsid w:val="743DA91A"/>
    <w:rsid w:val="743F9CD7"/>
    <w:rsid w:val="7446A673"/>
    <w:rsid w:val="7446B68D"/>
    <w:rsid w:val="74477C1A"/>
    <w:rsid w:val="74515B60"/>
    <w:rsid w:val="74522E5D"/>
    <w:rsid w:val="7452B555"/>
    <w:rsid w:val="74534B62"/>
    <w:rsid w:val="745D3930"/>
    <w:rsid w:val="7461EBE4"/>
    <w:rsid w:val="746B02CA"/>
    <w:rsid w:val="746BDC47"/>
    <w:rsid w:val="74765F32"/>
    <w:rsid w:val="747772B8"/>
    <w:rsid w:val="74790D02"/>
    <w:rsid w:val="74793CF7"/>
    <w:rsid w:val="747A797A"/>
    <w:rsid w:val="7481BD4C"/>
    <w:rsid w:val="74842DAB"/>
    <w:rsid w:val="7490225E"/>
    <w:rsid w:val="74916EB7"/>
    <w:rsid w:val="7491BC9D"/>
    <w:rsid w:val="74941080"/>
    <w:rsid w:val="74A7E1E0"/>
    <w:rsid w:val="74A834B9"/>
    <w:rsid w:val="74A91B9F"/>
    <w:rsid w:val="74AF60D2"/>
    <w:rsid w:val="74B0A7BF"/>
    <w:rsid w:val="74B49E79"/>
    <w:rsid w:val="74BAA5DE"/>
    <w:rsid w:val="74BAD13B"/>
    <w:rsid w:val="74C16278"/>
    <w:rsid w:val="74C1E95A"/>
    <w:rsid w:val="74C937C5"/>
    <w:rsid w:val="74CD3B76"/>
    <w:rsid w:val="74D5E68B"/>
    <w:rsid w:val="74E29BBF"/>
    <w:rsid w:val="74E59F0B"/>
    <w:rsid w:val="74F1443D"/>
    <w:rsid w:val="7504C06E"/>
    <w:rsid w:val="75060963"/>
    <w:rsid w:val="75095E96"/>
    <w:rsid w:val="75157503"/>
    <w:rsid w:val="7519B6D8"/>
    <w:rsid w:val="751E1B88"/>
    <w:rsid w:val="752A9FB4"/>
    <w:rsid w:val="7539C3C8"/>
    <w:rsid w:val="753E26BD"/>
    <w:rsid w:val="7540D1D8"/>
    <w:rsid w:val="75436DF6"/>
    <w:rsid w:val="754C3723"/>
    <w:rsid w:val="755269E0"/>
    <w:rsid w:val="755BF7C1"/>
    <w:rsid w:val="756035BA"/>
    <w:rsid w:val="756609EE"/>
    <w:rsid w:val="756B2D94"/>
    <w:rsid w:val="756B35D2"/>
    <w:rsid w:val="756E6012"/>
    <w:rsid w:val="756EC680"/>
    <w:rsid w:val="75706F97"/>
    <w:rsid w:val="7573FB50"/>
    <w:rsid w:val="75759AF5"/>
    <w:rsid w:val="75846F2F"/>
    <w:rsid w:val="7599C10C"/>
    <w:rsid w:val="75A72BF1"/>
    <w:rsid w:val="75B082DC"/>
    <w:rsid w:val="75BA5F6F"/>
    <w:rsid w:val="75BD3220"/>
    <w:rsid w:val="75CD183C"/>
    <w:rsid w:val="75D840A3"/>
    <w:rsid w:val="75DFA23C"/>
    <w:rsid w:val="75E56A5D"/>
    <w:rsid w:val="75E96DC2"/>
    <w:rsid w:val="75EC772F"/>
    <w:rsid w:val="75F3A93F"/>
    <w:rsid w:val="75FEC2B7"/>
    <w:rsid w:val="75FFDE64"/>
    <w:rsid w:val="7603DCC3"/>
    <w:rsid w:val="7606E9A6"/>
    <w:rsid w:val="760C6E48"/>
    <w:rsid w:val="760F4D0F"/>
    <w:rsid w:val="7610709F"/>
    <w:rsid w:val="7614E753"/>
    <w:rsid w:val="76186D01"/>
    <w:rsid w:val="761C76FA"/>
    <w:rsid w:val="76241AFD"/>
    <w:rsid w:val="762F6B17"/>
    <w:rsid w:val="763494CB"/>
    <w:rsid w:val="7636B9E0"/>
    <w:rsid w:val="763F15D9"/>
    <w:rsid w:val="76420C18"/>
    <w:rsid w:val="764BC5FD"/>
    <w:rsid w:val="764EF5E4"/>
    <w:rsid w:val="765BAD9C"/>
    <w:rsid w:val="765C39E9"/>
    <w:rsid w:val="7660875D"/>
    <w:rsid w:val="7667710E"/>
    <w:rsid w:val="76680201"/>
    <w:rsid w:val="766E95E5"/>
    <w:rsid w:val="767128A9"/>
    <w:rsid w:val="767AD08F"/>
    <w:rsid w:val="767CDAC5"/>
    <w:rsid w:val="76809CA8"/>
    <w:rsid w:val="76858170"/>
    <w:rsid w:val="768E37F4"/>
    <w:rsid w:val="769167B5"/>
    <w:rsid w:val="769264D4"/>
    <w:rsid w:val="76A7B3B3"/>
    <w:rsid w:val="76BD44E8"/>
    <w:rsid w:val="76C2F2B3"/>
    <w:rsid w:val="76CC139D"/>
    <w:rsid w:val="76CCDE0D"/>
    <w:rsid w:val="76D0E572"/>
    <w:rsid w:val="76D0EBA7"/>
    <w:rsid w:val="76DB256C"/>
    <w:rsid w:val="76DF5BB1"/>
    <w:rsid w:val="76E84C0B"/>
    <w:rsid w:val="76EEE548"/>
    <w:rsid w:val="76F1365C"/>
    <w:rsid w:val="76FA8EF7"/>
    <w:rsid w:val="76FF1886"/>
    <w:rsid w:val="770165ED"/>
    <w:rsid w:val="7702198F"/>
    <w:rsid w:val="7704BD32"/>
    <w:rsid w:val="7717887E"/>
    <w:rsid w:val="771BA764"/>
    <w:rsid w:val="771EBB46"/>
    <w:rsid w:val="771FC0E4"/>
    <w:rsid w:val="77206A38"/>
    <w:rsid w:val="772C0E48"/>
    <w:rsid w:val="772C6BF9"/>
    <w:rsid w:val="772D45E3"/>
    <w:rsid w:val="77312D93"/>
    <w:rsid w:val="77316F19"/>
    <w:rsid w:val="77328EFF"/>
    <w:rsid w:val="774A42BD"/>
    <w:rsid w:val="774AFFE1"/>
    <w:rsid w:val="77517A7A"/>
    <w:rsid w:val="7756F77B"/>
    <w:rsid w:val="775B524E"/>
    <w:rsid w:val="775C6C0E"/>
    <w:rsid w:val="77685FC3"/>
    <w:rsid w:val="776EE3CF"/>
    <w:rsid w:val="7778A593"/>
    <w:rsid w:val="777ADBF9"/>
    <w:rsid w:val="777E0A2D"/>
    <w:rsid w:val="7780EF71"/>
    <w:rsid w:val="77817A77"/>
    <w:rsid w:val="77A869EA"/>
    <w:rsid w:val="77AC4100"/>
    <w:rsid w:val="77AF5AE1"/>
    <w:rsid w:val="77AFB51A"/>
    <w:rsid w:val="77B86CB2"/>
    <w:rsid w:val="77B9CBAD"/>
    <w:rsid w:val="77CBF2D1"/>
    <w:rsid w:val="77D82999"/>
    <w:rsid w:val="77E448F5"/>
    <w:rsid w:val="77EEE81A"/>
    <w:rsid w:val="77F582EF"/>
    <w:rsid w:val="77F5BDB4"/>
    <w:rsid w:val="77FDAADE"/>
    <w:rsid w:val="78070623"/>
    <w:rsid w:val="780F9FE0"/>
    <w:rsid w:val="781C1694"/>
    <w:rsid w:val="7828BAA7"/>
    <w:rsid w:val="782DB2EB"/>
    <w:rsid w:val="782DD3CF"/>
    <w:rsid w:val="7840BC4F"/>
    <w:rsid w:val="78444F69"/>
    <w:rsid w:val="785197D6"/>
    <w:rsid w:val="7855EC14"/>
    <w:rsid w:val="78577311"/>
    <w:rsid w:val="78618B0A"/>
    <w:rsid w:val="786ABA95"/>
    <w:rsid w:val="78729081"/>
    <w:rsid w:val="787C48A4"/>
    <w:rsid w:val="788DDB72"/>
    <w:rsid w:val="78917A18"/>
    <w:rsid w:val="7895137B"/>
    <w:rsid w:val="7899226B"/>
    <w:rsid w:val="78B4E6BF"/>
    <w:rsid w:val="78BBA046"/>
    <w:rsid w:val="78C066DE"/>
    <w:rsid w:val="78C2DA28"/>
    <w:rsid w:val="78C6614C"/>
    <w:rsid w:val="78D3C067"/>
    <w:rsid w:val="78DD4F11"/>
    <w:rsid w:val="78ED45D6"/>
    <w:rsid w:val="78EDD45C"/>
    <w:rsid w:val="78F07007"/>
    <w:rsid w:val="78F16CD6"/>
    <w:rsid w:val="78F476B0"/>
    <w:rsid w:val="78F4C6D8"/>
    <w:rsid w:val="78F90738"/>
    <w:rsid w:val="78F9563F"/>
    <w:rsid w:val="79039424"/>
    <w:rsid w:val="791237EF"/>
    <w:rsid w:val="79191327"/>
    <w:rsid w:val="791D4B92"/>
    <w:rsid w:val="792E88B2"/>
    <w:rsid w:val="793618CA"/>
    <w:rsid w:val="793C1826"/>
    <w:rsid w:val="793EAF37"/>
    <w:rsid w:val="79479404"/>
    <w:rsid w:val="794E87B3"/>
    <w:rsid w:val="7951EF82"/>
    <w:rsid w:val="7955472E"/>
    <w:rsid w:val="796473E0"/>
    <w:rsid w:val="7966FEB9"/>
    <w:rsid w:val="796725B0"/>
    <w:rsid w:val="7988BEBB"/>
    <w:rsid w:val="798A6D72"/>
    <w:rsid w:val="7992CF27"/>
    <w:rsid w:val="799479CD"/>
    <w:rsid w:val="79A4E8B6"/>
    <w:rsid w:val="79A61816"/>
    <w:rsid w:val="79AA0FAF"/>
    <w:rsid w:val="79B2872B"/>
    <w:rsid w:val="79B34FBB"/>
    <w:rsid w:val="79B457CF"/>
    <w:rsid w:val="79BD2140"/>
    <w:rsid w:val="79D09A8A"/>
    <w:rsid w:val="79D93107"/>
    <w:rsid w:val="79E0CA9A"/>
    <w:rsid w:val="79E5C89F"/>
    <w:rsid w:val="79F69707"/>
    <w:rsid w:val="79F88ECA"/>
    <w:rsid w:val="79FE2914"/>
    <w:rsid w:val="79FF6E9F"/>
    <w:rsid w:val="7A02BD69"/>
    <w:rsid w:val="7A0D10C6"/>
    <w:rsid w:val="7A1049FB"/>
    <w:rsid w:val="7A1EBFC4"/>
    <w:rsid w:val="7A27FAA6"/>
    <w:rsid w:val="7A2C9191"/>
    <w:rsid w:val="7A305B02"/>
    <w:rsid w:val="7A3168EA"/>
    <w:rsid w:val="7A345874"/>
    <w:rsid w:val="7A346E28"/>
    <w:rsid w:val="7A390C01"/>
    <w:rsid w:val="7A423562"/>
    <w:rsid w:val="7A45750C"/>
    <w:rsid w:val="7A575F05"/>
    <w:rsid w:val="7A5F5630"/>
    <w:rsid w:val="7A656A52"/>
    <w:rsid w:val="7A6DED81"/>
    <w:rsid w:val="7A722AD0"/>
    <w:rsid w:val="7A753274"/>
    <w:rsid w:val="7A75D36B"/>
    <w:rsid w:val="7A79881E"/>
    <w:rsid w:val="7A7B3B9D"/>
    <w:rsid w:val="7A7F74E2"/>
    <w:rsid w:val="7A81E17D"/>
    <w:rsid w:val="7A86DAFD"/>
    <w:rsid w:val="7A86F5DC"/>
    <w:rsid w:val="7A8C9209"/>
    <w:rsid w:val="7A8E736E"/>
    <w:rsid w:val="7A90472A"/>
    <w:rsid w:val="7A98FB42"/>
    <w:rsid w:val="7A99340F"/>
    <w:rsid w:val="7A9ADF75"/>
    <w:rsid w:val="7A9C280C"/>
    <w:rsid w:val="7A9F6485"/>
    <w:rsid w:val="7AA9B132"/>
    <w:rsid w:val="7AB81006"/>
    <w:rsid w:val="7ABA71E0"/>
    <w:rsid w:val="7ABCB1EB"/>
    <w:rsid w:val="7ACA81B3"/>
    <w:rsid w:val="7ACFABF6"/>
    <w:rsid w:val="7AE3C22D"/>
    <w:rsid w:val="7AE52F5A"/>
    <w:rsid w:val="7AE78D3A"/>
    <w:rsid w:val="7AE811A9"/>
    <w:rsid w:val="7AEA4011"/>
    <w:rsid w:val="7AEF2581"/>
    <w:rsid w:val="7AF47844"/>
    <w:rsid w:val="7AFD5C08"/>
    <w:rsid w:val="7B043095"/>
    <w:rsid w:val="7B0E0EFE"/>
    <w:rsid w:val="7B1B2690"/>
    <w:rsid w:val="7B1E216C"/>
    <w:rsid w:val="7B22E191"/>
    <w:rsid w:val="7B2B45BE"/>
    <w:rsid w:val="7B460F98"/>
    <w:rsid w:val="7B481E9B"/>
    <w:rsid w:val="7B4913C3"/>
    <w:rsid w:val="7B4F6A11"/>
    <w:rsid w:val="7B5DAAA2"/>
    <w:rsid w:val="7B5EA2D6"/>
    <w:rsid w:val="7B602BF9"/>
    <w:rsid w:val="7B60E0A1"/>
    <w:rsid w:val="7B643BA5"/>
    <w:rsid w:val="7B69CA4B"/>
    <w:rsid w:val="7B70A7F3"/>
    <w:rsid w:val="7B7460B1"/>
    <w:rsid w:val="7B75AF4E"/>
    <w:rsid w:val="7B82A450"/>
    <w:rsid w:val="7B8331B4"/>
    <w:rsid w:val="7B886E8F"/>
    <w:rsid w:val="7B94CDF4"/>
    <w:rsid w:val="7BA82C0B"/>
    <w:rsid w:val="7BB2E636"/>
    <w:rsid w:val="7BC31F62"/>
    <w:rsid w:val="7BC38A87"/>
    <w:rsid w:val="7BCD8644"/>
    <w:rsid w:val="7BDC3069"/>
    <w:rsid w:val="7BDDA436"/>
    <w:rsid w:val="7BE51FD9"/>
    <w:rsid w:val="7BE9E0E2"/>
    <w:rsid w:val="7BEC695C"/>
    <w:rsid w:val="7BF2DEEB"/>
    <w:rsid w:val="7BF2FA23"/>
    <w:rsid w:val="7BF896BF"/>
    <w:rsid w:val="7C148AD3"/>
    <w:rsid w:val="7C15BF48"/>
    <w:rsid w:val="7C22F029"/>
    <w:rsid w:val="7C3555C9"/>
    <w:rsid w:val="7C3D279F"/>
    <w:rsid w:val="7C3DD38B"/>
    <w:rsid w:val="7C4D879D"/>
    <w:rsid w:val="7C5A0001"/>
    <w:rsid w:val="7C6C3FA0"/>
    <w:rsid w:val="7C71CFA6"/>
    <w:rsid w:val="7C7B1DC5"/>
    <w:rsid w:val="7C802F6C"/>
    <w:rsid w:val="7C8377E4"/>
    <w:rsid w:val="7C84932D"/>
    <w:rsid w:val="7C85A646"/>
    <w:rsid w:val="7C85F3C4"/>
    <w:rsid w:val="7C88AE65"/>
    <w:rsid w:val="7C8A2BBD"/>
    <w:rsid w:val="7C8E223B"/>
    <w:rsid w:val="7C907D95"/>
    <w:rsid w:val="7C914937"/>
    <w:rsid w:val="7C9DBCAD"/>
    <w:rsid w:val="7CA1195A"/>
    <w:rsid w:val="7CAA5E9C"/>
    <w:rsid w:val="7CB655D4"/>
    <w:rsid w:val="7CB767B5"/>
    <w:rsid w:val="7CD104D3"/>
    <w:rsid w:val="7CDA3EC3"/>
    <w:rsid w:val="7CE2824C"/>
    <w:rsid w:val="7CF09057"/>
    <w:rsid w:val="7CF42DB4"/>
    <w:rsid w:val="7CF79AE1"/>
    <w:rsid w:val="7CFEA568"/>
    <w:rsid w:val="7D1032E0"/>
    <w:rsid w:val="7D257D41"/>
    <w:rsid w:val="7D298256"/>
    <w:rsid w:val="7D2DD926"/>
    <w:rsid w:val="7D2E4808"/>
    <w:rsid w:val="7D2F4DC6"/>
    <w:rsid w:val="7D36E3E8"/>
    <w:rsid w:val="7D3DD556"/>
    <w:rsid w:val="7D4A6168"/>
    <w:rsid w:val="7D4C47F4"/>
    <w:rsid w:val="7D55D211"/>
    <w:rsid w:val="7D5EE750"/>
    <w:rsid w:val="7D646E34"/>
    <w:rsid w:val="7D708167"/>
    <w:rsid w:val="7D8E15B6"/>
    <w:rsid w:val="7D8FABBC"/>
    <w:rsid w:val="7D8FC11B"/>
    <w:rsid w:val="7DA58C2B"/>
    <w:rsid w:val="7DA5CED6"/>
    <w:rsid w:val="7DAD8AD9"/>
    <w:rsid w:val="7DB05B34"/>
    <w:rsid w:val="7DB6E1DF"/>
    <w:rsid w:val="7DB8DDC3"/>
    <w:rsid w:val="7DB9BD30"/>
    <w:rsid w:val="7DB9F7F9"/>
    <w:rsid w:val="7DBAA12A"/>
    <w:rsid w:val="7DD59786"/>
    <w:rsid w:val="7DD93215"/>
    <w:rsid w:val="7DDBAEF4"/>
    <w:rsid w:val="7DE7C467"/>
    <w:rsid w:val="7DEB4A86"/>
    <w:rsid w:val="7DEDFD2A"/>
    <w:rsid w:val="7DF0A1A5"/>
    <w:rsid w:val="7DF1B440"/>
    <w:rsid w:val="7DF6D3AC"/>
    <w:rsid w:val="7DFCE323"/>
    <w:rsid w:val="7DFFB4BB"/>
    <w:rsid w:val="7DFFCFCC"/>
    <w:rsid w:val="7E050B12"/>
    <w:rsid w:val="7E08F463"/>
    <w:rsid w:val="7E1BF4C0"/>
    <w:rsid w:val="7E269438"/>
    <w:rsid w:val="7E2A94CE"/>
    <w:rsid w:val="7E40F3B4"/>
    <w:rsid w:val="7E5345E2"/>
    <w:rsid w:val="7E55CA76"/>
    <w:rsid w:val="7E5BB390"/>
    <w:rsid w:val="7E6E3553"/>
    <w:rsid w:val="7E6E65F3"/>
    <w:rsid w:val="7E6F6392"/>
    <w:rsid w:val="7E7E7600"/>
    <w:rsid w:val="7E80ABA2"/>
    <w:rsid w:val="7EAB07D7"/>
    <w:rsid w:val="7EAFE7FC"/>
    <w:rsid w:val="7EBB0958"/>
    <w:rsid w:val="7EC83211"/>
    <w:rsid w:val="7ED05E01"/>
    <w:rsid w:val="7EDA2C18"/>
    <w:rsid w:val="7EF0A0D8"/>
    <w:rsid w:val="7EF5E648"/>
    <w:rsid w:val="7F0A110A"/>
    <w:rsid w:val="7F0DBBDE"/>
    <w:rsid w:val="7F1735A7"/>
    <w:rsid w:val="7F1A3CE6"/>
    <w:rsid w:val="7F1BE365"/>
    <w:rsid w:val="7F28C794"/>
    <w:rsid w:val="7F29BB6C"/>
    <w:rsid w:val="7F38AE8E"/>
    <w:rsid w:val="7F4215C5"/>
    <w:rsid w:val="7F43F6BD"/>
    <w:rsid w:val="7F4D3344"/>
    <w:rsid w:val="7F5DA4E4"/>
    <w:rsid w:val="7F6EADD1"/>
    <w:rsid w:val="7F7BD047"/>
    <w:rsid w:val="7F7CE4B9"/>
    <w:rsid w:val="7F7DFCF8"/>
    <w:rsid w:val="7F877516"/>
    <w:rsid w:val="7F90EBD6"/>
    <w:rsid w:val="7FA1A6C8"/>
    <w:rsid w:val="7FA43454"/>
    <w:rsid w:val="7FADC504"/>
    <w:rsid w:val="7FB09FF8"/>
    <w:rsid w:val="7FB1B1FF"/>
    <w:rsid w:val="7FC350B4"/>
    <w:rsid w:val="7FC8B71C"/>
    <w:rsid w:val="7FCD4C71"/>
    <w:rsid w:val="7FD432E4"/>
    <w:rsid w:val="7FEFD669"/>
    <w:rsid w:val="7FF83F47"/>
    <w:rsid w:val="7FF9C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1E38894"/>
  <w15:docId w15:val="{63A4817A-1875-47B3-8FC6-DDCB7AE4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17"/>
    <w:pPr>
      <w:spacing w:after="0" w:line="240" w:lineRule="auto"/>
      <w:ind w:right="-232"/>
      <w:jc w:val="both"/>
    </w:pPr>
    <w:rPr>
      <w:rFonts w:ascii="Tahoma" w:eastAsia="Times New Roman" w:hAnsi="Tahoma" w:cs="Tahoma"/>
      <w:sz w:val="20"/>
      <w:szCs w:val="24"/>
      <w:lang w:val="es-CO" w:eastAsia="es-CO"/>
    </w:rPr>
  </w:style>
  <w:style w:type="paragraph" w:styleId="Ttulo1">
    <w:name w:val="heading 1"/>
    <w:basedOn w:val="Default"/>
    <w:next w:val="Default"/>
    <w:link w:val="Ttulo1Car"/>
    <w:autoRedefine/>
    <w:uiPriority w:val="9"/>
    <w:rsid w:val="004C24DC"/>
    <w:pPr>
      <w:numPr>
        <w:numId w:val="8"/>
      </w:numPr>
      <w:spacing w:after="240"/>
      <w:ind w:right="-232"/>
      <w:jc w:val="both"/>
      <w:outlineLvl w:val="0"/>
    </w:pPr>
    <w:rPr>
      <w:rFonts w:ascii="Panton" w:hAnsi="Panton" w:cs="Tahoma"/>
      <w:b/>
      <w:lang w:val="es-ES_tradnl"/>
    </w:rPr>
  </w:style>
  <w:style w:type="paragraph" w:styleId="Ttulo2">
    <w:name w:val="heading 2"/>
    <w:basedOn w:val="Ttulo1"/>
    <w:next w:val="Ttulo3"/>
    <w:link w:val="Ttulo2Car"/>
    <w:uiPriority w:val="9"/>
    <w:unhideWhenUsed/>
    <w:rsid w:val="00800B16"/>
    <w:pPr>
      <w:numPr>
        <w:ilvl w:val="1"/>
      </w:numPr>
      <w:outlineLvl w:val="1"/>
    </w:pPr>
  </w:style>
  <w:style w:type="paragraph" w:styleId="Ttulo3">
    <w:name w:val="heading 3"/>
    <w:basedOn w:val="Ttulo2"/>
    <w:next w:val="Ttulo4"/>
    <w:link w:val="Ttulo3Car"/>
    <w:rsid w:val="0057491F"/>
    <w:pPr>
      <w:numPr>
        <w:ilvl w:val="2"/>
      </w:numPr>
      <w:tabs>
        <w:tab w:val="left" w:pos="0"/>
      </w:tabs>
      <w:outlineLvl w:val="2"/>
    </w:pPr>
    <w:rPr>
      <w:bCs/>
    </w:rPr>
  </w:style>
  <w:style w:type="paragraph" w:styleId="Ttulo4">
    <w:name w:val="heading 4"/>
    <w:basedOn w:val="Prrafodelista"/>
    <w:next w:val="Normal"/>
    <w:link w:val="Ttulo4Car"/>
    <w:uiPriority w:val="9"/>
    <w:unhideWhenUsed/>
    <w:rsid w:val="0017633C"/>
    <w:pPr>
      <w:numPr>
        <w:ilvl w:val="3"/>
        <w:numId w:val="8"/>
      </w:numPr>
      <w:tabs>
        <w:tab w:val="left" w:pos="0"/>
      </w:tabs>
      <w:ind w:right="-234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A6246"/>
    <w:pPr>
      <w:keepNext/>
      <w:keepLines/>
      <w:numPr>
        <w:ilvl w:val="4"/>
        <w:numId w:val="8"/>
      </w:numPr>
      <w:spacing w:before="40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8A6246"/>
    <w:pPr>
      <w:keepNext/>
      <w:keepLines/>
      <w:numPr>
        <w:ilvl w:val="5"/>
        <w:numId w:val="8"/>
      </w:numPr>
      <w:spacing w:before="40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A80F9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32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0F97"/>
    <w:pPr>
      <w:keepNext/>
      <w:keepLines/>
      <w:numPr>
        <w:ilvl w:val="7"/>
        <w:numId w:val="8"/>
      </w:numPr>
      <w:tabs>
        <w:tab w:val="num" w:pos="360"/>
      </w:tabs>
      <w:spacing w:before="40"/>
      <w:outlineLvl w:val="7"/>
    </w:pPr>
    <w:rPr>
      <w:rFonts w:asciiTheme="majorHAnsi" w:eastAsiaTheme="majorEastAsia" w:hAnsiTheme="majorHAnsi" w:cstheme="majorBidi"/>
      <w:color w:val="454545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0F97"/>
    <w:pPr>
      <w:keepNext/>
      <w:keepLines/>
      <w:numPr>
        <w:ilvl w:val="8"/>
        <w:numId w:val="8"/>
      </w:numPr>
      <w:tabs>
        <w:tab w:val="num" w:pos="360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454545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4DC"/>
    <w:rPr>
      <w:rFonts w:ascii="Panton" w:hAnsi="Panton" w:cs="Tahoma"/>
      <w:b/>
      <w:color w:val="000000"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57491F"/>
    <w:rPr>
      <w:rFonts w:ascii="Panton" w:hAnsi="Panton" w:cs="Tahoma"/>
      <w:b/>
      <w:bCs/>
      <w:color w:val="000000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17633C"/>
    <w:rPr>
      <w:rFonts w:ascii="Panton" w:eastAsia="Times New Roman" w:hAnsi="Panton" w:cs="Tahoma"/>
      <w:b/>
      <w:sz w:val="24"/>
      <w:szCs w:val="24"/>
      <w:lang w:val="es-ES_tradnl" w:eastAsia="es-C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C3D60"/>
    <w:rPr>
      <w:rFonts w:cs="Aria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C3D60"/>
    <w:rPr>
      <w:rFonts w:ascii="Arial" w:eastAsia="Times New Roman" w:hAnsi="Arial" w:cs="Arial"/>
      <w:sz w:val="24"/>
      <w:szCs w:val="24"/>
      <w:lang w:val="es-CO" w:eastAsia="es-CO"/>
    </w:rPr>
  </w:style>
  <w:style w:type="paragraph" w:styleId="Prrafodelista">
    <w:name w:val="List Paragraph"/>
    <w:aliases w:val="Segundo nivel de viñetas,List Paragraph1,Segundo nivel de vi–etas"/>
    <w:basedOn w:val="Normal"/>
    <w:link w:val="PrrafodelistaCar"/>
    <w:uiPriority w:val="34"/>
    <w:rsid w:val="00DC3D60"/>
    <w:pPr>
      <w:ind w:left="720"/>
    </w:pPr>
  </w:style>
  <w:style w:type="character" w:customStyle="1" w:styleId="PrrafodelistaCar">
    <w:name w:val="Párrafo de lista Car"/>
    <w:aliases w:val="Segundo nivel de viñetas Car,List Paragraph1 Car,Segundo nivel de vi–etas Car"/>
    <w:basedOn w:val="Fuentedeprrafopredeter"/>
    <w:link w:val="Prrafodelista"/>
    <w:uiPriority w:val="34"/>
    <w:rsid w:val="00901FF2"/>
    <w:rPr>
      <w:rFonts w:ascii="Panton" w:eastAsia="Times New Roman" w:hAnsi="Panton" w:cs="Tahoma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319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1901"/>
    <w:rPr>
      <w:rFonts w:ascii="Calibri" w:hAnsi="Calibri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079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079DC"/>
    <w:rPr>
      <w:rFonts w:ascii="Calibri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E13"/>
    <w:rPr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E1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rsid w:val="005C1634"/>
    <w:rPr>
      <w:b/>
      <w:bCs/>
    </w:rPr>
  </w:style>
  <w:style w:type="paragraph" w:customStyle="1" w:styleId="Default">
    <w:name w:val="Default"/>
    <w:rsid w:val="00B11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20F2F"/>
    <w:pPr>
      <w:spacing w:line="181" w:lineRule="atLeast"/>
    </w:pPr>
    <w:rPr>
      <w:rFonts w:ascii="DRSSQC+Frutiger-LightCn" w:hAnsi="DRSSQC+Frutiger-LightC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820F2F"/>
    <w:pPr>
      <w:spacing w:line="181" w:lineRule="atLeast"/>
    </w:pPr>
    <w:rPr>
      <w:rFonts w:ascii="DRSSQC+Frutiger-LightCn" w:hAnsi="DRSSQC+Frutiger-LightCn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6479A4"/>
    <w:pPr>
      <w:spacing w:line="161" w:lineRule="atLeast"/>
    </w:pPr>
    <w:rPr>
      <w:rFonts w:ascii="IRBRIS+Frutiger-BoldCn" w:hAnsi="IRBRIS+Frutiger-BoldCn" w:cstheme="minorBidi"/>
      <w:color w:val="auto"/>
    </w:rPr>
  </w:style>
  <w:style w:type="table" w:styleId="Tablaconcuadrcula">
    <w:name w:val="Table Grid"/>
    <w:basedOn w:val="Tablanormal"/>
    <w:uiPriority w:val="39"/>
    <w:rsid w:val="006479A4"/>
    <w:pPr>
      <w:spacing w:after="0" w:line="240" w:lineRule="auto"/>
    </w:p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A04E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4E5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E50"/>
    <w:rPr>
      <w:rFonts w:ascii="Calibri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E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E50"/>
    <w:rPr>
      <w:rFonts w:ascii="Calibri" w:hAnsi="Calibri" w:cs="Times New Roman"/>
      <w:b/>
      <w:bCs/>
      <w:sz w:val="20"/>
      <w:szCs w:val="20"/>
      <w:lang w:eastAsia="es-ES"/>
    </w:rPr>
  </w:style>
  <w:style w:type="paragraph" w:customStyle="1" w:styleId="ecxmsolistparagraph">
    <w:name w:val="ecxmsolistparagraph"/>
    <w:basedOn w:val="Normal"/>
    <w:rsid w:val="000D0242"/>
    <w:pPr>
      <w:spacing w:after="324"/>
    </w:pPr>
  </w:style>
  <w:style w:type="paragraph" w:styleId="Textonotapie">
    <w:name w:val="footnote text"/>
    <w:basedOn w:val="Normal"/>
    <w:link w:val="TextonotapieCar"/>
    <w:uiPriority w:val="99"/>
    <w:semiHidden/>
    <w:rsid w:val="00065DE9"/>
    <w:rPr>
      <w:i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0242"/>
    <w:rPr>
      <w:rFonts w:ascii="Panton" w:eastAsia="Times New Roman" w:hAnsi="Panton" w:cs="Tahoma"/>
      <w:i/>
      <w:sz w:val="16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rsid w:val="000D0242"/>
    <w:rPr>
      <w:vertAlign w:val="superscript"/>
    </w:rPr>
  </w:style>
  <w:style w:type="character" w:customStyle="1" w:styleId="apple-style-span">
    <w:name w:val="apple-style-span"/>
    <w:basedOn w:val="Fuentedeprrafopredeter"/>
    <w:rsid w:val="0072040E"/>
  </w:style>
  <w:style w:type="paragraph" w:styleId="Encabezado">
    <w:name w:val="header"/>
    <w:basedOn w:val="Normal"/>
    <w:link w:val="EncabezadoCar"/>
    <w:uiPriority w:val="99"/>
    <w:unhideWhenUsed/>
    <w:rsid w:val="00B628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8C2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60A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8C2"/>
    <w:rPr>
      <w:rFonts w:ascii="Panton" w:eastAsia="Times New Roman" w:hAnsi="Panton" w:cs="Tahoma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95450B"/>
    <w:pPr>
      <w:spacing w:before="100" w:beforeAutospacing="1" w:after="100" w:afterAutospacing="1"/>
    </w:pPr>
  </w:style>
  <w:style w:type="paragraph" w:styleId="Sinespaciado">
    <w:name w:val="No Spacing"/>
    <w:uiPriority w:val="1"/>
    <w:rsid w:val="00F8558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clara">
    <w:name w:val="Grid Table Light"/>
    <w:basedOn w:val="Tablanormal"/>
    <w:uiPriority w:val="40"/>
    <w:rsid w:val="0082563D"/>
    <w:pPr>
      <w:spacing w:after="0" w:line="240" w:lineRule="auto"/>
    </w:pPr>
    <w:rPr>
      <w:rFonts w:ascii="Calibri" w:eastAsia="Calibri" w:hAnsi="Calibri" w:cs="Calibri"/>
      <w:sz w:val="20"/>
      <w:szCs w:val="20"/>
      <w:lang w:val="es-CO" w:eastAsia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stilo131">
    <w:name w:val="estilo131"/>
    <w:basedOn w:val="Fuentedeprrafopredeter"/>
    <w:rsid w:val="00DC6225"/>
  </w:style>
  <w:style w:type="character" w:customStyle="1" w:styleId="st1">
    <w:name w:val="st1"/>
    <w:basedOn w:val="Fuentedeprrafopredeter"/>
    <w:rsid w:val="003473E0"/>
  </w:style>
  <w:style w:type="table" w:styleId="Tabladelista6concolores-nfasis1">
    <w:name w:val="List Table 6 Colorful Accent 1"/>
    <w:basedOn w:val="Tablanormal"/>
    <w:uiPriority w:val="51"/>
    <w:rsid w:val="002C1BA2"/>
    <w:pPr>
      <w:spacing w:after="0" w:line="240" w:lineRule="auto"/>
    </w:pPr>
    <w:rPr>
      <w:color w:val="001D44" w:themeColor="accent1" w:themeShade="BF"/>
    </w:rPr>
    <w:tblPr>
      <w:tblStyleRowBandSize w:val="1"/>
      <w:tblStyleColBandSize w:val="1"/>
      <w:tblBorders>
        <w:top w:val="single" w:sz="4" w:space="0" w:color="00285B" w:themeColor="accent1"/>
        <w:bottom w:val="single" w:sz="4" w:space="0" w:color="00285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85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8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FFF" w:themeFill="accent1" w:themeFillTint="33"/>
      </w:tcPr>
    </w:tblStylePr>
    <w:tblStylePr w:type="band1Horz">
      <w:tblPr/>
      <w:tcPr>
        <w:shd w:val="clear" w:color="auto" w:fill="ABCFFF" w:themeFill="accent1" w:themeFillTint="33"/>
      </w:tcPr>
    </w:tblStylePr>
  </w:style>
  <w:style w:type="table" w:styleId="Tabladelista4-nfasis1">
    <w:name w:val="List Table 4 Accent 1"/>
    <w:basedOn w:val="Tablanormal"/>
    <w:uiPriority w:val="49"/>
    <w:rsid w:val="002C1BA2"/>
    <w:pPr>
      <w:spacing w:after="0" w:line="240" w:lineRule="auto"/>
    </w:pPr>
    <w:tblPr>
      <w:tblStyleRowBandSize w:val="1"/>
      <w:tblStyleColBandSize w:val="1"/>
      <w:tblBorders>
        <w:top w:val="single" w:sz="4" w:space="0" w:color="0371FF" w:themeColor="accent1" w:themeTint="99"/>
        <w:left w:val="single" w:sz="4" w:space="0" w:color="0371FF" w:themeColor="accent1" w:themeTint="99"/>
        <w:bottom w:val="single" w:sz="4" w:space="0" w:color="0371FF" w:themeColor="accent1" w:themeTint="99"/>
        <w:right w:val="single" w:sz="4" w:space="0" w:color="0371FF" w:themeColor="accent1" w:themeTint="99"/>
        <w:insideH w:val="single" w:sz="4" w:space="0" w:color="037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5B" w:themeColor="accent1"/>
          <w:left w:val="single" w:sz="4" w:space="0" w:color="00285B" w:themeColor="accent1"/>
          <w:bottom w:val="single" w:sz="4" w:space="0" w:color="00285B" w:themeColor="accent1"/>
          <w:right w:val="single" w:sz="4" w:space="0" w:color="00285B" w:themeColor="accent1"/>
          <w:insideH w:val="nil"/>
        </w:tcBorders>
        <w:shd w:val="clear" w:color="auto" w:fill="00285B" w:themeFill="accent1"/>
      </w:tcPr>
    </w:tblStylePr>
    <w:tblStylePr w:type="lastRow">
      <w:rPr>
        <w:b/>
        <w:bCs/>
      </w:rPr>
      <w:tblPr/>
      <w:tcPr>
        <w:tcBorders>
          <w:top w:val="double" w:sz="4" w:space="0" w:color="037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FFF" w:themeFill="accent1" w:themeFillTint="33"/>
      </w:tcPr>
    </w:tblStylePr>
    <w:tblStylePr w:type="band1Horz">
      <w:tblPr/>
      <w:tcPr>
        <w:shd w:val="clear" w:color="auto" w:fill="ABCFFF" w:themeFill="accent1" w:themeFillTint="33"/>
      </w:tcPr>
    </w:tblStylePr>
  </w:style>
  <w:style w:type="character" w:customStyle="1" w:styleId="st">
    <w:name w:val="st"/>
    <w:basedOn w:val="Fuentedeprrafopredeter"/>
    <w:rsid w:val="00383369"/>
  </w:style>
  <w:style w:type="paragraph" w:styleId="Revisin">
    <w:name w:val="Revision"/>
    <w:hidden/>
    <w:uiPriority w:val="99"/>
    <w:semiHidden/>
    <w:rsid w:val="0012087B"/>
    <w:pPr>
      <w:spacing w:after="0" w:line="240" w:lineRule="auto"/>
    </w:pPr>
    <w:rPr>
      <w:rFonts w:ascii="Calibri" w:hAnsi="Calibri" w:cs="Times New Roman"/>
      <w:lang w:eastAsia="es-ES"/>
    </w:rPr>
  </w:style>
  <w:style w:type="paragraph" w:customStyle="1" w:styleId="Titulodegrfico">
    <w:name w:val="Titulo de gráfico"/>
    <w:basedOn w:val="Normal"/>
    <w:link w:val="TitulodegrficoCar"/>
    <w:rsid w:val="00E94B2A"/>
    <w:pPr>
      <w:jc w:val="center"/>
    </w:pPr>
    <w:rPr>
      <w:b/>
      <w:bCs/>
      <w:sz w:val="22"/>
      <w:szCs w:val="22"/>
    </w:rPr>
  </w:style>
  <w:style w:type="character" w:customStyle="1" w:styleId="TitulodegrficoCar">
    <w:name w:val="Titulo de gráfico Car"/>
    <w:basedOn w:val="Fuentedeprrafopredeter"/>
    <w:link w:val="Titulodegrfico"/>
    <w:rsid w:val="00E94B2A"/>
    <w:rPr>
      <w:rFonts w:ascii="Panton" w:eastAsia="Times New Roman" w:hAnsi="Panton" w:cs="Tahoma"/>
      <w:b/>
      <w:bCs/>
      <w:lang w:val="es-CO" w:eastAsia="es-CO"/>
    </w:rPr>
  </w:style>
  <w:style w:type="paragraph" w:customStyle="1" w:styleId="Normal2">
    <w:name w:val="Normal 2."/>
    <w:basedOn w:val="Normal"/>
    <w:link w:val="Normal2Car"/>
    <w:rsid w:val="0057658D"/>
    <w:pPr>
      <w:overflowPunct w:val="0"/>
      <w:autoSpaceDE w:val="0"/>
      <w:autoSpaceDN w:val="0"/>
      <w:adjustRightInd w:val="0"/>
      <w:ind w:left="1276"/>
      <w:textAlignment w:val="baseline"/>
    </w:pPr>
    <w:rPr>
      <w:rFonts w:ascii="Arial Narrow" w:hAnsi="Arial Narrow" w:cs="Arial"/>
      <w:lang w:val="es-MX" w:eastAsia="en-US"/>
    </w:rPr>
  </w:style>
  <w:style w:type="character" w:customStyle="1" w:styleId="Normal2Car">
    <w:name w:val="Normal 2. Car"/>
    <w:link w:val="Normal2"/>
    <w:rsid w:val="0057658D"/>
    <w:rPr>
      <w:rFonts w:ascii="Arial Narrow" w:eastAsia="Times New Roman" w:hAnsi="Arial Narrow" w:cs="Arial"/>
      <w:sz w:val="24"/>
      <w:szCs w:val="24"/>
      <w:lang w:val="es-MX"/>
    </w:rPr>
  </w:style>
  <w:style w:type="paragraph" w:customStyle="1" w:styleId="CM7">
    <w:name w:val="CM7"/>
    <w:basedOn w:val="Default"/>
    <w:next w:val="Default"/>
    <w:uiPriority w:val="99"/>
    <w:rsid w:val="00FB2028"/>
    <w:pPr>
      <w:spacing w:line="251" w:lineRule="atLeast"/>
    </w:pPr>
    <w:rPr>
      <w:color w:val="auto"/>
      <w:lang w:val="es-CO"/>
    </w:rPr>
  </w:style>
  <w:style w:type="table" w:styleId="Tablaconcuadrcula2-nfasis1">
    <w:name w:val="Grid Table 2 Accent 1"/>
    <w:basedOn w:val="Tablanormal"/>
    <w:uiPriority w:val="47"/>
    <w:rsid w:val="00606512"/>
    <w:pPr>
      <w:spacing w:after="0" w:line="240" w:lineRule="auto"/>
    </w:pPr>
    <w:tblPr>
      <w:tblStyleRowBandSize w:val="1"/>
      <w:tblStyleColBandSize w:val="1"/>
      <w:tblBorders>
        <w:top w:val="single" w:sz="2" w:space="0" w:color="0371FF" w:themeColor="accent1" w:themeTint="99"/>
        <w:bottom w:val="single" w:sz="2" w:space="0" w:color="0371FF" w:themeColor="accent1" w:themeTint="99"/>
        <w:insideH w:val="single" w:sz="2" w:space="0" w:color="0371FF" w:themeColor="accent1" w:themeTint="99"/>
        <w:insideV w:val="single" w:sz="2" w:space="0" w:color="037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7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7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FFF" w:themeFill="accent1" w:themeFillTint="33"/>
      </w:tcPr>
    </w:tblStylePr>
    <w:tblStylePr w:type="band1Horz">
      <w:tblPr/>
      <w:tcPr>
        <w:shd w:val="clear" w:color="auto" w:fill="ABCFFF" w:themeFill="accent1" w:themeFillTint="33"/>
      </w:tcPr>
    </w:tblStyle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5722A"/>
    <w:rPr>
      <w:rFonts w:ascii="Calibri" w:hAnsi="Calibri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5722A"/>
    <w:rPr>
      <w:szCs w:val="20"/>
    </w:rPr>
  </w:style>
  <w:style w:type="character" w:styleId="Hipervnculo">
    <w:name w:val="Hyperlink"/>
    <w:basedOn w:val="Fuentedeprrafopredeter"/>
    <w:uiPriority w:val="99"/>
    <w:unhideWhenUsed/>
    <w:rsid w:val="002E30EE"/>
    <w:rPr>
      <w:color w:val="0563C1"/>
      <w:u w:val="single"/>
    </w:rPr>
  </w:style>
  <w:style w:type="character" w:styleId="Refdenotaalfinal">
    <w:name w:val="endnote reference"/>
    <w:basedOn w:val="Fuentedeprrafopredeter"/>
    <w:uiPriority w:val="99"/>
    <w:semiHidden/>
    <w:unhideWhenUsed/>
    <w:rsid w:val="008F1296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F47466"/>
    <w:pPr>
      <w:widowControl w:val="0"/>
      <w:adjustRightInd w:val="0"/>
      <w:textAlignment w:val="baseline"/>
    </w:pPr>
    <w:rPr>
      <w:rFonts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466"/>
    <w:rPr>
      <w:rFonts w:ascii="Arial" w:eastAsia="Times New Roman" w:hAnsi="Arial" w:cs="Consolas"/>
      <w:sz w:val="20"/>
      <w:szCs w:val="21"/>
      <w:lang w:val="es-CO"/>
    </w:rPr>
  </w:style>
  <w:style w:type="paragraph" w:customStyle="1" w:styleId="Body">
    <w:name w:val="Body"/>
    <w:rsid w:val="00C42FB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Arial Unicode MS" w:hAnsi="Arial Unicode MS" w:cs="Times New Roman"/>
      <w:color w:val="000000"/>
      <w:sz w:val="24"/>
      <w:szCs w:val="24"/>
      <w:u w:color="000000"/>
      <w:lang w:val="es-ES_tradnl" w:eastAsia="es-CO"/>
    </w:rPr>
  </w:style>
  <w:style w:type="character" w:styleId="Mencinsinresolver">
    <w:name w:val="Unresolved Mention"/>
    <w:basedOn w:val="Fuentedeprrafopredeter"/>
    <w:uiPriority w:val="99"/>
    <w:unhideWhenUsed/>
    <w:rsid w:val="00C85A7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95665D"/>
    <w:rPr>
      <w:color w:val="D43D3D" w:themeColor="followedHyperlink"/>
      <w:u w:val="single"/>
    </w:rPr>
  </w:style>
  <w:style w:type="character" w:customStyle="1" w:styleId="paragrafministerio">
    <w:name w:val="paragrafministerio"/>
    <w:basedOn w:val="Fuentedeprrafopredeter"/>
    <w:rsid w:val="00DD2983"/>
  </w:style>
  <w:style w:type="character" w:styleId="Mencionar">
    <w:name w:val="Mention"/>
    <w:basedOn w:val="Fuentedeprrafopredeter"/>
    <w:uiPriority w:val="99"/>
    <w:unhideWhenUsed/>
    <w:rsid w:val="0013470F"/>
    <w:rPr>
      <w:color w:val="2B579A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00B16"/>
    <w:rPr>
      <w:rFonts w:ascii="Panton" w:hAnsi="Panton" w:cs="Tahoma"/>
      <w:b/>
      <w:color w:val="000000"/>
      <w:sz w:val="24"/>
      <w:szCs w:val="24"/>
      <w:lang w:val="es-ES_tradnl"/>
    </w:rPr>
  </w:style>
  <w:style w:type="paragraph" w:customStyle="1" w:styleId="paragraph">
    <w:name w:val="paragraph"/>
    <w:basedOn w:val="Normal"/>
    <w:rsid w:val="00CE7696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CE7696"/>
  </w:style>
  <w:style w:type="character" w:customStyle="1" w:styleId="eop">
    <w:name w:val="eop"/>
    <w:basedOn w:val="Fuentedeprrafopredeter"/>
    <w:rsid w:val="00CE7696"/>
  </w:style>
  <w:style w:type="paragraph" w:styleId="Sangradetextonormal">
    <w:name w:val="Body Text Indent"/>
    <w:basedOn w:val="Normal"/>
    <w:link w:val="SangradetextonormalCar"/>
    <w:uiPriority w:val="99"/>
    <w:unhideWhenUsed/>
    <w:rsid w:val="008645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45A5"/>
    <w:rPr>
      <w:rFonts w:ascii="Calibri" w:hAnsi="Calibri" w:cs="Times New Roman"/>
      <w:lang w:eastAsia="es-ES"/>
    </w:rPr>
  </w:style>
  <w:style w:type="table" w:styleId="Tablaconcuadrcula1clara-nfasis4">
    <w:name w:val="Grid Table 1 Light Accent 4"/>
    <w:basedOn w:val="Tablanormal"/>
    <w:uiPriority w:val="46"/>
    <w:rsid w:val="00885495"/>
    <w:pPr>
      <w:spacing w:after="0" w:line="240" w:lineRule="auto"/>
    </w:pPr>
    <w:tblPr>
      <w:tblStyleRowBandSize w:val="1"/>
      <w:tblStyleColBandSize w:val="1"/>
      <w:tblBorders>
        <w:top w:val="single" w:sz="4" w:space="0" w:color="5FFFEE" w:themeColor="accent4" w:themeTint="66"/>
        <w:left w:val="single" w:sz="4" w:space="0" w:color="5FFFEE" w:themeColor="accent4" w:themeTint="66"/>
        <w:bottom w:val="single" w:sz="4" w:space="0" w:color="5FFFEE" w:themeColor="accent4" w:themeTint="66"/>
        <w:right w:val="single" w:sz="4" w:space="0" w:color="5FFFEE" w:themeColor="accent4" w:themeTint="66"/>
        <w:insideH w:val="single" w:sz="4" w:space="0" w:color="5FFFEE" w:themeColor="accent4" w:themeTint="66"/>
        <w:insideV w:val="single" w:sz="4" w:space="0" w:color="5FF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5Car">
    <w:name w:val="Título 5 Car"/>
    <w:basedOn w:val="Fuentedeprrafopredeter"/>
    <w:link w:val="Ttulo5"/>
    <w:uiPriority w:val="9"/>
    <w:rsid w:val="008A6246"/>
    <w:rPr>
      <w:rFonts w:ascii="Panton" w:eastAsia="Times New Roman" w:hAnsi="Panton" w:cs="Tahoma"/>
      <w:b/>
      <w:sz w:val="24"/>
      <w:szCs w:val="24"/>
      <w:lang w:val="es-ES_tradnl"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8A6246"/>
    <w:rPr>
      <w:rFonts w:ascii="Panton" w:eastAsia="Times New Roman" w:hAnsi="Panton" w:cs="Tahoma"/>
      <w:b/>
      <w:sz w:val="24"/>
      <w:szCs w:val="24"/>
      <w:lang w:val="es-ES_tradnl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0F97"/>
    <w:rPr>
      <w:rFonts w:asciiTheme="majorHAnsi" w:eastAsiaTheme="majorEastAsia" w:hAnsiTheme="majorHAnsi" w:cstheme="majorBidi"/>
      <w:i/>
      <w:iCs/>
      <w:color w:val="00132D" w:themeColor="accent1" w:themeShade="7F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0F97"/>
    <w:rPr>
      <w:rFonts w:asciiTheme="majorHAnsi" w:eastAsiaTheme="majorEastAsia" w:hAnsiTheme="majorHAnsi" w:cstheme="majorBidi"/>
      <w:color w:val="454545" w:themeColor="text1" w:themeTint="D8"/>
      <w:sz w:val="21"/>
      <w:szCs w:val="21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0F97"/>
    <w:rPr>
      <w:rFonts w:asciiTheme="majorHAnsi" w:eastAsiaTheme="majorEastAsia" w:hAnsiTheme="majorHAnsi" w:cstheme="majorBidi"/>
      <w:i/>
      <w:iCs/>
      <w:color w:val="454545" w:themeColor="text1" w:themeTint="D8"/>
      <w:sz w:val="21"/>
      <w:szCs w:val="21"/>
      <w:lang w:val="es-CO" w:eastAsia="es-CO"/>
    </w:rPr>
  </w:style>
  <w:style w:type="paragraph" w:customStyle="1" w:styleId="xmsonormal">
    <w:name w:val="x_msonormal"/>
    <w:basedOn w:val="Normal"/>
    <w:rsid w:val="006F306A"/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Fuentedeprrafopredeter"/>
    <w:rsid w:val="00291B34"/>
  </w:style>
  <w:style w:type="paragraph" w:customStyle="1" w:styleId="TituloGeneral">
    <w:name w:val="Titulo General"/>
    <w:basedOn w:val="Textoindependiente"/>
    <w:link w:val="TituloGeneralCar"/>
    <w:rsid w:val="00154737"/>
    <w:pPr>
      <w:spacing w:after="0"/>
      <w:jc w:val="center"/>
    </w:pPr>
    <w:rPr>
      <w:b/>
      <w:bCs/>
      <w:szCs w:val="28"/>
    </w:rPr>
  </w:style>
  <w:style w:type="character" w:customStyle="1" w:styleId="TituloGeneralCar">
    <w:name w:val="Titulo General Car"/>
    <w:basedOn w:val="TextoindependienteCar"/>
    <w:link w:val="TituloGeneral"/>
    <w:rsid w:val="00EA43D0"/>
    <w:rPr>
      <w:rFonts w:ascii="Panton" w:eastAsia="Times New Roman" w:hAnsi="Panton" w:cs="Tahoma"/>
      <w:b/>
      <w:bCs/>
      <w:sz w:val="24"/>
      <w:szCs w:val="28"/>
      <w:lang w:val="es-CO" w:eastAsia="es-CO"/>
    </w:rPr>
  </w:style>
  <w:style w:type="paragraph" w:customStyle="1" w:styleId="tachado">
    <w:name w:val="tachado"/>
    <w:basedOn w:val="Normal"/>
    <w:link w:val="tachadoCar"/>
    <w:rsid w:val="00951844"/>
    <w:rPr>
      <w:i/>
      <w:iCs/>
      <w:strike/>
      <w:sz w:val="36"/>
    </w:rPr>
  </w:style>
  <w:style w:type="character" w:customStyle="1" w:styleId="tachadoCar">
    <w:name w:val="tachado Car"/>
    <w:basedOn w:val="Fuentedeprrafopredeter"/>
    <w:link w:val="tachado"/>
    <w:rsid w:val="00951844"/>
    <w:rPr>
      <w:rFonts w:ascii="Panton" w:eastAsia="Times New Roman" w:hAnsi="Panton" w:cs="Tahoma"/>
      <w:i/>
      <w:iCs/>
      <w:strike/>
      <w:sz w:val="36"/>
      <w:szCs w:val="24"/>
      <w:lang w:val="es-CO" w:eastAsia="es-CO"/>
    </w:rPr>
  </w:style>
  <w:style w:type="paragraph" w:customStyle="1" w:styleId="VietaSegundonivel">
    <w:name w:val="Viñeta Segundo nivel"/>
    <w:basedOn w:val="Prrafodelista"/>
    <w:link w:val="VietaSegundonivelCar"/>
    <w:autoRedefine/>
    <w:qFormat/>
    <w:rsid w:val="00B52569"/>
    <w:pPr>
      <w:numPr>
        <w:numId w:val="13"/>
      </w:numPr>
      <w:ind w:left="709" w:hanging="425"/>
    </w:pPr>
    <w:rPr>
      <w:rFonts w:eastAsia="Calibri"/>
    </w:rPr>
  </w:style>
  <w:style w:type="character" w:customStyle="1" w:styleId="VietaSegundonivelCar">
    <w:name w:val="Viñeta Segundo nivel Car"/>
    <w:link w:val="VietaSegundonivel"/>
    <w:rsid w:val="00B52569"/>
    <w:rPr>
      <w:rFonts w:ascii="Panton" w:eastAsia="Calibri" w:hAnsi="Panton" w:cs="Tahoma"/>
      <w:sz w:val="24"/>
      <w:szCs w:val="24"/>
      <w:lang w:val="es-CO" w:eastAsia="es-CO"/>
    </w:rPr>
  </w:style>
  <w:style w:type="paragraph" w:customStyle="1" w:styleId="Listanumerada">
    <w:name w:val="Lista numerada"/>
    <w:basedOn w:val="Prrafodelista"/>
    <w:link w:val="ListanumeradaCar"/>
    <w:qFormat/>
    <w:rsid w:val="006A6982"/>
    <w:pPr>
      <w:numPr>
        <w:numId w:val="11"/>
      </w:numPr>
    </w:pPr>
    <w:rPr>
      <w:lang w:val="es-ES"/>
    </w:rPr>
  </w:style>
  <w:style w:type="character" w:customStyle="1" w:styleId="ListanumeradaCar">
    <w:name w:val="Lista numerada Car"/>
    <w:link w:val="Listanumerada"/>
    <w:rsid w:val="006A6982"/>
    <w:rPr>
      <w:rFonts w:ascii="Helvetica" w:eastAsia="Times New Roman" w:hAnsi="Helvetica" w:cs="Tahoma"/>
      <w:sz w:val="16"/>
      <w:szCs w:val="24"/>
      <w:lang w:eastAsia="es-CO"/>
    </w:rPr>
  </w:style>
  <w:style w:type="character" w:customStyle="1" w:styleId="VietaPrimernivelCar">
    <w:name w:val="Viñeta Primer nivel Car"/>
    <w:link w:val="VietaPrimernivel"/>
    <w:locked/>
    <w:rsid w:val="007A1457"/>
    <w:rPr>
      <w:rFonts w:ascii="Arial" w:eastAsia="Times New Roman" w:hAnsi="Arial" w:cs="Tahoma"/>
      <w:sz w:val="16"/>
      <w:szCs w:val="24"/>
      <w:lang w:val="es-MX" w:eastAsia="es-CO"/>
    </w:rPr>
  </w:style>
  <w:style w:type="paragraph" w:customStyle="1" w:styleId="VietaPrimernivel">
    <w:name w:val="Viñeta Primer nivel"/>
    <w:basedOn w:val="Prrafodelista"/>
    <w:link w:val="VietaPrimernivelCar"/>
    <w:qFormat/>
    <w:rsid w:val="007A1457"/>
    <w:pPr>
      <w:numPr>
        <w:numId w:val="21"/>
      </w:numPr>
      <w:tabs>
        <w:tab w:val="left" w:pos="7535"/>
      </w:tabs>
      <w:ind w:right="27"/>
    </w:pPr>
    <w:rPr>
      <w:lang w:val="es-MX"/>
    </w:rPr>
  </w:style>
  <w:style w:type="paragraph" w:customStyle="1" w:styleId="Fuente">
    <w:name w:val="Fuente"/>
    <w:basedOn w:val="Normal"/>
    <w:link w:val="FuenteCar"/>
    <w:rsid w:val="00951844"/>
    <w:pPr>
      <w:jc w:val="center"/>
    </w:pPr>
    <w:rPr>
      <w:i/>
    </w:rPr>
  </w:style>
  <w:style w:type="character" w:customStyle="1" w:styleId="FuenteCar">
    <w:name w:val="Fuente Car"/>
    <w:basedOn w:val="Fuentedeprrafopredeter"/>
    <w:link w:val="Fuente"/>
    <w:rsid w:val="00951844"/>
    <w:rPr>
      <w:rFonts w:ascii="Panton" w:eastAsia="Times New Roman" w:hAnsi="Panton" w:cs="Tahoma"/>
      <w:i/>
      <w:sz w:val="20"/>
      <w:szCs w:val="24"/>
      <w:lang w:val="es-CO" w:eastAsia="es-CO"/>
    </w:rPr>
  </w:style>
  <w:style w:type="paragraph" w:customStyle="1" w:styleId="Cifras">
    <w:name w:val="Cifras"/>
    <w:basedOn w:val="Normal"/>
    <w:link w:val="CifrasCar"/>
    <w:rsid w:val="004022EF"/>
    <w:pPr>
      <w:jc w:val="center"/>
    </w:pPr>
    <w:rPr>
      <w:b/>
      <w:bCs/>
      <w:i/>
      <w:iCs/>
      <w:sz w:val="18"/>
      <w:szCs w:val="18"/>
      <w:lang w:val="es-ES_tradnl"/>
    </w:rPr>
  </w:style>
  <w:style w:type="character" w:customStyle="1" w:styleId="CifrasCar">
    <w:name w:val="Cifras Car"/>
    <w:basedOn w:val="Fuentedeprrafopredeter"/>
    <w:link w:val="Cifras"/>
    <w:rsid w:val="00A34752"/>
    <w:rPr>
      <w:rFonts w:ascii="Panton" w:eastAsia="Times New Roman" w:hAnsi="Panton" w:cs="Tahoma"/>
      <w:b/>
      <w:bCs/>
      <w:i/>
      <w:iCs/>
      <w:sz w:val="18"/>
      <w:szCs w:val="18"/>
      <w:lang w:val="es-ES_tradnl" w:eastAsia="es-CO"/>
    </w:rPr>
  </w:style>
  <w:style w:type="table" w:customStyle="1" w:styleId="TablaCRCC">
    <w:name w:val="Tabla CRCC"/>
    <w:basedOn w:val="Tablaconcuadrcula"/>
    <w:uiPriority w:val="99"/>
    <w:rsid w:val="0028672E"/>
    <w:pPr>
      <w:jc w:val="center"/>
    </w:pPr>
    <w:rPr>
      <w:rFonts w:ascii="Panton" w:hAnsi="Panto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FFFFFF" w:themeFill="background1"/>
      <w:noWrap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</w:pPr>
      <w:rPr>
        <w:rFonts w:ascii="Nunito" w:hAnsi="Nunito"/>
        <w:b/>
        <w:sz w:val="22"/>
      </w:rPr>
      <w:tblPr/>
      <w:trPr>
        <w:tblHeader/>
      </w:trPr>
      <w:tcPr>
        <w:shd w:val="clear" w:color="auto" w:fill="00285B" w:themeFill="accent1"/>
        <w:vAlign w:val="center"/>
      </w:tcPr>
    </w:tblStylePr>
  </w:style>
  <w:style w:type="paragraph" w:customStyle="1" w:styleId="Pie">
    <w:name w:val="Pie"/>
    <w:basedOn w:val="Textonotapie"/>
    <w:link w:val="PieCar"/>
    <w:rsid w:val="00504BE5"/>
    <w:rPr>
      <w:i w:val="0"/>
    </w:rPr>
  </w:style>
  <w:style w:type="character" w:customStyle="1" w:styleId="PieCar">
    <w:name w:val="Pie Car"/>
    <w:basedOn w:val="TextonotapieCar"/>
    <w:link w:val="Pie"/>
    <w:rsid w:val="00797911"/>
    <w:rPr>
      <w:rFonts w:ascii="Panton" w:eastAsia="Times New Roman" w:hAnsi="Panton" w:cs="Tahoma"/>
      <w:i w:val="0"/>
      <w:sz w:val="16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E27B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426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25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6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268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52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17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85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31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00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198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48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013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066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315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49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3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85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35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53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69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8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BEB"/>
                      </w:divBdr>
                      <w:divsChild>
                        <w:div w:id="156410035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98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813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dashed" w:sz="6" w:space="11" w:color="EBEBEB"/>
                                <w:left w:val="none" w:sz="0" w:space="0" w:color="auto"/>
                                <w:bottom w:val="dashed" w:sz="6" w:space="0" w:color="EBEBEB"/>
                                <w:right w:val="none" w:sz="0" w:space="0" w:color="auto"/>
                              </w:divBdr>
                            </w:div>
                            <w:div w:id="1659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67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9999"/>
            <w:bottom w:val="single" w:sz="4" w:space="0" w:color="999999"/>
            <w:right w:val="none" w:sz="0" w:space="0" w:color="auto"/>
          </w:divBdr>
          <w:divsChild>
            <w:div w:id="20655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999999"/>
              </w:divBdr>
              <w:divsChild>
                <w:div w:id="1547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nez\Documents\Plantillas%20personalizadas%20de%20Office\Plantilla%20formatos.dotx" TargetMode="External"/></Relationships>
</file>

<file path=word/theme/theme1.xml><?xml version="1.0" encoding="utf-8"?>
<a:theme xmlns:a="http://schemas.openxmlformats.org/drawingml/2006/main" name="Plantilla powerpoint CRCC 2023">
  <a:themeElements>
    <a:clrScheme name="CRCC">
      <a:dk1>
        <a:srgbClr val="242424"/>
      </a:dk1>
      <a:lt1>
        <a:srgbClr val="FFFFFF"/>
      </a:lt1>
      <a:dk2>
        <a:srgbClr val="FFFFFF"/>
      </a:dk2>
      <a:lt2>
        <a:srgbClr val="FFFFFF"/>
      </a:lt2>
      <a:accent1>
        <a:srgbClr val="00285B"/>
      </a:accent1>
      <a:accent2>
        <a:srgbClr val="AD1621"/>
      </a:accent2>
      <a:accent3>
        <a:srgbClr val="FFD200"/>
      </a:accent3>
      <a:accent4>
        <a:srgbClr val="006E63"/>
      </a:accent4>
      <a:accent5>
        <a:srgbClr val="F57D15"/>
      </a:accent5>
      <a:accent6>
        <a:srgbClr val="00BFF2"/>
      </a:accent6>
      <a:hlink>
        <a:srgbClr val="004A96"/>
      </a:hlink>
      <a:folHlink>
        <a:srgbClr val="D43D3D"/>
      </a:folHlink>
    </a:clrScheme>
    <a:fontScheme name="CRCC">
      <a:majorFont>
        <a:latin typeface="Nunito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lantilla powerpoint CRCC 2023" id="{F5A8B230-0A1C-47E5-829C-0B686C95F2E4}" vid="{68CB0EEF-A7F6-452F-AD32-5BC3F89B16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1</_ip_UnifiedCompliancePolicyUIAction>
    <_ip_UnifiedCompliancePolicyProperties xmlns="http://schemas.microsoft.com/sharepoint/v3" xsi:nil="true"/>
    <SharedWithUsers xmlns="744dc786-e90e-4f6b-a446-06196c264a2a">
      <UserInfo>
        <DisplayName>Paola Saavedra Camerano</DisplayName>
        <AccountId>17</AccountId>
        <AccountType/>
      </UserInfo>
      <UserInfo>
        <DisplayName>Carlos Giovan Vargas Forero</DisplayName>
        <AccountId>62</AccountId>
        <AccountType/>
      </UserInfo>
      <UserInfo>
        <DisplayName>Integrantes de la Comité Ejecutivo</DisplayName>
        <AccountId>199</AccountId>
        <AccountType/>
      </UserInfo>
      <UserInfo>
        <DisplayName>Diego Fernando Afanador Vargas</DisplayName>
        <AccountId>50</AccountId>
        <AccountType/>
      </UserInfo>
      <UserInfo>
        <DisplayName>Carlos Augusto  Marin Castillo</DisplayName>
        <AccountId>46</AccountId>
        <AccountType/>
      </UserInfo>
      <UserInfo>
        <DisplayName>Ruben Cerquera</DisplayName>
        <AccountId>42</AccountId>
        <AccountType/>
      </UserInfo>
      <UserInfo>
        <DisplayName>Juan Pablo Arias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16" ma:contentTypeDescription="Crear nuevo documento." ma:contentTypeScope="" ma:versionID="e01c6fab629d7cd6f8f8f0613e3c50cf">
  <xsd:schema xmlns:xsd="http://www.w3.org/2001/XMLSchema" xmlns:xs="http://www.w3.org/2001/XMLSchema" xmlns:p="http://schemas.microsoft.com/office/2006/metadata/properties" xmlns:ns1="http://schemas.microsoft.com/sharepoint/v3" xmlns:ns2="744dc786-e90e-4f6b-a446-06196c264a2a" xmlns:ns3="f189b2ac-fd55-4988-957f-bf711e09867e" targetNamespace="http://schemas.microsoft.com/office/2006/metadata/properties" ma:root="true" ma:fieldsID="0f5ff9b8897f733feec6674305dd85fa" ns1:_="" ns2:_="" ns3:_="">
    <xsd:import namespace="http://schemas.microsoft.com/sharepoint/v3"/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0928F-78B7-4D9F-8D11-B87B6092F9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0c987-eb8a-483d-8317-67822ee14cdf"/>
    <ds:schemaRef ds:uri="4a0b6e08-2092-4722-855c-ffa0df398e8e"/>
    <ds:schemaRef ds:uri="744dc786-e90e-4f6b-a446-06196c264a2a"/>
  </ds:schemaRefs>
</ds:datastoreItem>
</file>

<file path=customXml/itemProps2.xml><?xml version="1.0" encoding="utf-8"?>
<ds:datastoreItem xmlns:ds="http://schemas.openxmlformats.org/officeDocument/2006/customXml" ds:itemID="{5F8571A4-70EC-4869-9096-4CCF88F94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7DB52-C118-4E3C-96F3-6F5F8D144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7C44E-DD9F-4492-91D3-9BC67C332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formatos.dotx</Template>
  <TotalTime>5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Links>
    <vt:vector size="12" baseType="variant"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mailto:mrodriguez@camaraderiesgo.com.co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mailto:mrodriguez@camaraderiesgo.com.co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Humberto Martinez Trujillo</dc:creator>
  <cp:keywords/>
  <cp:lastModifiedBy>Mauricio Humberto Martinez Trujillo</cp:lastModifiedBy>
  <cp:revision>4</cp:revision>
  <cp:lastPrinted>2023-03-22T09:18:00Z</cp:lastPrinted>
  <dcterms:created xsi:type="dcterms:W3CDTF">2025-01-22T14:46:00Z</dcterms:created>
  <dcterms:modified xsi:type="dcterms:W3CDTF">2025-01-28T21:23:00Z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  <property fmtid="{D5CDD505-2E9C-101B-9397-08002B2CF9AE}" pid="3" name="AuthorIds_UIVersion_2048">
    <vt:lpwstr>14</vt:lpwstr>
  </property>
  <property fmtid="{D5CDD505-2E9C-101B-9397-08002B2CF9AE}" pid="4" name="MediaServiceImageTags">
    <vt:lpwstr/>
  </property>
</Properties>
</file>